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A0" w:rsidRDefault="000B59A0" w:rsidP="00252E4D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Minutes of the Post-16 Workshop, 30</w:t>
      </w:r>
      <w:r w:rsidRPr="00252E4D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2014</w:t>
      </w:r>
    </w:p>
    <w:p w:rsidR="000B59A0" w:rsidRDefault="000B59A0" w:rsidP="00470F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Welsh Government Offices, </w:t>
      </w:r>
      <w:proofErr w:type="spellStart"/>
      <w:r>
        <w:rPr>
          <w:rFonts w:ascii="Arial" w:hAnsi="Arial" w:cs="Arial"/>
          <w:b/>
        </w:rPr>
        <w:t>Bedwas</w:t>
      </w:r>
      <w:proofErr w:type="spellEnd"/>
    </w:p>
    <w:p w:rsidR="00436D2A" w:rsidRDefault="00436D2A" w:rsidP="00470FF7">
      <w:pPr>
        <w:jc w:val="center"/>
        <w:rPr>
          <w:rFonts w:ascii="Arial" w:hAnsi="Arial" w:cs="Arial"/>
          <w:b/>
        </w:rPr>
      </w:pPr>
    </w:p>
    <w:p w:rsidR="000B59A0" w:rsidRDefault="00436D2A" w:rsidP="00470FF7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*P</w:t>
      </w:r>
      <w:r w:rsidRPr="0070202F">
        <w:rPr>
          <w:rFonts w:ascii="Arial" w:hAnsi="Arial" w:cs="Arial"/>
          <w:b/>
          <w:highlight w:val="yellow"/>
        </w:rPr>
        <w:t xml:space="preserve">lease note that these </w:t>
      </w:r>
      <w:r>
        <w:rPr>
          <w:rFonts w:ascii="Arial" w:hAnsi="Arial" w:cs="Arial"/>
          <w:b/>
          <w:highlight w:val="yellow"/>
        </w:rPr>
        <w:t>are an</w:t>
      </w:r>
      <w:r w:rsidRPr="0070202F">
        <w:rPr>
          <w:rFonts w:ascii="Arial" w:hAnsi="Arial" w:cs="Arial"/>
          <w:b/>
          <w:highlight w:val="yellow"/>
        </w:rPr>
        <w:t xml:space="preserve"> edited </w:t>
      </w:r>
      <w:r>
        <w:rPr>
          <w:rFonts w:ascii="Arial" w:hAnsi="Arial" w:cs="Arial"/>
          <w:b/>
          <w:highlight w:val="yellow"/>
        </w:rPr>
        <w:t xml:space="preserve">version of the </w:t>
      </w:r>
      <w:proofErr w:type="spellStart"/>
      <w:r>
        <w:rPr>
          <w:rFonts w:ascii="Arial" w:hAnsi="Arial" w:cs="Arial"/>
          <w:b/>
          <w:highlight w:val="yellow"/>
        </w:rPr>
        <w:t>handout</w:t>
      </w:r>
      <w:proofErr w:type="spellEnd"/>
      <w:r>
        <w:rPr>
          <w:rFonts w:ascii="Arial" w:hAnsi="Arial" w:cs="Arial"/>
          <w:b/>
          <w:highlight w:val="yellow"/>
        </w:rPr>
        <w:t xml:space="preserve"> at the</w:t>
      </w:r>
      <w:r w:rsidRPr="0070202F">
        <w:rPr>
          <w:rFonts w:ascii="Arial" w:hAnsi="Arial" w:cs="Arial"/>
          <w:b/>
          <w:highlight w:val="yellow"/>
        </w:rPr>
        <w:t xml:space="preserve"> </w:t>
      </w:r>
      <w:r>
        <w:rPr>
          <w:rFonts w:ascii="Arial" w:hAnsi="Arial" w:cs="Arial"/>
          <w:b/>
          <w:highlight w:val="yellow"/>
        </w:rPr>
        <w:t>February 4</w:t>
      </w:r>
      <w:r w:rsidRPr="00436D2A">
        <w:rPr>
          <w:rFonts w:ascii="Arial" w:hAnsi="Arial" w:cs="Arial"/>
          <w:b/>
          <w:highlight w:val="yellow"/>
          <w:vertAlign w:val="superscript"/>
        </w:rPr>
        <w:t>th</w:t>
      </w:r>
      <w:r w:rsidRPr="0070202F">
        <w:rPr>
          <w:rFonts w:ascii="Arial" w:hAnsi="Arial" w:cs="Arial"/>
          <w:b/>
          <w:highlight w:val="yellow"/>
        </w:rPr>
        <w:t xml:space="preserve"> </w:t>
      </w:r>
      <w:r>
        <w:rPr>
          <w:rFonts w:ascii="Arial" w:hAnsi="Arial" w:cs="Arial"/>
          <w:b/>
          <w:highlight w:val="yellow"/>
        </w:rPr>
        <w:t>SDF</w:t>
      </w:r>
      <w:r w:rsidRPr="0070202F">
        <w:rPr>
          <w:rFonts w:ascii="Arial" w:hAnsi="Arial" w:cs="Arial"/>
          <w:b/>
          <w:highlight w:val="yellow"/>
        </w:rPr>
        <w:t>*</w:t>
      </w:r>
    </w:p>
    <w:p w:rsidR="00436D2A" w:rsidRDefault="00436D2A" w:rsidP="00470FF7">
      <w:pPr>
        <w:rPr>
          <w:rFonts w:ascii="Arial" w:hAnsi="Arial" w:cs="Arial"/>
        </w:rPr>
      </w:pPr>
    </w:p>
    <w:p w:rsidR="000B59A0" w:rsidRDefault="000B59A0" w:rsidP="00470F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Present:</w:t>
      </w:r>
    </w:p>
    <w:p w:rsidR="000B59A0" w:rsidRDefault="000B59A0" w:rsidP="00470FF7">
      <w:pPr>
        <w:rPr>
          <w:rFonts w:ascii="Arial" w:hAnsi="Arial" w:cs="Arial"/>
        </w:rPr>
      </w:pP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Ceri Davies (CD)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Cardiff</w:t>
          </w:r>
        </w:smartTag>
      </w:smartTag>
      <w:r>
        <w:rPr>
          <w:rFonts w:ascii="Arial" w:hAnsi="Arial" w:cs="Arial"/>
        </w:rPr>
        <w:t>/ SIMS user group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Kenny Barker (KB)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Advanced Learning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Tony Selby (TS)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RM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Sarah </w:t>
      </w:r>
      <w:r w:rsidR="00436D2A">
        <w:rPr>
          <w:rFonts w:ascii="Arial" w:hAnsi="Arial" w:cs="Arial"/>
        </w:rPr>
        <w:t>Nurse</w:t>
      </w:r>
      <w:r>
        <w:rPr>
          <w:rFonts w:ascii="Arial" w:hAnsi="Arial" w:cs="Arial"/>
        </w:rPr>
        <w:t xml:space="preserve"> (S</w:t>
      </w:r>
      <w:r w:rsidR="00436D2A">
        <w:rPr>
          <w:rFonts w:ascii="Arial" w:hAnsi="Arial" w:cs="Arial"/>
        </w:rPr>
        <w:t>N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Swansea/ ONE user group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Luke H</w:t>
      </w:r>
      <w:r w:rsidR="00351D09">
        <w:rPr>
          <w:rFonts w:ascii="Arial" w:hAnsi="Arial" w:cs="Arial"/>
        </w:rPr>
        <w:t>owells (LH)</w:t>
      </w:r>
      <w:r w:rsidR="00351D09">
        <w:rPr>
          <w:rFonts w:ascii="Arial" w:hAnsi="Arial" w:cs="Arial"/>
        </w:rPr>
        <w:tab/>
      </w:r>
      <w:r w:rsidR="00351D09">
        <w:rPr>
          <w:rFonts w:ascii="Arial" w:hAnsi="Arial" w:cs="Arial"/>
        </w:rPr>
        <w:tab/>
      </w:r>
      <w:r w:rsidR="00351D09">
        <w:rPr>
          <w:rFonts w:ascii="Arial" w:hAnsi="Arial" w:cs="Arial"/>
        </w:rPr>
        <w:tab/>
        <w:t>Carmarthenshire/ RM</w:t>
      </w:r>
      <w:r>
        <w:rPr>
          <w:rFonts w:ascii="Arial" w:hAnsi="Arial" w:cs="Arial"/>
        </w:rPr>
        <w:t xml:space="preserve"> user group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Jim Haywood (JH)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Capita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Caryl Harding (</w:t>
      </w:r>
      <w:proofErr w:type="spellStart"/>
      <w:r>
        <w:rPr>
          <w:rFonts w:ascii="Arial" w:hAnsi="Arial" w:cs="Arial"/>
        </w:rPr>
        <w:t>CHa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Capita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Sam Hooker (</w:t>
      </w:r>
      <w:proofErr w:type="spellStart"/>
      <w:r>
        <w:rPr>
          <w:rFonts w:ascii="Arial" w:hAnsi="Arial" w:cs="Arial"/>
        </w:rPr>
        <w:t>SHo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Capita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Phil Jones (PJ)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Capita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Claire Horton (</w:t>
      </w: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WG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Lindsay Lewis (LL)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WG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Steve Hughes (</w:t>
      </w:r>
      <w:proofErr w:type="spellStart"/>
      <w:r>
        <w:rPr>
          <w:rFonts w:ascii="Arial" w:hAnsi="Arial" w:cs="Arial"/>
        </w:rPr>
        <w:t>SHu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WG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Tom Hume (TH)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WG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Arfon Owen (AO)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WG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Bethan Milton (BM)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WG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Natalie Hughes-Owen (NH)</w:t>
      </w:r>
      <w:r>
        <w:rPr>
          <w:rFonts w:ascii="Arial" w:hAnsi="Arial" w:cs="Arial"/>
        </w:rPr>
        <w:tab/>
        <w:t>WG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Craig Hughes (</w:t>
      </w:r>
      <w:proofErr w:type="spellStart"/>
      <w:r>
        <w:rPr>
          <w:rFonts w:ascii="Arial" w:hAnsi="Arial" w:cs="Arial"/>
        </w:rPr>
        <w:t>CHu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Method4</w:t>
      </w:r>
    </w:p>
    <w:p w:rsidR="000B59A0" w:rsidRDefault="000B59A0" w:rsidP="00470FF7">
      <w:pPr>
        <w:rPr>
          <w:rFonts w:ascii="Arial" w:hAnsi="Arial" w:cs="Arial"/>
          <w:b/>
        </w:rPr>
      </w:pPr>
    </w:p>
    <w:p w:rsidR="000B59A0" w:rsidRDefault="000B59A0" w:rsidP="00470FF7">
      <w:pPr>
        <w:rPr>
          <w:rFonts w:ascii="Arial" w:hAnsi="Arial" w:cs="Arial"/>
        </w:rPr>
      </w:pPr>
    </w:p>
    <w:p w:rsidR="000B59A0" w:rsidRDefault="000B59A0" w:rsidP="00470F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Apologies and introductions</w:t>
      </w:r>
    </w:p>
    <w:p w:rsidR="000B59A0" w:rsidRDefault="000B59A0" w:rsidP="00470FF7">
      <w:pPr>
        <w:rPr>
          <w:rFonts w:ascii="Arial" w:hAnsi="Arial" w:cs="Arial"/>
        </w:rPr>
      </w:pP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Eileen </w:t>
      </w:r>
      <w:proofErr w:type="spellStart"/>
      <w:r>
        <w:rPr>
          <w:rFonts w:ascii="Arial" w:hAnsi="Arial" w:cs="Arial"/>
        </w:rPr>
        <w:t>Baxandall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4096">
        <w:rPr>
          <w:rFonts w:ascii="Arial" w:hAnsi="Arial" w:cs="Arial"/>
        </w:rPr>
        <w:tab/>
      </w:r>
      <w:r>
        <w:rPr>
          <w:rFonts w:ascii="Arial" w:hAnsi="Arial" w:cs="Arial"/>
        </w:rPr>
        <w:t>Wrexham/ SIMS user group</w:t>
      </w:r>
    </w:p>
    <w:p w:rsidR="000B59A0" w:rsidRDefault="000B59A0" w:rsidP="00470FF7">
      <w:pPr>
        <w:rPr>
          <w:rFonts w:ascii="Arial" w:hAnsi="Arial" w:cs="Arial"/>
        </w:rPr>
      </w:pPr>
      <w:r>
        <w:rPr>
          <w:rFonts w:ascii="Arial" w:hAnsi="Arial" w:cs="Arial"/>
        </w:rPr>
        <w:t>Mike Jones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4096">
        <w:rPr>
          <w:rFonts w:ascii="Arial" w:hAnsi="Arial" w:cs="Arial"/>
        </w:rPr>
        <w:tab/>
      </w:r>
      <w:r>
        <w:rPr>
          <w:rFonts w:ascii="Arial" w:hAnsi="Arial" w:cs="Arial"/>
        </w:rPr>
        <w:t>Swansea/ ONE user group</w:t>
      </w:r>
    </w:p>
    <w:p w:rsidR="00DA17AB" w:rsidRDefault="00DA17AB" w:rsidP="00470FF7">
      <w:pPr>
        <w:rPr>
          <w:rFonts w:ascii="Arial" w:hAnsi="Arial" w:cs="Arial"/>
        </w:rPr>
      </w:pPr>
      <w:r>
        <w:rPr>
          <w:rFonts w:ascii="Arial" w:hAnsi="Arial" w:cs="Arial"/>
        </w:rPr>
        <w:t>Geoff Hicks (GH)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WG</w:t>
      </w:r>
    </w:p>
    <w:p w:rsidR="000B59A0" w:rsidRDefault="000B59A0" w:rsidP="00470FF7">
      <w:pPr>
        <w:rPr>
          <w:rFonts w:ascii="Arial" w:hAnsi="Arial" w:cs="Arial"/>
        </w:rPr>
      </w:pPr>
    </w:p>
    <w:p w:rsidR="000B59A0" w:rsidRDefault="000B59A0" w:rsidP="00470FF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 xml:space="preserve"> welcomed all to the meeting, introduced the new members to the group and thanked representatives for taking the time to attend.</w:t>
      </w:r>
      <w:r w:rsidR="00DA17AB">
        <w:rPr>
          <w:rFonts w:ascii="Arial" w:hAnsi="Arial" w:cs="Arial"/>
        </w:rPr>
        <w:t xml:space="preserve"> GH sent apologies</w:t>
      </w:r>
      <w:r w:rsidR="00774962">
        <w:rPr>
          <w:rFonts w:ascii="Arial" w:hAnsi="Arial" w:cs="Arial"/>
        </w:rPr>
        <w:t>.</w:t>
      </w:r>
      <w:r w:rsidR="00DA17AB">
        <w:rPr>
          <w:rFonts w:ascii="Arial" w:hAnsi="Arial" w:cs="Arial"/>
        </w:rPr>
        <w:t xml:space="preserve"> </w:t>
      </w:r>
      <w:r w:rsidR="00774962">
        <w:rPr>
          <w:rFonts w:ascii="Arial" w:hAnsi="Arial" w:cs="Arial"/>
        </w:rPr>
        <w:t>I</w:t>
      </w:r>
      <w:r w:rsidR="00DA17AB">
        <w:rPr>
          <w:rFonts w:ascii="Arial" w:hAnsi="Arial" w:cs="Arial"/>
        </w:rPr>
        <w:t xml:space="preserve">t was agreed that </w:t>
      </w:r>
      <w:r w:rsidR="00774962">
        <w:rPr>
          <w:rFonts w:ascii="Arial" w:hAnsi="Arial" w:cs="Arial"/>
        </w:rPr>
        <w:t xml:space="preserve">therefore </w:t>
      </w:r>
      <w:r w:rsidR="00D03A9B">
        <w:rPr>
          <w:rFonts w:ascii="Arial" w:hAnsi="Arial" w:cs="Arial"/>
        </w:rPr>
        <w:t>it was not possible</w:t>
      </w:r>
      <w:r w:rsidR="00774962">
        <w:rPr>
          <w:rFonts w:ascii="Arial" w:hAnsi="Arial" w:cs="Arial"/>
        </w:rPr>
        <w:t xml:space="preserve"> to obtain </w:t>
      </w:r>
      <w:r w:rsidR="00DA17AB">
        <w:rPr>
          <w:rFonts w:ascii="Arial" w:hAnsi="Arial" w:cs="Arial"/>
        </w:rPr>
        <w:t>a full picture</w:t>
      </w:r>
      <w:r w:rsidR="00774962">
        <w:rPr>
          <w:rFonts w:ascii="Arial" w:hAnsi="Arial" w:cs="Arial"/>
        </w:rPr>
        <w:t xml:space="preserve"> of GH’s requirements and th</w:t>
      </w:r>
      <w:r w:rsidR="00D03A9B">
        <w:rPr>
          <w:rFonts w:ascii="Arial" w:hAnsi="Arial" w:cs="Arial"/>
        </w:rPr>
        <w:t>is impacted on decisions on later items on the agenda.</w:t>
      </w:r>
    </w:p>
    <w:p w:rsidR="000B59A0" w:rsidRDefault="000B59A0" w:rsidP="00470FF7"/>
    <w:p w:rsidR="000B59A0" w:rsidRDefault="000B59A0" w:rsidP="00470F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Purpose and Objectives </w:t>
      </w:r>
      <w:r w:rsidRPr="00E45662">
        <w:rPr>
          <w:rFonts w:ascii="Arial" w:hAnsi="Arial" w:cs="Arial"/>
          <w:b/>
        </w:rPr>
        <w:t>of the 2015 collection</w:t>
      </w:r>
    </w:p>
    <w:p w:rsidR="000B59A0" w:rsidRPr="00470042" w:rsidRDefault="000B59A0" w:rsidP="00470FF7">
      <w:pPr>
        <w:rPr>
          <w:rFonts w:ascii="Arial" w:hAnsi="Arial" w:cs="Arial"/>
          <w:b/>
        </w:rPr>
      </w:pPr>
    </w:p>
    <w:p w:rsidR="000B59A0" w:rsidRPr="00470042" w:rsidRDefault="000B59A0" w:rsidP="00470FF7">
      <w:pPr>
        <w:rPr>
          <w:rFonts w:ascii="Arial" w:hAnsi="Arial" w:cs="Arial"/>
          <w:i/>
        </w:rPr>
      </w:pPr>
      <w:r w:rsidRPr="00470042">
        <w:rPr>
          <w:rFonts w:ascii="Arial" w:hAnsi="Arial" w:cs="Arial"/>
          <w:i/>
        </w:rPr>
        <w:t>WG- Post-16 Team</w:t>
      </w:r>
    </w:p>
    <w:p w:rsidR="000B59A0" w:rsidRDefault="000B59A0" w:rsidP="00EA477E">
      <w:pPr>
        <w:numPr>
          <w:ilvl w:val="0"/>
          <w:numId w:val="1"/>
        </w:numPr>
        <w:rPr>
          <w:rFonts w:ascii="Arial" w:hAnsi="Arial" w:cs="Arial"/>
        </w:rPr>
      </w:pPr>
      <w:r w:rsidRPr="00EA477E">
        <w:rPr>
          <w:rFonts w:ascii="Arial" w:hAnsi="Arial" w:cs="Arial"/>
        </w:rPr>
        <w:t>Performance measures consistent across p-16 settings</w:t>
      </w:r>
    </w:p>
    <w:p w:rsidR="000B59A0" w:rsidRDefault="000B59A0" w:rsidP="00EA477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Recommended in the Review of Qualifications</w:t>
      </w:r>
    </w:p>
    <w:p w:rsidR="000B59A0" w:rsidRDefault="000B59A0" w:rsidP="00EA477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Enables comparison on completion rates</w:t>
      </w:r>
    </w:p>
    <w:p w:rsidR="000B59A0" w:rsidRDefault="000B59A0" w:rsidP="00EA477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Enables to see if pupils complete their programme and if they complete the year- along with destination (e.g. to work-based learning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</w:p>
    <w:p w:rsidR="000B59A0" w:rsidRDefault="000B59A0" w:rsidP="00EA477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Information needed about all pupils and their involved programmes for funding purposes</w:t>
      </w:r>
    </w:p>
    <w:p w:rsidR="000B59A0" w:rsidRDefault="000B59A0" w:rsidP="00B0385B">
      <w:pPr>
        <w:rPr>
          <w:rFonts w:ascii="Arial" w:hAnsi="Arial" w:cs="Arial"/>
        </w:rPr>
      </w:pPr>
    </w:p>
    <w:p w:rsidR="000B59A0" w:rsidRPr="00470042" w:rsidRDefault="000B59A0" w:rsidP="00B0385B">
      <w:pPr>
        <w:rPr>
          <w:rFonts w:ascii="Arial" w:hAnsi="Arial" w:cs="Arial"/>
          <w:i/>
        </w:rPr>
      </w:pPr>
      <w:r w:rsidRPr="00470042">
        <w:rPr>
          <w:rFonts w:ascii="Arial" w:hAnsi="Arial" w:cs="Arial"/>
          <w:i/>
        </w:rPr>
        <w:t>L.A.s and Schools</w:t>
      </w:r>
    </w:p>
    <w:p w:rsidR="000B59A0" w:rsidRDefault="000B59A0" w:rsidP="00B0385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Make sure information is not asked for multiple times</w:t>
      </w:r>
    </w:p>
    <w:p w:rsidR="000B59A0" w:rsidRDefault="000B59A0" w:rsidP="00B0385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Learning activities updated to limit use of ‘other’</w:t>
      </w:r>
    </w:p>
    <w:p w:rsidR="000B59A0" w:rsidRDefault="000B59A0" w:rsidP="00B0385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Up-to-date providers list</w:t>
      </w:r>
    </w:p>
    <w:p w:rsidR="000B59A0" w:rsidRDefault="000B59A0" w:rsidP="00B0385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As easy as possible, with least possible labour needed to reduce the burden</w:t>
      </w:r>
    </w:p>
    <w:p w:rsidR="000B59A0" w:rsidRDefault="000B59A0" w:rsidP="00B0385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Community college learners (all-ages learners) included on returns?</w:t>
      </w:r>
    </w:p>
    <w:p w:rsidR="000B59A0" w:rsidRDefault="000B59A0" w:rsidP="00B0385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Schools will be aware of losing funding if numbers of pupils are overestimated, reassurance needed</w:t>
      </w:r>
    </w:p>
    <w:p w:rsidR="000B59A0" w:rsidRDefault="000B59A0" w:rsidP="00B0385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Clear guidance on dual registration and data use needed</w:t>
      </w:r>
    </w:p>
    <w:p w:rsidR="000B59A0" w:rsidRDefault="000B59A0" w:rsidP="00BB1F2A">
      <w:pPr>
        <w:rPr>
          <w:rFonts w:ascii="Arial" w:hAnsi="Arial" w:cs="Arial"/>
        </w:rPr>
      </w:pPr>
    </w:p>
    <w:p w:rsidR="000B59A0" w:rsidRPr="00470042" w:rsidRDefault="000B59A0" w:rsidP="00BB1F2A">
      <w:pPr>
        <w:rPr>
          <w:rFonts w:ascii="Arial" w:hAnsi="Arial" w:cs="Arial"/>
          <w:i/>
        </w:rPr>
      </w:pPr>
      <w:r w:rsidRPr="00470042">
        <w:rPr>
          <w:rFonts w:ascii="Arial" w:hAnsi="Arial" w:cs="Arial"/>
          <w:i/>
        </w:rPr>
        <w:t>School suppliers</w:t>
      </w:r>
    </w:p>
    <w:p w:rsidR="000B59A0" w:rsidRDefault="000B59A0" w:rsidP="00BB1F2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Design must be useable, workable and preferably familiar. Common look and feel allows better quality returns.</w:t>
      </w:r>
    </w:p>
    <w:p w:rsidR="000B59A0" w:rsidRDefault="000B59A0" w:rsidP="00BB1F2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Ensure schools are meeting statutory obligations</w:t>
      </w:r>
    </w:p>
    <w:p w:rsidR="000B59A0" w:rsidRDefault="000B59A0" w:rsidP="00BB1F2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Knowing about spreadsheet collections so can help schools- use MIS where possible</w:t>
      </w:r>
    </w:p>
    <w:p w:rsidR="000B59A0" w:rsidRDefault="000B59A0" w:rsidP="00BB1F2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earlier the better for the release of new software- getting required information from WG in a timely manner a priority</w:t>
      </w:r>
    </w:p>
    <w:p w:rsidR="000B59A0" w:rsidRDefault="000B59A0" w:rsidP="00F56342">
      <w:pPr>
        <w:rPr>
          <w:rFonts w:ascii="Arial" w:hAnsi="Arial" w:cs="Arial"/>
        </w:rPr>
      </w:pPr>
    </w:p>
    <w:p w:rsidR="000B59A0" w:rsidRPr="00470042" w:rsidRDefault="000B59A0" w:rsidP="00F56342">
      <w:pPr>
        <w:rPr>
          <w:rFonts w:ascii="Arial" w:hAnsi="Arial" w:cs="Arial"/>
          <w:i/>
        </w:rPr>
      </w:pPr>
      <w:r w:rsidRPr="00470042">
        <w:rPr>
          <w:rFonts w:ascii="Arial" w:hAnsi="Arial" w:cs="Arial"/>
          <w:i/>
        </w:rPr>
        <w:t>L.A. suppliers</w:t>
      </w:r>
    </w:p>
    <w:p w:rsidR="000B59A0" w:rsidRDefault="000B59A0" w:rsidP="00F5634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Summary-level data </w:t>
      </w:r>
    </w:p>
    <w:p w:rsidR="000B59A0" w:rsidRDefault="000B59A0" w:rsidP="00F56342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Will predicted data be stored?</w:t>
      </w:r>
    </w:p>
    <w:p w:rsidR="000B59A0" w:rsidRDefault="000B59A0" w:rsidP="00F56342">
      <w:pPr>
        <w:rPr>
          <w:rFonts w:ascii="Arial" w:hAnsi="Arial" w:cs="Arial"/>
        </w:rPr>
      </w:pPr>
    </w:p>
    <w:p w:rsidR="000B59A0" w:rsidRDefault="000B59A0" w:rsidP="00F563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Identifying the Measures Needed</w:t>
      </w:r>
    </w:p>
    <w:p w:rsidR="000B59A0" w:rsidRDefault="000B59A0" w:rsidP="00215AAE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School 6</w:t>
      </w:r>
      <w:r w:rsidRPr="00215A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forms and F.E. colleges need to be consistent</w:t>
      </w:r>
    </w:p>
    <w:p w:rsidR="000B59A0" w:rsidRDefault="000B59A0" w:rsidP="00215AAE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WED and LLWR to be compared to identify the discrepancies, then WED will be used for a  database pilot with four L.A.s</w:t>
      </w:r>
    </w:p>
    <w:p w:rsidR="000B59A0" w:rsidRDefault="000B59A0" w:rsidP="00215AAE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‘Success’ measure used in F.E. in LLWR to record pupils who have successfully completed courses.</w:t>
      </w:r>
    </w:p>
    <w:p w:rsidR="000B59A0" w:rsidRDefault="000B59A0" w:rsidP="00215AAE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Destination data</w:t>
      </w:r>
    </w:p>
    <w:p w:rsidR="000B59A0" w:rsidRDefault="000B59A0" w:rsidP="00215AAE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‘Learner Voice’</w:t>
      </w:r>
    </w:p>
    <w:p w:rsidR="000B59A0" w:rsidRDefault="000B59A0" w:rsidP="00215AAE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Information is mostly in systems</w:t>
      </w:r>
    </w:p>
    <w:p w:rsidR="000B59A0" w:rsidRDefault="000B59A0" w:rsidP="00976F4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Need something common between systems to link them and enable comparisons</w:t>
      </w:r>
      <w:r w:rsidRPr="00976F43">
        <w:rPr>
          <w:rFonts w:ascii="Arial" w:hAnsi="Arial" w:cs="Arial"/>
        </w:rPr>
        <w:t xml:space="preserve"> </w:t>
      </w:r>
    </w:p>
    <w:p w:rsidR="000B59A0" w:rsidRDefault="000B59A0" w:rsidP="00976F4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Link between activity codes and qualification QAN codes- QAN codes could be collected</w:t>
      </w:r>
    </w:p>
    <w:p w:rsidR="000B59A0" w:rsidRDefault="000B59A0" w:rsidP="00215AAE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QAN codes are identifiers for qualifications across England, Wales and Northern Ireland</w:t>
      </w:r>
    </w:p>
    <w:p w:rsidR="000B59A0" w:rsidRDefault="000B59A0" w:rsidP="00976F4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Are schools using them?</w:t>
      </w:r>
    </w:p>
    <w:p w:rsidR="000B59A0" w:rsidRDefault="000B59A0" w:rsidP="00976F4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Should they be used to link Post-16 data?</w:t>
      </w:r>
    </w:p>
    <w:p w:rsidR="000B59A0" w:rsidRDefault="000B59A0" w:rsidP="008A2062">
      <w:pPr>
        <w:rPr>
          <w:rFonts w:ascii="Arial" w:hAnsi="Arial" w:cs="Arial"/>
        </w:rPr>
      </w:pPr>
    </w:p>
    <w:p w:rsidR="000B59A0" w:rsidRDefault="000B59A0" w:rsidP="008A2062">
      <w:pPr>
        <w:rPr>
          <w:rFonts w:ascii="Arial" w:hAnsi="Arial" w:cs="Arial"/>
          <w:b/>
        </w:rPr>
      </w:pPr>
      <w:r w:rsidRPr="003C3B51">
        <w:rPr>
          <w:rFonts w:ascii="Arial" w:hAnsi="Arial" w:cs="Arial"/>
          <w:b/>
        </w:rPr>
        <w:t>3. Identifying the Required Data Items</w:t>
      </w:r>
    </w:p>
    <w:p w:rsidR="000B59A0" w:rsidRPr="003C3B51" w:rsidRDefault="000B59A0" w:rsidP="008A2062">
      <w:pPr>
        <w:rPr>
          <w:rFonts w:ascii="Arial" w:hAnsi="Arial" w:cs="Arial"/>
          <w:b/>
        </w:rPr>
      </w:pPr>
    </w:p>
    <w:p w:rsidR="000B59A0" w:rsidRPr="003C3B51" w:rsidRDefault="000B59A0" w:rsidP="008A206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3C3B51">
        <w:rPr>
          <w:rFonts w:ascii="Arial" w:hAnsi="Arial" w:cs="Arial"/>
          <w:i/>
        </w:rPr>
        <w:t>School-level data items</w:t>
      </w:r>
    </w:p>
    <w:p w:rsidR="000B59A0" w:rsidRDefault="000B59A0" w:rsidP="003A6692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Survey reference date- for Primary Attendance the date is the last day of term</w:t>
      </w:r>
    </w:p>
    <w:p w:rsidR="000B59A0" w:rsidRDefault="000B59A0" w:rsidP="003A6692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Which period will be collected?</w:t>
      </w:r>
    </w:p>
    <w:p w:rsidR="000B59A0" w:rsidRDefault="000B59A0" w:rsidP="003A6692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Pupils currently in years 12/13 or also those who have left? And those who haven’t yet started Post-16?</w:t>
      </w:r>
    </w:p>
    <w:p w:rsidR="000B59A0" w:rsidRDefault="000B59A0" w:rsidP="003A6692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Boundaries needed for the previous academic year- September 1</w:t>
      </w:r>
      <w:r w:rsidRPr="003A669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to August 31</w:t>
      </w:r>
      <w:r w:rsidRPr="003A669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?</w:t>
      </w:r>
    </w:p>
    <w:p w:rsidR="000B59A0" w:rsidRDefault="000B59A0" w:rsidP="003A6692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Estimates of pupils should be school-level, but possibly would not fit in with timings (March, November spreadsheet returns)</w:t>
      </w:r>
    </w:p>
    <w:p w:rsidR="000B59A0" w:rsidRDefault="000B59A0" w:rsidP="003C3B51">
      <w:pPr>
        <w:rPr>
          <w:rFonts w:ascii="Arial" w:hAnsi="Arial" w:cs="Arial"/>
        </w:rPr>
      </w:pPr>
    </w:p>
    <w:p w:rsidR="000B59A0" w:rsidRPr="00945A26" w:rsidRDefault="000B59A0" w:rsidP="003C3B51">
      <w:pPr>
        <w:ind w:left="360"/>
        <w:rPr>
          <w:rFonts w:ascii="Arial" w:hAnsi="Arial" w:cs="Arial"/>
          <w:i/>
        </w:rPr>
      </w:pPr>
      <w:r w:rsidRPr="00945A26">
        <w:rPr>
          <w:rFonts w:ascii="Arial" w:hAnsi="Arial" w:cs="Arial"/>
          <w:i/>
        </w:rPr>
        <w:t>Pupil-level data items</w:t>
      </w:r>
    </w:p>
    <w:p w:rsidR="000B59A0" w:rsidRDefault="000B59A0" w:rsidP="003C3B51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Forenames and surnames: legal or preferred?</w:t>
      </w:r>
    </w:p>
    <w:p w:rsidR="000B59A0" w:rsidRDefault="000B59A0" w:rsidP="003C3B51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On-roll at any point in the collection period (previous academic year)</w:t>
      </w:r>
    </w:p>
    <w:p w:rsidR="000B59A0" w:rsidRDefault="000B59A0" w:rsidP="003C3B51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Enrolment status at reference date</w:t>
      </w:r>
    </w:p>
    <w:p w:rsidR="000B59A0" w:rsidRDefault="000B59A0" w:rsidP="003C3B51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Part-time indicator- is it needed? Definition needed in terms of EOTAS</w:t>
      </w:r>
    </w:p>
    <w:p w:rsidR="000B59A0" w:rsidRDefault="000B59A0" w:rsidP="003C3B51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Postcode: justification needed to collect it. Is it needed? Is the full address needed? How does it relate in terms of ULN verification? Full address could be too sensitive. </w:t>
      </w:r>
    </w:p>
    <w:p w:rsidR="000B59A0" w:rsidRDefault="000B59A0" w:rsidP="00945A26">
      <w:pPr>
        <w:ind w:left="360"/>
        <w:rPr>
          <w:rFonts w:ascii="Arial" w:hAnsi="Arial" w:cs="Arial"/>
        </w:rPr>
      </w:pPr>
    </w:p>
    <w:p w:rsidR="000B59A0" w:rsidRDefault="000B59A0" w:rsidP="00945A26">
      <w:pPr>
        <w:ind w:left="360"/>
        <w:rPr>
          <w:rFonts w:ascii="Arial" w:hAnsi="Arial" w:cs="Arial"/>
          <w:i/>
        </w:rPr>
      </w:pPr>
      <w:r w:rsidRPr="00945A26">
        <w:rPr>
          <w:rFonts w:ascii="Arial" w:hAnsi="Arial" w:cs="Arial"/>
          <w:i/>
        </w:rPr>
        <w:t>Learning activities</w:t>
      </w:r>
    </w:p>
    <w:p w:rsidR="000B59A0" w:rsidRDefault="000B59A0" w:rsidP="00945A26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Can pupils do more than one programme?</w:t>
      </w:r>
    </w:p>
    <w:p w:rsidR="000B59A0" w:rsidRDefault="000B59A0" w:rsidP="00945A26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If pupils change programme, how is this recorded? Which programme is tracked?</w:t>
      </w:r>
    </w:p>
    <w:p w:rsidR="000B59A0" w:rsidRDefault="000B59A0" w:rsidP="00945A26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Period at beginning of the year to allow changes?</w:t>
      </w:r>
    </w:p>
    <w:p w:rsidR="000B59A0" w:rsidRDefault="000B59A0" w:rsidP="00945A26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Could record programme at beginning of the year (after agreed ‘change period’), then also record at the end of the year (dates would need to be specified)</w:t>
      </w:r>
    </w:p>
    <w:p w:rsidR="009A7237" w:rsidRDefault="009A7237" w:rsidP="00945A26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Difficult to </w:t>
      </w:r>
    </w:p>
    <w:p w:rsidR="000B59A0" w:rsidRDefault="000B59A0" w:rsidP="00945A26">
      <w:pPr>
        <w:ind w:left="360"/>
        <w:rPr>
          <w:rFonts w:ascii="Arial" w:hAnsi="Arial" w:cs="Arial"/>
        </w:rPr>
      </w:pPr>
    </w:p>
    <w:p w:rsidR="000B59A0" w:rsidRDefault="000B59A0" w:rsidP="00945A26">
      <w:pPr>
        <w:ind w:left="360"/>
        <w:rPr>
          <w:rFonts w:ascii="Arial" w:hAnsi="Arial" w:cs="Arial"/>
          <w:b/>
        </w:rPr>
      </w:pPr>
      <w:r w:rsidRPr="00470042">
        <w:rPr>
          <w:rFonts w:ascii="Arial" w:hAnsi="Arial" w:cs="Arial"/>
          <w:b/>
        </w:rPr>
        <w:t>4. Agree timescales</w:t>
      </w:r>
    </w:p>
    <w:p w:rsidR="000B59A0" w:rsidRPr="00470042" w:rsidRDefault="000B59A0" w:rsidP="00945A26">
      <w:pPr>
        <w:ind w:left="360"/>
        <w:rPr>
          <w:rFonts w:ascii="Arial" w:hAnsi="Arial" w:cs="Arial"/>
          <w:b/>
        </w:rPr>
      </w:pPr>
    </w:p>
    <w:p w:rsidR="000B59A0" w:rsidRDefault="000B59A0" w:rsidP="000B6976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To record programmes from September 2014 (for collection in September 2015)</w:t>
      </w:r>
      <w:r w:rsidR="00EE414B">
        <w:rPr>
          <w:rFonts w:ascii="Arial" w:hAnsi="Arial" w:cs="Arial"/>
        </w:rPr>
        <w:t xml:space="preserve"> information is needed now to be ready </w:t>
      </w:r>
      <w:r>
        <w:rPr>
          <w:rFonts w:ascii="Arial" w:hAnsi="Arial" w:cs="Arial"/>
        </w:rPr>
        <w:t xml:space="preserve">for summer release. </w:t>
      </w:r>
    </w:p>
    <w:p w:rsidR="000B59A0" w:rsidRDefault="000B59A0" w:rsidP="000B6976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programmes are just other activity codes this could cause confusion for schools </w:t>
      </w:r>
    </w:p>
    <w:p w:rsidR="000B59A0" w:rsidRDefault="00EE414B" w:rsidP="000B6976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Capita indicated it is possible to</w:t>
      </w:r>
      <w:r w:rsidR="000B59A0">
        <w:rPr>
          <w:rFonts w:ascii="Arial" w:hAnsi="Arial" w:cs="Arial"/>
        </w:rPr>
        <w:t xml:space="preserve"> add programme codes for summer</w:t>
      </w:r>
      <w:r>
        <w:rPr>
          <w:rFonts w:ascii="Arial" w:hAnsi="Arial" w:cs="Arial"/>
        </w:rPr>
        <w:t xml:space="preserve"> release but this will probably not resolve the issue</w:t>
      </w:r>
    </w:p>
    <w:p w:rsidR="000B59A0" w:rsidRDefault="000B59A0" w:rsidP="000B6976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Specification needed by SDF on February 11</w:t>
      </w:r>
      <w:r w:rsidRPr="000B6976">
        <w:rPr>
          <w:rFonts w:ascii="Arial" w:hAnsi="Arial" w:cs="Arial"/>
          <w:vertAlign w:val="superscript"/>
        </w:rPr>
        <w:t>th</w:t>
      </w:r>
    </w:p>
    <w:p w:rsidR="000B59A0" w:rsidRPr="00945A26" w:rsidRDefault="000B59A0" w:rsidP="00470042">
      <w:pPr>
        <w:ind w:left="780"/>
        <w:rPr>
          <w:rFonts w:ascii="Arial" w:hAnsi="Arial" w:cs="Arial"/>
        </w:rPr>
      </w:pPr>
    </w:p>
    <w:sectPr w:rsidR="000B59A0" w:rsidRPr="00945A26" w:rsidSect="003C18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A0" w:rsidRDefault="000B59A0">
      <w:r>
        <w:separator/>
      </w:r>
    </w:p>
  </w:endnote>
  <w:endnote w:type="continuationSeparator" w:id="0">
    <w:p w:rsidR="000B59A0" w:rsidRDefault="000B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A0" w:rsidRDefault="000B59A0" w:rsidP="00D11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9A0" w:rsidRDefault="000B59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A0" w:rsidRDefault="000B59A0" w:rsidP="00D11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8F4">
      <w:rPr>
        <w:rStyle w:val="PageNumber"/>
        <w:noProof/>
      </w:rPr>
      <w:t>1</w:t>
    </w:r>
    <w:r>
      <w:rPr>
        <w:rStyle w:val="PageNumber"/>
      </w:rPr>
      <w:fldChar w:fldCharType="end"/>
    </w:r>
  </w:p>
  <w:p w:rsidR="000B59A0" w:rsidRDefault="000B59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BA6" w:rsidRDefault="00B07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A0" w:rsidRDefault="000B59A0">
      <w:r>
        <w:separator/>
      </w:r>
    </w:p>
  </w:footnote>
  <w:footnote w:type="continuationSeparator" w:id="0">
    <w:p w:rsidR="000B59A0" w:rsidRDefault="000B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BA6" w:rsidRDefault="00F178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59626" o:spid="_x0000_s205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BA6" w:rsidRDefault="00F178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59627" o:spid="_x0000_s2051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BA6" w:rsidRDefault="00F178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59625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7DD"/>
    <w:multiLevelType w:val="hybridMultilevel"/>
    <w:tmpl w:val="B0DC969E"/>
    <w:lvl w:ilvl="0" w:tplc="08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1AF314E1"/>
    <w:multiLevelType w:val="hybridMultilevel"/>
    <w:tmpl w:val="69C2A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387645"/>
    <w:multiLevelType w:val="hybridMultilevel"/>
    <w:tmpl w:val="79E2402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991B43"/>
    <w:multiLevelType w:val="hybridMultilevel"/>
    <w:tmpl w:val="3CE68E26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4FB2F4D"/>
    <w:multiLevelType w:val="hybridMultilevel"/>
    <w:tmpl w:val="D29082C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F20A50"/>
    <w:multiLevelType w:val="hybridMultilevel"/>
    <w:tmpl w:val="B88EB4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AD5DCB"/>
    <w:multiLevelType w:val="hybridMultilevel"/>
    <w:tmpl w:val="F266FA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F825E5"/>
    <w:multiLevelType w:val="hybridMultilevel"/>
    <w:tmpl w:val="D876D64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65C4E8B"/>
    <w:multiLevelType w:val="hybridMultilevel"/>
    <w:tmpl w:val="FB9048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BE7094"/>
    <w:multiLevelType w:val="hybridMultilevel"/>
    <w:tmpl w:val="434049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1F7ED6"/>
    <w:multiLevelType w:val="hybridMultilevel"/>
    <w:tmpl w:val="3E8CFFE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6E"/>
    <w:rsid w:val="000247BF"/>
    <w:rsid w:val="00030D7F"/>
    <w:rsid w:val="000832EB"/>
    <w:rsid w:val="000A2DEA"/>
    <w:rsid w:val="000A7D28"/>
    <w:rsid w:val="000B0923"/>
    <w:rsid w:val="000B59A0"/>
    <w:rsid w:val="000B6976"/>
    <w:rsid w:val="000C2CCF"/>
    <w:rsid w:val="000E4096"/>
    <w:rsid w:val="001044B1"/>
    <w:rsid w:val="0010746C"/>
    <w:rsid w:val="00176BB1"/>
    <w:rsid w:val="001929F0"/>
    <w:rsid w:val="001A4C81"/>
    <w:rsid w:val="001E1E7F"/>
    <w:rsid w:val="001F5CAE"/>
    <w:rsid w:val="002142F1"/>
    <w:rsid w:val="00215AAE"/>
    <w:rsid w:val="00226C81"/>
    <w:rsid w:val="00252E4D"/>
    <w:rsid w:val="00272FF0"/>
    <w:rsid w:val="002A027E"/>
    <w:rsid w:val="002C0DFF"/>
    <w:rsid w:val="00342334"/>
    <w:rsid w:val="00342E19"/>
    <w:rsid w:val="00347913"/>
    <w:rsid w:val="00351D09"/>
    <w:rsid w:val="003701FD"/>
    <w:rsid w:val="003A6692"/>
    <w:rsid w:val="003A6DD6"/>
    <w:rsid w:val="003C0A4D"/>
    <w:rsid w:val="003C182D"/>
    <w:rsid w:val="003C3B51"/>
    <w:rsid w:val="003F78F4"/>
    <w:rsid w:val="0043378D"/>
    <w:rsid w:val="00436D2A"/>
    <w:rsid w:val="00442E82"/>
    <w:rsid w:val="00470042"/>
    <w:rsid w:val="00470FF7"/>
    <w:rsid w:val="004F4E8C"/>
    <w:rsid w:val="005002A7"/>
    <w:rsid w:val="005203EA"/>
    <w:rsid w:val="00523630"/>
    <w:rsid w:val="0055034F"/>
    <w:rsid w:val="00577069"/>
    <w:rsid w:val="00590006"/>
    <w:rsid w:val="00590A96"/>
    <w:rsid w:val="005F3875"/>
    <w:rsid w:val="0060116A"/>
    <w:rsid w:val="00607CB4"/>
    <w:rsid w:val="00617C1D"/>
    <w:rsid w:val="0063446F"/>
    <w:rsid w:val="00645221"/>
    <w:rsid w:val="006C381D"/>
    <w:rsid w:val="00700F6E"/>
    <w:rsid w:val="0071197C"/>
    <w:rsid w:val="00736BCA"/>
    <w:rsid w:val="00774962"/>
    <w:rsid w:val="00781340"/>
    <w:rsid w:val="007B7CFE"/>
    <w:rsid w:val="007F53FA"/>
    <w:rsid w:val="00817172"/>
    <w:rsid w:val="00825833"/>
    <w:rsid w:val="008353AE"/>
    <w:rsid w:val="008838DE"/>
    <w:rsid w:val="008A2062"/>
    <w:rsid w:val="008A28E3"/>
    <w:rsid w:val="008B0015"/>
    <w:rsid w:val="008F69E9"/>
    <w:rsid w:val="008F742F"/>
    <w:rsid w:val="0090357B"/>
    <w:rsid w:val="00907776"/>
    <w:rsid w:val="009223AB"/>
    <w:rsid w:val="00945A26"/>
    <w:rsid w:val="00951B6D"/>
    <w:rsid w:val="00976F43"/>
    <w:rsid w:val="00991ADA"/>
    <w:rsid w:val="009A7237"/>
    <w:rsid w:val="009F6ECE"/>
    <w:rsid w:val="00A072D9"/>
    <w:rsid w:val="00A120F4"/>
    <w:rsid w:val="00A31D6C"/>
    <w:rsid w:val="00A44D5C"/>
    <w:rsid w:val="00A52192"/>
    <w:rsid w:val="00A76A09"/>
    <w:rsid w:val="00A90573"/>
    <w:rsid w:val="00AB089E"/>
    <w:rsid w:val="00AB4050"/>
    <w:rsid w:val="00AB4ABC"/>
    <w:rsid w:val="00AE1203"/>
    <w:rsid w:val="00AE1BA5"/>
    <w:rsid w:val="00B02E8C"/>
    <w:rsid w:val="00B0385B"/>
    <w:rsid w:val="00B062F9"/>
    <w:rsid w:val="00B07BA6"/>
    <w:rsid w:val="00B20C73"/>
    <w:rsid w:val="00B3368F"/>
    <w:rsid w:val="00B732CF"/>
    <w:rsid w:val="00BA7BED"/>
    <w:rsid w:val="00BB1F2A"/>
    <w:rsid w:val="00C132D7"/>
    <w:rsid w:val="00C1405A"/>
    <w:rsid w:val="00C413C4"/>
    <w:rsid w:val="00C452C2"/>
    <w:rsid w:val="00C9054B"/>
    <w:rsid w:val="00CA4BBE"/>
    <w:rsid w:val="00CE53B6"/>
    <w:rsid w:val="00CF7AC1"/>
    <w:rsid w:val="00D03A9B"/>
    <w:rsid w:val="00D0656C"/>
    <w:rsid w:val="00D11F05"/>
    <w:rsid w:val="00D2408E"/>
    <w:rsid w:val="00D2705A"/>
    <w:rsid w:val="00D71B21"/>
    <w:rsid w:val="00D911EF"/>
    <w:rsid w:val="00DA17AB"/>
    <w:rsid w:val="00DA4ACB"/>
    <w:rsid w:val="00DD0696"/>
    <w:rsid w:val="00DE3159"/>
    <w:rsid w:val="00E45662"/>
    <w:rsid w:val="00E80645"/>
    <w:rsid w:val="00E9337B"/>
    <w:rsid w:val="00E95646"/>
    <w:rsid w:val="00E96CF6"/>
    <w:rsid w:val="00EA477E"/>
    <w:rsid w:val="00EE414B"/>
    <w:rsid w:val="00F05BA9"/>
    <w:rsid w:val="00F178F4"/>
    <w:rsid w:val="00F30B9D"/>
    <w:rsid w:val="00F4428E"/>
    <w:rsid w:val="00F45DA9"/>
    <w:rsid w:val="00F56342"/>
    <w:rsid w:val="00F660F7"/>
    <w:rsid w:val="00F93829"/>
    <w:rsid w:val="00F95E1A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05A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C41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1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705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1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705A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E93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05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9337B"/>
    <w:rPr>
      <w:rFonts w:cs="Times New Roman"/>
    </w:rPr>
  </w:style>
  <w:style w:type="character" w:styleId="Hyperlink">
    <w:name w:val="Hyperlink"/>
    <w:basedOn w:val="DefaultParagraphFont"/>
    <w:uiPriority w:val="99"/>
    <w:rsid w:val="008F742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F742F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7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B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05A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C41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1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705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1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705A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E93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05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9337B"/>
    <w:rPr>
      <w:rFonts w:cs="Times New Roman"/>
    </w:rPr>
  </w:style>
  <w:style w:type="character" w:styleId="Hyperlink">
    <w:name w:val="Hyperlink"/>
    <w:basedOn w:val="DefaultParagraphFont"/>
    <w:uiPriority w:val="99"/>
    <w:rsid w:val="008F742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F742F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7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B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F6E3-D540-4CE8-8D57-377D0898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D14ACE80</Template>
  <TotalTime>0</TotalTime>
  <Pages>3</Pages>
  <Words>717</Words>
  <Characters>4093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Minutes of the Software Development Forum meeting</vt:lpstr>
      <vt:lpstr>Minutes of the Software Development Forum meeting</vt:lpstr>
    </vt:vector>
  </TitlesOfParts>
  <Company>ATOS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Software Development Forum meeting</dc:title>
  <dc:subject/>
  <dc:creator>Hume, Tom (DfES - SMED)</dc:creator>
  <cp:keywords/>
  <dc:description/>
  <cp:lastModifiedBy>Hume, Tom (DfES - SMED)</cp:lastModifiedBy>
  <cp:revision>2</cp:revision>
  <dcterms:created xsi:type="dcterms:W3CDTF">2014-05-12T14:01:00Z</dcterms:created>
  <dcterms:modified xsi:type="dcterms:W3CDTF">2014-05-12T14:01:00Z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A6602129</vt:lpwstr>
  </property>
  <property fmtid="{D5CDD505-2E9C-101B-9397-08002B2CF9AE}" pid="4" name="Objective-Title">
    <vt:lpwstr>2014_01_30 Post-16 Workshop Notes v.2</vt:lpwstr>
  </property>
  <property fmtid="{D5CDD505-2E9C-101B-9397-08002B2CF9AE}" pid="5" name="Objective-Comment">
    <vt:lpwstr/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Owner">
    <vt:lpwstr>Hume, Tom (DfES - SMED)</vt:lpwstr>
  </property>
  <property fmtid="{D5CDD505-2E9C-101B-9397-08002B2CF9AE}" pid="10" name="Objective-Path">
    <vt:lpwstr>Objective Global Folder:Corporate File Plan:WORKING WITH STAKEHOLDERS:Working with Stakeholders - Private Sector Organisations:Working with Stakeholders - Private Sector - Technology:Software Developers' Forum (SDF) - 2013-2014 - Agenda, Minutes &amp; Papers:</vt:lpwstr>
  </property>
  <property fmtid="{D5CDD505-2E9C-101B-9397-08002B2CF9AE}" pid="11" name="Objective-Parent">
    <vt:lpwstr>Software Developers' Forum (SDF) - 2013-2014 - Agenda, Minutes &amp; Papers</vt:lpwstr>
  </property>
  <property fmtid="{D5CDD505-2E9C-101B-9397-08002B2CF9AE}" pid="12" name="Objective-State">
    <vt:lpwstr>Being Drafted</vt:lpwstr>
  </property>
  <property fmtid="{D5CDD505-2E9C-101B-9397-08002B2CF9AE}" pid="13" name="Objective-Version">
    <vt:lpwstr>0.10</vt:lpwstr>
  </property>
  <property fmtid="{D5CDD505-2E9C-101B-9397-08002B2CF9AE}" pid="14" name="Objective-VersionNumber">
    <vt:r8>10</vt:r8>
  </property>
  <property fmtid="{D5CDD505-2E9C-101B-9397-08002B2CF9AE}" pid="15" name="Objective-VersionComment">
    <vt:lpwstr/>
  </property>
  <property fmtid="{D5CDD505-2E9C-101B-9397-08002B2CF9AE}" pid="16" name="Objective-FileNumber">
    <vt:lpwstr/>
  </property>
  <property fmtid="{D5CDD505-2E9C-101B-9397-08002B2CF9AE}" pid="17" name="Objective-Classification">
    <vt:lpwstr>[Inherited - Official - Sensitive]</vt:lpwstr>
  </property>
  <property fmtid="{D5CDD505-2E9C-101B-9397-08002B2CF9AE}" pid="18" name="Objective-Caveats">
    <vt:lpwstr/>
  </property>
  <property fmtid="{D5CDD505-2E9C-101B-9397-08002B2CF9AE}" pid="19" name="Objective-Language [system]">
    <vt:lpwstr>English (eng)</vt:lpwstr>
  </property>
  <property fmtid="{D5CDD505-2E9C-101B-9397-08002B2CF9AE}" pid="20" name="Objective-What to Keep [system]">
    <vt:lpwstr>No</vt:lpwstr>
  </property>
  <property fmtid="{D5CDD505-2E9C-101B-9397-08002B2CF9AE}" pid="21" name="Objective-Official Translation [system]">
    <vt:lpwstr/>
  </property>
  <property fmtid="{D5CDD505-2E9C-101B-9397-08002B2CF9AE}" pid="22" name="Objective-CreationStamp">
    <vt:filetime>2014-02-03T15:10:21Z</vt:filetime>
  </property>
  <property fmtid="{D5CDD505-2E9C-101B-9397-08002B2CF9AE}" pid="23" name="Objective-ModificationStamp">
    <vt:filetime>2014-05-12T12:52:54Z</vt:filetime>
  </property>
  <property fmtid="{D5CDD505-2E9C-101B-9397-08002B2CF9AE}" pid="24" name="Objective-Date Acquired [system]">
    <vt:filetime>2014-02-03T00:00:00Z</vt:filetime>
  </property>
</Properties>
</file>