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24" w:rsidRPr="00B11EB1" w:rsidRDefault="0013292C">
      <w:pPr>
        <w:rPr>
          <w:b/>
        </w:rPr>
      </w:pPr>
      <w:r>
        <w:rPr>
          <w:b/>
        </w:rPr>
        <w:t>KS4 performance measures</w:t>
      </w:r>
      <w:r w:rsidR="00114B5C">
        <w:rPr>
          <w:b/>
        </w:rPr>
        <w:t xml:space="preserve"> in Wales</w:t>
      </w:r>
    </w:p>
    <w:p w:rsidR="005945FC" w:rsidRDefault="00114B5C">
      <w:proofErr w:type="spellStart"/>
      <w:r>
        <w:t>DfE</w:t>
      </w:r>
      <w:proofErr w:type="spellEnd"/>
      <w:r>
        <w:t xml:space="preserve"> in England are introducing a number of key changes to the way they calculate </w:t>
      </w:r>
      <w:r w:rsidR="00654EB1">
        <w:t>KS4</w:t>
      </w:r>
      <w:r>
        <w:t xml:space="preserve"> performance indicators from the summer of 2014 onwards. The changes affect the equivalence of qualifications, the range of qualifications to be included in </w:t>
      </w:r>
      <w:r w:rsidR="00654EB1">
        <w:t>KS4</w:t>
      </w:r>
      <w:r>
        <w:t xml:space="preserve"> performance information, and the way qualifications are discounted.</w:t>
      </w:r>
      <w:r w:rsidR="003174A0">
        <w:t xml:space="preserve"> Further details can be found here:</w:t>
      </w:r>
    </w:p>
    <w:p w:rsidR="003174A0" w:rsidRDefault="00535D18">
      <w:hyperlink r:id="rId6" w:history="1">
        <w:r w:rsidR="003174A0" w:rsidRPr="00EA68D6">
          <w:rPr>
            <w:rStyle w:val="Hyperlink"/>
          </w:rPr>
          <w:t>http://www.education.gov.uk/schools/performance/reform.html</w:t>
        </w:r>
      </w:hyperlink>
    </w:p>
    <w:p w:rsidR="00114B5C" w:rsidRDefault="00114B5C">
      <w:r>
        <w:t xml:space="preserve">We have received a number of requests asking whether these changes apply to Wales. The changes relate to England only. There will be no changes introduced in Wales for summer 2014 or summer 2015. Future changes to </w:t>
      </w:r>
      <w:r w:rsidR="00535D18">
        <w:t>the qualification equivalencies and reporting school</w:t>
      </w:r>
      <w:bookmarkStart w:id="0" w:name="_GoBack"/>
      <w:bookmarkEnd w:id="0"/>
      <w:r>
        <w:t xml:space="preserve"> per</w:t>
      </w:r>
      <w:r w:rsidR="00535D18">
        <w:t>formance information in Wales are</w:t>
      </w:r>
      <w:r>
        <w:t xml:space="preserve"> detailed in the implementation plan for the Review of Qualifications:</w:t>
      </w:r>
    </w:p>
    <w:p w:rsidR="00114B5C" w:rsidRDefault="00535D18" w:rsidP="00114B5C">
      <w:hyperlink r:id="rId7" w:history="1">
        <w:r w:rsidR="00114B5C" w:rsidRPr="006B0909">
          <w:rPr>
            <w:rStyle w:val="Hyperlink"/>
          </w:rPr>
          <w:t>http://wales.gov.uk/topics/educationandskills/qualificationsinwales/revofqualen/?lang=en</w:t>
        </w:r>
      </w:hyperlink>
    </w:p>
    <w:p w:rsidR="00C9348D" w:rsidRPr="00C9348D" w:rsidRDefault="00C9348D" w:rsidP="00C9348D">
      <w:pPr>
        <w:rPr>
          <w:b/>
        </w:rPr>
      </w:pPr>
      <w:r w:rsidRPr="00C9348D">
        <w:rPr>
          <w:b/>
        </w:rPr>
        <w:t>Key Stage 4 performance measures: stakeholder survey</w:t>
      </w:r>
    </w:p>
    <w:p w:rsidR="00C9348D" w:rsidRDefault="00C9348D" w:rsidP="00C9348D">
      <w:r>
        <w:t>As part of the implementation plan for our Review of Qualifications, we will shortly be seeking views on school</w:t>
      </w:r>
      <w:r w:rsidRPr="00C9348D">
        <w:t xml:space="preserve"> performance measures related to qualifications at Key Stage 4. It builds and reflects on the recommendations of the Review of Qualifications for 14 to 19-year-olds in Wales and takes into account developments since that review reported in 2012.  </w:t>
      </w:r>
      <w:r>
        <w:t>Your views are important to us and will be very helpful in shaping the future of KS4 performance measures.</w:t>
      </w:r>
      <w:r w:rsidR="00EF6D2F">
        <w:t xml:space="preserve"> We encourage </w:t>
      </w:r>
      <w:r w:rsidR="002B7070">
        <w:t>all</w:t>
      </w:r>
      <w:r w:rsidR="00EF6D2F">
        <w:t xml:space="preserve"> secondary schools and other stakeholders to respond to this survey. The survey will be published around 24 March and will appear here:</w:t>
      </w:r>
    </w:p>
    <w:p w:rsidR="00EF6D2F" w:rsidRDefault="00535D18" w:rsidP="00C9348D">
      <w:hyperlink r:id="rId8" w:history="1">
        <w:r w:rsidR="004A1997" w:rsidRPr="00EA68D6">
          <w:rPr>
            <w:rStyle w:val="Hyperlink"/>
          </w:rPr>
          <w:t>http://wales.gov.uk/consultations/education/?lang=en</w:t>
        </w:r>
      </w:hyperlink>
    </w:p>
    <w:p w:rsidR="004A1997" w:rsidRDefault="004A1997" w:rsidP="00C9348D"/>
    <w:p w:rsidR="004A1997" w:rsidRDefault="0013292C" w:rsidP="00C9348D">
      <w:pPr>
        <w:rPr>
          <w:b/>
        </w:rPr>
      </w:pPr>
      <w:r>
        <w:rPr>
          <w:b/>
        </w:rPr>
        <w:t>Welsh Government</w:t>
      </w:r>
    </w:p>
    <w:p w:rsidR="0013292C" w:rsidRPr="0013292C" w:rsidRDefault="0013292C" w:rsidP="00C9348D">
      <w:pPr>
        <w:rPr>
          <w:b/>
        </w:rPr>
      </w:pPr>
      <w:r>
        <w:rPr>
          <w:b/>
        </w:rPr>
        <w:t>March 2014</w:t>
      </w:r>
    </w:p>
    <w:sectPr w:rsidR="0013292C" w:rsidRPr="00132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07B6"/>
    <w:multiLevelType w:val="hybridMultilevel"/>
    <w:tmpl w:val="29B69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0F6F45"/>
    <w:multiLevelType w:val="multilevel"/>
    <w:tmpl w:val="E6B8C4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6FA6769A"/>
    <w:multiLevelType w:val="multilevel"/>
    <w:tmpl w:val="457ADEF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3A"/>
    <w:rsid w:val="00114B5C"/>
    <w:rsid w:val="00120F77"/>
    <w:rsid w:val="0013292C"/>
    <w:rsid w:val="002B7070"/>
    <w:rsid w:val="003174A0"/>
    <w:rsid w:val="004A1997"/>
    <w:rsid w:val="00512224"/>
    <w:rsid w:val="00535D18"/>
    <w:rsid w:val="005945FC"/>
    <w:rsid w:val="0059701D"/>
    <w:rsid w:val="00654EB1"/>
    <w:rsid w:val="00776F3A"/>
    <w:rsid w:val="008339FB"/>
    <w:rsid w:val="008D5B48"/>
    <w:rsid w:val="008F3449"/>
    <w:rsid w:val="008F4B04"/>
    <w:rsid w:val="00944E1C"/>
    <w:rsid w:val="00954E17"/>
    <w:rsid w:val="00AA2AD2"/>
    <w:rsid w:val="00AD13B8"/>
    <w:rsid w:val="00B11EB1"/>
    <w:rsid w:val="00B15BDC"/>
    <w:rsid w:val="00C9348D"/>
    <w:rsid w:val="00CC6048"/>
    <w:rsid w:val="00CE4152"/>
    <w:rsid w:val="00D7143D"/>
    <w:rsid w:val="00EF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F77"/>
    <w:pPr>
      <w:ind w:left="720"/>
      <w:contextualSpacing/>
    </w:pPr>
  </w:style>
  <w:style w:type="character" w:styleId="Hyperlink">
    <w:name w:val="Hyperlink"/>
    <w:basedOn w:val="DefaultParagraphFont"/>
    <w:uiPriority w:val="99"/>
    <w:unhideWhenUsed/>
    <w:rsid w:val="00120F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F77"/>
    <w:pPr>
      <w:ind w:left="720"/>
      <w:contextualSpacing/>
    </w:pPr>
  </w:style>
  <w:style w:type="character" w:styleId="Hyperlink">
    <w:name w:val="Hyperlink"/>
    <w:basedOn w:val="DefaultParagraphFont"/>
    <w:uiPriority w:val="99"/>
    <w:unhideWhenUsed/>
    <w:rsid w:val="00120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les.gov.uk/consultations/education/?lang=en" TargetMode="External"/><Relationship Id="rId3" Type="http://schemas.microsoft.com/office/2007/relationships/stylesWithEffects" Target="stylesWithEffects.xml"/><Relationship Id="rId7" Type="http://schemas.openxmlformats.org/officeDocument/2006/relationships/hyperlink" Target="http://wales.gov.uk/topics/educationandskills/qualificationsinwales/revofqualen/?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performance/refor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D46CAAB3</Template>
  <TotalTime>381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dc:creator>
  <cp:keywords/>
  <dc:description/>
  <cp:lastModifiedBy>Hughes</cp:lastModifiedBy>
  <cp:revision>34</cp:revision>
  <dcterms:created xsi:type="dcterms:W3CDTF">2014-03-05T10:03:00Z</dcterms:created>
  <dcterms:modified xsi:type="dcterms:W3CDTF">2014-03-12T07:37:00Z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A6902056</vt:lpwstr>
  </property>
  <property fmtid="{D5CDD505-2E9C-101B-9397-08002B2CF9AE}" pid="4" name="Objective-Title">
    <vt:lpwstr>2014_03_18 KS4 Performance Measures Wales</vt:lpwstr>
  </property>
  <property fmtid="{D5CDD505-2E9C-101B-9397-08002B2CF9AE}" pid="5" name="Objective-Comment">
    <vt:lpwstr/>
  </property>
  <property fmtid="{D5CDD505-2E9C-101B-9397-08002B2CF9AE}" pid="6" name="Objective-CreationStamp">
    <vt:filetime>2014-03-17T11:28:46Z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2014-03-17T11:29:04Z</vt:filetime>
  </property>
  <property fmtid="{D5CDD505-2E9C-101B-9397-08002B2CF9AE}" pid="11" name="Objective-Owner">
    <vt:lpwstr>Hume, Tom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- 2013-2014 - Agenda, Minutes &amp; Papers:</vt:lpwstr>
  </property>
  <property fmtid="{D5CDD505-2E9C-101B-9397-08002B2CF9AE}" pid="13" name="Objective-Parent">
    <vt:lpwstr>Software Developers' Forum (SDF) - 2013-2014 - Agenda, Minutes &amp; Papers</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Copied from document A6864493.2</vt:lpwstr>
  </property>
  <property fmtid="{D5CDD505-2E9C-101B-9397-08002B2CF9AE}" pid="18" name="Objective-FileNumber">
    <vt:lpwstr/>
  </property>
  <property fmtid="{D5CDD505-2E9C-101B-9397-08002B2CF9AE}" pid="19" name="Objective-Classification">
    <vt:lpwstr>[Inherited - Restricted]</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2014-03-11T00:00:00Z</vt:filetime>
  </property>
  <property fmtid="{D5CDD505-2E9C-101B-9397-08002B2CF9AE}" pid="23" name="Objective-What to Keep [system]">
    <vt:lpwstr>No</vt:lpwstr>
  </property>
  <property fmtid="{D5CDD505-2E9C-101B-9397-08002B2CF9AE}" pid="24" name="Objective-Official Translation [system]">
    <vt:lpwstr/>
  </property>
</Properties>
</file>