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1C" w:rsidRPr="0042291C" w:rsidRDefault="0042291C" w:rsidP="0042291C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WG Software Development Forum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</w:p>
    <w:p w:rsidR="0042291C" w:rsidRPr="0042291C" w:rsidRDefault="00585E69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6 October</w:t>
      </w:r>
      <w:r w:rsid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2015</w:t>
      </w:r>
      <w:r w:rsidR="0042291C"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, </w:t>
      </w: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10.30</w:t>
      </w:r>
      <w:r w:rsid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– </w:t>
      </w: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14:30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2291C">
        <w:rPr>
          <w:rFonts w:ascii="Arial" w:eastAsia="Times New Roman" w:hAnsi="Arial" w:cs="Arial"/>
          <w:b/>
          <w:sz w:val="24"/>
          <w:szCs w:val="24"/>
          <w:lang w:eastAsia="en-GB"/>
        </w:rPr>
        <w:t>Welsh Government Offices, Cathays Park, Cardiff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42291C" w:rsidRPr="0042291C" w:rsidRDefault="0042291C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AGENDA</w:t>
      </w: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7E5DCD" w:rsidRDefault="0042291C" w:rsidP="007E5DC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Introductions and apologies</w:t>
      </w:r>
    </w:p>
    <w:p w:rsidR="0042291C" w:rsidRPr="00846975" w:rsidRDefault="0042291C" w:rsidP="00846975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42291C" w:rsidRDefault="0042291C" w:rsidP="0042291C">
      <w:pPr>
        <w:spacing w:after="0" w:line="240" w:lineRule="auto"/>
        <w:ind w:left="720" w:hanging="72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585E69" w:rsidRPr="0042291C" w:rsidRDefault="00585E69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7F1E08" w:rsidRPr="007F1E08" w:rsidRDefault="00582E12" w:rsidP="00585E69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Foundation Phase Profile</w:t>
      </w:r>
      <w:r w:rsidR="00C42FDE"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  <w:r w:rsidR="00585E69">
        <w:rPr>
          <w:rFonts w:ascii="Arial" w:eastAsia="Times New Roman" w:hAnsi="Arial" w:cs="Times New Roman"/>
          <w:sz w:val="24"/>
          <w:szCs w:val="20"/>
          <w:lang w:eastAsia="en-GB"/>
        </w:rPr>
        <w:t>Baseline Assessment requirements</w:t>
      </w:r>
      <w:r w:rsidR="00846975">
        <w:rPr>
          <w:rFonts w:ascii="Arial" w:eastAsia="Times New Roman" w:hAnsi="Arial" w:cs="Times New Roman"/>
          <w:sz w:val="24"/>
          <w:szCs w:val="20"/>
          <w:lang w:eastAsia="en-GB"/>
        </w:rPr>
        <w:t xml:space="preserve"> – statutory requirements</w:t>
      </w:r>
      <w:r w:rsidR="00585E69">
        <w:rPr>
          <w:rFonts w:ascii="Arial" w:eastAsia="Times New Roman" w:hAnsi="Arial" w:cs="Times New Roman"/>
          <w:sz w:val="24"/>
          <w:szCs w:val="20"/>
          <w:lang w:eastAsia="en-GB"/>
        </w:rPr>
        <w:t xml:space="preserve"> – Alison Sharp</w:t>
      </w:r>
    </w:p>
    <w:p w:rsidR="0042291C" w:rsidRDefault="0042291C" w:rsidP="0042291C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88730C" w:rsidRDefault="0088730C" w:rsidP="0042291C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C42FDE" w:rsidRPr="0042291C" w:rsidRDefault="00C42FDE" w:rsidP="0042291C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Default="0042291C" w:rsidP="007E5DCD">
      <w:pPr>
        <w:spacing w:after="0" w:line="240" w:lineRule="auto"/>
        <w:ind w:left="1080"/>
        <w:rPr>
          <w:rFonts w:ascii="Arial" w:eastAsia="Times New Roman" w:hAnsi="Arial" w:cs="Times New Roman"/>
          <w:i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i/>
          <w:sz w:val="24"/>
          <w:szCs w:val="20"/>
          <w:lang w:eastAsia="en-GB"/>
        </w:rPr>
        <w:t>LUNCH</w:t>
      </w:r>
    </w:p>
    <w:p w:rsidR="00445DEA" w:rsidRDefault="00445DEA" w:rsidP="007E5DCD">
      <w:pPr>
        <w:spacing w:after="0" w:line="240" w:lineRule="auto"/>
        <w:ind w:left="1080"/>
        <w:rPr>
          <w:rFonts w:ascii="Arial" w:eastAsia="Times New Roman" w:hAnsi="Arial" w:cs="Times New Roman"/>
          <w:i/>
          <w:sz w:val="24"/>
          <w:szCs w:val="20"/>
          <w:lang w:eastAsia="en-GB"/>
        </w:rPr>
      </w:pPr>
    </w:p>
    <w:p w:rsidR="00C42FDE" w:rsidRPr="007F1E08" w:rsidRDefault="00C42FDE" w:rsidP="007F1E0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C42FDE" w:rsidRDefault="00C42FDE" w:rsidP="00C42FDE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846975" w:rsidRPr="007F1E08" w:rsidRDefault="00846975" w:rsidP="008469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Foundation Phase Profile</w:t>
      </w:r>
      <w:r>
        <w:rPr>
          <w:rFonts w:ascii="Arial" w:eastAsia="Times New Roman" w:hAnsi="Arial" w:cs="Times New Roman"/>
          <w:sz w:val="24"/>
          <w:szCs w:val="20"/>
          <w:lang w:eastAsia="en-GB"/>
        </w:rPr>
        <w:t xml:space="preserve"> Baseline Assessment requirements – </w:t>
      </w:r>
      <w:r>
        <w:rPr>
          <w:rFonts w:ascii="Arial" w:eastAsia="Times New Roman" w:hAnsi="Arial" w:cs="Times New Roman"/>
          <w:sz w:val="24"/>
          <w:szCs w:val="20"/>
          <w:lang w:eastAsia="en-GB"/>
        </w:rPr>
        <w:t xml:space="preserve">CTF requirements </w:t>
      </w:r>
      <w:r>
        <w:rPr>
          <w:rFonts w:ascii="Arial" w:eastAsia="Times New Roman" w:hAnsi="Arial" w:cs="Times New Roman"/>
          <w:sz w:val="24"/>
          <w:szCs w:val="20"/>
          <w:lang w:eastAsia="en-GB"/>
        </w:rPr>
        <w:t xml:space="preserve">– </w:t>
      </w:r>
      <w:r>
        <w:rPr>
          <w:rFonts w:ascii="Arial" w:eastAsia="Times New Roman" w:hAnsi="Arial" w:cs="Times New Roman"/>
          <w:sz w:val="24"/>
          <w:szCs w:val="20"/>
          <w:lang w:eastAsia="en-GB"/>
        </w:rPr>
        <w:t>Claire Horton</w:t>
      </w:r>
    </w:p>
    <w:p w:rsid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846975" w:rsidRDefault="00846975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bookmarkStart w:id="0" w:name="_GoBack"/>
      <w:bookmarkEnd w:id="0"/>
    </w:p>
    <w:p w:rsidR="00846975" w:rsidRDefault="00846975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846975" w:rsidRPr="007F1E08" w:rsidRDefault="00846975" w:rsidP="008469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Foundation Phase Profile</w:t>
      </w:r>
      <w:r>
        <w:rPr>
          <w:rFonts w:ascii="Arial" w:eastAsia="Times New Roman" w:hAnsi="Arial" w:cs="Times New Roman"/>
          <w:sz w:val="24"/>
          <w:szCs w:val="20"/>
          <w:lang w:eastAsia="en-GB"/>
        </w:rPr>
        <w:t xml:space="preserve"> Baseline Assessment requirements – </w:t>
      </w:r>
      <w:r>
        <w:rPr>
          <w:rFonts w:ascii="Arial" w:eastAsia="Times New Roman" w:hAnsi="Arial" w:cs="Times New Roman"/>
          <w:sz w:val="24"/>
          <w:szCs w:val="20"/>
          <w:lang w:eastAsia="en-GB"/>
        </w:rPr>
        <w:t>non-statutory elements</w:t>
      </w:r>
      <w:r>
        <w:rPr>
          <w:rFonts w:ascii="Arial" w:eastAsia="Times New Roman" w:hAnsi="Arial" w:cs="Times New Roman"/>
          <w:sz w:val="24"/>
          <w:szCs w:val="20"/>
          <w:lang w:eastAsia="en-GB"/>
        </w:rPr>
        <w:t xml:space="preserve"> – </w:t>
      </w:r>
      <w:r>
        <w:rPr>
          <w:rFonts w:ascii="Arial" w:eastAsia="Times New Roman" w:hAnsi="Arial" w:cs="Times New Roman"/>
          <w:sz w:val="24"/>
          <w:szCs w:val="20"/>
          <w:lang w:eastAsia="en-GB"/>
        </w:rPr>
        <w:t>Craiger Solomons</w:t>
      </w:r>
    </w:p>
    <w:p w:rsidR="00846975" w:rsidRDefault="00846975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585E69" w:rsidRDefault="00585E69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C42FDE" w:rsidRPr="0042291C" w:rsidRDefault="00C42FDE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Default="0042291C" w:rsidP="007E5DC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AOB</w:t>
      </w:r>
    </w:p>
    <w:p w:rsidR="00E914E8" w:rsidRDefault="00E914E8" w:rsidP="00E914E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7E5DCD" w:rsidRDefault="0042291C" w:rsidP="007E5DC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Date of next meeting and close</w:t>
      </w:r>
    </w:p>
    <w:p w:rsidR="005F6DAE" w:rsidRDefault="005F6DAE"/>
    <w:sectPr w:rsidR="005F6D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DCD" w:rsidRDefault="007E5DCD" w:rsidP="007E5DCD">
      <w:pPr>
        <w:spacing w:after="0" w:line="240" w:lineRule="auto"/>
      </w:pPr>
      <w:r>
        <w:separator/>
      </w:r>
    </w:p>
  </w:endnote>
  <w:endnote w:type="continuationSeparator" w:id="0">
    <w:p w:rsidR="007E5DCD" w:rsidRDefault="007E5DCD" w:rsidP="007E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DCD" w:rsidRDefault="007E5DCD" w:rsidP="007E5DCD">
      <w:pPr>
        <w:spacing w:after="0" w:line="240" w:lineRule="auto"/>
      </w:pPr>
      <w:r>
        <w:separator/>
      </w:r>
    </w:p>
  </w:footnote>
  <w:footnote w:type="continuationSeparator" w:id="0">
    <w:p w:rsidR="007E5DCD" w:rsidRDefault="007E5DCD" w:rsidP="007E5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87"/>
    <w:multiLevelType w:val="hybridMultilevel"/>
    <w:tmpl w:val="D312E656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92F47"/>
    <w:multiLevelType w:val="hybridMultilevel"/>
    <w:tmpl w:val="C0760F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F51262"/>
    <w:multiLevelType w:val="hybridMultilevel"/>
    <w:tmpl w:val="3E64124C"/>
    <w:lvl w:ilvl="0" w:tplc="76D659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2279C"/>
    <w:multiLevelType w:val="hybridMultilevel"/>
    <w:tmpl w:val="AE9E5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8684C"/>
    <w:multiLevelType w:val="hybridMultilevel"/>
    <w:tmpl w:val="77B82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A677C"/>
    <w:multiLevelType w:val="hybridMultilevel"/>
    <w:tmpl w:val="7C92866E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A1C4D"/>
    <w:multiLevelType w:val="hybridMultilevel"/>
    <w:tmpl w:val="516AA352"/>
    <w:lvl w:ilvl="0" w:tplc="671872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1C"/>
    <w:rsid w:val="0042291C"/>
    <w:rsid w:val="00445DEA"/>
    <w:rsid w:val="00582E12"/>
    <w:rsid w:val="00585E69"/>
    <w:rsid w:val="005B67D8"/>
    <w:rsid w:val="005F6DAE"/>
    <w:rsid w:val="00730EBF"/>
    <w:rsid w:val="007E5DCD"/>
    <w:rsid w:val="007F1E08"/>
    <w:rsid w:val="00846975"/>
    <w:rsid w:val="0088730C"/>
    <w:rsid w:val="00C42FDE"/>
    <w:rsid w:val="00E914E8"/>
    <w:rsid w:val="00EA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3E218328</Template>
  <TotalTime>0</TotalTime>
  <Pages>1</Pages>
  <Words>74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ATOS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Rhiannon (DfES - SMED)</dc:creator>
  <cp:lastModifiedBy>Horton, Claire (DfES - SMED)</cp:lastModifiedBy>
  <cp:revision>2</cp:revision>
  <cp:lastPrinted>2015-02-03T09:46:00Z</cp:lastPrinted>
  <dcterms:created xsi:type="dcterms:W3CDTF">2015-10-05T11:39:00Z</dcterms:created>
  <dcterms:modified xsi:type="dcterms:W3CDTF">2015-10-05T11:39:00Z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A11984930</vt:lpwstr>
  </property>
  <property fmtid="{D5CDD505-2E9C-101B-9397-08002B2CF9AE}" pid="4" name="Objective-Title">
    <vt:lpwstr>2015_10_06 Agenda</vt:lpwstr>
  </property>
  <property fmtid="{D5CDD505-2E9C-101B-9397-08002B2CF9AE}" pid="5" name="Objective-Comment">
    <vt:lpwstr/>
  </property>
  <property fmtid="{D5CDD505-2E9C-101B-9397-08002B2CF9AE}" pid="6" name="Objective-CreationStamp">
    <vt:filetime>2015-09-25T08:23:54Z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2015-09-25T08:23:53Z</vt:filetime>
  </property>
  <property fmtid="{D5CDD505-2E9C-101B-9397-08002B2CF9AE}" pid="10" name="Objective-ModificationStamp">
    <vt:filetime>2015-09-25T08:24:09Z</vt:filetime>
  </property>
  <property fmtid="{D5CDD505-2E9C-101B-9397-08002B2CF9AE}" pid="11" name="Objective-Owner">
    <vt:lpwstr>Horton, Claire (DfES - SMED)</vt:lpwstr>
  </property>
  <property fmtid="{D5CDD505-2E9C-101B-9397-08002B2CF9AE}" pid="12" name="Objective-Path">
    <vt:lpwstr>Objective Global Folder:Corporate File Plan:WORKING WITH STAKEHOLDERS:Working with Stakeholders - Private Sector Organisations:Working with Stakeholders - Private Sector - Technology:Software Developers' Forum (SDF) - 2015-2016 - Agenda, Minutes &amp; papers:</vt:lpwstr>
  </property>
  <property fmtid="{D5CDD505-2E9C-101B-9397-08002B2CF9AE}" pid="13" name="Objective-Parent">
    <vt:lpwstr>.SDF 06 October 2015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2015-09-24T23:00:00Z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</Properties>
</file>