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600A9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01 June </w:t>
      </w:r>
      <w:r w:rsidR="00D34437">
        <w:rPr>
          <w:rFonts w:ascii="Arial" w:eastAsia="Times New Roman" w:hAnsi="Arial" w:cs="Times New Roman"/>
          <w:b/>
          <w:sz w:val="24"/>
          <w:szCs w:val="20"/>
          <w:lang w:eastAsia="en-GB"/>
        </w:rPr>
        <w:t>2016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7C42FB">
        <w:rPr>
          <w:rFonts w:ascii="Arial" w:eastAsia="Times New Roman" w:hAnsi="Arial" w:cs="Times New Roman"/>
          <w:b/>
          <w:sz w:val="24"/>
          <w:szCs w:val="20"/>
          <w:lang w:eastAsia="en-GB"/>
        </w:rPr>
        <w:t>10:3</w:t>
      </w:r>
      <w:r w:rsidR="00045841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– 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15:0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P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Tea and coffee will be available from 10.</w:t>
      </w:r>
      <w:r w:rsidR="007C42F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0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42291C" w:rsidRDefault="00645DA4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Pr="00045841" w:rsidRDefault="0042291C" w:rsidP="0042291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bookmarkStart w:id="0" w:name="_GoBack"/>
      <w:bookmarkEnd w:id="0"/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2</w:t>
      </w:r>
      <w:r w:rsidR="00D34437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February 2016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895C0A" w:rsidRPr="00895C0A" w:rsidRDefault="00895C0A" w:rsidP="00895C0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Default="00895C0A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Successful Futures – an update and discussion</w:t>
      </w:r>
      <w:r w:rsidR="00B9479B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Claire Rowlands</w:t>
      </w:r>
    </w:p>
    <w:p w:rsidR="00895C0A" w:rsidRPr="00895C0A" w:rsidRDefault="00895C0A" w:rsidP="00895C0A">
      <w:pPr>
        <w:pStyle w:val="ListParagrap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Pr="00895C0A" w:rsidRDefault="00895C0A" w:rsidP="00895C0A">
      <w:pPr>
        <w:pStyle w:val="ListParagrap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Pr="00045841" w:rsidRDefault="00895C0A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KS4 performance reporting</w:t>
      </w:r>
      <w:r w:rsidR="00B9479B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Steve Hughes &amp; Sarah Angel </w:t>
      </w:r>
    </w:p>
    <w:p w:rsidR="00045841" w:rsidRPr="00600A9C" w:rsidRDefault="00045841" w:rsidP="00600A9C">
      <w:pPr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42291C" w:rsidP="00045841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B9479B" w:rsidRDefault="00B9479B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NDC 2017 Draft Specification – Jenna Arnold</w:t>
      </w:r>
    </w:p>
    <w:p w:rsidR="00B9479B" w:rsidRDefault="00B9479B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B9479B" w:rsidRDefault="00B9479B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WNT 2017 Draft Specification – Claire Horton</w:t>
      </w:r>
    </w:p>
    <w:p w:rsidR="00B9479B" w:rsidRDefault="00B9479B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School Workforce collection update – Gareth Thomas</w:t>
      </w:r>
    </w:p>
    <w:p w:rsidR="009A021C" w:rsidRDefault="009A021C" w:rsidP="009A021C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9A021C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00A9C" w:rsidRPr="00600A9C" w:rsidRDefault="00D34437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  </w:t>
      </w:r>
      <w:r w:rsidR="002D5791">
        <w:rPr>
          <w:rFonts w:ascii="Arial" w:eastAsia="Times New Roman" w:hAnsi="Arial" w:cs="Times New Roman"/>
          <w:sz w:val="24"/>
          <w:szCs w:val="20"/>
          <w:lang w:eastAsia="en-GB"/>
        </w:rPr>
        <w:t xml:space="preserve">      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- </w:t>
      </w:r>
      <w:r w:rsidR="002D5791">
        <w:rPr>
          <w:rFonts w:ascii="Arial" w:eastAsia="Times New Roman" w:hAnsi="Arial" w:cs="Times New Roman"/>
          <w:sz w:val="24"/>
          <w:szCs w:val="20"/>
          <w:lang w:eastAsia="en-GB"/>
        </w:rPr>
        <w:t xml:space="preserve">   </w:t>
      </w:r>
      <w:r w:rsidR="00600A9C">
        <w:rPr>
          <w:rFonts w:ascii="Arial" w:hAnsi="Arial"/>
          <w:sz w:val="24"/>
        </w:rPr>
        <w:t xml:space="preserve">UTF-8 encoding </w:t>
      </w:r>
    </w:p>
    <w:p w:rsidR="00600A9C" w:rsidRDefault="00600A9C" w:rsidP="00600A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Archiving data from a schools database </w:t>
      </w:r>
    </w:p>
    <w:p w:rsidR="00B9479B" w:rsidRDefault="00B9479B" w:rsidP="00600A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Class Size Exception Codes </w:t>
      </w:r>
    </w:p>
    <w:p w:rsidR="009A021C" w:rsidRPr="00600A9C" w:rsidRDefault="009A021C" w:rsidP="00600A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Language preference</w:t>
      </w:r>
    </w:p>
    <w:p w:rsidR="00D34437" w:rsidRDefault="00D34437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Default="00045841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D34437" w:rsidP="00D344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D34437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/>
    <w:p w:rsidR="00591588" w:rsidRDefault="00591588"/>
    <w:p w:rsidR="00591588" w:rsidRDefault="00591588"/>
    <w:sectPr w:rsidR="0059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65FAB"/>
    <w:rsid w:val="00272DDF"/>
    <w:rsid w:val="002D5791"/>
    <w:rsid w:val="002E2C63"/>
    <w:rsid w:val="0042291C"/>
    <w:rsid w:val="00445DEA"/>
    <w:rsid w:val="00582E12"/>
    <w:rsid w:val="00585E69"/>
    <w:rsid w:val="00591588"/>
    <w:rsid w:val="005B67D8"/>
    <w:rsid w:val="005B7AA4"/>
    <w:rsid w:val="005F6DAE"/>
    <w:rsid w:val="00600A9C"/>
    <w:rsid w:val="00625CCE"/>
    <w:rsid w:val="00645DA4"/>
    <w:rsid w:val="00655CC0"/>
    <w:rsid w:val="00730EBF"/>
    <w:rsid w:val="007C42FB"/>
    <w:rsid w:val="007E5DCD"/>
    <w:rsid w:val="007F1E08"/>
    <w:rsid w:val="0088730C"/>
    <w:rsid w:val="00895C0A"/>
    <w:rsid w:val="009A021C"/>
    <w:rsid w:val="00AB4FDC"/>
    <w:rsid w:val="00B250DF"/>
    <w:rsid w:val="00B9479B"/>
    <w:rsid w:val="00C42FDE"/>
    <w:rsid w:val="00D34437"/>
    <w:rsid w:val="00E914E8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C73B-E880-4B7C-A756-E40A6D84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1845B8C8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Horton, Claire (DfES - SMED)</cp:lastModifiedBy>
  <cp:revision>3</cp:revision>
  <cp:lastPrinted>2015-02-03T09:46:00Z</cp:lastPrinted>
  <dcterms:created xsi:type="dcterms:W3CDTF">2016-05-24T12:48:00Z</dcterms:created>
  <dcterms:modified xsi:type="dcterms:W3CDTF">2016-05-24T12:48:00Z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A14277671</vt:lpwstr>
  </property>
  <property fmtid="{D5CDD505-2E9C-101B-9397-08002B2CF9AE}" pid="4" name="Objective-Title">
    <vt:lpwstr>2016_06_01 Agenda v2</vt:lpwstr>
  </property>
  <property fmtid="{D5CDD505-2E9C-101B-9397-08002B2CF9AE}" pid="5" name="Objective-Comment">
    <vt:lpwstr/>
  </property>
  <property fmtid="{D5CDD505-2E9C-101B-9397-08002B2CF9AE}" pid="6" name="Objective-CreationStamp">
    <vt:filetime>2016-05-24T12:48:01Z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2016-05-24T14:18:00Z</vt:filetime>
  </property>
  <property fmtid="{D5CDD505-2E9C-101B-9397-08002B2CF9AE}" pid="10" name="Objective-ModificationStamp">
    <vt:filetime>2016-05-24T14:17:55Z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papers:.SDF 01 June 2016:</vt:lpwstr>
  </property>
  <property fmtid="{D5CDD505-2E9C-101B-9397-08002B2CF9AE}" pid="13" name="Objective-Parent">
    <vt:lpwstr>.SDF 01 June 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2016-05-23T23:00:00Z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