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10</w:t>
      </w: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February 2015</w:t>
      </w: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, 1</w:t>
      </w:r>
      <w:r w:rsidR="00EA4231">
        <w:rPr>
          <w:rFonts w:ascii="Arial" w:eastAsia="Times New Roman" w:hAnsi="Arial" w:cs="Times New Roman"/>
          <w:b/>
          <w:sz w:val="24"/>
          <w:szCs w:val="20"/>
          <w:lang w:eastAsia="en-GB"/>
        </w:rPr>
        <w:t>1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:30 – 15:3</w:t>
      </w: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0.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11 November 2014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42291C" w:rsidRPr="0042291C" w:rsidRDefault="0042291C" w:rsidP="0042291C">
      <w:pPr>
        <w:spacing w:after="0" w:line="240" w:lineRule="auto"/>
        <w:ind w:left="720" w:hanging="72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582E12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Foundation Phase Profile</w:t>
      </w:r>
      <w:r w:rsidR="0042291C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Curriculum Review – Assessment Branch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National Tests update – Claire Horton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Post-16 2016 – Sian James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7E5DCD" w:rsidRPr="007E5DCD" w:rsidRDefault="007E5DCD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Interventions monitoring – Jayne Dunn</w:t>
      </w:r>
    </w:p>
    <w:p w:rsidR="007E5DCD" w:rsidRDefault="007E5DCD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7E5DCD" w:rsidRDefault="007E5DCD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2016 PLASC Spec – Claire Horton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2016 EOTAS Spec – Claire Horton 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2016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Attendance Spec – Sian James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7E5DCD" w:rsidRDefault="0042291C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>
      <w:bookmarkStart w:id="0" w:name="_GoBack"/>
      <w:bookmarkEnd w:id="0"/>
    </w:p>
    <w:sectPr w:rsidR="005F6DA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CD" w:rsidRDefault="007E5DCD">
    <w:pPr>
      <w:pStyle w:val="Footer"/>
    </w:pPr>
    <w:r>
      <w:t>V2 03/02/14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51262"/>
    <w:multiLevelType w:val="hybridMultilevel"/>
    <w:tmpl w:val="0F8CB57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42291C"/>
    <w:rsid w:val="00582E12"/>
    <w:rsid w:val="005B67D8"/>
    <w:rsid w:val="005F6DAE"/>
    <w:rsid w:val="00730EBF"/>
    <w:rsid w:val="007E5DCD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9C2F4BD8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Rhiannon (DfES - SMED)</dc:creator>
  <cp:keywords/>
  <dc:description/>
  <cp:lastModifiedBy>Lewis, Lindsay (DfES - SMED)</cp:lastModifiedBy>
  <cp:revision>3</cp:revision>
  <cp:lastPrinted>2015-02-03T09:46:00Z</cp:lastPrinted>
  <dcterms:created xsi:type="dcterms:W3CDTF">2015-02-03T10:09:00Z</dcterms:created>
  <dcterms:modified xsi:type="dcterms:W3CDTF">2015-02-03T10:12:00Z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A9901774</vt:lpwstr>
  </property>
  <property fmtid="{D5CDD505-2E9C-101B-9397-08002B2CF9AE}" pid="4" name="Objective-Title">
    <vt:lpwstr>2015_02_10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2015-02-03T09:09:29Z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2015-02-03T09:12:36Z</vt:filetime>
  </property>
  <property fmtid="{D5CDD505-2E9C-101B-9397-08002B2CF9AE}" pid="10" name="Objective-ModificationStamp">
    <vt:filetime>2015-02-03T09:12:22Z</vt:filetime>
  </property>
  <property fmtid="{D5CDD505-2E9C-101B-9397-08002B2CF9AE}" pid="11" name="Objective-Owner">
    <vt:lpwstr>Lewis, Lindsay (DfES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- 2014-2015 - Agenda, Minutes &amp; Papers:.SDF 10 February 2015:</vt:lpwstr>
  </property>
  <property fmtid="{D5CDD505-2E9C-101B-9397-08002B2CF9AE}" pid="13" name="Objective-Parent">
    <vt:lpwstr>.SDF 10 February 2015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2015-02-02T23:00:00Z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