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1F2164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1</w:t>
      </w:r>
      <w:r w:rsidR="00600A9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1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October</w:t>
      </w:r>
      <w:r w:rsidR="00600A9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D34437">
        <w:rPr>
          <w:rFonts w:ascii="Arial" w:eastAsia="Times New Roman" w:hAnsi="Arial" w:cs="Times New Roman"/>
          <w:b/>
          <w:sz w:val="24"/>
          <w:szCs w:val="20"/>
          <w:lang w:eastAsia="en-GB"/>
        </w:rPr>
        <w:t>2016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7C42FB">
        <w:rPr>
          <w:rFonts w:ascii="Arial" w:eastAsia="Times New Roman" w:hAnsi="Arial" w:cs="Times New Roman"/>
          <w:b/>
          <w:sz w:val="24"/>
          <w:szCs w:val="20"/>
          <w:lang w:eastAsia="en-GB"/>
        </w:rPr>
        <w:t>10:3</w:t>
      </w:r>
      <w:r w:rsidR="00045841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– 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15:0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P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Tea and coffee will be available from 10.</w:t>
      </w:r>
      <w:r w:rsidR="007C42F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0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Pr="0042291C" w:rsidRDefault="00645DA4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Pr="00045841" w:rsidRDefault="0042291C" w:rsidP="0042291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42291C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Minutes and actions of the meeting held</w:t>
      </w:r>
      <w:r w:rsidRPr="007E5DCD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585E69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1F2164">
        <w:rPr>
          <w:rFonts w:ascii="Arial" w:eastAsia="Times New Roman" w:hAnsi="Arial" w:cs="Times New Roman"/>
          <w:sz w:val="24"/>
          <w:szCs w:val="20"/>
          <w:lang w:eastAsia="en-GB"/>
        </w:rPr>
        <w:t>1</w:t>
      </w:r>
      <w:r w:rsidR="00D34437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="001F2164">
        <w:rPr>
          <w:rFonts w:ascii="Arial" w:eastAsia="Times New Roman" w:hAnsi="Arial" w:cs="Times New Roman"/>
          <w:sz w:val="24"/>
          <w:szCs w:val="20"/>
          <w:lang w:eastAsia="en-GB"/>
        </w:rPr>
        <w:t>June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 xml:space="preserve"> 2016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and matters arising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895C0A" w:rsidRDefault="00895C0A" w:rsidP="00895C0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37CAD" w:rsidRPr="00895C0A" w:rsidRDefault="00637CAD" w:rsidP="00895C0A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37CAD" w:rsidRDefault="00637CAD" w:rsidP="00637CA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School Performance Reporting Update – Sarah Angel &amp; Steve Hughes</w:t>
      </w:r>
    </w:p>
    <w:p w:rsidR="00895C0A" w:rsidRPr="00895C0A" w:rsidRDefault="00895C0A" w:rsidP="00895C0A">
      <w:pPr>
        <w:pStyle w:val="ListParagraph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Pr="00600A9C" w:rsidRDefault="00045841" w:rsidP="00600A9C">
      <w:pPr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42291C" w:rsidP="00045841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37CAD" w:rsidRDefault="00637CAD" w:rsidP="00637CAD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37CAD" w:rsidRDefault="00637CAD" w:rsidP="00637CAD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637CAD" w:rsidP="001C25EC">
      <w:pPr>
        <w:pStyle w:val="ListParagraph"/>
        <w:numPr>
          <w:ilvl w:val="0"/>
          <w:numId w:val="6"/>
        </w:numPr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37CAD">
        <w:rPr>
          <w:rFonts w:ascii="Arial" w:eastAsia="Times New Roman" w:hAnsi="Arial" w:cs="Times New Roman"/>
          <w:sz w:val="24"/>
          <w:szCs w:val="20"/>
          <w:lang w:eastAsia="en-GB"/>
        </w:rPr>
        <w:t xml:space="preserve">Post 16 2018 Draft Specification – Madog Williams  </w:t>
      </w:r>
    </w:p>
    <w:p w:rsidR="00C60BAC" w:rsidRDefault="00C60BAC" w:rsidP="00C60BAC">
      <w:pPr>
        <w:pStyle w:val="ListParagraph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60BAC" w:rsidRDefault="00C60BAC" w:rsidP="00C60BAC">
      <w:pPr>
        <w:pStyle w:val="ListParagraph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60BAC" w:rsidRDefault="00C60BAC" w:rsidP="001C25EC">
      <w:pPr>
        <w:pStyle w:val="ListParagraph"/>
        <w:numPr>
          <w:ilvl w:val="0"/>
          <w:numId w:val="6"/>
        </w:numPr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XSLT versioning – Claire Horton</w:t>
      </w:r>
      <w:r w:rsidR="006810FA">
        <w:rPr>
          <w:rFonts w:ascii="Arial" w:eastAsia="Times New Roman" w:hAnsi="Arial" w:cs="Times New Roman"/>
          <w:sz w:val="24"/>
          <w:szCs w:val="20"/>
          <w:lang w:eastAsia="en-GB"/>
        </w:rPr>
        <w:t>,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and Craig Hughes, Method4</w:t>
      </w:r>
    </w:p>
    <w:p w:rsidR="001C25EC" w:rsidRPr="001C25EC" w:rsidRDefault="001C25EC" w:rsidP="001C25EC">
      <w:pPr>
        <w:pStyle w:val="ListParagraph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9A021C" w:rsidRDefault="009A021C" w:rsidP="009A021C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00A9C" w:rsidRPr="00600A9C" w:rsidRDefault="00D34437" w:rsidP="00600A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 xml:space="preserve">  </w:t>
      </w:r>
      <w:r w:rsidR="002D5791">
        <w:rPr>
          <w:rFonts w:ascii="Arial" w:eastAsia="Times New Roman" w:hAnsi="Arial" w:cs="Times New Roman"/>
          <w:sz w:val="24"/>
          <w:szCs w:val="20"/>
          <w:lang w:eastAsia="en-GB"/>
        </w:rPr>
        <w:t xml:space="preserve">       </w:t>
      </w:r>
      <w:r w:rsidR="00600A9C">
        <w:rPr>
          <w:rFonts w:ascii="Arial" w:eastAsia="Times New Roman" w:hAnsi="Arial" w:cs="Times New Roman"/>
          <w:sz w:val="24"/>
          <w:szCs w:val="20"/>
          <w:lang w:eastAsia="en-GB"/>
        </w:rPr>
        <w:t xml:space="preserve">- </w:t>
      </w:r>
      <w:r w:rsidR="002D5791">
        <w:rPr>
          <w:rFonts w:ascii="Arial" w:eastAsia="Times New Roman" w:hAnsi="Arial" w:cs="Times New Roman"/>
          <w:sz w:val="24"/>
          <w:szCs w:val="20"/>
          <w:lang w:eastAsia="en-GB"/>
        </w:rPr>
        <w:t xml:space="preserve">  </w:t>
      </w:r>
      <w:r w:rsidR="002901AE">
        <w:rPr>
          <w:rFonts w:ascii="Arial" w:hAnsi="Arial"/>
          <w:sz w:val="24"/>
        </w:rPr>
        <w:t xml:space="preserve"> School Workforce Update</w:t>
      </w:r>
      <w:r w:rsidR="00600A9C">
        <w:rPr>
          <w:rFonts w:ascii="Arial" w:hAnsi="Arial"/>
          <w:sz w:val="24"/>
        </w:rPr>
        <w:t xml:space="preserve"> </w:t>
      </w:r>
      <w:bookmarkStart w:id="0" w:name="_GoBack"/>
      <w:bookmarkEnd w:id="0"/>
    </w:p>
    <w:p w:rsidR="00045841" w:rsidRDefault="00045841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C60BAC" w:rsidRDefault="00C60BAC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2901AE" w:rsidRDefault="002901AE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D34437" w:rsidP="00D3443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D34437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5F6DAE" w:rsidRDefault="005F6DAE"/>
    <w:p w:rsidR="00591588" w:rsidRDefault="00591588"/>
    <w:p w:rsidR="00591588" w:rsidRDefault="00591588"/>
    <w:sectPr w:rsidR="0059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45841"/>
    <w:rsid w:val="00065FAB"/>
    <w:rsid w:val="001C25EC"/>
    <w:rsid w:val="001F2164"/>
    <w:rsid w:val="00272DDF"/>
    <w:rsid w:val="002901AE"/>
    <w:rsid w:val="002D5791"/>
    <w:rsid w:val="002E2C63"/>
    <w:rsid w:val="003538A0"/>
    <w:rsid w:val="0042291C"/>
    <w:rsid w:val="00445DEA"/>
    <w:rsid w:val="00582E12"/>
    <w:rsid w:val="00585E69"/>
    <w:rsid w:val="00591588"/>
    <w:rsid w:val="005B67D8"/>
    <w:rsid w:val="005B7AA4"/>
    <w:rsid w:val="005F6DAE"/>
    <w:rsid w:val="00600A9C"/>
    <w:rsid w:val="00625CCE"/>
    <w:rsid w:val="00637CAD"/>
    <w:rsid w:val="00645DA4"/>
    <w:rsid w:val="00655CC0"/>
    <w:rsid w:val="006810FA"/>
    <w:rsid w:val="006C062F"/>
    <w:rsid w:val="00730EBF"/>
    <w:rsid w:val="007C42FB"/>
    <w:rsid w:val="007E5DCD"/>
    <w:rsid w:val="007F1E08"/>
    <w:rsid w:val="0088730C"/>
    <w:rsid w:val="00895C0A"/>
    <w:rsid w:val="009A021C"/>
    <w:rsid w:val="00AB4FDC"/>
    <w:rsid w:val="00B250DF"/>
    <w:rsid w:val="00B9479B"/>
    <w:rsid w:val="00C42FDE"/>
    <w:rsid w:val="00C60BAC"/>
    <w:rsid w:val="00D34437"/>
    <w:rsid w:val="00E914E8"/>
    <w:rsid w:val="00EA4231"/>
    <w:rsid w:val="00F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EAAB-6B9D-40EA-ABD6-AC1B08EB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CE73D6F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Horton, Claire (DfES - SMED)</cp:lastModifiedBy>
  <cp:revision>3</cp:revision>
  <cp:lastPrinted>2015-02-03T09:46:00Z</cp:lastPrinted>
  <dcterms:created xsi:type="dcterms:W3CDTF">2016-10-04T12:24:00Z</dcterms:created>
  <dcterms:modified xsi:type="dcterms:W3CDTF">2016-10-04T12:24:00Z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A14277671</vt:lpwstr>
  </property>
  <property fmtid="{D5CDD505-2E9C-101B-9397-08002B2CF9AE}" pid="4" name="Objective-Title">
    <vt:lpwstr>2016_06_01 Agenda v2</vt:lpwstr>
  </property>
  <property fmtid="{D5CDD505-2E9C-101B-9397-08002B2CF9AE}" pid="5" name="Objective-Comment">
    <vt:lpwstr/>
  </property>
  <property fmtid="{D5CDD505-2E9C-101B-9397-08002B2CF9AE}" pid="6" name="Objective-CreationStamp">
    <vt:filetime>2016-05-24T12:48:01Z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2016-06-01T15:09:07Z</vt:filetime>
  </property>
  <property fmtid="{D5CDD505-2E9C-101B-9397-08002B2CF9AE}" pid="10" name="Objective-ModificationStamp">
    <vt:filetime>2016-06-01T15:08:56Z</vt:filetime>
  </property>
  <property fmtid="{D5CDD505-2E9C-101B-9397-08002B2CF9AE}" pid="11" name="Objective-Owner">
    <vt:lpwstr>Horton, Claire (EPS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</vt:lpwstr>
  </property>
  <property fmtid="{D5CDD505-2E9C-101B-9397-08002B2CF9AE}" pid="13" name="Objective-Parent">
    <vt:lpwstr>.SDF 01 June 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2016-05-23T23:00:00Z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