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612"/>
        <w:tblW w:w="16223" w:type="dxa"/>
        <w:tblLayout w:type="fixed"/>
        <w:tblLook w:val="04A0" w:firstRow="1" w:lastRow="0" w:firstColumn="1" w:lastColumn="0" w:noHBand="0" w:noVBand="1"/>
      </w:tblPr>
      <w:tblGrid>
        <w:gridCol w:w="1455"/>
        <w:gridCol w:w="1644"/>
        <w:gridCol w:w="1644"/>
        <w:gridCol w:w="1644"/>
        <w:gridCol w:w="1644"/>
        <w:gridCol w:w="1644"/>
        <w:gridCol w:w="1644"/>
        <w:gridCol w:w="1644"/>
        <w:gridCol w:w="1644"/>
        <w:gridCol w:w="1616"/>
      </w:tblGrid>
      <w:tr w:rsidR="00A92DF3" w:rsidTr="000734E4">
        <w:tc>
          <w:tcPr>
            <w:tcW w:w="1455" w:type="dxa"/>
          </w:tcPr>
          <w:p w:rsidR="002500EC" w:rsidRDefault="002500EC" w:rsidP="000734E4"/>
        </w:tc>
        <w:tc>
          <w:tcPr>
            <w:tcW w:w="1644" w:type="dxa"/>
          </w:tcPr>
          <w:p w:rsidR="002500EC" w:rsidRPr="000734E4" w:rsidRDefault="002500EC" w:rsidP="000734E4">
            <w:pPr>
              <w:rPr>
                <w:b/>
                <w:sz w:val="32"/>
                <w:szCs w:val="32"/>
              </w:rPr>
            </w:pPr>
            <w:r w:rsidRPr="000734E4">
              <w:rPr>
                <w:b/>
                <w:sz w:val="32"/>
                <w:szCs w:val="32"/>
              </w:rPr>
              <w:t>1516.3</w:t>
            </w:r>
          </w:p>
        </w:tc>
        <w:tc>
          <w:tcPr>
            <w:tcW w:w="1644" w:type="dxa"/>
          </w:tcPr>
          <w:p w:rsidR="002500EC" w:rsidRPr="000734E4" w:rsidRDefault="002500EC" w:rsidP="000734E4">
            <w:pPr>
              <w:rPr>
                <w:b/>
                <w:sz w:val="32"/>
                <w:szCs w:val="32"/>
              </w:rPr>
            </w:pPr>
            <w:r w:rsidRPr="000734E4">
              <w:rPr>
                <w:b/>
                <w:sz w:val="32"/>
                <w:szCs w:val="32"/>
              </w:rPr>
              <w:t>1617.1</w:t>
            </w:r>
          </w:p>
        </w:tc>
        <w:tc>
          <w:tcPr>
            <w:tcW w:w="1644" w:type="dxa"/>
          </w:tcPr>
          <w:p w:rsidR="002500EC" w:rsidRPr="000734E4" w:rsidRDefault="002500EC" w:rsidP="000734E4">
            <w:pPr>
              <w:rPr>
                <w:b/>
                <w:sz w:val="32"/>
                <w:szCs w:val="32"/>
              </w:rPr>
            </w:pPr>
            <w:r w:rsidRPr="000734E4">
              <w:rPr>
                <w:b/>
                <w:sz w:val="32"/>
                <w:szCs w:val="32"/>
              </w:rPr>
              <w:t>1617.2</w:t>
            </w:r>
          </w:p>
        </w:tc>
        <w:tc>
          <w:tcPr>
            <w:tcW w:w="1644" w:type="dxa"/>
          </w:tcPr>
          <w:p w:rsidR="002500EC" w:rsidRPr="000734E4" w:rsidRDefault="002500EC" w:rsidP="000734E4">
            <w:pPr>
              <w:rPr>
                <w:b/>
                <w:sz w:val="32"/>
                <w:szCs w:val="32"/>
              </w:rPr>
            </w:pPr>
            <w:r w:rsidRPr="000734E4">
              <w:rPr>
                <w:b/>
                <w:sz w:val="32"/>
                <w:szCs w:val="32"/>
              </w:rPr>
              <w:t>1617.3</w:t>
            </w:r>
          </w:p>
        </w:tc>
        <w:tc>
          <w:tcPr>
            <w:tcW w:w="1644" w:type="dxa"/>
          </w:tcPr>
          <w:p w:rsidR="002500EC" w:rsidRPr="000734E4" w:rsidRDefault="002500EC" w:rsidP="000734E4">
            <w:pPr>
              <w:rPr>
                <w:b/>
                <w:sz w:val="32"/>
                <w:szCs w:val="32"/>
              </w:rPr>
            </w:pPr>
            <w:r w:rsidRPr="000734E4">
              <w:rPr>
                <w:b/>
                <w:sz w:val="32"/>
                <w:szCs w:val="32"/>
              </w:rPr>
              <w:t>1718.1</w:t>
            </w:r>
          </w:p>
        </w:tc>
        <w:tc>
          <w:tcPr>
            <w:tcW w:w="1644" w:type="dxa"/>
          </w:tcPr>
          <w:p w:rsidR="002500EC" w:rsidRPr="000734E4" w:rsidRDefault="002500EC" w:rsidP="000734E4">
            <w:pPr>
              <w:rPr>
                <w:b/>
                <w:sz w:val="32"/>
                <w:szCs w:val="32"/>
              </w:rPr>
            </w:pPr>
            <w:r w:rsidRPr="000734E4">
              <w:rPr>
                <w:b/>
                <w:sz w:val="32"/>
                <w:szCs w:val="32"/>
              </w:rPr>
              <w:t>1718.2</w:t>
            </w:r>
          </w:p>
        </w:tc>
        <w:tc>
          <w:tcPr>
            <w:tcW w:w="1644" w:type="dxa"/>
          </w:tcPr>
          <w:p w:rsidR="002500EC" w:rsidRPr="000734E4" w:rsidRDefault="002500EC" w:rsidP="000734E4">
            <w:pPr>
              <w:rPr>
                <w:b/>
                <w:sz w:val="32"/>
                <w:szCs w:val="32"/>
              </w:rPr>
            </w:pPr>
            <w:r w:rsidRPr="000734E4">
              <w:rPr>
                <w:b/>
                <w:sz w:val="32"/>
                <w:szCs w:val="32"/>
              </w:rPr>
              <w:t>1718.3</w:t>
            </w:r>
          </w:p>
        </w:tc>
        <w:tc>
          <w:tcPr>
            <w:tcW w:w="1644" w:type="dxa"/>
          </w:tcPr>
          <w:p w:rsidR="002500EC" w:rsidRPr="000734E4" w:rsidRDefault="002500EC" w:rsidP="000734E4">
            <w:pPr>
              <w:rPr>
                <w:b/>
                <w:sz w:val="32"/>
                <w:szCs w:val="32"/>
              </w:rPr>
            </w:pPr>
            <w:r w:rsidRPr="000734E4">
              <w:rPr>
                <w:b/>
                <w:sz w:val="32"/>
                <w:szCs w:val="32"/>
              </w:rPr>
              <w:t>1819.1</w:t>
            </w:r>
          </w:p>
        </w:tc>
        <w:tc>
          <w:tcPr>
            <w:tcW w:w="1616" w:type="dxa"/>
          </w:tcPr>
          <w:p w:rsidR="002500EC" w:rsidRPr="000734E4" w:rsidRDefault="002500EC" w:rsidP="000734E4">
            <w:pPr>
              <w:rPr>
                <w:b/>
                <w:sz w:val="32"/>
                <w:szCs w:val="32"/>
              </w:rPr>
            </w:pPr>
            <w:r w:rsidRPr="000734E4">
              <w:rPr>
                <w:b/>
                <w:sz w:val="32"/>
                <w:szCs w:val="32"/>
              </w:rPr>
              <w:t>1819.2</w:t>
            </w:r>
          </w:p>
        </w:tc>
      </w:tr>
      <w:tr w:rsidR="000734E4" w:rsidTr="000734E4">
        <w:tc>
          <w:tcPr>
            <w:tcW w:w="1455" w:type="dxa"/>
          </w:tcPr>
          <w:p w:rsidR="000734E4" w:rsidRDefault="000734E4" w:rsidP="000734E4">
            <w:r>
              <w:t xml:space="preserve">Backwards compatible </w:t>
            </w:r>
            <w:proofErr w:type="spellStart"/>
            <w:r>
              <w:t>filesets</w:t>
            </w:r>
            <w:proofErr w:type="spellEnd"/>
          </w:p>
        </w:tc>
        <w:tc>
          <w:tcPr>
            <w:tcW w:w="1644" w:type="dxa"/>
          </w:tcPr>
          <w:p w:rsidR="000734E4" w:rsidRPr="000734E4" w:rsidRDefault="000734E4" w:rsidP="000734E4">
            <w:r w:rsidRPr="000734E4">
              <w:t>1516.2</w:t>
            </w:r>
          </w:p>
          <w:p w:rsidR="000734E4" w:rsidRPr="000734E4" w:rsidRDefault="000734E4" w:rsidP="000734E4">
            <w:pPr>
              <w:rPr>
                <w:b/>
              </w:rPr>
            </w:pPr>
            <w:r>
              <w:t>1516.1</w:t>
            </w:r>
          </w:p>
        </w:tc>
        <w:tc>
          <w:tcPr>
            <w:tcW w:w="1644" w:type="dxa"/>
          </w:tcPr>
          <w:p w:rsidR="000734E4" w:rsidRPr="000734E4" w:rsidRDefault="000734E4" w:rsidP="000734E4">
            <w:r>
              <w:t>1516.3</w:t>
            </w:r>
          </w:p>
          <w:p w:rsidR="000734E4" w:rsidRPr="000734E4" w:rsidRDefault="000734E4" w:rsidP="000734E4">
            <w:pPr>
              <w:rPr>
                <w:b/>
                <w:sz w:val="32"/>
                <w:szCs w:val="32"/>
              </w:rPr>
            </w:pPr>
            <w:r>
              <w:t>1516.2</w:t>
            </w:r>
          </w:p>
        </w:tc>
        <w:tc>
          <w:tcPr>
            <w:tcW w:w="1644" w:type="dxa"/>
          </w:tcPr>
          <w:p w:rsidR="000734E4" w:rsidRPr="000734E4" w:rsidRDefault="000734E4" w:rsidP="000734E4">
            <w:r w:rsidRPr="000734E4">
              <w:t>1617.1</w:t>
            </w:r>
          </w:p>
          <w:p w:rsidR="000734E4" w:rsidRPr="000734E4" w:rsidRDefault="000734E4" w:rsidP="000734E4">
            <w:r w:rsidRPr="000734E4">
              <w:t>1516.3</w:t>
            </w:r>
          </w:p>
        </w:tc>
        <w:tc>
          <w:tcPr>
            <w:tcW w:w="1644" w:type="dxa"/>
          </w:tcPr>
          <w:p w:rsidR="000734E4" w:rsidRPr="000734E4" w:rsidRDefault="000734E4" w:rsidP="000734E4">
            <w:r w:rsidRPr="000734E4">
              <w:t>1617.2</w:t>
            </w:r>
          </w:p>
          <w:p w:rsidR="000734E4" w:rsidRPr="000734E4" w:rsidRDefault="000734E4" w:rsidP="000734E4">
            <w:r w:rsidRPr="000734E4">
              <w:t>1617.1</w:t>
            </w:r>
          </w:p>
        </w:tc>
        <w:tc>
          <w:tcPr>
            <w:tcW w:w="1644" w:type="dxa"/>
          </w:tcPr>
          <w:p w:rsidR="000734E4" w:rsidRPr="000734E4" w:rsidRDefault="000734E4" w:rsidP="000734E4">
            <w:r w:rsidRPr="000734E4">
              <w:t>1617.3</w:t>
            </w:r>
          </w:p>
          <w:p w:rsidR="000734E4" w:rsidRPr="000734E4" w:rsidRDefault="000734E4" w:rsidP="000734E4">
            <w:r w:rsidRPr="000734E4">
              <w:t>1617.2</w:t>
            </w:r>
          </w:p>
        </w:tc>
        <w:tc>
          <w:tcPr>
            <w:tcW w:w="1644" w:type="dxa"/>
          </w:tcPr>
          <w:p w:rsidR="000734E4" w:rsidRPr="000734E4" w:rsidRDefault="000734E4" w:rsidP="000734E4">
            <w:r w:rsidRPr="000734E4">
              <w:t>1718.1</w:t>
            </w:r>
          </w:p>
          <w:p w:rsidR="000734E4" w:rsidRPr="000734E4" w:rsidRDefault="000734E4" w:rsidP="000734E4">
            <w:r w:rsidRPr="000734E4">
              <w:t>1617.3</w:t>
            </w:r>
          </w:p>
        </w:tc>
        <w:tc>
          <w:tcPr>
            <w:tcW w:w="1644" w:type="dxa"/>
          </w:tcPr>
          <w:p w:rsidR="000734E4" w:rsidRPr="000734E4" w:rsidRDefault="000734E4" w:rsidP="000734E4">
            <w:r w:rsidRPr="000734E4">
              <w:t>1718.2</w:t>
            </w:r>
          </w:p>
          <w:p w:rsidR="000734E4" w:rsidRPr="000734E4" w:rsidRDefault="000734E4" w:rsidP="000734E4">
            <w:r w:rsidRPr="000734E4">
              <w:t>1718.1</w:t>
            </w:r>
          </w:p>
        </w:tc>
        <w:tc>
          <w:tcPr>
            <w:tcW w:w="1644" w:type="dxa"/>
          </w:tcPr>
          <w:p w:rsidR="000734E4" w:rsidRPr="000734E4" w:rsidRDefault="000734E4" w:rsidP="000734E4">
            <w:r w:rsidRPr="000734E4">
              <w:t>1718.3</w:t>
            </w:r>
          </w:p>
          <w:p w:rsidR="000734E4" w:rsidRPr="000734E4" w:rsidRDefault="000734E4" w:rsidP="000734E4">
            <w:r w:rsidRPr="000734E4">
              <w:t>1718.2</w:t>
            </w:r>
          </w:p>
        </w:tc>
        <w:tc>
          <w:tcPr>
            <w:tcW w:w="1616" w:type="dxa"/>
          </w:tcPr>
          <w:p w:rsidR="000734E4" w:rsidRPr="000734E4" w:rsidRDefault="000734E4" w:rsidP="000734E4">
            <w:r w:rsidRPr="000734E4">
              <w:t>1819.1</w:t>
            </w:r>
          </w:p>
          <w:p w:rsidR="000734E4" w:rsidRPr="000734E4" w:rsidRDefault="000734E4" w:rsidP="000734E4">
            <w:r w:rsidRPr="000734E4">
              <w:t>1718.3</w:t>
            </w:r>
          </w:p>
        </w:tc>
      </w:tr>
      <w:tr w:rsidR="00A92DF3" w:rsidTr="000734E4">
        <w:trPr>
          <w:trHeight w:val="4253"/>
        </w:trPr>
        <w:tc>
          <w:tcPr>
            <w:tcW w:w="1455" w:type="dxa"/>
          </w:tcPr>
          <w:p w:rsidR="002500EC" w:rsidRDefault="002500EC" w:rsidP="000734E4">
            <w:r>
              <w:t>Data collection(s)</w:t>
            </w:r>
          </w:p>
        </w:tc>
        <w:tc>
          <w:tcPr>
            <w:tcW w:w="1644" w:type="dxa"/>
          </w:tcPr>
          <w:p w:rsidR="002500EC" w:rsidRDefault="002500EC" w:rsidP="000734E4">
            <w:pPr>
              <w:pStyle w:val="ListParagraph"/>
              <w:numPr>
                <w:ilvl w:val="0"/>
                <w:numId w:val="1"/>
              </w:numPr>
            </w:pPr>
            <w:r>
              <w:t>Attendance secondary (May 2016)</w:t>
            </w:r>
          </w:p>
          <w:p w:rsidR="002500EC" w:rsidRDefault="002500EC" w:rsidP="000734E4">
            <w:pPr>
              <w:pStyle w:val="ListParagraph"/>
              <w:numPr>
                <w:ilvl w:val="0"/>
                <w:numId w:val="1"/>
              </w:numPr>
            </w:pPr>
            <w:r>
              <w:t xml:space="preserve">Attendance primary (September 2016) </w:t>
            </w:r>
          </w:p>
          <w:p w:rsidR="002500EC" w:rsidRDefault="002500EC" w:rsidP="000734E4">
            <w:pPr>
              <w:pStyle w:val="ListParagraph"/>
              <w:numPr>
                <w:ilvl w:val="0"/>
                <w:numId w:val="1"/>
              </w:numPr>
            </w:pPr>
            <w:r>
              <w:t>National Data Collection (May 2016)</w:t>
            </w:r>
          </w:p>
          <w:p w:rsidR="002500EC" w:rsidRDefault="002500EC" w:rsidP="000734E4">
            <w:pPr>
              <w:pStyle w:val="ListParagraph"/>
              <w:numPr>
                <w:ilvl w:val="0"/>
                <w:numId w:val="1"/>
              </w:numPr>
            </w:pPr>
            <w:r>
              <w:t>Welsh National Tests (May 2016)</w:t>
            </w:r>
          </w:p>
          <w:p w:rsidR="00A92DF3" w:rsidRPr="00A92DF3" w:rsidRDefault="00A92DF3" w:rsidP="000734E4">
            <w:pPr>
              <w:pStyle w:val="ListParagraph"/>
              <w:ind w:left="360"/>
            </w:pPr>
          </w:p>
        </w:tc>
        <w:tc>
          <w:tcPr>
            <w:tcW w:w="1644" w:type="dxa"/>
          </w:tcPr>
          <w:p w:rsidR="002500EC" w:rsidRDefault="00A92DF3" w:rsidP="000734E4">
            <w:pPr>
              <w:pStyle w:val="ListParagraph"/>
              <w:numPr>
                <w:ilvl w:val="0"/>
                <w:numId w:val="1"/>
              </w:numPr>
            </w:pPr>
            <w:r>
              <w:t>Post-16 (September 2017)</w:t>
            </w:r>
          </w:p>
        </w:tc>
        <w:tc>
          <w:tcPr>
            <w:tcW w:w="1644" w:type="dxa"/>
          </w:tcPr>
          <w:p w:rsidR="002500EC" w:rsidRDefault="00A92DF3" w:rsidP="000734E4">
            <w:pPr>
              <w:pStyle w:val="ListParagraph"/>
              <w:numPr>
                <w:ilvl w:val="0"/>
                <w:numId w:val="2"/>
              </w:numPr>
            </w:pPr>
            <w:r>
              <w:t>PLASC (January 2017)</w:t>
            </w:r>
          </w:p>
          <w:p w:rsidR="00A92DF3" w:rsidRDefault="00A92DF3" w:rsidP="000734E4">
            <w:pPr>
              <w:pStyle w:val="ListParagraph"/>
              <w:numPr>
                <w:ilvl w:val="0"/>
                <w:numId w:val="2"/>
              </w:numPr>
            </w:pPr>
            <w:r>
              <w:t>EOTAS (January 2017)</w:t>
            </w:r>
          </w:p>
        </w:tc>
        <w:tc>
          <w:tcPr>
            <w:tcW w:w="1644" w:type="dxa"/>
          </w:tcPr>
          <w:p w:rsidR="00A92DF3" w:rsidRDefault="00A92DF3" w:rsidP="000734E4">
            <w:pPr>
              <w:pStyle w:val="ListParagraph"/>
              <w:numPr>
                <w:ilvl w:val="0"/>
                <w:numId w:val="2"/>
              </w:numPr>
            </w:pPr>
            <w:r>
              <w:t>Attendance secondary (May 2017)</w:t>
            </w:r>
          </w:p>
          <w:p w:rsidR="00A92DF3" w:rsidRDefault="00A92DF3" w:rsidP="000734E4">
            <w:pPr>
              <w:pStyle w:val="ListParagraph"/>
              <w:numPr>
                <w:ilvl w:val="0"/>
                <w:numId w:val="2"/>
              </w:numPr>
            </w:pPr>
            <w:r>
              <w:t xml:space="preserve">Attendance primary (September 2017) </w:t>
            </w:r>
          </w:p>
          <w:p w:rsidR="00A92DF3" w:rsidRDefault="00A92DF3" w:rsidP="000734E4">
            <w:pPr>
              <w:pStyle w:val="ListParagraph"/>
              <w:numPr>
                <w:ilvl w:val="0"/>
                <w:numId w:val="2"/>
              </w:numPr>
            </w:pPr>
            <w:r>
              <w:t>National Data Collection (May 2017)</w:t>
            </w:r>
          </w:p>
          <w:p w:rsidR="00A92DF3" w:rsidRDefault="00A92DF3" w:rsidP="000734E4">
            <w:pPr>
              <w:pStyle w:val="ListParagraph"/>
              <w:numPr>
                <w:ilvl w:val="0"/>
                <w:numId w:val="2"/>
              </w:numPr>
            </w:pPr>
            <w:r>
              <w:t>Welsh National Tests (May 2017)</w:t>
            </w:r>
          </w:p>
          <w:p w:rsidR="002500EC" w:rsidRDefault="002500EC" w:rsidP="000734E4">
            <w:pPr>
              <w:pStyle w:val="ListParagraph"/>
              <w:ind w:left="360"/>
            </w:pPr>
          </w:p>
        </w:tc>
        <w:tc>
          <w:tcPr>
            <w:tcW w:w="1644" w:type="dxa"/>
          </w:tcPr>
          <w:p w:rsidR="002500EC" w:rsidRDefault="00A92DF3" w:rsidP="000734E4">
            <w:pPr>
              <w:pStyle w:val="ListParagraph"/>
              <w:numPr>
                <w:ilvl w:val="0"/>
                <w:numId w:val="2"/>
              </w:numPr>
            </w:pPr>
            <w:r>
              <w:t>Post-16 (September 2018)</w:t>
            </w:r>
          </w:p>
        </w:tc>
        <w:tc>
          <w:tcPr>
            <w:tcW w:w="1644" w:type="dxa"/>
          </w:tcPr>
          <w:p w:rsidR="00A92DF3" w:rsidRDefault="00A92DF3" w:rsidP="000734E4">
            <w:pPr>
              <w:pStyle w:val="ListParagraph"/>
              <w:numPr>
                <w:ilvl w:val="0"/>
                <w:numId w:val="2"/>
              </w:numPr>
            </w:pPr>
            <w:r>
              <w:t>PLASC (January 2018)</w:t>
            </w:r>
          </w:p>
          <w:p w:rsidR="002500EC" w:rsidRDefault="00A92DF3" w:rsidP="000734E4">
            <w:pPr>
              <w:pStyle w:val="ListParagraph"/>
              <w:numPr>
                <w:ilvl w:val="0"/>
                <w:numId w:val="2"/>
              </w:numPr>
            </w:pPr>
            <w:r>
              <w:t>EOTAS (January 2018)</w:t>
            </w:r>
          </w:p>
        </w:tc>
        <w:tc>
          <w:tcPr>
            <w:tcW w:w="1644" w:type="dxa"/>
          </w:tcPr>
          <w:p w:rsidR="00A92DF3" w:rsidRDefault="00A92DF3" w:rsidP="000734E4">
            <w:pPr>
              <w:pStyle w:val="ListParagraph"/>
              <w:numPr>
                <w:ilvl w:val="0"/>
                <w:numId w:val="2"/>
              </w:numPr>
            </w:pPr>
            <w:r>
              <w:t>Attendance secondary (May 2018)</w:t>
            </w:r>
          </w:p>
          <w:p w:rsidR="00A92DF3" w:rsidRDefault="00A92DF3" w:rsidP="000734E4">
            <w:pPr>
              <w:pStyle w:val="ListParagraph"/>
              <w:numPr>
                <w:ilvl w:val="0"/>
                <w:numId w:val="2"/>
              </w:numPr>
            </w:pPr>
            <w:r>
              <w:t xml:space="preserve">Attendance primary (September 2018) </w:t>
            </w:r>
          </w:p>
          <w:p w:rsidR="00A92DF3" w:rsidRDefault="00A92DF3" w:rsidP="000734E4">
            <w:pPr>
              <w:pStyle w:val="ListParagraph"/>
              <w:numPr>
                <w:ilvl w:val="0"/>
                <w:numId w:val="2"/>
              </w:numPr>
            </w:pPr>
            <w:r>
              <w:t>National Data Collection (May 2018)</w:t>
            </w:r>
          </w:p>
          <w:p w:rsidR="002500EC" w:rsidRDefault="00A92DF3" w:rsidP="000734E4">
            <w:pPr>
              <w:pStyle w:val="ListParagraph"/>
              <w:numPr>
                <w:ilvl w:val="0"/>
                <w:numId w:val="2"/>
              </w:numPr>
            </w:pPr>
            <w:r>
              <w:t>Welsh National Tests (May 2018)</w:t>
            </w:r>
          </w:p>
        </w:tc>
        <w:tc>
          <w:tcPr>
            <w:tcW w:w="1644" w:type="dxa"/>
          </w:tcPr>
          <w:p w:rsidR="002500EC" w:rsidRDefault="00192ECA" w:rsidP="000734E4">
            <w:pPr>
              <w:pStyle w:val="ListParagraph"/>
              <w:numPr>
                <w:ilvl w:val="0"/>
                <w:numId w:val="2"/>
              </w:numPr>
            </w:pPr>
            <w:r>
              <w:t>Post-16 (September 2019</w:t>
            </w:r>
            <w:r w:rsidR="00A92DF3">
              <w:t>)</w:t>
            </w:r>
          </w:p>
        </w:tc>
        <w:tc>
          <w:tcPr>
            <w:tcW w:w="1616" w:type="dxa"/>
          </w:tcPr>
          <w:p w:rsidR="00A92DF3" w:rsidRDefault="00A92DF3" w:rsidP="000734E4">
            <w:pPr>
              <w:pStyle w:val="ListParagraph"/>
              <w:numPr>
                <w:ilvl w:val="0"/>
                <w:numId w:val="2"/>
              </w:numPr>
            </w:pPr>
            <w:r>
              <w:t>PLASC (January 2019)</w:t>
            </w:r>
          </w:p>
          <w:p w:rsidR="002500EC" w:rsidRDefault="00A92DF3" w:rsidP="000734E4">
            <w:pPr>
              <w:pStyle w:val="ListParagraph"/>
              <w:numPr>
                <w:ilvl w:val="0"/>
                <w:numId w:val="2"/>
              </w:numPr>
            </w:pPr>
            <w:r>
              <w:t>EOTAS (January 2019)</w:t>
            </w:r>
          </w:p>
        </w:tc>
      </w:tr>
      <w:tr w:rsidR="00A92DF3" w:rsidTr="000734E4">
        <w:tc>
          <w:tcPr>
            <w:tcW w:w="1455" w:type="dxa"/>
          </w:tcPr>
          <w:p w:rsidR="002500EC" w:rsidRDefault="002500EC" w:rsidP="000734E4">
            <w:r>
              <w:t>Relevant academic year</w:t>
            </w:r>
          </w:p>
        </w:tc>
        <w:tc>
          <w:tcPr>
            <w:tcW w:w="1644" w:type="dxa"/>
          </w:tcPr>
          <w:p w:rsidR="002500EC" w:rsidRDefault="00A92DF3" w:rsidP="000734E4">
            <w:r>
              <w:t>2015/16</w:t>
            </w:r>
          </w:p>
        </w:tc>
        <w:tc>
          <w:tcPr>
            <w:tcW w:w="1644" w:type="dxa"/>
          </w:tcPr>
          <w:p w:rsidR="002500EC" w:rsidRDefault="00A92DF3" w:rsidP="000734E4">
            <w:r>
              <w:t>2016/17</w:t>
            </w:r>
          </w:p>
        </w:tc>
        <w:tc>
          <w:tcPr>
            <w:tcW w:w="1644" w:type="dxa"/>
          </w:tcPr>
          <w:p w:rsidR="002500EC" w:rsidRDefault="00A92DF3" w:rsidP="000734E4">
            <w:r>
              <w:t>2016/17</w:t>
            </w:r>
          </w:p>
        </w:tc>
        <w:tc>
          <w:tcPr>
            <w:tcW w:w="1644" w:type="dxa"/>
          </w:tcPr>
          <w:p w:rsidR="002500EC" w:rsidRDefault="00A92DF3" w:rsidP="000734E4">
            <w:r>
              <w:t>2016/17</w:t>
            </w:r>
          </w:p>
        </w:tc>
        <w:tc>
          <w:tcPr>
            <w:tcW w:w="1644" w:type="dxa"/>
          </w:tcPr>
          <w:p w:rsidR="002500EC" w:rsidRDefault="00A92DF3" w:rsidP="000734E4">
            <w:r>
              <w:t>2017/18</w:t>
            </w:r>
          </w:p>
        </w:tc>
        <w:tc>
          <w:tcPr>
            <w:tcW w:w="1644" w:type="dxa"/>
          </w:tcPr>
          <w:p w:rsidR="002500EC" w:rsidRDefault="00A92DF3" w:rsidP="000734E4">
            <w:r>
              <w:t>2017/18</w:t>
            </w:r>
          </w:p>
        </w:tc>
        <w:tc>
          <w:tcPr>
            <w:tcW w:w="1644" w:type="dxa"/>
          </w:tcPr>
          <w:p w:rsidR="002500EC" w:rsidRDefault="00A92DF3" w:rsidP="000734E4">
            <w:r>
              <w:t>2017/18</w:t>
            </w:r>
          </w:p>
        </w:tc>
        <w:tc>
          <w:tcPr>
            <w:tcW w:w="1644" w:type="dxa"/>
          </w:tcPr>
          <w:p w:rsidR="002500EC" w:rsidRDefault="00A92DF3" w:rsidP="000734E4">
            <w:r>
              <w:t>2018/19</w:t>
            </w:r>
          </w:p>
        </w:tc>
        <w:tc>
          <w:tcPr>
            <w:tcW w:w="1616" w:type="dxa"/>
          </w:tcPr>
          <w:p w:rsidR="002500EC" w:rsidRDefault="00A92DF3" w:rsidP="000734E4">
            <w:r>
              <w:t>2018/19</w:t>
            </w:r>
          </w:p>
        </w:tc>
      </w:tr>
      <w:tr w:rsidR="00A92DF3" w:rsidTr="000734E4">
        <w:tc>
          <w:tcPr>
            <w:tcW w:w="1455" w:type="dxa"/>
          </w:tcPr>
          <w:p w:rsidR="002500EC" w:rsidRDefault="002500EC" w:rsidP="000734E4">
            <w:r>
              <w:t>XSLT development dates</w:t>
            </w:r>
          </w:p>
        </w:tc>
        <w:tc>
          <w:tcPr>
            <w:tcW w:w="1644" w:type="dxa"/>
          </w:tcPr>
          <w:p w:rsidR="002500EC" w:rsidRDefault="009E0FFF" w:rsidP="000734E4">
            <w:r>
              <w:t>September 2015</w:t>
            </w:r>
          </w:p>
        </w:tc>
        <w:tc>
          <w:tcPr>
            <w:tcW w:w="1644" w:type="dxa"/>
          </w:tcPr>
          <w:p w:rsidR="002500EC" w:rsidRDefault="00F546C5" w:rsidP="000734E4">
            <w:r>
              <w:t>June 2016</w:t>
            </w:r>
          </w:p>
        </w:tc>
        <w:tc>
          <w:tcPr>
            <w:tcW w:w="1644" w:type="dxa"/>
          </w:tcPr>
          <w:p w:rsidR="002500EC" w:rsidRDefault="00F546C5" w:rsidP="000734E4">
            <w:r>
              <w:t>July 2016</w:t>
            </w:r>
          </w:p>
        </w:tc>
        <w:tc>
          <w:tcPr>
            <w:tcW w:w="1644" w:type="dxa"/>
          </w:tcPr>
          <w:p w:rsidR="002500EC" w:rsidRDefault="00F546C5" w:rsidP="000734E4">
            <w:r>
              <w:t>September 2016</w:t>
            </w:r>
          </w:p>
        </w:tc>
        <w:tc>
          <w:tcPr>
            <w:tcW w:w="1644" w:type="dxa"/>
          </w:tcPr>
          <w:p w:rsidR="002500EC" w:rsidRDefault="00F546C5" w:rsidP="000734E4">
            <w:r>
              <w:t>February 2017</w:t>
            </w:r>
          </w:p>
        </w:tc>
        <w:tc>
          <w:tcPr>
            <w:tcW w:w="1644" w:type="dxa"/>
          </w:tcPr>
          <w:p w:rsidR="002500EC" w:rsidRDefault="00F546C5" w:rsidP="000734E4">
            <w:r>
              <w:t>June 2017</w:t>
            </w:r>
          </w:p>
        </w:tc>
        <w:tc>
          <w:tcPr>
            <w:tcW w:w="1644" w:type="dxa"/>
          </w:tcPr>
          <w:p w:rsidR="002500EC" w:rsidRDefault="00F546C5" w:rsidP="000734E4">
            <w:r>
              <w:t>September 2017</w:t>
            </w:r>
          </w:p>
        </w:tc>
        <w:tc>
          <w:tcPr>
            <w:tcW w:w="1644" w:type="dxa"/>
          </w:tcPr>
          <w:p w:rsidR="002500EC" w:rsidRDefault="00F546C5" w:rsidP="000734E4">
            <w:r>
              <w:t>February 2018</w:t>
            </w:r>
          </w:p>
        </w:tc>
        <w:tc>
          <w:tcPr>
            <w:tcW w:w="1616" w:type="dxa"/>
          </w:tcPr>
          <w:p w:rsidR="002500EC" w:rsidRDefault="00F546C5" w:rsidP="000734E4">
            <w:r>
              <w:t>June 2018</w:t>
            </w:r>
          </w:p>
        </w:tc>
      </w:tr>
      <w:tr w:rsidR="00A92DF3" w:rsidTr="000734E4">
        <w:tc>
          <w:tcPr>
            <w:tcW w:w="1455" w:type="dxa"/>
          </w:tcPr>
          <w:p w:rsidR="002500EC" w:rsidRDefault="002500EC" w:rsidP="000734E4">
            <w:r>
              <w:t xml:space="preserve">Date of </w:t>
            </w:r>
            <w:r w:rsidR="00F546C5">
              <w:t xml:space="preserve">XSLT </w:t>
            </w:r>
            <w:r>
              <w:t>release to suppliers</w:t>
            </w:r>
          </w:p>
        </w:tc>
        <w:tc>
          <w:tcPr>
            <w:tcW w:w="1644" w:type="dxa"/>
          </w:tcPr>
          <w:p w:rsidR="002500EC" w:rsidRDefault="009E0FFF" w:rsidP="000734E4">
            <w:r>
              <w:t>October 2015</w:t>
            </w:r>
          </w:p>
          <w:p w:rsidR="009E0FFF" w:rsidRDefault="009E0FFF" w:rsidP="000734E4"/>
        </w:tc>
        <w:tc>
          <w:tcPr>
            <w:tcW w:w="1644" w:type="dxa"/>
          </w:tcPr>
          <w:p w:rsidR="002500EC" w:rsidRDefault="00F546C5" w:rsidP="000734E4">
            <w:r>
              <w:t>July 2016</w:t>
            </w:r>
          </w:p>
        </w:tc>
        <w:tc>
          <w:tcPr>
            <w:tcW w:w="1644" w:type="dxa"/>
          </w:tcPr>
          <w:p w:rsidR="002500EC" w:rsidRDefault="00F546C5" w:rsidP="000734E4">
            <w:r>
              <w:t>August 2016</w:t>
            </w:r>
          </w:p>
        </w:tc>
        <w:tc>
          <w:tcPr>
            <w:tcW w:w="1644" w:type="dxa"/>
          </w:tcPr>
          <w:p w:rsidR="002500EC" w:rsidRDefault="00F546C5" w:rsidP="000734E4">
            <w:r>
              <w:t>September 2016</w:t>
            </w:r>
          </w:p>
        </w:tc>
        <w:tc>
          <w:tcPr>
            <w:tcW w:w="1644" w:type="dxa"/>
          </w:tcPr>
          <w:p w:rsidR="002500EC" w:rsidRDefault="00F546C5" w:rsidP="000734E4">
            <w:r>
              <w:t>March 2017</w:t>
            </w:r>
          </w:p>
        </w:tc>
        <w:tc>
          <w:tcPr>
            <w:tcW w:w="1644" w:type="dxa"/>
          </w:tcPr>
          <w:p w:rsidR="002500EC" w:rsidRDefault="00F546C5" w:rsidP="000734E4">
            <w:r>
              <w:t>July 2017</w:t>
            </w:r>
          </w:p>
        </w:tc>
        <w:tc>
          <w:tcPr>
            <w:tcW w:w="1644" w:type="dxa"/>
          </w:tcPr>
          <w:p w:rsidR="002500EC" w:rsidRDefault="00F546C5" w:rsidP="000734E4">
            <w:r>
              <w:t>September 2017</w:t>
            </w:r>
          </w:p>
        </w:tc>
        <w:tc>
          <w:tcPr>
            <w:tcW w:w="1644" w:type="dxa"/>
          </w:tcPr>
          <w:p w:rsidR="002500EC" w:rsidRDefault="00F546C5" w:rsidP="000734E4">
            <w:r>
              <w:t>March 2018</w:t>
            </w:r>
          </w:p>
        </w:tc>
        <w:tc>
          <w:tcPr>
            <w:tcW w:w="1616" w:type="dxa"/>
          </w:tcPr>
          <w:p w:rsidR="002500EC" w:rsidRDefault="00F546C5" w:rsidP="000734E4">
            <w:r>
              <w:t>July 2018</w:t>
            </w:r>
          </w:p>
        </w:tc>
      </w:tr>
      <w:tr w:rsidR="00A92DF3" w:rsidTr="000734E4">
        <w:tc>
          <w:tcPr>
            <w:tcW w:w="1455" w:type="dxa"/>
          </w:tcPr>
          <w:p w:rsidR="002500EC" w:rsidRDefault="002500EC" w:rsidP="000734E4">
            <w:r>
              <w:t xml:space="preserve">Date of </w:t>
            </w:r>
            <w:r w:rsidR="00F546C5">
              <w:t xml:space="preserve">XSLT </w:t>
            </w:r>
            <w:r>
              <w:t xml:space="preserve">release to </w:t>
            </w:r>
            <w:proofErr w:type="spellStart"/>
            <w:r>
              <w:t>DEWi</w:t>
            </w:r>
            <w:proofErr w:type="spellEnd"/>
          </w:p>
        </w:tc>
        <w:tc>
          <w:tcPr>
            <w:tcW w:w="1644" w:type="dxa"/>
          </w:tcPr>
          <w:p w:rsidR="002500EC" w:rsidRDefault="00F546C5" w:rsidP="000734E4">
            <w:r>
              <w:t>April 2016</w:t>
            </w:r>
          </w:p>
        </w:tc>
        <w:tc>
          <w:tcPr>
            <w:tcW w:w="1644" w:type="dxa"/>
          </w:tcPr>
          <w:p w:rsidR="002500EC" w:rsidRDefault="00F546C5" w:rsidP="000734E4">
            <w:r>
              <w:t>N/A</w:t>
            </w:r>
          </w:p>
        </w:tc>
        <w:tc>
          <w:tcPr>
            <w:tcW w:w="1644" w:type="dxa"/>
          </w:tcPr>
          <w:p w:rsidR="002500EC" w:rsidRDefault="00F546C5" w:rsidP="000734E4">
            <w:r>
              <w:t>January 2017</w:t>
            </w:r>
          </w:p>
        </w:tc>
        <w:tc>
          <w:tcPr>
            <w:tcW w:w="1644" w:type="dxa"/>
          </w:tcPr>
          <w:p w:rsidR="002500EC" w:rsidRDefault="00F546C5" w:rsidP="000734E4">
            <w:r>
              <w:t>April 2017</w:t>
            </w:r>
          </w:p>
        </w:tc>
        <w:tc>
          <w:tcPr>
            <w:tcW w:w="1644" w:type="dxa"/>
          </w:tcPr>
          <w:p w:rsidR="002500EC" w:rsidRDefault="00F546C5" w:rsidP="000734E4">
            <w:r>
              <w:t>N/A</w:t>
            </w:r>
          </w:p>
        </w:tc>
        <w:tc>
          <w:tcPr>
            <w:tcW w:w="1644" w:type="dxa"/>
          </w:tcPr>
          <w:p w:rsidR="002500EC" w:rsidRDefault="00F546C5" w:rsidP="000734E4">
            <w:r>
              <w:t>January 2018</w:t>
            </w:r>
          </w:p>
        </w:tc>
        <w:tc>
          <w:tcPr>
            <w:tcW w:w="1644" w:type="dxa"/>
          </w:tcPr>
          <w:p w:rsidR="002500EC" w:rsidRDefault="00F546C5" w:rsidP="000734E4">
            <w:r>
              <w:t>April 2018</w:t>
            </w:r>
          </w:p>
        </w:tc>
        <w:tc>
          <w:tcPr>
            <w:tcW w:w="1644" w:type="dxa"/>
          </w:tcPr>
          <w:p w:rsidR="002500EC" w:rsidRDefault="00F546C5" w:rsidP="000734E4">
            <w:r>
              <w:t>N/A</w:t>
            </w:r>
          </w:p>
        </w:tc>
        <w:tc>
          <w:tcPr>
            <w:tcW w:w="1616" w:type="dxa"/>
          </w:tcPr>
          <w:p w:rsidR="002500EC" w:rsidRDefault="000B7B24" w:rsidP="000734E4">
            <w:r>
              <w:t>January 2019</w:t>
            </w:r>
            <w:bookmarkStart w:id="0" w:name="_GoBack"/>
            <w:bookmarkEnd w:id="0"/>
          </w:p>
        </w:tc>
      </w:tr>
      <w:tr w:rsidR="00F546C5" w:rsidTr="000734E4">
        <w:tc>
          <w:tcPr>
            <w:tcW w:w="1455" w:type="dxa"/>
          </w:tcPr>
          <w:p w:rsidR="00F546C5" w:rsidRDefault="00F546C5" w:rsidP="000734E4">
            <w:proofErr w:type="spellStart"/>
            <w:r>
              <w:t>DEWi</w:t>
            </w:r>
            <w:proofErr w:type="spellEnd"/>
            <w:r>
              <w:t xml:space="preserve"> development dates</w:t>
            </w:r>
          </w:p>
        </w:tc>
        <w:tc>
          <w:tcPr>
            <w:tcW w:w="1644" w:type="dxa"/>
          </w:tcPr>
          <w:p w:rsidR="00F546C5" w:rsidRDefault="00F546C5" w:rsidP="000734E4">
            <w:r>
              <w:t>March 2016</w:t>
            </w:r>
          </w:p>
        </w:tc>
        <w:tc>
          <w:tcPr>
            <w:tcW w:w="1644" w:type="dxa"/>
          </w:tcPr>
          <w:p w:rsidR="00F546C5" w:rsidRDefault="00F546C5" w:rsidP="000734E4">
            <w:r>
              <w:t>August 2016</w:t>
            </w:r>
          </w:p>
        </w:tc>
        <w:tc>
          <w:tcPr>
            <w:tcW w:w="1644" w:type="dxa"/>
          </w:tcPr>
          <w:p w:rsidR="00F546C5" w:rsidRDefault="000F5414" w:rsidP="000734E4">
            <w:r>
              <w:t>August 2016</w:t>
            </w:r>
          </w:p>
        </w:tc>
        <w:tc>
          <w:tcPr>
            <w:tcW w:w="1644" w:type="dxa"/>
          </w:tcPr>
          <w:p w:rsidR="00F546C5" w:rsidRDefault="000F5414" w:rsidP="000734E4">
            <w:r>
              <w:t>March 2017</w:t>
            </w:r>
          </w:p>
        </w:tc>
        <w:tc>
          <w:tcPr>
            <w:tcW w:w="1644" w:type="dxa"/>
          </w:tcPr>
          <w:p w:rsidR="00F546C5" w:rsidRDefault="000F5414" w:rsidP="000734E4">
            <w:r>
              <w:t>April 2017</w:t>
            </w:r>
          </w:p>
        </w:tc>
        <w:tc>
          <w:tcPr>
            <w:tcW w:w="1644" w:type="dxa"/>
          </w:tcPr>
          <w:p w:rsidR="00F546C5" w:rsidRDefault="000F5414" w:rsidP="000734E4">
            <w:r>
              <w:t>August 2017</w:t>
            </w:r>
          </w:p>
        </w:tc>
        <w:tc>
          <w:tcPr>
            <w:tcW w:w="1644" w:type="dxa"/>
          </w:tcPr>
          <w:p w:rsidR="00F546C5" w:rsidRDefault="000F5414" w:rsidP="000734E4">
            <w:r>
              <w:t>March 2018</w:t>
            </w:r>
          </w:p>
        </w:tc>
        <w:tc>
          <w:tcPr>
            <w:tcW w:w="1644" w:type="dxa"/>
          </w:tcPr>
          <w:p w:rsidR="00F546C5" w:rsidRDefault="000F5414" w:rsidP="000734E4">
            <w:r>
              <w:t>April 2018</w:t>
            </w:r>
          </w:p>
        </w:tc>
        <w:tc>
          <w:tcPr>
            <w:tcW w:w="1616" w:type="dxa"/>
          </w:tcPr>
          <w:p w:rsidR="00F546C5" w:rsidRDefault="000F5414" w:rsidP="000734E4">
            <w:r>
              <w:t>August 2018</w:t>
            </w:r>
          </w:p>
        </w:tc>
      </w:tr>
    </w:tbl>
    <w:p w:rsidR="000A16F1" w:rsidRDefault="000A16F1"/>
    <w:sectPr w:rsidR="000A16F1" w:rsidSect="000734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D505F"/>
    <w:multiLevelType w:val="hybridMultilevel"/>
    <w:tmpl w:val="FAC63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663D4B"/>
    <w:multiLevelType w:val="hybridMultilevel"/>
    <w:tmpl w:val="3208C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EC"/>
    <w:rsid w:val="00013A26"/>
    <w:rsid w:val="000152FF"/>
    <w:rsid w:val="000170E5"/>
    <w:rsid w:val="0002089B"/>
    <w:rsid w:val="00024856"/>
    <w:rsid w:val="00041A16"/>
    <w:rsid w:val="00051D4D"/>
    <w:rsid w:val="00057969"/>
    <w:rsid w:val="00060C10"/>
    <w:rsid w:val="00065072"/>
    <w:rsid w:val="00066F09"/>
    <w:rsid w:val="000734E4"/>
    <w:rsid w:val="00081193"/>
    <w:rsid w:val="00083D29"/>
    <w:rsid w:val="000A16F1"/>
    <w:rsid w:val="000A5B20"/>
    <w:rsid w:val="000B0867"/>
    <w:rsid w:val="000B7B24"/>
    <w:rsid w:val="000D1685"/>
    <w:rsid w:val="000D63B8"/>
    <w:rsid w:val="000E2AE8"/>
    <w:rsid w:val="000F38F2"/>
    <w:rsid w:val="000F4B56"/>
    <w:rsid w:val="000F5414"/>
    <w:rsid w:val="00106AC0"/>
    <w:rsid w:val="0012129D"/>
    <w:rsid w:val="00133AB8"/>
    <w:rsid w:val="00136CAF"/>
    <w:rsid w:val="00182133"/>
    <w:rsid w:val="00192ECA"/>
    <w:rsid w:val="001A1274"/>
    <w:rsid w:val="001B0EAB"/>
    <w:rsid w:val="001D0FC6"/>
    <w:rsid w:val="001D1161"/>
    <w:rsid w:val="001D6B16"/>
    <w:rsid w:val="001E0C30"/>
    <w:rsid w:val="001E6627"/>
    <w:rsid w:val="001F0493"/>
    <w:rsid w:val="002051F1"/>
    <w:rsid w:val="00205F4A"/>
    <w:rsid w:val="002063B8"/>
    <w:rsid w:val="00226A8E"/>
    <w:rsid w:val="002308E0"/>
    <w:rsid w:val="00232124"/>
    <w:rsid w:val="002500EC"/>
    <w:rsid w:val="0026740C"/>
    <w:rsid w:val="002678E7"/>
    <w:rsid w:val="002804B8"/>
    <w:rsid w:val="0028258C"/>
    <w:rsid w:val="00284FC0"/>
    <w:rsid w:val="00296FE9"/>
    <w:rsid w:val="002D14CD"/>
    <w:rsid w:val="003020E4"/>
    <w:rsid w:val="003022A6"/>
    <w:rsid w:val="00302493"/>
    <w:rsid w:val="0031787A"/>
    <w:rsid w:val="003266F0"/>
    <w:rsid w:val="00336E07"/>
    <w:rsid w:val="00342791"/>
    <w:rsid w:val="00354A39"/>
    <w:rsid w:val="00385031"/>
    <w:rsid w:val="00386F8F"/>
    <w:rsid w:val="003B0CF9"/>
    <w:rsid w:val="003B55CB"/>
    <w:rsid w:val="003E02B9"/>
    <w:rsid w:val="003E2A77"/>
    <w:rsid w:val="003E7AD1"/>
    <w:rsid w:val="00405DAC"/>
    <w:rsid w:val="004242C7"/>
    <w:rsid w:val="004250F0"/>
    <w:rsid w:val="004448F1"/>
    <w:rsid w:val="00455A2C"/>
    <w:rsid w:val="0046241E"/>
    <w:rsid w:val="00473EDD"/>
    <w:rsid w:val="00475F09"/>
    <w:rsid w:val="00494242"/>
    <w:rsid w:val="00496784"/>
    <w:rsid w:val="004A206A"/>
    <w:rsid w:val="004A66B6"/>
    <w:rsid w:val="004B3070"/>
    <w:rsid w:val="004C198A"/>
    <w:rsid w:val="004C4429"/>
    <w:rsid w:val="004E346F"/>
    <w:rsid w:val="004F4B9A"/>
    <w:rsid w:val="00502527"/>
    <w:rsid w:val="00511550"/>
    <w:rsid w:val="00516378"/>
    <w:rsid w:val="0051775D"/>
    <w:rsid w:val="005270FC"/>
    <w:rsid w:val="00547B01"/>
    <w:rsid w:val="0055609E"/>
    <w:rsid w:val="00591BB9"/>
    <w:rsid w:val="005A4747"/>
    <w:rsid w:val="005C1B10"/>
    <w:rsid w:val="005C7D4C"/>
    <w:rsid w:val="005D5464"/>
    <w:rsid w:val="005D5D90"/>
    <w:rsid w:val="005F3C61"/>
    <w:rsid w:val="00623FDC"/>
    <w:rsid w:val="00630188"/>
    <w:rsid w:val="00643017"/>
    <w:rsid w:val="00646323"/>
    <w:rsid w:val="0065236A"/>
    <w:rsid w:val="00656B8B"/>
    <w:rsid w:val="00671690"/>
    <w:rsid w:val="00675D88"/>
    <w:rsid w:val="00680C12"/>
    <w:rsid w:val="00680D83"/>
    <w:rsid w:val="0068404C"/>
    <w:rsid w:val="00697D07"/>
    <w:rsid w:val="006A2E5F"/>
    <w:rsid w:val="006A5044"/>
    <w:rsid w:val="006B1BA9"/>
    <w:rsid w:val="006B5A77"/>
    <w:rsid w:val="006C7628"/>
    <w:rsid w:val="006E0944"/>
    <w:rsid w:val="00700D15"/>
    <w:rsid w:val="00705BC6"/>
    <w:rsid w:val="00720650"/>
    <w:rsid w:val="00724754"/>
    <w:rsid w:val="0072503E"/>
    <w:rsid w:val="00737345"/>
    <w:rsid w:val="00741A27"/>
    <w:rsid w:val="00742647"/>
    <w:rsid w:val="00762345"/>
    <w:rsid w:val="007901A2"/>
    <w:rsid w:val="007A3E95"/>
    <w:rsid w:val="007A6F20"/>
    <w:rsid w:val="00802EB8"/>
    <w:rsid w:val="00830924"/>
    <w:rsid w:val="008360F8"/>
    <w:rsid w:val="0084025C"/>
    <w:rsid w:val="00841A05"/>
    <w:rsid w:val="00842ADF"/>
    <w:rsid w:val="00843008"/>
    <w:rsid w:val="008742BF"/>
    <w:rsid w:val="008A3024"/>
    <w:rsid w:val="008B4E1C"/>
    <w:rsid w:val="008C05DD"/>
    <w:rsid w:val="008D79C1"/>
    <w:rsid w:val="008F0661"/>
    <w:rsid w:val="008F546B"/>
    <w:rsid w:val="00933A70"/>
    <w:rsid w:val="009412E6"/>
    <w:rsid w:val="00947450"/>
    <w:rsid w:val="009739F2"/>
    <w:rsid w:val="00976480"/>
    <w:rsid w:val="00981854"/>
    <w:rsid w:val="00981C4A"/>
    <w:rsid w:val="00985764"/>
    <w:rsid w:val="00986479"/>
    <w:rsid w:val="009A1EC4"/>
    <w:rsid w:val="009B1A25"/>
    <w:rsid w:val="009B7B6B"/>
    <w:rsid w:val="009C1716"/>
    <w:rsid w:val="009C295C"/>
    <w:rsid w:val="009D00D0"/>
    <w:rsid w:val="009D7B5C"/>
    <w:rsid w:val="009E0FFF"/>
    <w:rsid w:val="009F0B6C"/>
    <w:rsid w:val="00A01757"/>
    <w:rsid w:val="00A14007"/>
    <w:rsid w:val="00A14993"/>
    <w:rsid w:val="00A63B2A"/>
    <w:rsid w:val="00A6690D"/>
    <w:rsid w:val="00A73168"/>
    <w:rsid w:val="00A92DF3"/>
    <w:rsid w:val="00A930F6"/>
    <w:rsid w:val="00AB1D15"/>
    <w:rsid w:val="00AD01A1"/>
    <w:rsid w:val="00AE72AB"/>
    <w:rsid w:val="00B03FFA"/>
    <w:rsid w:val="00B04EC0"/>
    <w:rsid w:val="00B458EC"/>
    <w:rsid w:val="00B47E7D"/>
    <w:rsid w:val="00B539FD"/>
    <w:rsid w:val="00B53C38"/>
    <w:rsid w:val="00B6237D"/>
    <w:rsid w:val="00B6757A"/>
    <w:rsid w:val="00B94449"/>
    <w:rsid w:val="00B9673E"/>
    <w:rsid w:val="00BC196D"/>
    <w:rsid w:val="00BD4EB1"/>
    <w:rsid w:val="00BF6C04"/>
    <w:rsid w:val="00C06ABE"/>
    <w:rsid w:val="00C103BC"/>
    <w:rsid w:val="00C16D38"/>
    <w:rsid w:val="00C20344"/>
    <w:rsid w:val="00C30263"/>
    <w:rsid w:val="00C40B53"/>
    <w:rsid w:val="00C47EC8"/>
    <w:rsid w:val="00C548D6"/>
    <w:rsid w:val="00C628A4"/>
    <w:rsid w:val="00C63421"/>
    <w:rsid w:val="00C63C5C"/>
    <w:rsid w:val="00C7493F"/>
    <w:rsid w:val="00C7503C"/>
    <w:rsid w:val="00C97EC2"/>
    <w:rsid w:val="00CB1BF1"/>
    <w:rsid w:val="00CB734D"/>
    <w:rsid w:val="00CC6EC5"/>
    <w:rsid w:val="00CF3FB1"/>
    <w:rsid w:val="00CF6AAA"/>
    <w:rsid w:val="00D03F3F"/>
    <w:rsid w:val="00D166A2"/>
    <w:rsid w:val="00D351E9"/>
    <w:rsid w:val="00D502A8"/>
    <w:rsid w:val="00D5143D"/>
    <w:rsid w:val="00D63309"/>
    <w:rsid w:val="00D633A8"/>
    <w:rsid w:val="00D64FB8"/>
    <w:rsid w:val="00D65583"/>
    <w:rsid w:val="00D80657"/>
    <w:rsid w:val="00D84C57"/>
    <w:rsid w:val="00D93FCD"/>
    <w:rsid w:val="00D96216"/>
    <w:rsid w:val="00DB4708"/>
    <w:rsid w:val="00DC1DCF"/>
    <w:rsid w:val="00DD0F22"/>
    <w:rsid w:val="00DE01E0"/>
    <w:rsid w:val="00DF20D6"/>
    <w:rsid w:val="00E1685C"/>
    <w:rsid w:val="00E21C09"/>
    <w:rsid w:val="00E2219E"/>
    <w:rsid w:val="00E40FCC"/>
    <w:rsid w:val="00E55604"/>
    <w:rsid w:val="00E65269"/>
    <w:rsid w:val="00E70ED7"/>
    <w:rsid w:val="00E76676"/>
    <w:rsid w:val="00E93418"/>
    <w:rsid w:val="00EB3EDE"/>
    <w:rsid w:val="00EB5469"/>
    <w:rsid w:val="00EC22EA"/>
    <w:rsid w:val="00EE1AFC"/>
    <w:rsid w:val="00F12D7E"/>
    <w:rsid w:val="00F3372B"/>
    <w:rsid w:val="00F34BE7"/>
    <w:rsid w:val="00F5308F"/>
    <w:rsid w:val="00F546C5"/>
    <w:rsid w:val="00F63478"/>
    <w:rsid w:val="00F6529F"/>
    <w:rsid w:val="00F80CA9"/>
    <w:rsid w:val="00F85AAE"/>
    <w:rsid w:val="00F863C9"/>
    <w:rsid w:val="00FA4CAB"/>
    <w:rsid w:val="00FF2DF0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85C039E1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Horton, Claire (DfES - SMED)</dc:creator>
  <cp:lastModifiedBy>Horton, Claire (DfES - SMED)</cp:lastModifiedBy>
  <cp:revision>3</cp:revision>
  <dcterms:created xsi:type="dcterms:W3CDTF">2016-09-27T14:29:00Z</dcterms:created>
  <dcterms:modified xsi:type="dcterms:W3CDTF">2016-10-10T08:36:00Z</dcterms:modified>
</cp:coreProperties>
</file>