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3E090" w14:textId="5D289100" w:rsidR="00885A15" w:rsidRPr="000C014D" w:rsidRDefault="00901331" w:rsidP="00C67901">
      <w:pPr>
        <w:tabs>
          <w:tab w:val="right" w:pos="7938"/>
        </w:tabs>
        <w:jc w:val="both"/>
        <w:rPr>
          <w:b/>
          <w:sz w:val="28"/>
          <w:szCs w:val="28"/>
        </w:rPr>
      </w:pPr>
      <w:bookmarkStart w:id="0" w:name="_GoBack"/>
      <w:bookmarkEnd w:id="0"/>
      <w:r>
        <w:rPr>
          <w:b/>
          <w:sz w:val="28"/>
          <w:szCs w:val="28"/>
        </w:rPr>
        <w:t xml:space="preserve">School Workforce Annual Census (SWAC) </w:t>
      </w:r>
      <w:r w:rsidR="007D276D" w:rsidRPr="000C014D">
        <w:rPr>
          <w:b/>
          <w:sz w:val="28"/>
          <w:szCs w:val="28"/>
        </w:rPr>
        <w:t xml:space="preserve">Collection </w:t>
      </w:r>
      <w:r w:rsidR="00FC159B">
        <w:rPr>
          <w:b/>
          <w:sz w:val="28"/>
          <w:szCs w:val="28"/>
        </w:rPr>
        <w:t xml:space="preserve">Specification Version </w:t>
      </w:r>
      <w:r>
        <w:rPr>
          <w:b/>
          <w:sz w:val="28"/>
          <w:szCs w:val="28"/>
        </w:rPr>
        <w:t>0.1</w:t>
      </w:r>
    </w:p>
    <w:p w14:paraId="53F8D10B" w14:textId="6C8AEB72" w:rsidR="00885A15" w:rsidRPr="000C014D" w:rsidRDefault="00885A15" w:rsidP="0033087A">
      <w:pPr>
        <w:jc w:val="both"/>
        <w:rPr>
          <w:b/>
          <w:sz w:val="28"/>
          <w:szCs w:val="28"/>
        </w:rPr>
      </w:pPr>
      <w:r w:rsidRPr="000C014D">
        <w:rPr>
          <w:b/>
          <w:sz w:val="28"/>
          <w:szCs w:val="28"/>
        </w:rPr>
        <w:t xml:space="preserve"> </w:t>
      </w:r>
    </w:p>
    <w:p w14:paraId="057BDCF8" w14:textId="21DD0AC6" w:rsidR="000411DB" w:rsidRPr="000C014D" w:rsidRDefault="00901331" w:rsidP="0028011B">
      <w:pPr>
        <w:jc w:val="both"/>
        <w:rPr>
          <w:b/>
          <w:sz w:val="28"/>
          <w:szCs w:val="28"/>
        </w:rPr>
      </w:pPr>
      <w:r>
        <w:rPr>
          <w:b/>
          <w:sz w:val="28"/>
          <w:szCs w:val="28"/>
        </w:rPr>
        <w:t>November 2019</w:t>
      </w:r>
      <w:r w:rsidR="00885A15" w:rsidRPr="000C014D">
        <w:rPr>
          <w:b/>
          <w:sz w:val="28"/>
          <w:szCs w:val="28"/>
        </w:rPr>
        <w:t xml:space="preserve"> collection</w:t>
      </w:r>
    </w:p>
    <w:p w14:paraId="6E55D9C1" w14:textId="77777777" w:rsidR="00885A15" w:rsidRPr="00885A15" w:rsidRDefault="00885A15" w:rsidP="0033087A">
      <w:pPr>
        <w:jc w:val="both"/>
        <w:rPr>
          <w:b/>
        </w:rPr>
      </w:pPr>
    </w:p>
    <w:p w14:paraId="7BD8C6CB" w14:textId="77777777" w:rsidR="008B70F4" w:rsidRPr="00BA17B7" w:rsidRDefault="008B70F4" w:rsidP="0033087A">
      <w:pPr>
        <w:jc w:val="both"/>
        <w:rPr>
          <w:b/>
        </w:rPr>
      </w:pPr>
    </w:p>
    <w:p w14:paraId="464F5C7F" w14:textId="77777777" w:rsidR="008B70F4" w:rsidRPr="00BA17B7" w:rsidRDefault="008B70F4" w:rsidP="0033087A">
      <w:pPr>
        <w:jc w:val="both"/>
        <w:rPr>
          <w:b/>
        </w:rPr>
      </w:pPr>
      <w:r w:rsidRPr="00BA17B7">
        <w:rPr>
          <w:b/>
        </w:rPr>
        <w:t>Contents</w:t>
      </w:r>
    </w:p>
    <w:p w14:paraId="6D9C4CA0" w14:textId="77777777" w:rsidR="008B70F4" w:rsidRPr="00BA17B7" w:rsidRDefault="008B70F4" w:rsidP="0033087A">
      <w:pPr>
        <w:jc w:val="both"/>
        <w:rPr>
          <w:b/>
        </w:rPr>
      </w:pPr>
    </w:p>
    <w:p w14:paraId="15BCA2EA" w14:textId="77777777" w:rsidR="008B70F4" w:rsidRPr="00BA17B7" w:rsidRDefault="008B70F4" w:rsidP="0033087A">
      <w:pPr>
        <w:jc w:val="both"/>
        <w:rPr>
          <w:b/>
        </w:rPr>
      </w:pPr>
    </w:p>
    <w:p w14:paraId="36647FCB" w14:textId="77777777" w:rsidR="00885A15" w:rsidRDefault="00885A15" w:rsidP="0033087A">
      <w:pPr>
        <w:jc w:val="both"/>
        <w:rPr>
          <w:b/>
        </w:rPr>
      </w:pPr>
    </w:p>
    <w:p w14:paraId="48875268" w14:textId="77777777" w:rsidR="00885A15" w:rsidRDefault="00885A15" w:rsidP="0033087A">
      <w:pPr>
        <w:jc w:val="both"/>
        <w:rPr>
          <w:b/>
        </w:rPr>
      </w:pPr>
    </w:p>
    <w:p w14:paraId="00C296B2" w14:textId="77777777" w:rsidR="008B70F4" w:rsidRPr="00BA17B7" w:rsidRDefault="008B70F4" w:rsidP="0033087A">
      <w:pPr>
        <w:jc w:val="both"/>
        <w:rPr>
          <w:b/>
        </w:rPr>
      </w:pPr>
      <w:r w:rsidRPr="00BA17B7">
        <w:rPr>
          <w:b/>
        </w:rPr>
        <w:t>Queries</w:t>
      </w:r>
    </w:p>
    <w:p w14:paraId="441BDA2B" w14:textId="77777777" w:rsidR="008B70F4" w:rsidRPr="00BA17B7" w:rsidRDefault="008B70F4" w:rsidP="0033087A">
      <w:pPr>
        <w:jc w:val="both"/>
        <w:rPr>
          <w:b/>
        </w:rPr>
      </w:pPr>
    </w:p>
    <w:p w14:paraId="531EDE4D" w14:textId="0188F30B" w:rsidR="008B70F4" w:rsidRPr="00BA17B7" w:rsidRDefault="008B70F4" w:rsidP="0033087A">
      <w:pPr>
        <w:jc w:val="both"/>
      </w:pPr>
      <w:r w:rsidRPr="00BA17B7">
        <w:t>Queries</w:t>
      </w:r>
      <w:r w:rsidR="00783FF9">
        <w:t xml:space="preserve"> should be directed on email to</w:t>
      </w:r>
    </w:p>
    <w:p w14:paraId="6243180C" w14:textId="77777777" w:rsidR="008B70F4" w:rsidRPr="00BA17B7" w:rsidRDefault="008B70F4" w:rsidP="0033087A">
      <w:pPr>
        <w:jc w:val="both"/>
      </w:pPr>
    </w:p>
    <w:p w14:paraId="7B8D839A" w14:textId="23AE13CB" w:rsidR="005950C1" w:rsidRPr="001505E1" w:rsidRDefault="009122CC" w:rsidP="00783FF9">
      <w:pPr>
        <w:jc w:val="both"/>
      </w:pPr>
      <w:r w:rsidRPr="00BA17B7">
        <w:sym w:font="Wingdings" w:char="F02A"/>
      </w:r>
      <w:r w:rsidRPr="00BA17B7">
        <w:t xml:space="preserve"> </w:t>
      </w:r>
      <w:hyperlink r:id="rId9" w:history="1">
        <w:r w:rsidR="003B1CF1" w:rsidRPr="001505E1">
          <w:rPr>
            <w:rStyle w:val="Hyperlink"/>
            <w:b/>
            <w:color w:val="auto"/>
          </w:rPr>
          <w:t>IMS@gov.wales</w:t>
        </w:r>
      </w:hyperlink>
      <w:r w:rsidR="005950C1" w:rsidRPr="001505E1">
        <w:t xml:space="preserve"> </w:t>
      </w:r>
    </w:p>
    <w:p w14:paraId="0A713A73" w14:textId="77777777" w:rsidR="00885A15" w:rsidRDefault="00885A15" w:rsidP="00402C2C">
      <w:pPr>
        <w:jc w:val="both"/>
      </w:pPr>
    </w:p>
    <w:p w14:paraId="0ADBE3D9" w14:textId="6CC55149" w:rsidR="00602457" w:rsidRPr="001505E1" w:rsidRDefault="008B70F4" w:rsidP="00402C2C">
      <w:pPr>
        <w:jc w:val="both"/>
      </w:pPr>
      <w:r w:rsidRPr="00BA17B7">
        <w:t>For urgent matters contact</w:t>
      </w:r>
      <w:r w:rsidR="00402C2C">
        <w:t xml:space="preserve"> </w:t>
      </w:r>
      <w:r w:rsidR="00EE4C4A" w:rsidRPr="001505E1">
        <w:rPr>
          <w:b/>
        </w:rPr>
        <w:t>03000 625014</w:t>
      </w:r>
    </w:p>
    <w:p w14:paraId="30C0B8C0" w14:textId="77777777" w:rsidR="003D4DFD" w:rsidRPr="00BA17B7" w:rsidRDefault="008B70F4" w:rsidP="00D07978">
      <w:pPr>
        <w:jc w:val="both"/>
        <w:rPr>
          <w:b/>
        </w:rPr>
      </w:pPr>
      <w:r w:rsidRPr="00BA17B7">
        <w:rPr>
          <w:b/>
        </w:rPr>
        <w:br w:type="page"/>
      </w:r>
      <w:bookmarkStart w:id="1" w:name="Issues_Log"/>
      <w:r w:rsidR="00092CD0" w:rsidRPr="00BA17B7">
        <w:rPr>
          <w:b/>
        </w:rPr>
        <w:lastRenderedPageBreak/>
        <w:t>Issues Log</w:t>
      </w:r>
      <w:r w:rsidR="00084609" w:rsidRPr="00BA17B7">
        <w:rPr>
          <w:b/>
        </w:rPr>
        <w:t xml:space="preserve"> </w:t>
      </w:r>
      <w:bookmarkEnd w:id="1"/>
    </w:p>
    <w:p w14:paraId="6C7C6B13" w14:textId="77777777" w:rsidR="003D4DFD" w:rsidRPr="00BA17B7" w:rsidRDefault="003D4DFD" w:rsidP="0033087A">
      <w:pPr>
        <w:jc w:val="both"/>
        <w:rPr>
          <w:b/>
        </w:rPr>
      </w:pPr>
    </w:p>
    <w:p w14:paraId="7C24A31F" w14:textId="359E36DA" w:rsidR="003D4DFD" w:rsidRPr="00BA17B7" w:rsidRDefault="003D4DFD" w:rsidP="0033087A">
      <w:pPr>
        <w:jc w:val="both"/>
        <w:rPr>
          <w:b/>
        </w:rPr>
      </w:pPr>
      <w:r w:rsidRPr="00BA17B7">
        <w:rPr>
          <w:b/>
        </w:rPr>
        <w:t xml:space="preserve">Version </w:t>
      </w:r>
      <w:r w:rsidR="00D9656B" w:rsidRPr="00BA17B7">
        <w:rPr>
          <w:b/>
        </w:rPr>
        <w:t>0</w:t>
      </w:r>
      <w:r w:rsidR="0018169E" w:rsidRPr="00BA17B7">
        <w:rPr>
          <w:b/>
        </w:rPr>
        <w:t>.1</w:t>
      </w:r>
      <w:r w:rsidRPr="00BA17B7">
        <w:t xml:space="preserve"> </w:t>
      </w:r>
      <w:r w:rsidR="004072F4">
        <w:t>R</w:t>
      </w:r>
      <w:r w:rsidR="003B1CF1">
        <w:t>eleased 27/09/2016</w:t>
      </w:r>
    </w:p>
    <w:p w14:paraId="2492D9C5" w14:textId="77777777" w:rsidR="00190D45" w:rsidRPr="00BA17B7" w:rsidRDefault="00190D45" w:rsidP="0033087A">
      <w:pPr>
        <w:jc w:val="both"/>
        <w:rPr>
          <w:b/>
        </w:rPr>
      </w:pP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303"/>
      </w:tblGrid>
      <w:tr w:rsidR="00190D45" w:rsidRPr="00BA17B7" w14:paraId="0AE8A485" w14:textId="77777777" w:rsidTr="003B1CF1">
        <w:trPr>
          <w:trHeight w:val="271"/>
        </w:trPr>
        <w:tc>
          <w:tcPr>
            <w:tcW w:w="1242" w:type="dxa"/>
            <w:shd w:val="clear" w:color="auto" w:fill="auto"/>
          </w:tcPr>
          <w:p w14:paraId="30B917A2" w14:textId="77777777" w:rsidR="00190D45" w:rsidRPr="00BA17B7" w:rsidRDefault="00190D45" w:rsidP="0033087A">
            <w:pPr>
              <w:jc w:val="both"/>
              <w:rPr>
                <w:b/>
              </w:rPr>
            </w:pPr>
            <w:r w:rsidRPr="00BA17B7">
              <w:rPr>
                <w:b/>
              </w:rPr>
              <w:t>Issue 1</w:t>
            </w:r>
          </w:p>
        </w:tc>
        <w:tc>
          <w:tcPr>
            <w:tcW w:w="7303" w:type="dxa"/>
            <w:shd w:val="clear" w:color="auto" w:fill="auto"/>
          </w:tcPr>
          <w:p w14:paraId="47CC7D1D" w14:textId="040A9C1B" w:rsidR="00190D45" w:rsidRPr="00BA17B7" w:rsidRDefault="00190D45" w:rsidP="00901331">
            <w:pPr>
              <w:jc w:val="both"/>
              <w:rPr>
                <w:b/>
              </w:rPr>
            </w:pPr>
            <w:r w:rsidRPr="00BA17B7">
              <w:rPr>
                <w:i/>
              </w:rPr>
              <w:t xml:space="preserve">Specification needed for </w:t>
            </w:r>
            <w:r w:rsidR="00901331">
              <w:rPr>
                <w:i/>
              </w:rPr>
              <w:t xml:space="preserve">November 2019 </w:t>
            </w:r>
            <w:r w:rsidR="00E67C89">
              <w:rPr>
                <w:i/>
              </w:rPr>
              <w:t xml:space="preserve"> </w:t>
            </w:r>
            <w:r w:rsidRPr="00406DC1">
              <w:rPr>
                <w:i/>
              </w:rPr>
              <w:t>collection.</w:t>
            </w:r>
          </w:p>
        </w:tc>
      </w:tr>
      <w:tr w:rsidR="00191B3F" w:rsidRPr="00BA17B7" w14:paraId="70421D87" w14:textId="77777777" w:rsidTr="003B1CF1">
        <w:trPr>
          <w:trHeight w:val="271"/>
        </w:trPr>
        <w:tc>
          <w:tcPr>
            <w:tcW w:w="1242" w:type="dxa"/>
            <w:shd w:val="clear" w:color="auto" w:fill="auto"/>
          </w:tcPr>
          <w:p w14:paraId="48CB69F2" w14:textId="77777777" w:rsidR="00191B3F" w:rsidRPr="00BA17B7" w:rsidRDefault="00191B3F" w:rsidP="0033087A">
            <w:pPr>
              <w:jc w:val="both"/>
              <w:rPr>
                <w:b/>
              </w:rPr>
            </w:pPr>
          </w:p>
        </w:tc>
        <w:tc>
          <w:tcPr>
            <w:tcW w:w="7303" w:type="dxa"/>
            <w:shd w:val="clear" w:color="auto" w:fill="auto"/>
          </w:tcPr>
          <w:p w14:paraId="3EAC3A37" w14:textId="26137D6B" w:rsidR="00191B3F" w:rsidRPr="00822F86" w:rsidRDefault="00191B3F" w:rsidP="00901331">
            <w:pPr>
              <w:spacing w:line="276" w:lineRule="auto"/>
              <w:ind w:left="360"/>
            </w:pPr>
          </w:p>
        </w:tc>
      </w:tr>
      <w:tr w:rsidR="00191B3F" w:rsidRPr="00BA17B7" w14:paraId="3E8C07D6" w14:textId="77777777" w:rsidTr="003B1CF1">
        <w:trPr>
          <w:trHeight w:val="271"/>
        </w:trPr>
        <w:tc>
          <w:tcPr>
            <w:tcW w:w="1242" w:type="dxa"/>
            <w:shd w:val="clear" w:color="auto" w:fill="auto"/>
          </w:tcPr>
          <w:p w14:paraId="6B56BB72" w14:textId="01160EB1" w:rsidR="00191B3F" w:rsidRPr="00BA17B7" w:rsidRDefault="00191B3F" w:rsidP="0033087A">
            <w:pPr>
              <w:jc w:val="both"/>
              <w:rPr>
                <w:b/>
              </w:rPr>
            </w:pPr>
            <w:r>
              <w:rPr>
                <w:b/>
              </w:rPr>
              <w:t>Issue 2</w:t>
            </w:r>
          </w:p>
        </w:tc>
        <w:tc>
          <w:tcPr>
            <w:tcW w:w="7303" w:type="dxa"/>
            <w:shd w:val="clear" w:color="auto" w:fill="auto"/>
          </w:tcPr>
          <w:p w14:paraId="7961F8A0" w14:textId="37AE2D19" w:rsidR="00191B3F" w:rsidRPr="00BA17B7" w:rsidRDefault="00191B3F" w:rsidP="00D664BF">
            <w:pPr>
              <w:jc w:val="both"/>
              <w:rPr>
                <w:i/>
              </w:rPr>
            </w:pPr>
          </w:p>
        </w:tc>
      </w:tr>
      <w:tr w:rsidR="00191B3F" w:rsidRPr="00BA17B7" w14:paraId="63656B17" w14:textId="77777777" w:rsidTr="003B1CF1">
        <w:tc>
          <w:tcPr>
            <w:tcW w:w="1242" w:type="dxa"/>
            <w:shd w:val="clear" w:color="auto" w:fill="auto"/>
          </w:tcPr>
          <w:p w14:paraId="19FC33C6" w14:textId="77777777" w:rsidR="00191B3F" w:rsidRPr="00BA17B7" w:rsidRDefault="00191B3F" w:rsidP="0033087A">
            <w:pPr>
              <w:jc w:val="both"/>
              <w:rPr>
                <w:b/>
              </w:rPr>
            </w:pPr>
          </w:p>
        </w:tc>
        <w:tc>
          <w:tcPr>
            <w:tcW w:w="7303" w:type="dxa"/>
            <w:shd w:val="clear" w:color="auto" w:fill="auto"/>
          </w:tcPr>
          <w:p w14:paraId="68997D36" w14:textId="3004DB98" w:rsidR="00191B3F" w:rsidRPr="00BA17B7" w:rsidRDefault="00191B3F" w:rsidP="00901331">
            <w:pPr>
              <w:spacing w:line="276" w:lineRule="auto"/>
            </w:pPr>
          </w:p>
        </w:tc>
      </w:tr>
      <w:tr w:rsidR="00191B3F" w:rsidRPr="00BA17B7" w14:paraId="278869ED" w14:textId="77777777" w:rsidTr="003B1CF1">
        <w:tc>
          <w:tcPr>
            <w:tcW w:w="1242" w:type="dxa"/>
            <w:shd w:val="clear" w:color="auto" w:fill="auto"/>
          </w:tcPr>
          <w:p w14:paraId="5DD647B0" w14:textId="2D63D658" w:rsidR="00191B3F" w:rsidRPr="00BA17B7" w:rsidRDefault="00191B3F" w:rsidP="0033087A">
            <w:pPr>
              <w:jc w:val="both"/>
              <w:rPr>
                <w:b/>
              </w:rPr>
            </w:pPr>
            <w:r>
              <w:rPr>
                <w:b/>
              </w:rPr>
              <w:t>Issue 3</w:t>
            </w:r>
          </w:p>
        </w:tc>
        <w:tc>
          <w:tcPr>
            <w:tcW w:w="7303" w:type="dxa"/>
            <w:shd w:val="clear" w:color="auto" w:fill="auto"/>
          </w:tcPr>
          <w:p w14:paraId="00891F75" w14:textId="456922F2" w:rsidR="00191B3F" w:rsidRPr="00934CB1" w:rsidRDefault="00191B3F" w:rsidP="00934CB1">
            <w:pPr>
              <w:spacing w:line="276" w:lineRule="auto"/>
              <w:rPr>
                <w:i/>
              </w:rPr>
            </w:pPr>
          </w:p>
        </w:tc>
      </w:tr>
      <w:tr w:rsidR="00191B3F" w:rsidRPr="00BA17B7" w14:paraId="36B9B2BD" w14:textId="77777777" w:rsidTr="003B1CF1">
        <w:tc>
          <w:tcPr>
            <w:tcW w:w="1242" w:type="dxa"/>
            <w:shd w:val="clear" w:color="auto" w:fill="auto"/>
          </w:tcPr>
          <w:p w14:paraId="0EE201B7" w14:textId="77777777" w:rsidR="00191B3F" w:rsidRPr="00BA17B7" w:rsidRDefault="00191B3F" w:rsidP="0033087A">
            <w:pPr>
              <w:jc w:val="both"/>
              <w:rPr>
                <w:b/>
              </w:rPr>
            </w:pPr>
          </w:p>
        </w:tc>
        <w:tc>
          <w:tcPr>
            <w:tcW w:w="7303" w:type="dxa"/>
            <w:shd w:val="clear" w:color="auto" w:fill="auto"/>
          </w:tcPr>
          <w:p w14:paraId="0F687E15" w14:textId="6D6E77C0" w:rsidR="00191B3F" w:rsidRPr="00BA17B7" w:rsidRDefault="00191B3F" w:rsidP="00901331">
            <w:pPr>
              <w:spacing w:line="276" w:lineRule="auto"/>
            </w:pPr>
          </w:p>
        </w:tc>
      </w:tr>
      <w:tr w:rsidR="00191B3F" w:rsidRPr="00BA17B7" w14:paraId="700E8E7C" w14:textId="77777777" w:rsidTr="003B1CF1">
        <w:tc>
          <w:tcPr>
            <w:tcW w:w="1242" w:type="dxa"/>
            <w:shd w:val="clear" w:color="auto" w:fill="auto"/>
          </w:tcPr>
          <w:p w14:paraId="33758441" w14:textId="50BA6001" w:rsidR="00191B3F" w:rsidRPr="00BA17B7" w:rsidRDefault="00191B3F" w:rsidP="0033087A">
            <w:pPr>
              <w:jc w:val="both"/>
              <w:rPr>
                <w:b/>
              </w:rPr>
            </w:pPr>
            <w:r>
              <w:rPr>
                <w:b/>
              </w:rPr>
              <w:t>Issue 4</w:t>
            </w:r>
          </w:p>
        </w:tc>
        <w:tc>
          <w:tcPr>
            <w:tcW w:w="7303" w:type="dxa"/>
            <w:shd w:val="clear" w:color="auto" w:fill="auto"/>
          </w:tcPr>
          <w:p w14:paraId="3E5F7B6B" w14:textId="41F4F8C9" w:rsidR="00191B3F" w:rsidRPr="00934CB1" w:rsidRDefault="00191B3F" w:rsidP="0039120F">
            <w:pPr>
              <w:spacing w:line="276" w:lineRule="auto"/>
              <w:rPr>
                <w:i/>
              </w:rPr>
            </w:pPr>
          </w:p>
        </w:tc>
      </w:tr>
      <w:tr w:rsidR="00191B3F" w:rsidRPr="00BA17B7" w14:paraId="55F3FF9D" w14:textId="77777777" w:rsidTr="003B1CF1">
        <w:tc>
          <w:tcPr>
            <w:tcW w:w="1242" w:type="dxa"/>
            <w:shd w:val="clear" w:color="auto" w:fill="auto"/>
          </w:tcPr>
          <w:p w14:paraId="7B7FAB61" w14:textId="77777777" w:rsidR="00191B3F" w:rsidRPr="00BA17B7" w:rsidRDefault="00191B3F" w:rsidP="0033087A">
            <w:pPr>
              <w:jc w:val="both"/>
              <w:rPr>
                <w:b/>
              </w:rPr>
            </w:pPr>
          </w:p>
        </w:tc>
        <w:tc>
          <w:tcPr>
            <w:tcW w:w="7303" w:type="dxa"/>
            <w:shd w:val="clear" w:color="auto" w:fill="auto"/>
          </w:tcPr>
          <w:p w14:paraId="6BDE9B2D" w14:textId="6DF9108E" w:rsidR="00191B3F" w:rsidRPr="00BA17B7" w:rsidRDefault="00191B3F" w:rsidP="00901331">
            <w:pPr>
              <w:spacing w:line="276" w:lineRule="auto"/>
            </w:pPr>
          </w:p>
        </w:tc>
      </w:tr>
    </w:tbl>
    <w:p w14:paraId="44CA2F77" w14:textId="77777777" w:rsidR="00381C11" w:rsidRPr="00BA17B7" w:rsidRDefault="00381C11" w:rsidP="00C94D0E">
      <w:pPr>
        <w:pStyle w:val="Heading1"/>
        <w:widowControl/>
        <w:overflowPunct/>
        <w:autoSpaceDE/>
        <w:autoSpaceDN/>
        <w:adjustRightInd/>
        <w:spacing w:before="0" w:after="0"/>
        <w:jc w:val="both"/>
        <w:textAlignment w:val="auto"/>
        <w:rPr>
          <w:sz w:val="24"/>
        </w:rPr>
      </w:pPr>
      <w:bookmarkStart w:id="2" w:name="Introduction"/>
      <w:bookmarkEnd w:id="2"/>
    </w:p>
    <w:p w14:paraId="6DDBEC68" w14:textId="28843752" w:rsidR="00C61563" w:rsidRPr="00DC528B" w:rsidRDefault="00502B62" w:rsidP="00C734BD">
      <w:pPr>
        <w:numPr>
          <w:ilvl w:val="0"/>
          <w:numId w:val="37"/>
        </w:numPr>
        <w:rPr>
          <w:b/>
          <w:kern w:val="28"/>
          <w:szCs w:val="20"/>
          <w:lang w:eastAsia="en-US"/>
        </w:rPr>
      </w:pPr>
      <w:r>
        <w:rPr>
          <w:lang w:eastAsia="en-US"/>
        </w:rPr>
        <w:br w:type="page"/>
      </w:r>
      <w:r w:rsidR="00C61563" w:rsidRPr="00DC528B">
        <w:rPr>
          <w:b/>
          <w:kern w:val="28"/>
          <w:szCs w:val="20"/>
          <w:lang w:eastAsia="en-US"/>
        </w:rPr>
        <w:lastRenderedPageBreak/>
        <w:t xml:space="preserve">Introduction </w:t>
      </w:r>
    </w:p>
    <w:p w14:paraId="29094A91" w14:textId="77777777" w:rsidR="008D4BC9" w:rsidRPr="00BA17B7" w:rsidRDefault="008D4BC9" w:rsidP="0033087A">
      <w:pPr>
        <w:rPr>
          <w:lang w:eastAsia="en-US"/>
        </w:rPr>
      </w:pPr>
    </w:p>
    <w:p w14:paraId="46840681" w14:textId="59960ADD" w:rsidR="002B0DED" w:rsidRPr="00E55D4E" w:rsidRDefault="002B0DED" w:rsidP="002B0DED">
      <w:pPr>
        <w:rPr>
          <w:rFonts w:cs="Arial"/>
          <w:lang w:val="en-US"/>
        </w:rPr>
      </w:pPr>
      <w:r w:rsidRPr="00E55D4E">
        <w:rPr>
          <w:rFonts w:cs="Arial"/>
          <w:lang w:val="en-US"/>
        </w:rPr>
        <w:t xml:space="preserve">This specification describes the content of the </w:t>
      </w:r>
      <w:r w:rsidR="00A22C2B">
        <w:rPr>
          <w:rFonts w:cs="Arial"/>
          <w:lang w:val="en-US"/>
        </w:rPr>
        <w:t>SWAC for Wales</w:t>
      </w:r>
      <w:r w:rsidRPr="00E55D4E">
        <w:rPr>
          <w:rFonts w:cs="Arial"/>
          <w:lang w:val="en-US"/>
        </w:rPr>
        <w:t xml:space="preserve"> for </w:t>
      </w:r>
      <w:r w:rsidR="00A22C2B" w:rsidRPr="001505E1">
        <w:rPr>
          <w:rFonts w:cs="Arial"/>
          <w:lang w:val="en-US"/>
        </w:rPr>
        <w:t>November</w:t>
      </w:r>
      <w:r w:rsidRPr="001505E1">
        <w:rPr>
          <w:rFonts w:cs="Arial"/>
          <w:lang w:val="en-US"/>
        </w:rPr>
        <w:t xml:space="preserve"> 201</w:t>
      </w:r>
      <w:r w:rsidR="00A22C2B" w:rsidRPr="001505E1">
        <w:rPr>
          <w:rFonts w:cs="Arial"/>
          <w:lang w:val="en-US"/>
        </w:rPr>
        <w:t>9</w:t>
      </w:r>
      <w:r w:rsidRPr="00E55D4E">
        <w:rPr>
          <w:rFonts w:cs="Arial"/>
          <w:lang w:val="en-US"/>
        </w:rPr>
        <w:t>. It applies to all maintained schools</w:t>
      </w:r>
      <w:r w:rsidR="00A22C2B">
        <w:rPr>
          <w:rFonts w:cs="Arial"/>
          <w:lang w:val="en-US"/>
        </w:rPr>
        <w:t xml:space="preserve"> and local authorities</w:t>
      </w:r>
      <w:r w:rsidRPr="00E55D4E">
        <w:rPr>
          <w:rFonts w:cs="Arial"/>
          <w:lang w:val="en-US"/>
        </w:rPr>
        <w:t xml:space="preserve"> required to provide the Welsh Government</w:t>
      </w:r>
      <w:r>
        <w:rPr>
          <w:rFonts w:cs="Arial"/>
          <w:lang w:val="en-US"/>
        </w:rPr>
        <w:t xml:space="preserve"> (WG)</w:t>
      </w:r>
      <w:r w:rsidRPr="00E55D4E">
        <w:rPr>
          <w:rFonts w:cs="Arial"/>
          <w:lang w:val="en-US"/>
        </w:rPr>
        <w:t xml:space="preserve"> with </w:t>
      </w:r>
      <w:r w:rsidR="00A22C2B">
        <w:rPr>
          <w:rFonts w:cs="Arial"/>
          <w:lang w:val="en-US"/>
        </w:rPr>
        <w:t>individual school workforce</w:t>
      </w:r>
      <w:r w:rsidRPr="00E55D4E">
        <w:rPr>
          <w:rFonts w:cs="Arial"/>
          <w:lang w:val="en-US"/>
        </w:rPr>
        <w:t xml:space="preserve"> level data.</w:t>
      </w:r>
    </w:p>
    <w:p w14:paraId="51FA6984" w14:textId="77777777" w:rsidR="002B0DED" w:rsidRPr="00E55D4E" w:rsidRDefault="002B0DED" w:rsidP="002B0DED">
      <w:pPr>
        <w:ind w:left="540"/>
        <w:rPr>
          <w:rFonts w:cs="Arial"/>
        </w:rPr>
      </w:pPr>
    </w:p>
    <w:p w14:paraId="0EAEC0F3" w14:textId="74B98F67" w:rsidR="002B0DED" w:rsidRPr="00CD4758" w:rsidRDefault="00A22C2B" w:rsidP="002B0DED">
      <w:pPr>
        <w:rPr>
          <w:rFonts w:cs="Arial"/>
          <w:b/>
          <w:shd w:val="clear" w:color="auto" w:fill="FFFF00"/>
        </w:rPr>
      </w:pPr>
      <w:r>
        <w:rPr>
          <w:rFonts w:cs="Arial"/>
        </w:rPr>
        <w:t>SWA</w:t>
      </w:r>
      <w:r w:rsidR="002B0DED" w:rsidRPr="00E55D4E">
        <w:rPr>
          <w:rFonts w:cs="Arial"/>
        </w:rPr>
        <w:t xml:space="preserve">C is mandatory </w:t>
      </w:r>
      <w:r w:rsidR="002B0DED" w:rsidRPr="00CD4758">
        <w:rPr>
          <w:rFonts w:cs="Arial"/>
        </w:rPr>
        <w:t xml:space="preserve">for all sectors (Nursery, Primary, </w:t>
      </w:r>
      <w:r w:rsidR="002B0DED" w:rsidRPr="00FA5A3E">
        <w:rPr>
          <w:rFonts w:cs="Arial"/>
        </w:rPr>
        <w:t>Middle</w:t>
      </w:r>
      <w:r w:rsidR="002B0DED" w:rsidRPr="00CD4758">
        <w:rPr>
          <w:rFonts w:cs="Arial"/>
          <w:b/>
        </w:rPr>
        <w:t>,</w:t>
      </w:r>
      <w:r w:rsidR="002B0DED" w:rsidRPr="00CD4758">
        <w:rPr>
          <w:rFonts w:cs="Arial"/>
        </w:rPr>
        <w:t xml:space="preserve"> Secondary</w:t>
      </w:r>
      <w:r>
        <w:rPr>
          <w:rFonts w:cs="Arial"/>
        </w:rPr>
        <w:t>,</w:t>
      </w:r>
      <w:r w:rsidR="002B0DED" w:rsidRPr="00CD4758">
        <w:rPr>
          <w:rFonts w:cs="Arial"/>
        </w:rPr>
        <w:t xml:space="preserve"> Special</w:t>
      </w:r>
      <w:r>
        <w:rPr>
          <w:rFonts w:cs="Arial"/>
        </w:rPr>
        <w:t xml:space="preserve"> and PRU’s</w:t>
      </w:r>
      <w:r w:rsidR="002B0DED" w:rsidRPr="00CD4758">
        <w:rPr>
          <w:rFonts w:cs="Arial"/>
        </w:rPr>
        <w:t>)</w:t>
      </w:r>
      <w:r w:rsidR="002B0DED" w:rsidRPr="00CD4758">
        <w:rPr>
          <w:rFonts w:cs="Arial"/>
          <w:b/>
          <w:color w:val="0000FF"/>
        </w:rPr>
        <w:t xml:space="preserve"> </w:t>
      </w:r>
      <w:r w:rsidR="002B0DED" w:rsidRPr="00CD4758">
        <w:rPr>
          <w:rFonts w:cs="Arial"/>
          <w:b/>
        </w:rPr>
        <w:t>and</w:t>
      </w:r>
      <w:r w:rsidR="002B0DED">
        <w:rPr>
          <w:rFonts w:cs="Arial"/>
          <w:b/>
        </w:rPr>
        <w:t xml:space="preserve"> all </w:t>
      </w:r>
      <w:r w:rsidR="00401D58">
        <w:t>t</w:t>
      </w:r>
      <w:r w:rsidR="00401D58" w:rsidRPr="00D82CA8">
        <w:t xml:space="preserve">eachers and support staff </w:t>
      </w:r>
      <w:r w:rsidR="00401D58">
        <w:t>that</w:t>
      </w:r>
      <w:r w:rsidR="00401D58" w:rsidRPr="00D82CA8">
        <w:t xml:space="preserve"> are in regular service on census </w:t>
      </w:r>
      <w:r w:rsidR="00401D58">
        <w:t xml:space="preserve">date </w:t>
      </w:r>
      <w:r w:rsidR="00401D58" w:rsidRPr="00D82CA8">
        <w:t>or were in regular service at any point during the period 1 September 201</w:t>
      </w:r>
      <w:r w:rsidR="004534A1">
        <w:t>8</w:t>
      </w:r>
      <w:r w:rsidR="00401D58" w:rsidRPr="00D82CA8">
        <w:t xml:space="preserve"> to 31 August 201</w:t>
      </w:r>
      <w:r w:rsidR="004534A1">
        <w:t>9</w:t>
      </w:r>
      <w:r w:rsidR="00401D58" w:rsidRPr="00D82CA8">
        <w:t>.</w:t>
      </w:r>
    </w:p>
    <w:p w14:paraId="06F645C1" w14:textId="77777777" w:rsidR="002B0DED" w:rsidRPr="00E55D4E" w:rsidRDefault="002B0DED" w:rsidP="002B0DED">
      <w:pPr>
        <w:rPr>
          <w:rFonts w:cs="Arial"/>
        </w:rPr>
      </w:pPr>
    </w:p>
    <w:p w14:paraId="30DEA8A6" w14:textId="22661F58" w:rsidR="002B0DED" w:rsidRPr="001505E1" w:rsidRDefault="002B0DED" w:rsidP="002B0DED">
      <w:pPr>
        <w:rPr>
          <w:rFonts w:cs="Arial"/>
        </w:rPr>
      </w:pPr>
      <w:r w:rsidRPr="001505E1">
        <w:rPr>
          <w:rFonts w:cs="Arial"/>
        </w:rPr>
        <w:t xml:space="preserve">Census date for </w:t>
      </w:r>
      <w:r w:rsidRPr="001505E1">
        <w:rPr>
          <w:rFonts w:cs="Arial"/>
          <w:lang w:val="en-US"/>
        </w:rPr>
        <w:t>201</w:t>
      </w:r>
      <w:r w:rsidR="00A22C2B" w:rsidRPr="001505E1">
        <w:rPr>
          <w:rFonts w:cs="Arial"/>
          <w:lang w:val="en-US"/>
        </w:rPr>
        <w:t>9</w:t>
      </w:r>
      <w:r w:rsidRPr="001505E1">
        <w:rPr>
          <w:rFonts w:cs="Arial"/>
        </w:rPr>
        <w:t xml:space="preserve"> is </w:t>
      </w:r>
      <w:r w:rsidR="00A22C2B" w:rsidRPr="001505E1">
        <w:rPr>
          <w:rFonts w:cs="Arial"/>
        </w:rPr>
        <w:t xml:space="preserve">XX November </w:t>
      </w:r>
      <w:commentRangeStart w:id="3"/>
      <w:r w:rsidR="00A22C2B" w:rsidRPr="001505E1">
        <w:rPr>
          <w:rFonts w:cs="Arial"/>
        </w:rPr>
        <w:t>2019</w:t>
      </w:r>
      <w:commentRangeEnd w:id="3"/>
      <w:r w:rsidR="00A22C2B" w:rsidRPr="001505E1">
        <w:rPr>
          <w:rStyle w:val="CommentReference"/>
        </w:rPr>
        <w:commentReference w:id="3"/>
      </w:r>
      <w:r w:rsidRPr="001505E1">
        <w:rPr>
          <w:rFonts w:cs="Arial"/>
          <w:lang w:val="en-US"/>
        </w:rPr>
        <w:t>.</w:t>
      </w:r>
    </w:p>
    <w:p w14:paraId="68F8B03C" w14:textId="77777777" w:rsidR="002B0DED" w:rsidRDefault="002B0DED" w:rsidP="002B0DED">
      <w:pPr>
        <w:rPr>
          <w:rFonts w:cs="Arial"/>
        </w:rPr>
      </w:pPr>
    </w:p>
    <w:p w14:paraId="74661E3B" w14:textId="278DD606" w:rsidR="00AA1D33" w:rsidRPr="00406DC1" w:rsidRDefault="002B0DED" w:rsidP="002B0DED">
      <w:pPr>
        <w:pStyle w:val="ListParagraph"/>
        <w:spacing w:after="60"/>
        <w:ind w:left="0"/>
        <w:contextualSpacing w:val="0"/>
        <w:jc w:val="both"/>
      </w:pPr>
      <w:r>
        <w:rPr>
          <w:rFonts w:ascii="Arial" w:hAnsi="Arial" w:cs="Arial"/>
        </w:rPr>
        <w:t>This specification follows the principles set out below: suppliers are asked to note the document in its entirety and provide early feedback on issues and queries during the specification review period.</w:t>
      </w:r>
    </w:p>
    <w:p w14:paraId="0F3E7A91" w14:textId="77777777" w:rsidR="00C16D01" w:rsidRPr="00BA17B7" w:rsidRDefault="00C16D01" w:rsidP="0033087A">
      <w:pPr>
        <w:widowControl w:val="0"/>
        <w:autoSpaceDE w:val="0"/>
        <w:autoSpaceDN w:val="0"/>
        <w:jc w:val="both"/>
        <w:rPr>
          <w:b/>
        </w:rPr>
      </w:pPr>
    </w:p>
    <w:p w14:paraId="3E9AF2FE" w14:textId="77777777" w:rsidR="00AA1D33" w:rsidRDefault="00AA1D33" w:rsidP="00C734BD">
      <w:pPr>
        <w:numPr>
          <w:ilvl w:val="1"/>
          <w:numId w:val="37"/>
        </w:numPr>
        <w:ind w:hanging="792"/>
        <w:rPr>
          <w:rFonts w:cs="Arial"/>
          <w:b/>
        </w:rPr>
      </w:pPr>
      <w:r w:rsidRPr="00F97CD7">
        <w:rPr>
          <w:rFonts w:cs="Arial"/>
          <w:b/>
        </w:rPr>
        <w:t>Key principles:</w:t>
      </w:r>
    </w:p>
    <w:p w14:paraId="5968DB61" w14:textId="77777777" w:rsidR="00AA1D33" w:rsidRPr="00F97CD7" w:rsidRDefault="00AA1D33" w:rsidP="00AA1D33">
      <w:pPr>
        <w:rPr>
          <w:rFonts w:cs="Arial"/>
          <w:b/>
        </w:rPr>
      </w:pPr>
    </w:p>
    <w:p w14:paraId="2D6887CB" w14:textId="77777777" w:rsidR="00C734BD" w:rsidRDefault="00AA1D33" w:rsidP="00C734BD">
      <w:pPr>
        <w:numPr>
          <w:ilvl w:val="0"/>
          <w:numId w:val="29"/>
        </w:numPr>
        <w:tabs>
          <w:tab w:val="clear" w:pos="720"/>
          <w:tab w:val="num" w:pos="-180"/>
        </w:tabs>
        <w:ind w:left="180" w:hanging="180"/>
        <w:rPr>
          <w:rFonts w:cs="Arial"/>
        </w:rPr>
      </w:pPr>
      <w:r>
        <w:rPr>
          <w:rFonts w:cs="Arial"/>
        </w:rPr>
        <w:t xml:space="preserve">Electronic </w:t>
      </w:r>
      <w:r w:rsidR="004D691C">
        <w:rPr>
          <w:rFonts w:cs="Arial"/>
        </w:rPr>
        <w:t xml:space="preserve">school workforce </w:t>
      </w:r>
      <w:r>
        <w:rPr>
          <w:rFonts w:cs="Arial"/>
        </w:rPr>
        <w:t>level data collections from schools</w:t>
      </w:r>
      <w:r w:rsidR="004D691C">
        <w:rPr>
          <w:rFonts w:cs="Arial"/>
        </w:rPr>
        <w:t xml:space="preserve"> and local authorities</w:t>
      </w:r>
      <w:r>
        <w:rPr>
          <w:rFonts w:cs="Arial"/>
        </w:rPr>
        <w:t xml:space="preserve">, including the </w:t>
      </w:r>
      <w:r w:rsidR="004D691C">
        <w:rPr>
          <w:rFonts w:cs="Arial"/>
        </w:rPr>
        <w:t>SWA</w:t>
      </w:r>
      <w:r>
        <w:rPr>
          <w:rFonts w:cs="Arial"/>
        </w:rPr>
        <w:t>C, are carried out in line with the principles set out in the Welsh Government’s Information Management Strategy.</w:t>
      </w:r>
    </w:p>
    <w:p w14:paraId="6FE51289" w14:textId="77777777" w:rsidR="00C734BD" w:rsidRDefault="00C734BD" w:rsidP="00C734BD">
      <w:pPr>
        <w:ind w:left="180"/>
        <w:rPr>
          <w:rFonts w:cs="Arial"/>
        </w:rPr>
      </w:pPr>
    </w:p>
    <w:p w14:paraId="6AC16BD5" w14:textId="1E2E43A0" w:rsidR="00AA1D33" w:rsidRPr="00C734BD" w:rsidRDefault="004D691C" w:rsidP="00C734BD">
      <w:pPr>
        <w:numPr>
          <w:ilvl w:val="0"/>
          <w:numId w:val="29"/>
        </w:numPr>
        <w:tabs>
          <w:tab w:val="clear" w:pos="720"/>
          <w:tab w:val="num" w:pos="-180"/>
        </w:tabs>
        <w:ind w:left="180" w:hanging="180"/>
        <w:rPr>
          <w:rFonts w:cs="Arial"/>
        </w:rPr>
      </w:pPr>
      <w:r w:rsidRPr="00C734BD">
        <w:rPr>
          <w:rFonts w:cs="Arial"/>
        </w:rPr>
        <w:t>SWA</w:t>
      </w:r>
      <w:r w:rsidR="00AA1D33" w:rsidRPr="00C734BD">
        <w:rPr>
          <w:rFonts w:cs="Arial"/>
        </w:rPr>
        <w:t xml:space="preserve">C collects </w:t>
      </w:r>
      <w:r w:rsidRPr="00C734BD">
        <w:rPr>
          <w:rFonts w:cs="Arial"/>
        </w:rPr>
        <w:t>individual school staff</w:t>
      </w:r>
      <w:r w:rsidR="00AA1D33" w:rsidRPr="00C734BD">
        <w:rPr>
          <w:rFonts w:cs="Arial"/>
        </w:rPr>
        <w:t xml:space="preserve"> level and school level data items.</w:t>
      </w:r>
    </w:p>
    <w:p w14:paraId="1952C02B" w14:textId="77777777" w:rsidR="00AA1D33" w:rsidRDefault="00AA1D33" w:rsidP="00AA1D33">
      <w:pPr>
        <w:rPr>
          <w:rFonts w:cs="Arial"/>
        </w:rPr>
      </w:pPr>
    </w:p>
    <w:p w14:paraId="16A2F9C8" w14:textId="77777777" w:rsidR="00AA1D33" w:rsidRDefault="00AA1D33" w:rsidP="005866F5">
      <w:pPr>
        <w:numPr>
          <w:ilvl w:val="0"/>
          <w:numId w:val="29"/>
        </w:numPr>
        <w:tabs>
          <w:tab w:val="clear" w:pos="720"/>
          <w:tab w:val="num" w:pos="-180"/>
        </w:tabs>
        <w:ind w:left="180" w:hanging="180"/>
        <w:rPr>
          <w:rFonts w:cs="Arial"/>
        </w:rPr>
      </w:pPr>
      <w:r>
        <w:rPr>
          <w:rFonts w:cs="Arial"/>
        </w:rPr>
        <w:t xml:space="preserve">All data items are as defined in the relevant Common Basic Data Set (CBDS) documentation for </w:t>
      </w:r>
      <w:smartTag w:uri="urn:schemas-microsoft-com:office:smarttags" w:element="place">
        <w:smartTag w:uri="urn:schemas-microsoft-com:office:smarttags" w:element="country-region">
          <w:r>
            <w:rPr>
              <w:rFonts w:cs="Arial"/>
            </w:rPr>
            <w:t>Wales</w:t>
          </w:r>
        </w:smartTag>
      </w:smartTag>
      <w:r>
        <w:rPr>
          <w:rFonts w:cs="Arial"/>
        </w:rPr>
        <w:t>.</w:t>
      </w:r>
    </w:p>
    <w:p w14:paraId="05551E10" w14:textId="77777777" w:rsidR="00AA1D33" w:rsidRDefault="00AA1D33" w:rsidP="00AA1D33">
      <w:pPr>
        <w:rPr>
          <w:rFonts w:cs="Arial"/>
        </w:rPr>
      </w:pPr>
    </w:p>
    <w:p w14:paraId="2D6F0C54" w14:textId="77777777" w:rsidR="00AA1D33" w:rsidRDefault="00AA1D33" w:rsidP="005866F5">
      <w:pPr>
        <w:numPr>
          <w:ilvl w:val="0"/>
          <w:numId w:val="29"/>
        </w:numPr>
        <w:tabs>
          <w:tab w:val="clear" w:pos="720"/>
          <w:tab w:val="num" w:pos="-180"/>
        </w:tabs>
        <w:ind w:left="180" w:hanging="180"/>
        <w:rPr>
          <w:rFonts w:cs="Arial"/>
        </w:rPr>
      </w:pPr>
      <w:r>
        <w:rPr>
          <w:rFonts w:cs="Arial"/>
        </w:rPr>
        <w:t>Data are grouped into modules.</w:t>
      </w:r>
    </w:p>
    <w:p w14:paraId="1838B50E" w14:textId="77777777" w:rsidR="00AA1D33" w:rsidRDefault="00AA1D33" w:rsidP="00AA1D33">
      <w:pPr>
        <w:rPr>
          <w:rFonts w:cs="Arial"/>
        </w:rPr>
      </w:pPr>
    </w:p>
    <w:p w14:paraId="528698F3" w14:textId="28632FA8" w:rsidR="00AA1D33" w:rsidRDefault="004D691C" w:rsidP="005866F5">
      <w:pPr>
        <w:numPr>
          <w:ilvl w:val="0"/>
          <w:numId w:val="29"/>
        </w:numPr>
        <w:tabs>
          <w:tab w:val="clear" w:pos="720"/>
          <w:tab w:val="num" w:pos="-180"/>
        </w:tabs>
        <w:ind w:left="180" w:hanging="180"/>
        <w:rPr>
          <w:rFonts w:cs="Arial"/>
        </w:rPr>
      </w:pPr>
      <w:r>
        <w:rPr>
          <w:rFonts w:cs="Arial"/>
        </w:rPr>
        <w:t>School staff</w:t>
      </w:r>
      <w:r w:rsidR="00AA1D33">
        <w:rPr>
          <w:rFonts w:cs="Arial"/>
        </w:rPr>
        <w:t xml:space="preserve"> level items will be collected as whole modules.</w:t>
      </w:r>
    </w:p>
    <w:p w14:paraId="06AFA689" w14:textId="77777777" w:rsidR="001E7521" w:rsidRDefault="001E7521" w:rsidP="001E7521">
      <w:pPr>
        <w:pStyle w:val="ListParagraph"/>
        <w:rPr>
          <w:rFonts w:cs="Arial"/>
        </w:rPr>
      </w:pPr>
    </w:p>
    <w:p w14:paraId="713483C2" w14:textId="0CABD276" w:rsidR="001E7521" w:rsidRDefault="001E7521" w:rsidP="005866F5">
      <w:pPr>
        <w:numPr>
          <w:ilvl w:val="0"/>
          <w:numId w:val="29"/>
        </w:numPr>
        <w:tabs>
          <w:tab w:val="clear" w:pos="720"/>
          <w:tab w:val="num" w:pos="-180"/>
        </w:tabs>
        <w:ind w:left="180" w:hanging="180"/>
        <w:rPr>
          <w:rFonts w:cs="Arial"/>
        </w:rPr>
      </w:pPr>
      <w:r>
        <w:rPr>
          <w:rFonts w:cs="Arial"/>
        </w:rPr>
        <w:t>Clear derogation of responsibility as to who should provide all data items (i.e. schools or local authorities).</w:t>
      </w:r>
    </w:p>
    <w:p w14:paraId="10A68B54" w14:textId="77777777" w:rsidR="00AA1D33" w:rsidRDefault="00AA1D33" w:rsidP="00AA1D33">
      <w:pPr>
        <w:ind w:left="540"/>
        <w:rPr>
          <w:rFonts w:cs="Arial"/>
        </w:rPr>
      </w:pPr>
    </w:p>
    <w:p w14:paraId="00281A53" w14:textId="66A326D0" w:rsidR="004D691C" w:rsidRDefault="004D691C" w:rsidP="00AA1D33">
      <w:pPr>
        <w:widowControl w:val="0"/>
        <w:autoSpaceDE w:val="0"/>
        <w:autoSpaceDN w:val="0"/>
        <w:jc w:val="both"/>
        <w:rPr>
          <w:rFonts w:cs="Arial"/>
        </w:rPr>
      </w:pPr>
      <w:r>
        <w:rPr>
          <w:rFonts w:cs="Arial"/>
        </w:rPr>
        <w:t>I</w:t>
      </w:r>
      <w:r w:rsidR="00AA1D33">
        <w:rPr>
          <w:rFonts w:cs="Arial"/>
        </w:rPr>
        <w:t xml:space="preserve">tems for collection have been previously notified to software suppliers </w:t>
      </w:r>
      <w:r w:rsidR="00AA1D33" w:rsidRPr="00FF089F">
        <w:rPr>
          <w:rFonts w:cs="Arial"/>
        </w:rPr>
        <w:t>by separate notification and agreement with the Software Development Forum</w:t>
      </w:r>
      <w:r w:rsidR="00C734BD">
        <w:rPr>
          <w:rFonts w:cs="Arial"/>
        </w:rPr>
        <w:t>.</w:t>
      </w:r>
    </w:p>
    <w:p w14:paraId="232BE955" w14:textId="77777777" w:rsidR="00C734BD" w:rsidRDefault="00C734BD" w:rsidP="00AA1D33">
      <w:pPr>
        <w:widowControl w:val="0"/>
        <w:autoSpaceDE w:val="0"/>
        <w:autoSpaceDN w:val="0"/>
        <w:jc w:val="both"/>
        <w:rPr>
          <w:rFonts w:cs="Arial"/>
        </w:rPr>
      </w:pPr>
    </w:p>
    <w:p w14:paraId="36333525" w14:textId="12D05D21" w:rsidR="00C734BD" w:rsidRDefault="00C734BD" w:rsidP="00C734BD">
      <w:pPr>
        <w:numPr>
          <w:ilvl w:val="1"/>
          <w:numId w:val="37"/>
        </w:numPr>
        <w:ind w:hanging="792"/>
        <w:rPr>
          <w:rFonts w:cs="Arial"/>
          <w:b/>
        </w:rPr>
      </w:pPr>
      <w:r>
        <w:rPr>
          <w:rFonts w:cs="Arial"/>
          <w:b/>
        </w:rPr>
        <w:t>Xml tools</w:t>
      </w:r>
      <w:r w:rsidRPr="00F97CD7">
        <w:rPr>
          <w:rFonts w:cs="Arial"/>
          <w:b/>
        </w:rPr>
        <w:t>:</w:t>
      </w:r>
    </w:p>
    <w:p w14:paraId="72545FF7" w14:textId="77777777" w:rsidR="00C734BD" w:rsidRPr="001C5198" w:rsidRDefault="00C734BD" w:rsidP="00C734BD"/>
    <w:p w14:paraId="0185BE1E" w14:textId="77777777" w:rsidR="00C734BD" w:rsidRDefault="00C734BD" w:rsidP="00C734BD">
      <w:pPr>
        <w:rPr>
          <w:rFonts w:cs="Arial"/>
          <w:bCs/>
        </w:rPr>
      </w:pPr>
      <w:r w:rsidRPr="00FA5A3E">
        <w:rPr>
          <w:rFonts w:cs="Arial"/>
          <w:bCs/>
        </w:rPr>
        <w:t xml:space="preserve">As agreed and in order to reduce burdens on software suppliers and enhance consistency of validation application across suppliers and Welsh Government systems, the Welsh Government will provide a number of XML tools for optional use by suppliers. Please see the xslt design specification for requirements for, and further details on, implementing the xslt in Management Information System software. </w:t>
      </w:r>
    </w:p>
    <w:p w14:paraId="30D1D83F" w14:textId="77777777" w:rsidR="00C734BD" w:rsidRDefault="00C734BD" w:rsidP="00C734BD">
      <w:pPr>
        <w:rPr>
          <w:rFonts w:cs="Arial"/>
          <w:bCs/>
        </w:rPr>
      </w:pPr>
    </w:p>
    <w:p w14:paraId="2AAF45D3" w14:textId="1EDF26E0" w:rsidR="00C734BD" w:rsidRPr="00C734BD" w:rsidRDefault="00C734BD" w:rsidP="00C734BD">
      <w:pPr>
        <w:numPr>
          <w:ilvl w:val="2"/>
          <w:numId w:val="37"/>
        </w:numPr>
        <w:ind w:left="851" w:hanging="284"/>
        <w:rPr>
          <w:rFonts w:cs="Arial"/>
          <w:b/>
        </w:rPr>
      </w:pPr>
      <w:r w:rsidRPr="00C734BD">
        <w:rPr>
          <w:rFonts w:cs="Arial"/>
          <w:b/>
        </w:rPr>
        <w:t>xs</w:t>
      </w:r>
      <w:r w:rsidRPr="00C734BD">
        <w:rPr>
          <w:rFonts w:cs="Arial"/>
          <w:b/>
          <w:bCs/>
        </w:rPr>
        <w:t>d (schemas)</w:t>
      </w:r>
    </w:p>
    <w:p w14:paraId="71E3219C" w14:textId="77777777" w:rsidR="00C734BD" w:rsidRPr="00C734BD" w:rsidRDefault="00C734BD" w:rsidP="00C734BD">
      <w:pPr>
        <w:ind w:left="851"/>
        <w:rPr>
          <w:rFonts w:cs="Arial"/>
          <w:b/>
        </w:rPr>
      </w:pPr>
    </w:p>
    <w:p w14:paraId="21168B71" w14:textId="77777777" w:rsidR="00C734BD" w:rsidRPr="00C734BD" w:rsidRDefault="00C734BD" w:rsidP="00C734BD">
      <w:pPr>
        <w:pStyle w:val="DfESOutNumbered"/>
        <w:numPr>
          <w:ilvl w:val="0"/>
          <w:numId w:val="0"/>
        </w:numPr>
        <w:spacing w:after="0"/>
        <w:ind w:left="567"/>
        <w:rPr>
          <w:bCs/>
          <w:sz w:val="24"/>
        </w:rPr>
      </w:pPr>
      <w:r w:rsidRPr="00C734BD">
        <w:rPr>
          <w:bCs/>
          <w:sz w:val="24"/>
        </w:rPr>
        <w:t xml:space="preserve">xsd files will be provided for each return type, which will define the content of </w:t>
      </w:r>
      <w:r w:rsidRPr="00C734BD">
        <w:rPr>
          <w:bCs/>
          <w:sz w:val="24"/>
        </w:rPr>
        <w:lastRenderedPageBreak/>
        <w:t>the xml return.</w:t>
      </w:r>
    </w:p>
    <w:p w14:paraId="78F03514" w14:textId="77777777" w:rsidR="00C734BD" w:rsidRDefault="00C734BD" w:rsidP="00C734BD">
      <w:pPr>
        <w:pStyle w:val="DfESOutNumbered"/>
        <w:numPr>
          <w:ilvl w:val="0"/>
          <w:numId w:val="0"/>
        </w:numPr>
        <w:spacing w:after="0"/>
        <w:ind w:left="-540"/>
        <w:rPr>
          <w:bCs/>
        </w:rPr>
      </w:pPr>
    </w:p>
    <w:p w14:paraId="323147F6" w14:textId="4B935E99" w:rsidR="00C734BD" w:rsidRPr="00C734BD" w:rsidRDefault="00C734BD" w:rsidP="00C734BD">
      <w:pPr>
        <w:numPr>
          <w:ilvl w:val="2"/>
          <w:numId w:val="37"/>
        </w:numPr>
        <w:ind w:left="851" w:hanging="284"/>
        <w:rPr>
          <w:rFonts w:cs="Arial"/>
          <w:b/>
        </w:rPr>
      </w:pPr>
      <w:r w:rsidRPr="00C734BD">
        <w:rPr>
          <w:rFonts w:cs="Arial"/>
          <w:b/>
          <w:bCs/>
        </w:rPr>
        <w:t>xslt validation</w:t>
      </w:r>
    </w:p>
    <w:p w14:paraId="27A28069" w14:textId="77777777" w:rsidR="00C734BD" w:rsidRPr="00C734BD" w:rsidRDefault="00C734BD" w:rsidP="00C734BD">
      <w:pPr>
        <w:pStyle w:val="DfESOutNumbered"/>
        <w:numPr>
          <w:ilvl w:val="0"/>
          <w:numId w:val="0"/>
        </w:numPr>
        <w:spacing w:after="0"/>
        <w:ind w:left="567"/>
        <w:rPr>
          <w:bCs/>
          <w:sz w:val="28"/>
        </w:rPr>
      </w:pPr>
      <w:r w:rsidRPr="00C734BD">
        <w:rPr>
          <w:bCs/>
          <w:sz w:val="24"/>
        </w:rPr>
        <w:t>A set of xslt applications will be provided to validate the census return files; these will replicate the validation rules specified for this collection. Section 8</w:t>
      </w:r>
      <w:r w:rsidRPr="00C734BD">
        <w:rPr>
          <w:b/>
          <w:bCs/>
          <w:i/>
          <w:sz w:val="24"/>
        </w:rPr>
        <w:t xml:space="preserve"> </w:t>
      </w:r>
      <w:r w:rsidRPr="00C734BD">
        <w:rPr>
          <w:bCs/>
          <w:sz w:val="24"/>
        </w:rPr>
        <w:t>of this specification lists the validation CBDS document to refer to. The xslt will produce html and xml error reports.</w:t>
      </w:r>
    </w:p>
    <w:p w14:paraId="20250008" w14:textId="77777777" w:rsidR="00C734BD" w:rsidRDefault="00C734BD" w:rsidP="00C734BD">
      <w:pPr>
        <w:ind w:left="540"/>
        <w:rPr>
          <w:rFonts w:cs="Arial"/>
          <w:bCs/>
          <w:sz w:val="26"/>
        </w:rPr>
      </w:pPr>
    </w:p>
    <w:p w14:paraId="467EFC1C" w14:textId="6F88017D" w:rsidR="00C734BD" w:rsidRPr="00C734BD" w:rsidRDefault="00C734BD" w:rsidP="00C734BD">
      <w:pPr>
        <w:numPr>
          <w:ilvl w:val="2"/>
          <w:numId w:val="37"/>
        </w:numPr>
        <w:ind w:left="851" w:hanging="284"/>
        <w:rPr>
          <w:rFonts w:cs="Arial"/>
          <w:b/>
        </w:rPr>
      </w:pPr>
      <w:r w:rsidRPr="00C734BD">
        <w:rPr>
          <w:rFonts w:cs="Arial"/>
          <w:b/>
          <w:bCs/>
        </w:rPr>
        <w:t>summary reporting</w:t>
      </w:r>
    </w:p>
    <w:p w14:paraId="4FADFA31" w14:textId="77777777" w:rsidR="00C734BD" w:rsidRDefault="00C734BD" w:rsidP="00C734BD">
      <w:pPr>
        <w:pStyle w:val="DfESOutNumbered"/>
        <w:numPr>
          <w:ilvl w:val="0"/>
          <w:numId w:val="0"/>
        </w:numPr>
        <w:spacing w:after="0"/>
        <w:rPr>
          <w:bCs/>
          <w:sz w:val="24"/>
        </w:rPr>
      </w:pPr>
    </w:p>
    <w:p w14:paraId="109AA9C6" w14:textId="77777777" w:rsidR="00C734BD" w:rsidRPr="00C734BD" w:rsidRDefault="00C734BD" w:rsidP="00C734BD">
      <w:pPr>
        <w:pStyle w:val="DfESOutNumbered"/>
        <w:numPr>
          <w:ilvl w:val="0"/>
          <w:numId w:val="0"/>
        </w:numPr>
        <w:spacing w:after="0"/>
        <w:ind w:left="567"/>
        <w:rPr>
          <w:bCs/>
          <w:sz w:val="24"/>
        </w:rPr>
      </w:pPr>
      <w:r w:rsidRPr="00C734BD">
        <w:rPr>
          <w:bCs/>
          <w:sz w:val="24"/>
        </w:rPr>
        <w:t>A further set of xslt applications will be provided to process the xml data return and produce a school summary report. This will replicate the reports as set out in section 10 of this specification.</w:t>
      </w:r>
    </w:p>
    <w:p w14:paraId="3803C0D5" w14:textId="77777777" w:rsidR="00C734BD" w:rsidRPr="00C734BD" w:rsidRDefault="00C734BD" w:rsidP="00C734BD">
      <w:pPr>
        <w:rPr>
          <w:rFonts w:cs="Arial"/>
          <w:b/>
        </w:rPr>
      </w:pPr>
    </w:p>
    <w:p w14:paraId="11DD2652" w14:textId="3E7C0CCC" w:rsidR="00C734BD" w:rsidRPr="00C734BD" w:rsidRDefault="00C734BD" w:rsidP="00C734BD">
      <w:pPr>
        <w:numPr>
          <w:ilvl w:val="2"/>
          <w:numId w:val="37"/>
        </w:numPr>
        <w:ind w:left="851" w:hanging="284"/>
        <w:rPr>
          <w:rFonts w:cs="Arial"/>
          <w:b/>
        </w:rPr>
      </w:pPr>
      <w:r w:rsidRPr="00C734BD">
        <w:rPr>
          <w:rFonts w:cs="Arial"/>
          <w:b/>
          <w:bCs/>
        </w:rPr>
        <w:t>Production of xsd and xslt</w:t>
      </w:r>
    </w:p>
    <w:p w14:paraId="0309733D" w14:textId="77777777" w:rsidR="00C734BD" w:rsidRDefault="00C734BD" w:rsidP="00C734BD">
      <w:pPr>
        <w:widowControl w:val="0"/>
        <w:autoSpaceDE w:val="0"/>
        <w:autoSpaceDN w:val="0"/>
        <w:jc w:val="both"/>
        <w:rPr>
          <w:bCs/>
        </w:rPr>
      </w:pPr>
    </w:p>
    <w:p w14:paraId="1C14D79A" w14:textId="6C13CBB6" w:rsidR="00C734BD" w:rsidRDefault="00C734BD" w:rsidP="00C734BD">
      <w:pPr>
        <w:widowControl w:val="0"/>
        <w:autoSpaceDE w:val="0"/>
        <w:autoSpaceDN w:val="0"/>
        <w:ind w:left="567"/>
        <w:jc w:val="both"/>
        <w:rPr>
          <w:rFonts w:cs="Arial"/>
        </w:rPr>
      </w:pPr>
      <w:r w:rsidRPr="000A494E">
        <w:rPr>
          <w:bCs/>
        </w:rPr>
        <w:t xml:space="preserve">xml tools for this collection are scheduled to be released in </w:t>
      </w:r>
      <w:r>
        <w:rPr>
          <w:bCs/>
        </w:rPr>
        <w:t>xxxx 2019</w:t>
      </w:r>
      <w:r w:rsidRPr="000A494E">
        <w:rPr>
          <w:bCs/>
        </w:rPr>
        <w:t>.</w:t>
      </w:r>
    </w:p>
    <w:p w14:paraId="4E71FB4F" w14:textId="77777777" w:rsidR="004D691C" w:rsidRDefault="004D691C" w:rsidP="00AA1D33">
      <w:pPr>
        <w:widowControl w:val="0"/>
        <w:autoSpaceDE w:val="0"/>
        <w:autoSpaceDN w:val="0"/>
        <w:jc w:val="both"/>
        <w:rPr>
          <w:rFonts w:cs="Arial"/>
        </w:rPr>
      </w:pPr>
    </w:p>
    <w:p w14:paraId="1B2698AA" w14:textId="5A3B9F90" w:rsidR="00C734BD" w:rsidRDefault="00C734BD" w:rsidP="00C734BD">
      <w:pPr>
        <w:numPr>
          <w:ilvl w:val="1"/>
          <w:numId w:val="37"/>
        </w:numPr>
        <w:ind w:hanging="792"/>
        <w:rPr>
          <w:rFonts w:cs="Arial"/>
          <w:b/>
        </w:rPr>
      </w:pPr>
      <w:r>
        <w:rPr>
          <w:rFonts w:cs="Arial"/>
          <w:b/>
        </w:rPr>
        <w:t>Purpose of the collection</w:t>
      </w:r>
      <w:r w:rsidRPr="00F97CD7">
        <w:rPr>
          <w:rFonts w:cs="Arial"/>
          <w:b/>
        </w:rPr>
        <w:t>:</w:t>
      </w:r>
    </w:p>
    <w:p w14:paraId="2FB9C611" w14:textId="77777777" w:rsidR="00C734BD" w:rsidRPr="001C5198" w:rsidRDefault="00C734BD" w:rsidP="00C734BD"/>
    <w:p w14:paraId="04F034D9" w14:textId="77777777" w:rsidR="00C734BD" w:rsidRPr="00BA17B7" w:rsidRDefault="00C734BD" w:rsidP="00C734BD">
      <w:pPr>
        <w:jc w:val="both"/>
      </w:pPr>
      <w:r>
        <w:t>The School Workforce Annual Census (SWAC) will capture data at an individual member of the school workforce level.  The census will be collected on the school workforce at a point in time in November 2019 as well as collecting information on recruitment and retention and absences for the preceding 2018/19 academic year.</w:t>
      </w:r>
    </w:p>
    <w:p w14:paraId="0E2824EE" w14:textId="77777777" w:rsidR="00C734BD" w:rsidRPr="00BA17B7" w:rsidRDefault="00C734BD" w:rsidP="00C734BD">
      <w:pPr>
        <w:pStyle w:val="ListParagraph"/>
        <w:spacing w:after="60"/>
        <w:ind w:left="0"/>
        <w:contextualSpacing w:val="0"/>
        <w:jc w:val="both"/>
        <w:rPr>
          <w:rFonts w:ascii="Arial" w:hAnsi="Arial"/>
        </w:rPr>
      </w:pPr>
    </w:p>
    <w:p w14:paraId="351D6580" w14:textId="7B382C0F" w:rsidR="00C734BD" w:rsidRPr="008D30E0" w:rsidRDefault="00C734BD" w:rsidP="00C734BD">
      <w:pPr>
        <w:pStyle w:val="ListParagraph"/>
        <w:spacing w:after="60"/>
        <w:ind w:left="0"/>
        <w:contextualSpacing w:val="0"/>
        <w:jc w:val="both"/>
        <w:rPr>
          <w:rFonts w:ascii="Arial" w:hAnsi="Arial" w:cs="Arial"/>
        </w:rPr>
      </w:pPr>
      <w:r>
        <w:rPr>
          <w:rFonts w:ascii="Arial" w:hAnsi="Arial" w:cs="Arial"/>
        </w:rPr>
        <w:t>The main purposes of this census is</w:t>
      </w:r>
      <w:r w:rsidR="001E7521">
        <w:rPr>
          <w:rFonts w:ascii="Arial" w:hAnsi="Arial" w:cs="Arial"/>
        </w:rPr>
        <w:t xml:space="preserve"> to</w:t>
      </w:r>
      <w:r w:rsidRPr="00406DC1">
        <w:rPr>
          <w:rFonts w:ascii="Arial" w:hAnsi="Arial" w:cs="Arial"/>
        </w:rPr>
        <w:t>:</w:t>
      </w:r>
    </w:p>
    <w:p w14:paraId="43CBAB54" w14:textId="77777777" w:rsidR="00C734BD" w:rsidRPr="00406DC1" w:rsidRDefault="00C734BD" w:rsidP="00C734BD">
      <w:pPr>
        <w:pStyle w:val="ListParagraph"/>
        <w:numPr>
          <w:ilvl w:val="0"/>
          <w:numId w:val="17"/>
        </w:numPr>
        <w:spacing w:after="60"/>
        <w:contextualSpacing w:val="0"/>
        <w:jc w:val="both"/>
      </w:pPr>
      <w:r w:rsidRPr="0035574A">
        <w:rPr>
          <w:rFonts w:ascii="Arial" w:hAnsi="Arial" w:cs="Arial"/>
        </w:rPr>
        <w:t xml:space="preserve">To </w:t>
      </w:r>
      <w:r>
        <w:rPr>
          <w:rFonts w:ascii="Arial" w:hAnsi="Arial" w:cs="Arial"/>
        </w:rPr>
        <w:t xml:space="preserve">provide a greater level of detail, </w:t>
      </w:r>
      <w:r w:rsidRPr="00FA5A3E">
        <w:rPr>
          <w:rFonts w:ascii="Arial" w:hAnsi="Arial" w:cs="Arial"/>
        </w:rPr>
        <w:t>providing an invaluable research base to better inform educational policy and practice in Wales</w:t>
      </w:r>
      <w:r>
        <w:rPr>
          <w:rFonts w:ascii="Arial" w:hAnsi="Arial" w:cs="Arial"/>
        </w:rPr>
        <w:t xml:space="preserve"> based on robust and accurate evidence.</w:t>
      </w:r>
      <w:r w:rsidRPr="00406DC1">
        <w:rPr>
          <w:rFonts w:ascii="Arial" w:hAnsi="Arial" w:cs="Arial"/>
        </w:rPr>
        <w:t xml:space="preserve"> </w:t>
      </w:r>
    </w:p>
    <w:p w14:paraId="52A504C5" w14:textId="77777777" w:rsidR="00C734BD" w:rsidRPr="001E7521" w:rsidRDefault="00C734BD" w:rsidP="00C734BD">
      <w:pPr>
        <w:pStyle w:val="ListParagraph"/>
        <w:widowControl w:val="0"/>
        <w:numPr>
          <w:ilvl w:val="0"/>
          <w:numId w:val="17"/>
        </w:numPr>
        <w:autoSpaceDE w:val="0"/>
        <w:autoSpaceDN w:val="0"/>
        <w:spacing w:after="60"/>
        <w:contextualSpacing w:val="0"/>
        <w:jc w:val="both"/>
      </w:pPr>
      <w:r w:rsidRPr="00C734BD">
        <w:rPr>
          <w:rFonts w:ascii="Arial" w:hAnsi="Arial" w:cs="Arial"/>
        </w:rPr>
        <w:t>Ensure a consistent approach to the collection, reporting and publication of data and based on the principle of ‘collect once, use many times’.</w:t>
      </w:r>
    </w:p>
    <w:p w14:paraId="733CB6A7" w14:textId="4812D6FF" w:rsidR="001E7521" w:rsidRPr="00557824" w:rsidRDefault="00557824"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e</w:t>
      </w:r>
      <w:r w:rsidRPr="00557824">
        <w:rPr>
          <w:rFonts w:ascii="Arial" w:hAnsi="Arial" w:cs="Arial"/>
        </w:rPr>
        <w:t>nhance the evidence base available to inform policy making, particularly around the recruitment, retention and turnover of the workforce, equality and diversity, workforce qualifications and the deployment of specialist teachers.</w:t>
      </w:r>
    </w:p>
    <w:p w14:paraId="65B83EAD" w14:textId="1FB4D6DB" w:rsidR="003B7C37" w:rsidRPr="001E7521" w:rsidRDefault="00C734BD" w:rsidP="00C734BD">
      <w:pPr>
        <w:pStyle w:val="ListParagraph"/>
        <w:widowControl w:val="0"/>
        <w:numPr>
          <w:ilvl w:val="0"/>
          <w:numId w:val="17"/>
        </w:numPr>
        <w:autoSpaceDE w:val="0"/>
        <w:autoSpaceDN w:val="0"/>
        <w:spacing w:after="60"/>
        <w:contextualSpacing w:val="0"/>
        <w:jc w:val="both"/>
      </w:pPr>
      <w:r w:rsidRPr="00C734BD">
        <w:rPr>
          <w:rFonts w:ascii="Arial" w:hAnsi="Arial" w:cs="Arial"/>
        </w:rPr>
        <w:t>To enable more effective and efficient workforce and succession planning both at a local and national level.</w:t>
      </w:r>
    </w:p>
    <w:p w14:paraId="36B5B064" w14:textId="341E1E31" w:rsidR="001E7521" w:rsidRDefault="00557824"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Provide m</w:t>
      </w:r>
      <w:r w:rsidRPr="00557824">
        <w:rPr>
          <w:rFonts w:ascii="Arial" w:hAnsi="Arial" w:cs="Arial"/>
        </w:rPr>
        <w:t>ore detailed demographic and pay information of the education workforce would support the Welsh Government’s Strategic Equality Plan objective to work with partners to identify and address the causes of the gender, ethnicity and disability pay and employment differences within the education sector.</w:t>
      </w:r>
    </w:p>
    <w:p w14:paraId="06FC6C08" w14:textId="7F7F2008" w:rsidR="00557824" w:rsidRDefault="00557824"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H</w:t>
      </w:r>
      <w:r w:rsidRPr="00557824">
        <w:rPr>
          <w:rFonts w:ascii="Arial" w:hAnsi="Arial" w:cs="Arial"/>
        </w:rPr>
        <w:t>elp streamline the collection process in schools and local authorities, as well as providing significant improvements in the quality, timeliness and utility of school workforce statistics. This data collection also supports the aim to reduce bureaucracy in schools.</w:t>
      </w:r>
    </w:p>
    <w:p w14:paraId="358487A3" w14:textId="3DB31114" w:rsidR="00557824" w:rsidRPr="00557824" w:rsidRDefault="00557824" w:rsidP="00C734BD">
      <w:pPr>
        <w:pStyle w:val="ListParagraph"/>
        <w:widowControl w:val="0"/>
        <w:numPr>
          <w:ilvl w:val="0"/>
          <w:numId w:val="17"/>
        </w:numPr>
        <w:autoSpaceDE w:val="0"/>
        <w:autoSpaceDN w:val="0"/>
        <w:spacing w:after="60"/>
        <w:contextualSpacing w:val="0"/>
        <w:jc w:val="both"/>
        <w:rPr>
          <w:rFonts w:ascii="Arial" w:hAnsi="Arial" w:cs="Arial"/>
        </w:rPr>
      </w:pPr>
      <w:r>
        <w:rPr>
          <w:rFonts w:ascii="Arial" w:hAnsi="Arial" w:cs="Arial"/>
        </w:rPr>
        <w:t>R</w:t>
      </w:r>
      <w:r w:rsidRPr="00557824">
        <w:rPr>
          <w:rFonts w:ascii="Arial" w:hAnsi="Arial" w:cs="Arial"/>
        </w:rPr>
        <w:t>educe the need to undertake ad-hoc data collections and surveys on the school workforce to inform policy development or monitor progress against objectives.</w:t>
      </w:r>
    </w:p>
    <w:p w14:paraId="5D86F235" w14:textId="77777777" w:rsidR="004D691C" w:rsidRDefault="004D691C" w:rsidP="0033087A">
      <w:pPr>
        <w:jc w:val="both"/>
        <w:rPr>
          <w:b/>
        </w:rPr>
      </w:pPr>
    </w:p>
    <w:p w14:paraId="7DD9306D" w14:textId="3776EF88" w:rsidR="004534A1" w:rsidRPr="00C734BD" w:rsidRDefault="004534A1" w:rsidP="00C734BD">
      <w:pPr>
        <w:numPr>
          <w:ilvl w:val="1"/>
          <w:numId w:val="37"/>
        </w:numPr>
        <w:ind w:hanging="792"/>
        <w:rPr>
          <w:rFonts w:cs="Arial"/>
          <w:b/>
        </w:rPr>
      </w:pPr>
      <w:r w:rsidRPr="00C734BD">
        <w:rPr>
          <w:b/>
        </w:rPr>
        <w:lastRenderedPageBreak/>
        <w:t>New items added</w:t>
      </w:r>
    </w:p>
    <w:p w14:paraId="1023B88A" w14:textId="77777777" w:rsidR="004534A1" w:rsidRPr="00FF089F" w:rsidRDefault="004534A1" w:rsidP="004534A1">
      <w:pPr>
        <w:tabs>
          <w:tab w:val="num" w:pos="0"/>
        </w:tabs>
      </w:pPr>
    </w:p>
    <w:p w14:paraId="456B522F" w14:textId="3E11FC37" w:rsidR="004534A1" w:rsidRDefault="004534A1" w:rsidP="004534A1">
      <w:pPr>
        <w:tabs>
          <w:tab w:val="num" w:pos="0"/>
        </w:tabs>
        <w:rPr>
          <w:rFonts w:cs="Arial"/>
        </w:rPr>
      </w:pPr>
      <w:r>
        <w:rPr>
          <w:rFonts w:cs="Arial"/>
        </w:rPr>
        <w:t>This specification relates to the implementation of the first SWAC and all items are ‘new’</w:t>
      </w:r>
      <w:r w:rsidRPr="00FF089F">
        <w:rPr>
          <w:rFonts w:cs="Arial"/>
        </w:rPr>
        <w:t>.</w:t>
      </w:r>
    </w:p>
    <w:p w14:paraId="413CBCED" w14:textId="77777777" w:rsidR="004534A1" w:rsidRDefault="004534A1" w:rsidP="004534A1">
      <w:pPr>
        <w:tabs>
          <w:tab w:val="num" w:pos="0"/>
        </w:tabs>
        <w:rPr>
          <w:rFonts w:cs="Arial"/>
        </w:rPr>
      </w:pPr>
    </w:p>
    <w:p w14:paraId="5228A07F" w14:textId="6D43FD94" w:rsidR="004534A1" w:rsidRPr="00C734BD" w:rsidRDefault="004534A1" w:rsidP="00C734BD">
      <w:pPr>
        <w:numPr>
          <w:ilvl w:val="1"/>
          <w:numId w:val="37"/>
        </w:numPr>
        <w:ind w:hanging="792"/>
        <w:rPr>
          <w:rFonts w:cs="Arial"/>
          <w:b/>
        </w:rPr>
      </w:pPr>
      <w:bookmarkStart w:id="4" w:name="OLE_LINK6"/>
      <w:r w:rsidRPr="00C734BD">
        <w:rPr>
          <w:b/>
        </w:rPr>
        <w:t>Changes to existing items</w:t>
      </w:r>
    </w:p>
    <w:bookmarkEnd w:id="4"/>
    <w:p w14:paraId="2698945B" w14:textId="77777777" w:rsidR="00C734BD" w:rsidRDefault="00C734BD" w:rsidP="004534A1">
      <w:pPr>
        <w:tabs>
          <w:tab w:val="num" w:pos="0"/>
        </w:tabs>
        <w:rPr>
          <w:rFonts w:cs="Arial"/>
        </w:rPr>
      </w:pPr>
    </w:p>
    <w:p w14:paraId="1EDD75E2" w14:textId="6A850D0E" w:rsidR="007F4068" w:rsidRDefault="00C734BD" w:rsidP="007F4068">
      <w:pPr>
        <w:tabs>
          <w:tab w:val="num" w:pos="0"/>
        </w:tabs>
        <w:rPr>
          <w:rFonts w:cs="Arial"/>
        </w:rPr>
      </w:pPr>
      <w:r>
        <w:rPr>
          <w:rFonts w:cs="Arial"/>
        </w:rPr>
        <w:t>None</w:t>
      </w:r>
      <w:r w:rsidR="004534A1">
        <w:rPr>
          <w:rFonts w:cs="Arial"/>
        </w:rPr>
        <w:t>.</w:t>
      </w:r>
    </w:p>
    <w:p w14:paraId="0D52D224" w14:textId="77777777" w:rsidR="007F4068" w:rsidRDefault="007F4068" w:rsidP="007F4068">
      <w:pPr>
        <w:tabs>
          <w:tab w:val="num" w:pos="0"/>
        </w:tabs>
        <w:rPr>
          <w:rFonts w:cs="Arial"/>
        </w:rPr>
      </w:pPr>
    </w:p>
    <w:p w14:paraId="10A00C17" w14:textId="3F542428" w:rsidR="004534A1" w:rsidRPr="007F4068" w:rsidRDefault="004534A1" w:rsidP="007F4068">
      <w:pPr>
        <w:numPr>
          <w:ilvl w:val="1"/>
          <w:numId w:val="37"/>
        </w:numPr>
        <w:ind w:hanging="792"/>
        <w:rPr>
          <w:rFonts w:cs="Arial"/>
          <w:b/>
        </w:rPr>
      </w:pPr>
      <w:r w:rsidRPr="007F4068">
        <w:rPr>
          <w:b/>
        </w:rPr>
        <w:t>Items removed</w:t>
      </w:r>
    </w:p>
    <w:p w14:paraId="66FC93D0" w14:textId="77777777" w:rsidR="004534A1" w:rsidRPr="00FF089F" w:rsidRDefault="004534A1" w:rsidP="004534A1">
      <w:pPr>
        <w:ind w:left="540"/>
        <w:rPr>
          <w:rFonts w:cs="Arial"/>
        </w:rPr>
      </w:pPr>
      <w:r w:rsidRPr="00FF089F">
        <w:rPr>
          <w:rFonts w:cs="Arial"/>
        </w:rPr>
        <w:t xml:space="preserve"> </w:t>
      </w:r>
    </w:p>
    <w:p w14:paraId="1D06C2E2" w14:textId="1A22A432" w:rsidR="004D691C" w:rsidRDefault="004534A1" w:rsidP="0033087A">
      <w:pPr>
        <w:jc w:val="both"/>
        <w:rPr>
          <w:rFonts w:cs="Arial"/>
        </w:rPr>
      </w:pPr>
      <w:r>
        <w:rPr>
          <w:rFonts w:cs="Arial"/>
        </w:rPr>
        <w:t>Not applicable.</w:t>
      </w:r>
    </w:p>
    <w:p w14:paraId="0F9764EE" w14:textId="77777777" w:rsidR="007F4068" w:rsidRDefault="007F4068" w:rsidP="007F4068">
      <w:pPr>
        <w:ind w:left="792"/>
        <w:rPr>
          <w:rFonts w:cs="Arial"/>
          <w:b/>
        </w:rPr>
      </w:pPr>
    </w:p>
    <w:p w14:paraId="1D6C888F" w14:textId="2D076416" w:rsidR="004534A1" w:rsidRPr="007F4068" w:rsidRDefault="004534A1" w:rsidP="007F4068">
      <w:pPr>
        <w:numPr>
          <w:ilvl w:val="1"/>
          <w:numId w:val="37"/>
        </w:numPr>
        <w:ind w:hanging="792"/>
        <w:rPr>
          <w:rFonts w:cs="Arial"/>
          <w:b/>
        </w:rPr>
      </w:pPr>
      <w:r w:rsidRPr="007F4068">
        <w:rPr>
          <w:b/>
        </w:rPr>
        <w:t>Use of National Insurance number and Teacher Reference number in reporting in MIS software</w:t>
      </w:r>
    </w:p>
    <w:p w14:paraId="67BF8A8C" w14:textId="77777777" w:rsidR="004534A1" w:rsidRPr="00DD6CB0" w:rsidRDefault="004534A1" w:rsidP="004534A1">
      <w:pPr>
        <w:ind w:left="1080"/>
        <w:rPr>
          <w:rFonts w:cs="Arial"/>
        </w:rPr>
      </w:pPr>
    </w:p>
    <w:p w14:paraId="3E01DF7E" w14:textId="49912DB9" w:rsidR="004534A1" w:rsidRDefault="004534A1" w:rsidP="004534A1">
      <w:pPr>
        <w:jc w:val="both"/>
        <w:rPr>
          <w:rFonts w:cs="Arial"/>
        </w:rPr>
      </w:pPr>
      <w:r w:rsidRPr="00DD6CB0">
        <w:rPr>
          <w:rFonts w:cs="Arial"/>
        </w:rPr>
        <w:t>When</w:t>
      </w:r>
      <w:r w:rsidRPr="00DD6CB0">
        <w:rPr>
          <w:rFonts w:cs="Arial"/>
          <w:snapToGrid w:val="0"/>
        </w:rPr>
        <w:t xml:space="preserve"> suppliers are designing reports for use by schools they should note that s</w:t>
      </w:r>
      <w:r>
        <w:rPr>
          <w:rFonts w:cs="Arial"/>
        </w:rPr>
        <w:t>chools are advised that</w:t>
      </w:r>
      <w:r w:rsidRPr="00DD6CB0">
        <w:rPr>
          <w:rFonts w:cs="Arial"/>
        </w:rPr>
        <w:t xml:space="preserve"> the </w:t>
      </w:r>
      <w:r>
        <w:rPr>
          <w:rFonts w:cs="Arial"/>
        </w:rPr>
        <w:t>NI number or Teacher Reference number</w:t>
      </w:r>
      <w:r w:rsidRPr="00DD6CB0">
        <w:rPr>
          <w:rFonts w:cs="Arial"/>
        </w:rPr>
        <w:t xml:space="preserve"> should not appear in printed format. However, in the event that this does happen then the printed document should be kept securely and shredded immediately to prevent inappropriate use or a breach of security.</w:t>
      </w:r>
    </w:p>
    <w:p w14:paraId="68E7A9A1" w14:textId="77777777" w:rsidR="004534A1" w:rsidRDefault="004534A1" w:rsidP="0033087A">
      <w:pPr>
        <w:jc w:val="both"/>
        <w:rPr>
          <w:b/>
        </w:rPr>
      </w:pPr>
    </w:p>
    <w:p w14:paraId="18695A68" w14:textId="77777777" w:rsidR="0073337D" w:rsidRPr="00BA17B7" w:rsidRDefault="00BB4F35" w:rsidP="0033087A">
      <w:pPr>
        <w:jc w:val="both"/>
        <w:rPr>
          <w:b/>
        </w:rPr>
      </w:pPr>
      <w:r w:rsidRPr="00BA17B7">
        <w:rPr>
          <w:b/>
        </w:rPr>
        <w:t>2</w:t>
      </w:r>
      <w:r w:rsidR="00DD53E7" w:rsidRPr="00BA17B7">
        <w:rPr>
          <w:b/>
        </w:rPr>
        <w:t>.</w:t>
      </w:r>
      <w:r w:rsidR="00885EE2" w:rsidRPr="00BA17B7">
        <w:rPr>
          <w:b/>
        </w:rPr>
        <w:t>4</w:t>
      </w:r>
      <w:r w:rsidR="00DD53E7" w:rsidRPr="00BA17B7">
        <w:rPr>
          <w:b/>
        </w:rPr>
        <w:t xml:space="preserve"> </w:t>
      </w:r>
      <w:r w:rsidR="0073337D" w:rsidRPr="00BA17B7">
        <w:rPr>
          <w:b/>
        </w:rPr>
        <w:t>Validations</w:t>
      </w:r>
    </w:p>
    <w:p w14:paraId="1CBDFACF" w14:textId="77777777" w:rsidR="0073337D" w:rsidRPr="00BA17B7" w:rsidRDefault="0073337D" w:rsidP="0033087A">
      <w:pPr>
        <w:jc w:val="both"/>
      </w:pPr>
    </w:p>
    <w:p w14:paraId="3F4BA56D" w14:textId="6D22F37E" w:rsidR="0073337D" w:rsidRPr="00BA17B7" w:rsidRDefault="00BB3D04" w:rsidP="0033087A">
      <w:pPr>
        <w:jc w:val="both"/>
      </w:pPr>
      <w:r w:rsidRPr="00BA17B7">
        <w:t>Validation will be facilitated throu</w:t>
      </w:r>
      <w:r w:rsidR="0078347B">
        <w:t xml:space="preserve">gh provision of xslt files for </w:t>
      </w:r>
      <w:r w:rsidR="00AA1D33">
        <w:t>SWAC 2019</w:t>
      </w:r>
      <w:r w:rsidR="007268FB" w:rsidRPr="007268FB">
        <w:t>.</w:t>
      </w:r>
    </w:p>
    <w:p w14:paraId="54161259" w14:textId="77777777" w:rsidR="00BB3D04" w:rsidRPr="00BA17B7" w:rsidRDefault="00BB3D04" w:rsidP="0033087A">
      <w:pPr>
        <w:ind w:left="720"/>
        <w:jc w:val="both"/>
      </w:pPr>
    </w:p>
    <w:p w14:paraId="6DCAD2AC" w14:textId="1D450EAF" w:rsidR="00226890" w:rsidRPr="007268FB" w:rsidRDefault="00A61A12" w:rsidP="0033087A">
      <w:pPr>
        <w:jc w:val="both"/>
      </w:pPr>
      <w:r>
        <w:t xml:space="preserve">As the xslt for this </w:t>
      </w:r>
      <w:r w:rsidR="0055693B">
        <w:t>collection will be part of the s</w:t>
      </w:r>
      <w:r>
        <w:t xml:space="preserve">ummer release </w:t>
      </w:r>
      <w:r w:rsidR="005D2B5E">
        <w:t>(</w:t>
      </w:r>
      <w:r w:rsidR="007F1815">
        <w:t>xxxxx</w:t>
      </w:r>
      <w:r w:rsidR="005D2B5E">
        <w:t>)</w:t>
      </w:r>
      <w:r w:rsidR="0055693B">
        <w:t>, it is due for release in A</w:t>
      </w:r>
      <w:r>
        <w:t>utumn 201</w:t>
      </w:r>
      <w:r w:rsidR="007F1815">
        <w:t>9</w:t>
      </w:r>
      <w:r w:rsidR="00F27F68" w:rsidRPr="007268FB">
        <w:t>.</w:t>
      </w:r>
      <w:r w:rsidR="006D32C0" w:rsidRPr="007268FB">
        <w:t xml:space="preserve"> </w:t>
      </w:r>
    </w:p>
    <w:p w14:paraId="2C1B8E31" w14:textId="77777777" w:rsidR="004072F4" w:rsidRDefault="004072F4" w:rsidP="0033087A">
      <w:pPr>
        <w:jc w:val="both"/>
        <w:rPr>
          <w:b/>
        </w:rPr>
      </w:pPr>
    </w:p>
    <w:p w14:paraId="155690A3" w14:textId="77777777" w:rsidR="00997648" w:rsidRPr="00BA17B7" w:rsidRDefault="00997648" w:rsidP="0033087A">
      <w:pPr>
        <w:jc w:val="both"/>
        <w:rPr>
          <w:b/>
        </w:rPr>
      </w:pPr>
      <w:r w:rsidRPr="00BA17B7">
        <w:rPr>
          <w:b/>
        </w:rPr>
        <w:t>2.</w:t>
      </w:r>
      <w:r w:rsidR="00885EE2" w:rsidRPr="00BA17B7">
        <w:rPr>
          <w:b/>
        </w:rPr>
        <w:t>5</w:t>
      </w:r>
      <w:r w:rsidRPr="00BA17B7">
        <w:rPr>
          <w:b/>
        </w:rPr>
        <w:t xml:space="preserve"> Summary Reporting</w:t>
      </w:r>
    </w:p>
    <w:p w14:paraId="34F7842C" w14:textId="77777777" w:rsidR="00997648" w:rsidRPr="00BA17B7" w:rsidRDefault="00997648" w:rsidP="0033087A">
      <w:pPr>
        <w:jc w:val="both"/>
      </w:pPr>
    </w:p>
    <w:p w14:paraId="3FF9A2B5" w14:textId="77777777" w:rsidR="0011506C" w:rsidRDefault="00997648" w:rsidP="0033087A">
      <w:pPr>
        <w:jc w:val="both"/>
      </w:pPr>
      <w:r w:rsidRPr="00BA17B7">
        <w:t>A further set of xslt files will be provided to process the xml data and produce a school summary report.</w:t>
      </w:r>
    </w:p>
    <w:p w14:paraId="1513E197" w14:textId="77777777" w:rsidR="0011506C" w:rsidRDefault="0011506C" w:rsidP="0033087A">
      <w:pPr>
        <w:jc w:val="both"/>
        <w:sectPr w:rsidR="0011506C" w:rsidSect="00DF7A4F">
          <w:footerReference w:type="even" r:id="rId11"/>
          <w:footerReference w:type="default" r:id="rId12"/>
          <w:type w:val="continuous"/>
          <w:pgSz w:w="11906" w:h="16838" w:code="9"/>
          <w:pgMar w:top="1440" w:right="1440" w:bottom="1440" w:left="1440" w:header="709" w:footer="709" w:gutter="0"/>
          <w:cols w:space="708"/>
          <w:docGrid w:linePitch="360"/>
        </w:sectPr>
      </w:pPr>
    </w:p>
    <w:p w14:paraId="4CC69057" w14:textId="77777777" w:rsidR="007F4068" w:rsidRPr="007F4068" w:rsidRDefault="0011506C" w:rsidP="007F4068">
      <w:pPr>
        <w:numPr>
          <w:ilvl w:val="0"/>
          <w:numId w:val="37"/>
        </w:numPr>
        <w:rPr>
          <w:b/>
          <w:kern w:val="28"/>
          <w:szCs w:val="20"/>
          <w:lang w:eastAsia="en-US"/>
        </w:rPr>
      </w:pPr>
      <w:bookmarkStart w:id="5" w:name="_Toc503953094"/>
      <w:r w:rsidRPr="007F4068">
        <w:rPr>
          <w:b/>
        </w:rPr>
        <w:lastRenderedPageBreak/>
        <w:t>Guidance section: scope, timing and the minimum data set</w:t>
      </w:r>
      <w:bookmarkEnd w:id="5"/>
      <w:r w:rsidR="00997648" w:rsidRPr="007F4068">
        <w:rPr>
          <w:b/>
        </w:rPr>
        <w:t xml:space="preserve"> </w:t>
      </w:r>
      <w:bookmarkStart w:id="6" w:name="_Toc503953095"/>
    </w:p>
    <w:p w14:paraId="1D57181A" w14:textId="77777777" w:rsidR="007F4068" w:rsidRPr="007F4068" w:rsidRDefault="007F4068" w:rsidP="007F4068">
      <w:pPr>
        <w:ind w:left="360"/>
        <w:rPr>
          <w:b/>
          <w:kern w:val="28"/>
          <w:szCs w:val="20"/>
          <w:lang w:eastAsia="en-US"/>
        </w:rPr>
      </w:pPr>
    </w:p>
    <w:p w14:paraId="37B28655" w14:textId="789C402E" w:rsidR="0011506C" w:rsidRPr="007F4068" w:rsidRDefault="0011506C" w:rsidP="007F4068">
      <w:pPr>
        <w:numPr>
          <w:ilvl w:val="1"/>
          <w:numId w:val="37"/>
        </w:numPr>
        <w:ind w:hanging="792"/>
        <w:rPr>
          <w:b/>
          <w:kern w:val="28"/>
          <w:szCs w:val="20"/>
          <w:lang w:eastAsia="en-US"/>
        </w:rPr>
      </w:pPr>
      <w:r w:rsidRPr="007F4068">
        <w:rPr>
          <w:b/>
        </w:rPr>
        <w:t>Scope</w:t>
      </w:r>
      <w:bookmarkEnd w:id="6"/>
    </w:p>
    <w:p w14:paraId="31446CCC" w14:textId="77777777" w:rsidR="007F4068" w:rsidRDefault="007F4068" w:rsidP="0011506C"/>
    <w:p w14:paraId="56D84F95" w14:textId="54886390" w:rsidR="0011506C" w:rsidRPr="00D82CA8" w:rsidRDefault="0011506C" w:rsidP="0011506C">
      <w:r w:rsidRPr="00D82CA8">
        <w:t xml:space="preserve">The </w:t>
      </w:r>
      <w:r>
        <w:t>Welsh government</w:t>
      </w:r>
      <w:r w:rsidRPr="00D82CA8">
        <w:t xml:space="preserve"> expects that the majority of the data required at individual level will be generated </w:t>
      </w:r>
      <w:r>
        <w:t xml:space="preserve">directly </w:t>
      </w:r>
      <w:r w:rsidRPr="00D82CA8">
        <w:t>from computer systems within schools and local authorities, rather than entered on purpose-built data entry screens.</w:t>
      </w:r>
    </w:p>
    <w:p w14:paraId="0F607BDC" w14:textId="77777777" w:rsidR="0011506C" w:rsidRDefault="0011506C" w:rsidP="0011506C"/>
    <w:p w14:paraId="4371E5C3" w14:textId="77777777" w:rsidR="0011506C" w:rsidRPr="00D82CA8" w:rsidRDefault="0011506C" w:rsidP="0011506C">
      <w:r w:rsidRPr="00D82CA8">
        <w:t>The scope is described in detail below.</w:t>
      </w:r>
    </w:p>
    <w:p w14:paraId="037C53A8" w14:textId="77777777" w:rsidR="0011506C" w:rsidRDefault="0011506C" w:rsidP="0011506C"/>
    <w:p w14:paraId="0388537E" w14:textId="77777777" w:rsidR="0011506C" w:rsidRPr="00D82CA8" w:rsidRDefault="0011506C" w:rsidP="0011506C">
      <w:r w:rsidRPr="00D82CA8">
        <w:t>To find out what data they need to return a school or local authority will need to consider:</w:t>
      </w:r>
    </w:p>
    <w:p w14:paraId="1FF7C099"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which types of schools are in or out of scope</w:t>
      </w:r>
    </w:p>
    <w:p w14:paraId="7EA46D6B"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who has the responsibility to ensure that data are returned</w:t>
      </w:r>
    </w:p>
    <w:p w14:paraId="050698C9"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how many records should be returned for each member of the workforce</w:t>
      </w:r>
    </w:p>
    <w:p w14:paraId="2E9C3180" w14:textId="5AC73117" w:rsidR="007F4068" w:rsidRDefault="0011506C" w:rsidP="007F4068">
      <w:pPr>
        <w:pStyle w:val="ListParagraph"/>
        <w:numPr>
          <w:ilvl w:val="0"/>
          <w:numId w:val="33"/>
        </w:numPr>
        <w:spacing w:after="240" w:line="288" w:lineRule="auto"/>
        <w:rPr>
          <w:rFonts w:ascii="Arial" w:hAnsi="Arial" w:cs="Arial"/>
        </w:rPr>
      </w:pPr>
      <w:r w:rsidRPr="0011506C">
        <w:rPr>
          <w:rFonts w:ascii="Arial" w:hAnsi="Arial" w:cs="Arial"/>
        </w:rPr>
        <w:t>for which types of staff data</w:t>
      </w:r>
      <w:r>
        <w:rPr>
          <w:rFonts w:ascii="Arial" w:hAnsi="Arial" w:cs="Arial"/>
        </w:rPr>
        <w:t xml:space="preserve"> items</w:t>
      </w:r>
      <w:r w:rsidRPr="0011506C">
        <w:rPr>
          <w:rFonts w:ascii="Arial" w:hAnsi="Arial" w:cs="Arial"/>
        </w:rPr>
        <w:t xml:space="preserve"> are required</w:t>
      </w:r>
      <w:bookmarkStart w:id="7" w:name="_Toc503953096"/>
    </w:p>
    <w:p w14:paraId="601C029B" w14:textId="0DDFC40C" w:rsidR="0011506C" w:rsidRPr="007F4068" w:rsidRDefault="0011506C" w:rsidP="007F4068">
      <w:pPr>
        <w:numPr>
          <w:ilvl w:val="1"/>
          <w:numId w:val="37"/>
        </w:numPr>
        <w:ind w:hanging="792"/>
        <w:rPr>
          <w:b/>
          <w:kern w:val="28"/>
          <w:szCs w:val="20"/>
          <w:lang w:eastAsia="en-US"/>
        </w:rPr>
      </w:pPr>
      <w:r w:rsidRPr="007F4068">
        <w:rPr>
          <w:b/>
        </w:rPr>
        <w:t>Schools in and out of scope</w:t>
      </w:r>
      <w:bookmarkEnd w:id="7"/>
    </w:p>
    <w:p w14:paraId="5C70C584" w14:textId="77777777" w:rsidR="007F4068" w:rsidRDefault="007F4068" w:rsidP="0011506C"/>
    <w:p w14:paraId="30E370CE" w14:textId="6DA85B27" w:rsidR="0011506C" w:rsidRDefault="0011506C" w:rsidP="0011506C">
      <w:r w:rsidRPr="00D82CA8">
        <w:t>The 201</w:t>
      </w:r>
      <w:r>
        <w:t>9</w:t>
      </w:r>
      <w:r w:rsidRPr="00D82CA8">
        <w:t xml:space="preserve"> </w:t>
      </w:r>
      <w:r>
        <w:t>SWAC</w:t>
      </w:r>
      <w:r w:rsidRPr="00D82CA8">
        <w:t xml:space="preserve"> covers </w:t>
      </w:r>
      <w:r>
        <w:t xml:space="preserve">maintained school settings in Wales.  </w:t>
      </w:r>
      <w:r w:rsidRPr="00D82CA8">
        <w:t xml:space="preserve">The following types of </w:t>
      </w:r>
      <w:r>
        <w:t>settings must return the School W</w:t>
      </w:r>
      <w:r w:rsidRPr="00D82CA8">
        <w:t>orkforce</w:t>
      </w:r>
      <w:r>
        <w:t xml:space="preserve"> Annual</w:t>
      </w:r>
      <w:r w:rsidRPr="00D82CA8">
        <w:t xml:space="preserve"> </w:t>
      </w:r>
      <w:r>
        <w:t>C</w:t>
      </w:r>
      <w:r w:rsidRPr="00D82CA8">
        <w:t>ensus:</w:t>
      </w:r>
    </w:p>
    <w:p w14:paraId="6EBDEBCA" w14:textId="77777777" w:rsidR="0011506C" w:rsidRPr="00D82CA8" w:rsidRDefault="0011506C" w:rsidP="0011506C"/>
    <w:p w14:paraId="2F1D89CA" w14:textId="77777777" w:rsidR="00A30B39" w:rsidRPr="0011506C" w:rsidRDefault="00A30B39" w:rsidP="00A30B39">
      <w:pPr>
        <w:pStyle w:val="ListParagraph"/>
        <w:numPr>
          <w:ilvl w:val="0"/>
          <w:numId w:val="33"/>
        </w:numPr>
        <w:spacing w:after="240" w:line="288" w:lineRule="auto"/>
        <w:rPr>
          <w:rFonts w:ascii="Arial" w:hAnsi="Arial" w:cs="Arial"/>
        </w:rPr>
      </w:pPr>
      <w:r w:rsidRPr="0011506C">
        <w:rPr>
          <w:rFonts w:ascii="Arial" w:hAnsi="Arial" w:cs="Arial"/>
        </w:rPr>
        <w:t>maintained nursery schools</w:t>
      </w:r>
    </w:p>
    <w:p w14:paraId="206B4C81" w14:textId="5BA2C128" w:rsidR="0011506C" w:rsidRPr="0011506C" w:rsidRDefault="0011506C" w:rsidP="0011506C">
      <w:pPr>
        <w:pStyle w:val="ListParagraph"/>
        <w:numPr>
          <w:ilvl w:val="0"/>
          <w:numId w:val="33"/>
        </w:numPr>
        <w:spacing w:after="240" w:line="288" w:lineRule="auto"/>
        <w:rPr>
          <w:rFonts w:ascii="Arial" w:hAnsi="Arial" w:cs="Arial"/>
        </w:rPr>
      </w:pPr>
      <w:r>
        <w:rPr>
          <w:rFonts w:ascii="Arial" w:hAnsi="Arial" w:cs="Arial"/>
        </w:rPr>
        <w:t xml:space="preserve">maintained </w:t>
      </w:r>
      <w:r w:rsidRPr="0011506C">
        <w:rPr>
          <w:rFonts w:ascii="Arial" w:hAnsi="Arial" w:cs="Arial"/>
        </w:rPr>
        <w:t>primary schools</w:t>
      </w:r>
    </w:p>
    <w:p w14:paraId="2159BCDF" w14:textId="3996EE11" w:rsidR="0011506C" w:rsidRDefault="0011506C" w:rsidP="0011506C">
      <w:pPr>
        <w:pStyle w:val="ListParagraph"/>
        <w:numPr>
          <w:ilvl w:val="0"/>
          <w:numId w:val="33"/>
        </w:numPr>
        <w:spacing w:after="240" w:line="288" w:lineRule="auto"/>
        <w:rPr>
          <w:rFonts w:ascii="Arial" w:hAnsi="Arial" w:cs="Arial"/>
        </w:rPr>
      </w:pPr>
      <w:r>
        <w:rPr>
          <w:rFonts w:ascii="Arial" w:hAnsi="Arial" w:cs="Arial"/>
        </w:rPr>
        <w:t xml:space="preserve">maintained middle schools </w:t>
      </w:r>
      <w:r w:rsidR="00A0093E">
        <w:rPr>
          <w:rFonts w:ascii="Arial" w:hAnsi="Arial" w:cs="Arial"/>
        </w:rPr>
        <w:t>(through age schools)</w:t>
      </w:r>
    </w:p>
    <w:p w14:paraId="4F62B725" w14:textId="2FF74231" w:rsidR="0011506C" w:rsidRPr="0011506C" w:rsidRDefault="0011506C" w:rsidP="0011506C">
      <w:pPr>
        <w:pStyle w:val="ListParagraph"/>
        <w:numPr>
          <w:ilvl w:val="0"/>
          <w:numId w:val="33"/>
        </w:numPr>
        <w:spacing w:after="240" w:line="288" w:lineRule="auto"/>
        <w:rPr>
          <w:rFonts w:ascii="Arial" w:hAnsi="Arial" w:cs="Arial"/>
        </w:rPr>
      </w:pPr>
      <w:r>
        <w:rPr>
          <w:rFonts w:ascii="Arial" w:hAnsi="Arial" w:cs="Arial"/>
        </w:rPr>
        <w:t xml:space="preserve">maintained </w:t>
      </w:r>
      <w:r w:rsidRPr="0011506C">
        <w:rPr>
          <w:rFonts w:ascii="Arial" w:hAnsi="Arial" w:cs="Arial"/>
        </w:rPr>
        <w:t>secondary schools</w:t>
      </w:r>
    </w:p>
    <w:p w14:paraId="6C8EA2BD"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maintained special schools</w:t>
      </w:r>
    </w:p>
    <w:p w14:paraId="37060C32"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pupil referral units</w:t>
      </w:r>
    </w:p>
    <w:p w14:paraId="03EF1D31" w14:textId="7AC6565F" w:rsidR="0011506C" w:rsidRDefault="0011506C" w:rsidP="0011506C">
      <w:r>
        <w:t>The following types of settings are not required to return the School W</w:t>
      </w:r>
      <w:r w:rsidRPr="00D82CA8">
        <w:t>orkforce</w:t>
      </w:r>
      <w:r>
        <w:t xml:space="preserve"> Annual</w:t>
      </w:r>
      <w:r w:rsidRPr="00D82CA8">
        <w:t xml:space="preserve"> </w:t>
      </w:r>
      <w:r>
        <w:t>C</w:t>
      </w:r>
      <w:r w:rsidRPr="00D82CA8">
        <w:t>ensus:</w:t>
      </w:r>
    </w:p>
    <w:p w14:paraId="25EC76D2" w14:textId="77777777" w:rsidR="0011506C" w:rsidRPr="00D82CA8" w:rsidRDefault="0011506C" w:rsidP="0011506C"/>
    <w:p w14:paraId="073F818C"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early years settings</w:t>
      </w:r>
    </w:p>
    <w:p w14:paraId="2A5999CC"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privately funded independent schools</w:t>
      </w:r>
    </w:p>
    <w:p w14:paraId="4A6DFAF4"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non-maintained special schools</w:t>
      </w:r>
    </w:p>
    <w:p w14:paraId="7841464B"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sixth form colleges</w:t>
      </w:r>
    </w:p>
    <w:p w14:paraId="7B329B69" w14:textId="77777777" w:rsidR="0011506C" w:rsidRPr="0011506C" w:rsidRDefault="0011506C" w:rsidP="0011506C">
      <w:pPr>
        <w:pStyle w:val="ListParagraph"/>
        <w:numPr>
          <w:ilvl w:val="0"/>
          <w:numId w:val="33"/>
        </w:numPr>
        <w:spacing w:after="240" w:line="288" w:lineRule="auto"/>
        <w:rPr>
          <w:rFonts w:ascii="Arial" w:hAnsi="Arial" w:cs="Arial"/>
        </w:rPr>
      </w:pPr>
      <w:r w:rsidRPr="0011506C">
        <w:rPr>
          <w:rFonts w:ascii="Arial" w:hAnsi="Arial" w:cs="Arial"/>
        </w:rPr>
        <w:t>other alternative provision providers</w:t>
      </w:r>
    </w:p>
    <w:p w14:paraId="35D2C739" w14:textId="77777777" w:rsidR="0011506C" w:rsidRDefault="0011506C" w:rsidP="0011506C">
      <w:pPr>
        <w:pStyle w:val="ListParagraph"/>
        <w:numPr>
          <w:ilvl w:val="0"/>
          <w:numId w:val="33"/>
        </w:numPr>
        <w:spacing w:after="240" w:line="288" w:lineRule="auto"/>
        <w:ind w:left="426" w:firstLine="0"/>
        <w:rPr>
          <w:rFonts w:ascii="Arial" w:hAnsi="Arial" w:cs="Arial"/>
        </w:rPr>
      </w:pPr>
      <w:r w:rsidRPr="0011506C">
        <w:rPr>
          <w:rFonts w:ascii="Arial" w:hAnsi="Arial" w:cs="Arial"/>
        </w:rPr>
        <w:t>FE establishments</w:t>
      </w:r>
    </w:p>
    <w:p w14:paraId="435201D4" w14:textId="72319E3C" w:rsidR="0011506C" w:rsidRPr="0011506C" w:rsidRDefault="0011506C" w:rsidP="0011506C">
      <w:pPr>
        <w:pStyle w:val="ListParagraph"/>
        <w:numPr>
          <w:ilvl w:val="0"/>
          <w:numId w:val="33"/>
        </w:numPr>
        <w:spacing w:after="240" w:line="288" w:lineRule="auto"/>
        <w:ind w:left="426" w:firstLine="0"/>
        <w:rPr>
          <w:rFonts w:ascii="Arial" w:hAnsi="Arial" w:cs="Arial"/>
        </w:rPr>
      </w:pPr>
      <w:r w:rsidRPr="0011506C">
        <w:rPr>
          <w:rFonts w:ascii="Arial" w:hAnsi="Arial" w:cs="Arial"/>
        </w:rPr>
        <w:t>service children’s education schools</w:t>
      </w:r>
    </w:p>
    <w:p w14:paraId="4E89FF8A" w14:textId="3C1CEF44" w:rsidR="0011506C" w:rsidRDefault="0011506C" w:rsidP="0011506C">
      <w:pPr>
        <w:pStyle w:val="ListParagraph"/>
        <w:numPr>
          <w:ilvl w:val="0"/>
          <w:numId w:val="33"/>
        </w:numPr>
        <w:spacing w:after="240" w:line="288" w:lineRule="auto"/>
        <w:ind w:left="426" w:firstLine="0"/>
        <w:rPr>
          <w:rFonts w:ascii="Arial" w:hAnsi="Arial" w:cs="Arial"/>
        </w:rPr>
      </w:pPr>
      <w:r w:rsidRPr="0011506C">
        <w:rPr>
          <w:rFonts w:ascii="Arial" w:hAnsi="Arial" w:cs="Arial"/>
        </w:rPr>
        <w:t>miscellaneous establishments</w:t>
      </w:r>
    </w:p>
    <w:p w14:paraId="619AF047" w14:textId="77777777" w:rsidR="00D5232C" w:rsidRDefault="00D5232C" w:rsidP="00D5232C">
      <w:pPr>
        <w:pStyle w:val="ListParagraph"/>
        <w:spacing w:after="240" w:line="288" w:lineRule="auto"/>
        <w:ind w:left="0"/>
        <w:rPr>
          <w:rFonts w:ascii="Arial" w:hAnsi="Arial" w:cs="Arial"/>
        </w:rPr>
      </w:pPr>
    </w:p>
    <w:p w14:paraId="04E113BA" w14:textId="1ACB3117" w:rsidR="00D5232C" w:rsidRPr="007F4068" w:rsidRDefault="00D5232C" w:rsidP="007F4068">
      <w:pPr>
        <w:numPr>
          <w:ilvl w:val="1"/>
          <w:numId w:val="37"/>
        </w:numPr>
        <w:ind w:hanging="792"/>
        <w:rPr>
          <w:b/>
          <w:kern w:val="28"/>
          <w:szCs w:val="20"/>
          <w:lang w:eastAsia="en-US"/>
        </w:rPr>
      </w:pPr>
      <w:bookmarkStart w:id="8" w:name="_Toc503953097"/>
      <w:r w:rsidRPr="007F4068">
        <w:rPr>
          <w:b/>
        </w:rPr>
        <w:t>Who supplies the data</w:t>
      </w:r>
      <w:bookmarkEnd w:id="8"/>
    </w:p>
    <w:p w14:paraId="0026ECD7" w14:textId="77777777" w:rsidR="007F4068" w:rsidRDefault="007F4068" w:rsidP="00D5232C"/>
    <w:p w14:paraId="49BE72ED" w14:textId="7C2E3E55" w:rsidR="00D5232C" w:rsidRDefault="00D5232C" w:rsidP="00D5232C">
      <w:r>
        <w:t xml:space="preserve">The information to be collected resides across </w:t>
      </w:r>
      <w:r w:rsidR="00F414DB">
        <w:t>schools and l</w:t>
      </w:r>
      <w:r w:rsidRPr="00D82CA8">
        <w:t>ocal authorit</w:t>
      </w:r>
      <w:r w:rsidR="00F414DB">
        <w:t>ies</w:t>
      </w:r>
      <w:r w:rsidRPr="00D82CA8">
        <w:t xml:space="preserve">. </w:t>
      </w:r>
      <w:r w:rsidR="00F414DB">
        <w:t>The guidance at section X.X sets out which data items should be provided by whom.</w:t>
      </w:r>
    </w:p>
    <w:p w14:paraId="69C0DA70" w14:textId="77777777" w:rsidR="00D5232C" w:rsidRDefault="00D5232C" w:rsidP="00D5232C"/>
    <w:p w14:paraId="2A4BDC52" w14:textId="158D5370" w:rsidR="00D5232C" w:rsidRDefault="00D5232C" w:rsidP="00D5232C">
      <w:r w:rsidRPr="00D82CA8">
        <w:t xml:space="preserve">Local authorities are responsible as the </w:t>
      </w:r>
      <w:r w:rsidR="00F414DB">
        <w:t xml:space="preserve">central </w:t>
      </w:r>
      <w:r w:rsidRPr="00D82CA8">
        <w:t xml:space="preserve">collection point for data from maintained schools within the authority, prior to the data being sent to the </w:t>
      </w:r>
      <w:r w:rsidR="00F414DB">
        <w:t>Welsh Government</w:t>
      </w:r>
      <w:r w:rsidRPr="00D82CA8">
        <w:t>. Local authorities are expected to scrutinise the data for validity, completeness and credibility. S</w:t>
      </w:r>
      <w:r>
        <w:t>oftware s</w:t>
      </w:r>
      <w:r w:rsidRPr="00D82CA8">
        <w:t>uppliers should also be making a school summary report available for schools.</w:t>
      </w:r>
    </w:p>
    <w:p w14:paraId="2688EE01" w14:textId="77777777" w:rsidR="00D5232C" w:rsidRPr="00D82CA8" w:rsidRDefault="00D5232C" w:rsidP="00D5232C"/>
    <w:p w14:paraId="3B4FF0AF" w14:textId="6829E54F" w:rsidR="00D5232C" w:rsidRDefault="00F414DB" w:rsidP="00D5232C">
      <w:r>
        <w:t>Schools which have opted-out of local authority service level agreements for the management of their HR or payroll elements may submit their files directly to  xxxxxxxxxx</w:t>
      </w:r>
      <w:r w:rsidR="00D5232C" w:rsidRPr="00D82CA8">
        <w:t xml:space="preserve">. However, </w:t>
      </w:r>
      <w:r>
        <w:t>they</w:t>
      </w:r>
      <w:r w:rsidR="00D5232C" w:rsidRPr="00D82CA8">
        <w:t xml:space="preserve"> are free to enter into data sharing arrangements with their local authority</w:t>
      </w:r>
      <w:r>
        <w:t xml:space="preserve"> who can provide the information on their behalf</w:t>
      </w:r>
      <w:r w:rsidR="00D5232C" w:rsidRPr="00D82CA8">
        <w:t>.</w:t>
      </w:r>
    </w:p>
    <w:p w14:paraId="403A051E" w14:textId="77777777" w:rsidR="00F414DB" w:rsidRDefault="00F414DB" w:rsidP="00D5232C"/>
    <w:p w14:paraId="038B34E7" w14:textId="6B8491EE" w:rsidR="00F414DB" w:rsidRPr="007F4068" w:rsidRDefault="00F414DB" w:rsidP="007F4068">
      <w:pPr>
        <w:numPr>
          <w:ilvl w:val="1"/>
          <w:numId w:val="37"/>
        </w:numPr>
        <w:ind w:hanging="792"/>
        <w:rPr>
          <w:b/>
          <w:kern w:val="28"/>
          <w:szCs w:val="20"/>
          <w:lang w:eastAsia="en-US"/>
        </w:rPr>
      </w:pPr>
      <w:bookmarkStart w:id="9" w:name="_Toc503953098"/>
      <w:r w:rsidRPr="007F4068">
        <w:rPr>
          <w:b/>
        </w:rPr>
        <w:t>How many records should be returned for each member of the workforce</w:t>
      </w:r>
      <w:bookmarkEnd w:id="9"/>
    </w:p>
    <w:p w14:paraId="57DF4C33" w14:textId="77777777" w:rsidR="007F4068" w:rsidRDefault="007F4068" w:rsidP="00F414DB"/>
    <w:p w14:paraId="0E7935FF" w14:textId="75FCC8BD" w:rsidR="00F414DB" w:rsidRDefault="00F414DB" w:rsidP="00F414DB">
      <w:r w:rsidRPr="00D82CA8">
        <w:t xml:space="preserve">Details relating to an individual member of the school workforce </w:t>
      </w:r>
      <w:r w:rsidR="009F232A">
        <w:t>will</w:t>
      </w:r>
      <w:r w:rsidRPr="00D82CA8">
        <w:t xml:space="preserve"> be held on more than one system. This may happen in several different situations.</w:t>
      </w:r>
    </w:p>
    <w:p w14:paraId="29592127" w14:textId="77777777" w:rsidR="009F232A" w:rsidRPr="00D82CA8" w:rsidRDefault="009F232A" w:rsidP="00F414DB"/>
    <w:p w14:paraId="5B193454" w14:textId="77777777" w:rsidR="00F414DB" w:rsidRDefault="00F414DB" w:rsidP="00F414DB">
      <w:pPr>
        <w:pStyle w:val="ListParagraph"/>
        <w:numPr>
          <w:ilvl w:val="0"/>
          <w:numId w:val="33"/>
        </w:numPr>
        <w:spacing w:after="240" w:line="288" w:lineRule="auto"/>
        <w:rPr>
          <w:rFonts w:ascii="Arial" w:hAnsi="Arial" w:cs="Arial"/>
        </w:rPr>
      </w:pPr>
      <w:r w:rsidRPr="009F232A">
        <w:rPr>
          <w:rFonts w:ascii="Arial" w:hAnsi="Arial" w:cs="Arial"/>
        </w:rPr>
        <w:t>Where the person works in more than one school at different time throughout the week. Examples include; a) a teaching assistant who works two days in one school and three in another, and b) a supply teacher who is working one day a week at one school and two at another. In both cases each school will be responsible for a record that reflects the time spent by the staff member in that school.</w:t>
      </w:r>
    </w:p>
    <w:p w14:paraId="5B599F32" w14:textId="77777777" w:rsidR="009F232A" w:rsidRPr="009F232A" w:rsidRDefault="009F232A" w:rsidP="009F232A">
      <w:pPr>
        <w:pStyle w:val="ListParagraph"/>
        <w:spacing w:after="240" w:line="288" w:lineRule="auto"/>
        <w:rPr>
          <w:rFonts w:ascii="Arial" w:hAnsi="Arial" w:cs="Arial"/>
        </w:rPr>
      </w:pPr>
    </w:p>
    <w:p w14:paraId="70F9594C" w14:textId="09AF59D3" w:rsidR="00F414DB" w:rsidRDefault="00F414DB" w:rsidP="00F414DB">
      <w:pPr>
        <w:pStyle w:val="ListParagraph"/>
        <w:numPr>
          <w:ilvl w:val="0"/>
          <w:numId w:val="33"/>
        </w:numPr>
        <w:spacing w:after="240" w:line="288" w:lineRule="auto"/>
        <w:rPr>
          <w:rFonts w:ascii="Arial" w:hAnsi="Arial" w:cs="Arial"/>
        </w:rPr>
      </w:pPr>
      <w:commentRangeStart w:id="10"/>
      <w:r w:rsidRPr="009F232A">
        <w:rPr>
          <w:rFonts w:ascii="Arial" w:hAnsi="Arial" w:cs="Arial"/>
        </w:rPr>
        <w:t>Where a person ceases working at one school and begins working at another school during the same collection period. In this case each school will be responsible for a record that reflects the time spent in that school.</w:t>
      </w:r>
      <w:commentRangeEnd w:id="10"/>
      <w:r w:rsidR="009F232A">
        <w:rPr>
          <w:rStyle w:val="CommentReference"/>
          <w:rFonts w:ascii="Arial" w:hAnsi="Arial"/>
        </w:rPr>
        <w:commentReference w:id="10"/>
      </w:r>
      <w:r w:rsidR="001505E1">
        <w:rPr>
          <w:rFonts w:ascii="Arial" w:hAnsi="Arial" w:cs="Arial"/>
        </w:rPr>
        <w:t xml:space="preserve">  A ‘</w:t>
      </w:r>
      <w:r w:rsidR="00B2547F">
        <w:rPr>
          <w:rFonts w:ascii="Arial" w:hAnsi="Arial" w:cs="Arial"/>
        </w:rPr>
        <w:t xml:space="preserve">Leaver’ module record will </w:t>
      </w:r>
      <w:r w:rsidR="00CE1372">
        <w:rPr>
          <w:rFonts w:ascii="Arial" w:hAnsi="Arial" w:cs="Arial"/>
        </w:rPr>
        <w:t xml:space="preserve">require to be submitted by the school the person ceases to work whilst a ‘Census’ record will </w:t>
      </w:r>
      <w:r w:rsidR="007F4068">
        <w:rPr>
          <w:rFonts w:ascii="Arial" w:hAnsi="Arial" w:cs="Arial"/>
        </w:rPr>
        <w:t xml:space="preserve">be </w:t>
      </w:r>
      <w:r w:rsidR="00CE1372">
        <w:rPr>
          <w:rFonts w:ascii="Arial" w:hAnsi="Arial" w:cs="Arial"/>
        </w:rPr>
        <w:t>require</w:t>
      </w:r>
      <w:r w:rsidR="007F4068">
        <w:rPr>
          <w:rFonts w:ascii="Arial" w:hAnsi="Arial" w:cs="Arial"/>
        </w:rPr>
        <w:t>d to be</w:t>
      </w:r>
      <w:r w:rsidR="00CE1372">
        <w:rPr>
          <w:rFonts w:ascii="Arial" w:hAnsi="Arial" w:cs="Arial"/>
        </w:rPr>
        <w:t xml:space="preserve"> submitted by the new school.</w:t>
      </w:r>
    </w:p>
    <w:p w14:paraId="183D2CB0" w14:textId="77777777" w:rsidR="009F232A" w:rsidRPr="009F232A" w:rsidRDefault="009F232A" w:rsidP="009F232A">
      <w:pPr>
        <w:pStyle w:val="ListParagraph"/>
        <w:spacing w:after="240" w:line="288" w:lineRule="auto"/>
        <w:ind w:left="0"/>
        <w:rPr>
          <w:rFonts w:ascii="Arial" w:hAnsi="Arial" w:cs="Arial"/>
        </w:rPr>
      </w:pPr>
    </w:p>
    <w:p w14:paraId="28E3B032" w14:textId="77777777" w:rsidR="00F414DB" w:rsidRDefault="00F414DB" w:rsidP="00F414DB">
      <w:pPr>
        <w:pStyle w:val="ListParagraph"/>
        <w:numPr>
          <w:ilvl w:val="0"/>
          <w:numId w:val="33"/>
        </w:numPr>
        <w:spacing w:after="240" w:line="288" w:lineRule="auto"/>
        <w:rPr>
          <w:rFonts w:ascii="Arial" w:hAnsi="Arial" w:cs="Arial"/>
        </w:rPr>
      </w:pPr>
      <w:r w:rsidRPr="009F232A">
        <w:rPr>
          <w:rFonts w:ascii="Arial" w:hAnsi="Arial" w:cs="Arial"/>
        </w:rPr>
        <w:t>Where information on an individual member of staff is held on different systems for example, qualifications on a school MIS, and contract information on a local authority HR or payroll system.</w:t>
      </w:r>
    </w:p>
    <w:p w14:paraId="4E671BDB" w14:textId="77777777" w:rsidR="009F232A" w:rsidRPr="009F232A" w:rsidRDefault="009F232A" w:rsidP="009F232A">
      <w:pPr>
        <w:pStyle w:val="ListParagraph"/>
        <w:spacing w:after="240" w:line="288" w:lineRule="auto"/>
        <w:ind w:left="0"/>
        <w:rPr>
          <w:rFonts w:ascii="Arial" w:hAnsi="Arial" w:cs="Arial"/>
        </w:rPr>
      </w:pPr>
    </w:p>
    <w:p w14:paraId="41EB441B" w14:textId="77777777" w:rsidR="00F414DB" w:rsidRPr="009F232A" w:rsidRDefault="00F414DB" w:rsidP="00F414DB">
      <w:pPr>
        <w:pStyle w:val="ListParagraph"/>
        <w:numPr>
          <w:ilvl w:val="0"/>
          <w:numId w:val="33"/>
        </w:numPr>
        <w:spacing w:after="240" w:line="288" w:lineRule="auto"/>
        <w:rPr>
          <w:rFonts w:ascii="Arial" w:hAnsi="Arial" w:cs="Arial"/>
        </w:rPr>
      </w:pPr>
      <w:r w:rsidRPr="009F232A">
        <w:rPr>
          <w:rFonts w:ascii="Arial" w:hAnsi="Arial" w:cs="Arial"/>
        </w:rPr>
        <w:t>Any one school should only return a single set of modules for a member of the school workforce per collection. However the same person can have more than one role in the school, or can have more than one simultaneous contract with the same school, and to allow for this multiple contracts or service agreements or roles (as well as both old and current contracts) can be returned within the contract or service agreement module.</w:t>
      </w:r>
    </w:p>
    <w:p w14:paraId="0CE33594" w14:textId="77777777" w:rsidR="00F414DB" w:rsidRDefault="00F414DB" w:rsidP="00D5232C"/>
    <w:p w14:paraId="7CAF418E" w14:textId="77777777" w:rsidR="007F4068" w:rsidRPr="007F4068" w:rsidRDefault="007F4068" w:rsidP="007F4068">
      <w:pPr>
        <w:rPr>
          <w:b/>
          <w:kern w:val="28"/>
          <w:szCs w:val="20"/>
          <w:lang w:eastAsia="en-US"/>
        </w:rPr>
      </w:pPr>
      <w:bookmarkStart w:id="11" w:name="_Toc503953099"/>
    </w:p>
    <w:p w14:paraId="3FCD7D33" w14:textId="77777777" w:rsidR="007F4068" w:rsidRDefault="007F4068" w:rsidP="007F4068"/>
    <w:p w14:paraId="383784D8" w14:textId="1E1B6EA7" w:rsidR="000C7131" w:rsidRPr="007F4068" w:rsidRDefault="000C7131" w:rsidP="007F4068">
      <w:pPr>
        <w:numPr>
          <w:ilvl w:val="1"/>
          <w:numId w:val="37"/>
        </w:numPr>
        <w:ind w:hanging="792"/>
        <w:rPr>
          <w:b/>
          <w:kern w:val="28"/>
          <w:szCs w:val="20"/>
          <w:lang w:eastAsia="en-US"/>
        </w:rPr>
      </w:pPr>
      <w:r w:rsidRPr="007F4068">
        <w:rPr>
          <w:b/>
        </w:rPr>
        <w:t>Types of staff for which data are required</w:t>
      </w:r>
      <w:bookmarkEnd w:id="11"/>
    </w:p>
    <w:p w14:paraId="03F58300" w14:textId="77777777" w:rsidR="007F4068" w:rsidRDefault="007F4068" w:rsidP="00E75937">
      <w:pPr>
        <w:pStyle w:val="Heading4"/>
        <w:tabs>
          <w:tab w:val="clear" w:pos="864"/>
          <w:tab w:val="num" w:pos="709"/>
        </w:tabs>
        <w:ind w:hanging="864"/>
      </w:pPr>
    </w:p>
    <w:p w14:paraId="44F031A1" w14:textId="77777777" w:rsidR="000C7131" w:rsidRPr="007F4068" w:rsidRDefault="000C7131" w:rsidP="00E75937">
      <w:pPr>
        <w:pStyle w:val="Heading4"/>
        <w:tabs>
          <w:tab w:val="clear" w:pos="864"/>
          <w:tab w:val="num" w:pos="709"/>
        </w:tabs>
        <w:ind w:hanging="864"/>
        <w:rPr>
          <w:b/>
          <w:sz w:val="24"/>
        </w:rPr>
      </w:pPr>
      <w:r w:rsidRPr="007F4068">
        <w:rPr>
          <w:b/>
          <w:sz w:val="24"/>
        </w:rPr>
        <w:t>School staff</w:t>
      </w:r>
    </w:p>
    <w:p w14:paraId="2CAC6B14" w14:textId="77777777" w:rsidR="00E75937" w:rsidRDefault="00E75937" w:rsidP="000C7131"/>
    <w:p w14:paraId="76960823" w14:textId="145CEB0B" w:rsidR="000C7131" w:rsidRDefault="000C7131" w:rsidP="000C7131">
      <w:r w:rsidRPr="00D82CA8">
        <w:t>School workforce (individual) level data is required for teachers and support staff that work for schools if they are in regular service.</w:t>
      </w:r>
      <w:r w:rsidR="001505E1">
        <w:t xml:space="preserve">  </w:t>
      </w:r>
      <w:r w:rsidRPr="00D82CA8">
        <w:t xml:space="preserve">Each member of the school workforce for whom school workforce level data is required should be engaged to work within a school under arrangements that must be recordable as either a contract or a service agreement. </w:t>
      </w:r>
    </w:p>
    <w:p w14:paraId="7B25EF79" w14:textId="77777777" w:rsidR="00E75937" w:rsidRPr="00D82CA8" w:rsidRDefault="00E75937" w:rsidP="000C7131"/>
    <w:p w14:paraId="7A37FF77" w14:textId="77777777" w:rsidR="000C7131" w:rsidRPr="00D82CA8" w:rsidRDefault="000C7131" w:rsidP="000C7131">
      <w:r w:rsidRPr="00D82CA8">
        <w:t>The following, if they are in regular service, are examples of those for whom school workforce level data should be returned:</w:t>
      </w:r>
    </w:p>
    <w:p w14:paraId="5269A959" w14:textId="77777777" w:rsidR="00E75937" w:rsidRDefault="00E75937" w:rsidP="00E75937">
      <w:pPr>
        <w:pStyle w:val="ListParagraph"/>
        <w:spacing w:after="240" w:line="288" w:lineRule="auto"/>
        <w:rPr>
          <w:rFonts w:ascii="Arial" w:hAnsi="Arial" w:cs="Arial"/>
        </w:rPr>
      </w:pPr>
    </w:p>
    <w:p w14:paraId="51506C72"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 xml:space="preserve">teachers employed by the school, both with and without </w:t>
      </w:r>
      <w:commentRangeStart w:id="12"/>
      <w:r w:rsidRPr="00E75937">
        <w:rPr>
          <w:rFonts w:ascii="Arial" w:hAnsi="Arial" w:cs="Arial"/>
        </w:rPr>
        <w:t>QTS</w:t>
      </w:r>
      <w:commentRangeEnd w:id="12"/>
      <w:r w:rsidR="00E75937">
        <w:rPr>
          <w:rStyle w:val="CommentReference"/>
          <w:rFonts w:ascii="Arial" w:hAnsi="Arial"/>
        </w:rPr>
        <w:commentReference w:id="12"/>
      </w:r>
    </w:p>
    <w:p w14:paraId="155D20C4" w14:textId="77777777" w:rsidR="000C7131" w:rsidRPr="00E75937" w:rsidRDefault="000C7131" w:rsidP="000C7131">
      <w:pPr>
        <w:pStyle w:val="ListParagraph"/>
        <w:numPr>
          <w:ilvl w:val="0"/>
          <w:numId w:val="33"/>
        </w:numPr>
        <w:spacing w:after="240" w:line="288" w:lineRule="auto"/>
        <w:rPr>
          <w:rFonts w:ascii="Arial" w:hAnsi="Arial" w:cs="Arial"/>
        </w:rPr>
      </w:pPr>
      <w:commentRangeStart w:id="13"/>
      <w:r w:rsidRPr="00E75937">
        <w:rPr>
          <w:rFonts w:ascii="Arial" w:hAnsi="Arial" w:cs="Arial"/>
        </w:rPr>
        <w:t>support staff employed by the school</w:t>
      </w:r>
      <w:commentRangeEnd w:id="13"/>
      <w:r w:rsidR="00E75937">
        <w:rPr>
          <w:rStyle w:val="CommentReference"/>
          <w:rFonts w:ascii="Arial" w:hAnsi="Arial"/>
        </w:rPr>
        <w:commentReference w:id="13"/>
      </w:r>
    </w:p>
    <w:p w14:paraId="30BEC064" w14:textId="77777777" w:rsidR="000C7131" w:rsidRPr="00E75937" w:rsidRDefault="000C7131" w:rsidP="000C7131">
      <w:pPr>
        <w:pStyle w:val="ListParagraph"/>
        <w:numPr>
          <w:ilvl w:val="0"/>
          <w:numId w:val="33"/>
        </w:numPr>
        <w:spacing w:after="240" w:line="288" w:lineRule="auto"/>
        <w:rPr>
          <w:rFonts w:ascii="Arial" w:hAnsi="Arial" w:cs="Arial"/>
        </w:rPr>
      </w:pPr>
      <w:commentRangeStart w:id="14"/>
      <w:r w:rsidRPr="00E75937">
        <w:rPr>
          <w:rFonts w:ascii="Arial" w:hAnsi="Arial" w:cs="Arial"/>
        </w:rPr>
        <w:t>teachers working at the school who have been supplied by an agency or a local authority if the local authority is acting like a supply agency</w:t>
      </w:r>
      <w:commentRangeEnd w:id="14"/>
      <w:r w:rsidR="00E75937">
        <w:rPr>
          <w:rStyle w:val="CommentReference"/>
          <w:rFonts w:ascii="Arial" w:hAnsi="Arial"/>
        </w:rPr>
        <w:commentReference w:id="14"/>
      </w:r>
    </w:p>
    <w:p w14:paraId="20E79738"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staff on paid or unpaid absence, whether long or short term</w:t>
      </w:r>
    </w:p>
    <w:p w14:paraId="6FA0FF7B"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teachers on the School Direct programme, the Overseas Trained Teacher Programme (OTTP) and the Teach First programme</w:t>
      </w:r>
    </w:p>
    <w:p w14:paraId="0E75FE1C" w14:textId="77777777" w:rsidR="000C7131" w:rsidRPr="00D82CA8" w:rsidRDefault="000C7131" w:rsidP="000C7131">
      <w:r w:rsidRPr="00D82CA8">
        <w:t>School workforce level data does not need to be returned for the following:</w:t>
      </w:r>
    </w:p>
    <w:p w14:paraId="7CECFCEE" w14:textId="77777777" w:rsidR="00E75937" w:rsidRDefault="00E75937" w:rsidP="00E75937">
      <w:pPr>
        <w:pStyle w:val="ListParagraph"/>
        <w:spacing w:after="240" w:line="288" w:lineRule="auto"/>
      </w:pPr>
    </w:p>
    <w:p w14:paraId="5FA2255A"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temporary staff with service of less than 28 days</w:t>
      </w:r>
    </w:p>
    <w:p w14:paraId="6A7FDBD6"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casual staff without contracts, employed on an ad hoc basis</w:t>
      </w:r>
    </w:p>
    <w:p w14:paraId="4621A165" w14:textId="77777777" w:rsidR="000C7131" w:rsidRPr="00E75937" w:rsidRDefault="000C7131" w:rsidP="000C7131">
      <w:pPr>
        <w:pStyle w:val="ListParagraph"/>
        <w:numPr>
          <w:ilvl w:val="0"/>
          <w:numId w:val="33"/>
        </w:numPr>
        <w:spacing w:after="240" w:line="288" w:lineRule="auto"/>
        <w:rPr>
          <w:rFonts w:ascii="Arial" w:hAnsi="Arial" w:cs="Arial"/>
        </w:rPr>
      </w:pPr>
      <w:commentRangeStart w:id="15"/>
      <w:r w:rsidRPr="00E75937">
        <w:rPr>
          <w:rFonts w:ascii="Arial" w:hAnsi="Arial" w:cs="Arial"/>
        </w:rPr>
        <w:t>trainee teachers on teaching practice</w:t>
      </w:r>
    </w:p>
    <w:p w14:paraId="133974D0"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trainee teachers on a School-Centred Initial Teacher Training (SCITT) programme</w:t>
      </w:r>
      <w:commentRangeEnd w:id="15"/>
      <w:r w:rsidR="00AF41E8">
        <w:rPr>
          <w:rStyle w:val="CommentReference"/>
          <w:rFonts w:ascii="Arial" w:hAnsi="Arial"/>
        </w:rPr>
        <w:commentReference w:id="15"/>
      </w:r>
    </w:p>
    <w:p w14:paraId="1E43103A"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staff working in extended school service provision, for example, breakfast and after school clubs, Sure Start and children’s centres. Note that staff engaged in the normal running of the school, such as cleaners, should be included regardless of when they work, for example, before, after or during the normal school day</w:t>
      </w:r>
    </w:p>
    <w:p w14:paraId="0DD2518C"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staff employed by the local authority that provides support to schools for example, peripatetic music teachers, advisory teachers, educational psychologists, educational welfare officers (information on these will be submitted by the local authority)</w:t>
      </w:r>
    </w:p>
    <w:p w14:paraId="588F1E7B"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teachers only engaged in one to one tuition</w:t>
      </w:r>
    </w:p>
    <w:p w14:paraId="05913E7C"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governors and voluntary staff</w:t>
      </w:r>
    </w:p>
    <w:p w14:paraId="3016E0CE" w14:textId="77777777" w:rsidR="000C7131" w:rsidRPr="00E75937" w:rsidRDefault="000C7131" w:rsidP="000C7131">
      <w:pPr>
        <w:pStyle w:val="ListParagraph"/>
        <w:numPr>
          <w:ilvl w:val="0"/>
          <w:numId w:val="33"/>
        </w:numPr>
        <w:spacing w:after="240" w:line="288" w:lineRule="auto"/>
        <w:rPr>
          <w:rFonts w:ascii="Arial" w:hAnsi="Arial" w:cs="Arial"/>
        </w:rPr>
      </w:pPr>
      <w:r w:rsidRPr="00E75937">
        <w:rPr>
          <w:rFonts w:ascii="Arial" w:hAnsi="Arial" w:cs="Arial"/>
        </w:rPr>
        <w:t>staff for whom there is no role identifier code that equates to the function they carry out, for example, clerk to governors, school crossing patrol staff</w:t>
      </w:r>
    </w:p>
    <w:p w14:paraId="78BB1CCB" w14:textId="77777777" w:rsidR="000C7131" w:rsidRDefault="000C7131" w:rsidP="000C7131">
      <w:r w:rsidRPr="00D82CA8">
        <w:lastRenderedPageBreak/>
        <w:t>If a member of staff works at two establishments, one which is in scope for the school workforce census and one which is not, then information should be returned</w:t>
      </w:r>
      <w:r>
        <w:t xml:space="preserve"> only</w:t>
      </w:r>
      <w:r w:rsidRPr="00D82CA8">
        <w:t xml:space="preserve"> for their activity which falls within scope of the school workforce census. For example, a nursery assistant might work at a Sure Start centre and a maintained nursery and individual level data would need to be returned</w:t>
      </w:r>
      <w:r>
        <w:t xml:space="preserve"> only</w:t>
      </w:r>
      <w:r w:rsidRPr="00D82CA8">
        <w:t xml:space="preserve"> for the portion of time they are workin</w:t>
      </w:r>
      <w:r>
        <w:t>g in the maintained nursery</w:t>
      </w:r>
      <w:r w:rsidRPr="00D82CA8">
        <w:t>.</w:t>
      </w:r>
    </w:p>
    <w:p w14:paraId="4FF15A9D" w14:textId="77777777" w:rsidR="00AF41E8" w:rsidRPr="00D82CA8" w:rsidRDefault="00AF41E8" w:rsidP="000C7131"/>
    <w:p w14:paraId="3D4C8F68" w14:textId="042F278E" w:rsidR="000C7131" w:rsidRDefault="000C7131" w:rsidP="000C7131">
      <w:r w:rsidRPr="00D82CA8">
        <w:t xml:space="preserve">If schools are unsure about which staff they should include in the school workforce census they should check first with their local authority. </w:t>
      </w:r>
    </w:p>
    <w:p w14:paraId="77746E99" w14:textId="77777777" w:rsidR="00AF41E8" w:rsidRPr="00D82CA8" w:rsidRDefault="00AF41E8" w:rsidP="000C7131"/>
    <w:p w14:paraId="3D2665C5" w14:textId="77777777" w:rsidR="000C7131" w:rsidRPr="007F4068" w:rsidRDefault="000C7131" w:rsidP="00AF41E8">
      <w:pPr>
        <w:pStyle w:val="Heading4"/>
        <w:ind w:left="0" w:firstLine="0"/>
        <w:rPr>
          <w:b/>
          <w:sz w:val="24"/>
        </w:rPr>
      </w:pPr>
      <w:r w:rsidRPr="007F4068">
        <w:rPr>
          <w:b/>
          <w:sz w:val="24"/>
        </w:rPr>
        <w:t>Local authority staff</w:t>
      </w:r>
    </w:p>
    <w:p w14:paraId="48C3C836" w14:textId="77777777" w:rsidR="00AF41E8" w:rsidRDefault="00AF41E8" w:rsidP="000C7131"/>
    <w:p w14:paraId="051AFA01" w14:textId="77777777" w:rsidR="000C7131" w:rsidRDefault="000C7131" w:rsidP="000C7131">
      <w:r w:rsidRPr="00D82CA8">
        <w:t>Individual level data is required from local authorities for all centrally employed teachers and advisory teachers, and for those centrally employed support staff that spend the majority of their time in schools. The majority of their time means they spend more than half the time they work</w:t>
      </w:r>
      <w:r>
        <w:t xml:space="preserve"> (that is, </w:t>
      </w:r>
      <w:r w:rsidRPr="00D82CA8">
        <w:t>more than 50%</w:t>
      </w:r>
      <w:r>
        <w:t>)</w:t>
      </w:r>
      <w:r w:rsidRPr="00D82CA8">
        <w:t xml:space="preserve"> in schools. Only those in regular service should be included.</w:t>
      </w:r>
    </w:p>
    <w:p w14:paraId="19E4975C" w14:textId="77777777" w:rsidR="00AF41E8" w:rsidRPr="00D82CA8" w:rsidRDefault="00AF41E8" w:rsidP="000C7131"/>
    <w:p w14:paraId="76F5BE1E" w14:textId="77777777" w:rsidR="000C7131" w:rsidRDefault="000C7131" w:rsidP="000C7131">
      <w:r w:rsidRPr="00D82CA8">
        <w:t>Each member of staff employed by the local authority for whom school workforce level data is required should be engaged to work for the local authority under a contract. Service agreement records are not required for centrally employed staff. For information on contracts and service agreements see section 5.3.</w:t>
      </w:r>
    </w:p>
    <w:p w14:paraId="718F72CB" w14:textId="77777777" w:rsidR="00AF41E8" w:rsidRPr="00D82CA8" w:rsidRDefault="00AF41E8" w:rsidP="000C7131"/>
    <w:p w14:paraId="4C8B8939" w14:textId="77777777" w:rsidR="000C7131" w:rsidRDefault="000C7131" w:rsidP="000C7131">
      <w:r w:rsidRPr="00D82CA8">
        <w:t>Specifically, the following staff employed directly by the local authority should be included:</w:t>
      </w:r>
    </w:p>
    <w:p w14:paraId="2733D5CD" w14:textId="77777777" w:rsidR="00AF41E8" w:rsidRPr="00D82CA8" w:rsidRDefault="00AF41E8" w:rsidP="000C7131"/>
    <w:p w14:paraId="201C2128" w14:textId="53416B75" w:rsidR="000C7131" w:rsidRPr="00183E59" w:rsidRDefault="00183E59" w:rsidP="000C7131">
      <w:pPr>
        <w:pStyle w:val="ListParagraph"/>
        <w:numPr>
          <w:ilvl w:val="0"/>
          <w:numId w:val="33"/>
        </w:numPr>
        <w:spacing w:after="240" w:line="288" w:lineRule="auto"/>
        <w:rPr>
          <w:rFonts w:ascii="Arial" w:hAnsi="Arial" w:cs="Arial"/>
        </w:rPr>
      </w:pPr>
      <w:r>
        <w:rPr>
          <w:rFonts w:ascii="Arial" w:hAnsi="Arial" w:cs="Arial"/>
        </w:rPr>
        <w:t>For teachers, t</w:t>
      </w:r>
      <w:r w:rsidR="000C7131" w:rsidRPr="00183E59">
        <w:rPr>
          <w:rFonts w:ascii="Arial" w:hAnsi="Arial" w:cs="Arial"/>
        </w:rPr>
        <w:t>his includes</w:t>
      </w:r>
    </w:p>
    <w:p w14:paraId="7230C003" w14:textId="77777777" w:rsidR="000C7131" w:rsidRPr="00D82CA8" w:rsidRDefault="000C7131" w:rsidP="000C7131">
      <w:pPr>
        <w:pStyle w:val="ListBullet2"/>
        <w:numPr>
          <w:ilvl w:val="1"/>
          <w:numId w:val="33"/>
        </w:numPr>
        <w:tabs>
          <w:tab w:val="num" w:pos="1134"/>
        </w:tabs>
        <w:ind w:left="1134" w:hanging="360"/>
      </w:pPr>
      <w:r w:rsidRPr="00D82CA8">
        <w:t xml:space="preserve">peripatetic teachers - teachers who normally cover a number of schools each week on a regular timetable, usually because they possess some specialist knowledge </w:t>
      </w:r>
      <w:r w:rsidRPr="003B1861">
        <w:rPr>
          <w:highlight w:val="yellow"/>
        </w:rPr>
        <w:t>or skill</w:t>
      </w:r>
      <w:r>
        <w:t>.</w:t>
      </w:r>
    </w:p>
    <w:p w14:paraId="5343340A" w14:textId="77777777" w:rsidR="000C7131" w:rsidRPr="00D82CA8" w:rsidRDefault="000C7131" w:rsidP="000C7131">
      <w:pPr>
        <w:pStyle w:val="ListBullet2"/>
        <w:numPr>
          <w:ilvl w:val="1"/>
          <w:numId w:val="33"/>
        </w:numPr>
        <w:tabs>
          <w:tab w:val="num" w:pos="1134"/>
        </w:tabs>
        <w:ind w:left="1134" w:hanging="360"/>
      </w:pPr>
      <w:r w:rsidRPr="00D82CA8">
        <w:t xml:space="preserve">teachers working in non-school education, for example teachers providing education by reason of SEN under section 319 of the Education Act 1996, staff employed as teachers in institutions other than schools and PRUs, </w:t>
      </w:r>
      <w:r>
        <w:t xml:space="preserve">for example, </w:t>
      </w:r>
      <w:r w:rsidRPr="00D82CA8">
        <w:t xml:space="preserve">teachers in hospitals or centres run by social services, or those </w:t>
      </w:r>
      <w:commentRangeStart w:id="16"/>
      <w:r w:rsidRPr="00D82CA8">
        <w:t>providing home tuition</w:t>
      </w:r>
      <w:commentRangeEnd w:id="16"/>
      <w:r w:rsidR="00AF41E8">
        <w:rPr>
          <w:rStyle w:val="CommentReference"/>
          <w:color w:val="auto"/>
        </w:rPr>
        <w:commentReference w:id="16"/>
      </w:r>
      <w:r w:rsidRPr="00D82CA8">
        <w:t>.</w:t>
      </w:r>
    </w:p>
    <w:p w14:paraId="543054B3" w14:textId="77777777" w:rsidR="000C7131" w:rsidRPr="00D82CA8" w:rsidRDefault="000C7131" w:rsidP="000C7131">
      <w:pPr>
        <w:pStyle w:val="ListBullet2"/>
        <w:numPr>
          <w:ilvl w:val="1"/>
          <w:numId w:val="33"/>
        </w:numPr>
        <w:tabs>
          <w:tab w:val="num" w:pos="1134"/>
        </w:tabs>
        <w:ind w:left="1134" w:hanging="360"/>
      </w:pPr>
      <w:commentRangeStart w:id="17"/>
      <w:r w:rsidRPr="00D82CA8">
        <w:t>if the local authority acts like a supply agency providing teachers to schools on a fixed term or temporary basis, then the local authority should submit contract records for those teachers that have been in regular service during the previous academic year.</w:t>
      </w:r>
      <w:commentRangeEnd w:id="17"/>
      <w:r w:rsidR="00AF41E8">
        <w:rPr>
          <w:rStyle w:val="CommentReference"/>
          <w:color w:val="auto"/>
        </w:rPr>
        <w:commentReference w:id="17"/>
      </w:r>
    </w:p>
    <w:p w14:paraId="5D2E3489" w14:textId="77777777" w:rsidR="000C7131" w:rsidRPr="00183E59" w:rsidRDefault="000C7131" w:rsidP="000C7131">
      <w:pPr>
        <w:pStyle w:val="ListParagraph"/>
        <w:numPr>
          <w:ilvl w:val="0"/>
          <w:numId w:val="33"/>
        </w:numPr>
        <w:spacing w:after="240" w:line="288" w:lineRule="auto"/>
        <w:rPr>
          <w:rFonts w:ascii="Arial" w:hAnsi="Arial" w:cs="Arial"/>
        </w:rPr>
      </w:pPr>
      <w:r w:rsidRPr="00183E59">
        <w:rPr>
          <w:rFonts w:ascii="Arial" w:hAnsi="Arial" w:cs="Arial"/>
        </w:rPr>
        <w:t>advisory teachers - often qualified teachers that carry out a range of duties including training staff, helping develop and implement school policy and classroom support. For the purposes of the school workforce census, advisory teachers should be treated as support staff rather than teachers in terms of the data items that need to be provided. This is regardless of whether or not they are on Teacher’s Pay and Conditions.</w:t>
      </w:r>
    </w:p>
    <w:p w14:paraId="50A25FFC" w14:textId="29948624" w:rsidR="000C7131" w:rsidRDefault="000C7131" w:rsidP="000C7131">
      <w:pPr>
        <w:pStyle w:val="ListParagraph"/>
        <w:numPr>
          <w:ilvl w:val="0"/>
          <w:numId w:val="33"/>
        </w:numPr>
        <w:spacing w:after="240" w:line="288" w:lineRule="auto"/>
        <w:rPr>
          <w:rFonts w:ascii="Arial" w:hAnsi="Arial" w:cs="Arial"/>
        </w:rPr>
      </w:pPr>
      <w:r w:rsidRPr="00183E59">
        <w:rPr>
          <w:rFonts w:ascii="Arial" w:hAnsi="Arial" w:cs="Arial"/>
        </w:rPr>
        <w:lastRenderedPageBreak/>
        <w:t xml:space="preserve">support staff, including teaching assistants, who spend the majority of their time in schools and whose role is one of those listed in the </w:t>
      </w:r>
      <w:commentRangeStart w:id="18"/>
      <w:r w:rsidRPr="00183E59">
        <w:rPr>
          <w:rFonts w:ascii="Arial" w:hAnsi="Arial" w:cs="Arial"/>
        </w:rPr>
        <w:t>role code set, for example, cleaners, catering staff, ICT technicians</w:t>
      </w:r>
      <w:commentRangeEnd w:id="18"/>
      <w:r w:rsidR="001505E1">
        <w:rPr>
          <w:rFonts w:ascii="Arial" w:hAnsi="Arial" w:cs="Arial"/>
        </w:rPr>
        <w:t xml:space="preserve"> and education psychologists</w:t>
      </w:r>
      <w:r w:rsidR="003F23CE">
        <w:rPr>
          <w:rStyle w:val="CommentReference"/>
          <w:rFonts w:ascii="Arial" w:hAnsi="Arial"/>
        </w:rPr>
        <w:commentReference w:id="18"/>
      </w:r>
      <w:r w:rsidRPr="00183E59">
        <w:rPr>
          <w:rFonts w:ascii="Arial" w:hAnsi="Arial" w:cs="Arial"/>
        </w:rPr>
        <w:t>. Staff working in extended school service provision should be excluded from the school workforce census.</w:t>
      </w:r>
    </w:p>
    <w:p w14:paraId="0B3339C5" w14:textId="1B2BAD0D" w:rsidR="001505E1" w:rsidRPr="001505E1" w:rsidRDefault="001505E1" w:rsidP="001505E1">
      <w:pPr>
        <w:pStyle w:val="ListParagraph"/>
        <w:numPr>
          <w:ilvl w:val="0"/>
          <w:numId w:val="33"/>
        </w:numPr>
        <w:spacing w:after="240" w:line="288" w:lineRule="auto"/>
        <w:rPr>
          <w:rFonts w:ascii="Arial" w:hAnsi="Arial" w:cs="Arial"/>
        </w:rPr>
      </w:pPr>
      <w:r w:rsidRPr="00183E59">
        <w:rPr>
          <w:rFonts w:ascii="Arial" w:hAnsi="Arial" w:cs="Arial"/>
        </w:rPr>
        <w:t>educational psychologists – as educational psychologists do not spend the majority of their time in schools and do not provide or support the provision of education directly the department does not collect individual level data on them. Headcount information will be collected instead.</w:t>
      </w:r>
    </w:p>
    <w:p w14:paraId="004915D3" w14:textId="77777777" w:rsidR="000C7131" w:rsidRPr="00D82CA8" w:rsidRDefault="000C7131" w:rsidP="000C7131">
      <w:r w:rsidRPr="00D82CA8">
        <w:t>Individual level data is not required for:</w:t>
      </w:r>
    </w:p>
    <w:p w14:paraId="683CBF05" w14:textId="77777777" w:rsidR="000C7131" w:rsidRPr="00183E59" w:rsidRDefault="000C7131" w:rsidP="000C7131">
      <w:pPr>
        <w:pStyle w:val="ListParagraph"/>
        <w:numPr>
          <w:ilvl w:val="0"/>
          <w:numId w:val="33"/>
        </w:numPr>
        <w:spacing w:after="240" w:line="288" w:lineRule="auto"/>
        <w:rPr>
          <w:rFonts w:ascii="Arial" w:hAnsi="Arial" w:cs="Arial"/>
        </w:rPr>
      </w:pPr>
      <w:r w:rsidRPr="00183E59">
        <w:rPr>
          <w:rFonts w:ascii="Arial" w:hAnsi="Arial" w:cs="Arial"/>
        </w:rPr>
        <w:t>teachers only engaged in one to one tuition. This complements classroom teaching by addressing barriers to learning that are personal and particular to each child, and it can take place at the child’s school or in a town centre location such as a library.</w:t>
      </w:r>
    </w:p>
    <w:p w14:paraId="7D79174F" w14:textId="77777777" w:rsidR="000C7131" w:rsidRPr="00183E59" w:rsidRDefault="000C7131" w:rsidP="000C7131">
      <w:pPr>
        <w:pStyle w:val="ListParagraph"/>
        <w:numPr>
          <w:ilvl w:val="0"/>
          <w:numId w:val="33"/>
        </w:numPr>
        <w:spacing w:after="240" w:line="288" w:lineRule="auto"/>
      </w:pPr>
      <w:r w:rsidRPr="00183E59">
        <w:rPr>
          <w:rFonts w:ascii="Arial" w:hAnsi="Arial" w:cs="Arial"/>
        </w:rPr>
        <w:t>staff paid according to teachers’ pay and conditions but not falling in any of the categories above. The fact that someone is paid according to Teacher’s Pay and Conditions does not automatically mean they should be included in the school workforce census. An example might be a former teacher now working as a senior manager with the local authority.</w:t>
      </w:r>
    </w:p>
    <w:p w14:paraId="4E5926EE" w14:textId="77777777" w:rsidR="00183E59" w:rsidRPr="00D82CA8" w:rsidRDefault="00183E59" w:rsidP="00183E59">
      <w:pPr>
        <w:pStyle w:val="ListParagraph"/>
        <w:spacing w:after="240" w:line="288" w:lineRule="auto"/>
      </w:pPr>
    </w:p>
    <w:p w14:paraId="6DA85933" w14:textId="77777777" w:rsidR="003F23CE" w:rsidRDefault="000C7131" w:rsidP="003F23CE">
      <w:pPr>
        <w:pStyle w:val="ListParagraph"/>
        <w:spacing w:after="240" w:line="288" w:lineRule="auto"/>
        <w:ind w:left="0"/>
        <w:rPr>
          <w:rFonts w:ascii="Arial" w:hAnsi="Arial" w:cs="Arial"/>
        </w:rPr>
      </w:pPr>
      <w:r w:rsidRPr="00183E59">
        <w:rPr>
          <w:rFonts w:ascii="Arial" w:hAnsi="Arial" w:cs="Arial"/>
        </w:rPr>
        <w:t xml:space="preserve">If local authorities are unsure about which staff they should include in the school workforce census they should </w:t>
      </w:r>
      <w:r w:rsidR="00183E59">
        <w:rPr>
          <w:rFonts w:ascii="Arial" w:hAnsi="Arial" w:cs="Arial"/>
        </w:rPr>
        <w:t xml:space="preserve">contact </w:t>
      </w:r>
      <w:r w:rsidR="003F23CE">
        <w:rPr>
          <w:rFonts w:ascii="Arial" w:hAnsi="Arial" w:cs="Arial"/>
        </w:rPr>
        <w:t>xxxxxxxxxxxxx</w:t>
      </w:r>
    </w:p>
    <w:p w14:paraId="48D56FDB" w14:textId="77777777" w:rsidR="003F23CE" w:rsidRDefault="003F23CE" w:rsidP="003F23CE">
      <w:pPr>
        <w:pStyle w:val="ListParagraph"/>
        <w:spacing w:after="240" w:line="288" w:lineRule="auto"/>
        <w:ind w:left="0"/>
        <w:rPr>
          <w:rFonts w:ascii="Arial" w:hAnsi="Arial" w:cs="Arial"/>
        </w:rPr>
      </w:pPr>
    </w:p>
    <w:p w14:paraId="4913EFE8" w14:textId="6E72E559" w:rsidR="003F23CE" w:rsidRPr="003F23CE" w:rsidRDefault="003F23CE" w:rsidP="003F23CE">
      <w:pPr>
        <w:pStyle w:val="ListParagraph"/>
        <w:spacing w:after="240" w:line="288" w:lineRule="auto"/>
        <w:ind w:left="0"/>
        <w:rPr>
          <w:rFonts w:ascii="Arial" w:hAnsi="Arial" w:cs="Arial"/>
          <w:b/>
        </w:rPr>
      </w:pPr>
      <w:r w:rsidRPr="003F23CE">
        <w:rPr>
          <w:rFonts w:ascii="Arial" w:hAnsi="Arial" w:cs="Arial"/>
          <w:b/>
        </w:rPr>
        <w:t>Regular Service</w:t>
      </w:r>
    </w:p>
    <w:p w14:paraId="1CBBECF3" w14:textId="77777777" w:rsidR="001505E1" w:rsidRDefault="003F23CE" w:rsidP="003F23CE">
      <w:r w:rsidRPr="00D82CA8">
        <w:t xml:space="preserve">Teachers and support staff </w:t>
      </w:r>
      <w:r>
        <w:t xml:space="preserve">should be included </w:t>
      </w:r>
      <w:r w:rsidRPr="00D82CA8">
        <w:t xml:space="preserve">in the census if they are in regular service on census reference day, </w:t>
      </w:r>
      <w:commentRangeStart w:id="19"/>
      <w:r w:rsidRPr="00D82CA8">
        <w:t>or were in regular service at any point during the period 1 September 201</w:t>
      </w:r>
      <w:r>
        <w:t>7</w:t>
      </w:r>
      <w:r w:rsidRPr="00D82CA8">
        <w:t xml:space="preserve"> to 31 August 201</w:t>
      </w:r>
      <w:r>
        <w:t>8</w:t>
      </w:r>
      <w:commentRangeEnd w:id="19"/>
      <w:r>
        <w:rPr>
          <w:rStyle w:val="CommentReference"/>
        </w:rPr>
        <w:commentReference w:id="19"/>
      </w:r>
      <w:r w:rsidRPr="00D82CA8">
        <w:t>. This is defined as continuous service of twenty eight days or more, already undertaken or planned, either under a specific contract or under a service agreement</w:t>
      </w:r>
    </w:p>
    <w:p w14:paraId="1CE76E6D" w14:textId="707DEFA1" w:rsidR="003F23CE" w:rsidRPr="00D82CA8" w:rsidRDefault="003F23CE" w:rsidP="003F23CE">
      <w:r w:rsidRPr="00D82CA8">
        <w:t>.</w:t>
      </w:r>
    </w:p>
    <w:p w14:paraId="75840896" w14:textId="77777777" w:rsidR="003F23CE" w:rsidRDefault="003F23CE" w:rsidP="003F23CE">
      <w:r w:rsidRPr="00D82CA8">
        <w:t>Validation rules check the length of service by subtracting the contract start date from the end date (or census reference date) and incrementing the result by one [</w:t>
      </w:r>
      <w:r>
        <w:t xml:space="preserve">for example, </w:t>
      </w:r>
      <w:r w:rsidRPr="00D82CA8">
        <w:t>a contract that starts on 1 October and ends on 28 October has lasted 28 days: end date minus start date incremented by one yields (28/11 – 1/11) + 1 equivalent to 27+1=28].</w:t>
      </w:r>
    </w:p>
    <w:p w14:paraId="4690570F" w14:textId="77777777" w:rsidR="003F23CE" w:rsidRPr="00D82CA8" w:rsidRDefault="003F23CE" w:rsidP="003F23CE"/>
    <w:p w14:paraId="654A5D26" w14:textId="77777777" w:rsidR="003F23CE" w:rsidRDefault="003F23CE" w:rsidP="003F23CE">
      <w:r w:rsidRPr="00D82CA8">
        <w:t>Where the continuous service has not yet reached twenty eight days, planned service should only be counted where 1) it is indicated by contract end dates that the service will be of twenty eight days or more, or 2) the contract type is ‘permanent’ in which case it can be assumed that the contract will last 28 days.</w:t>
      </w:r>
    </w:p>
    <w:p w14:paraId="0589ADD0" w14:textId="77777777" w:rsidR="003F23CE" w:rsidRDefault="003F23CE" w:rsidP="003F23CE">
      <w:pPr>
        <w:pStyle w:val="Heading4"/>
        <w:ind w:left="0" w:firstLine="0"/>
        <w:rPr>
          <w:rFonts w:cs="Times New Roman"/>
          <w:kern w:val="0"/>
          <w:sz w:val="24"/>
          <w:szCs w:val="24"/>
          <w:lang w:eastAsia="en-GB"/>
        </w:rPr>
      </w:pPr>
    </w:p>
    <w:p w14:paraId="70E461FA" w14:textId="77777777" w:rsidR="003F23CE" w:rsidRPr="00700A86" w:rsidRDefault="003F23CE" w:rsidP="003F23CE">
      <w:pPr>
        <w:pStyle w:val="Heading4"/>
        <w:ind w:left="0" w:firstLine="0"/>
        <w:rPr>
          <w:b/>
          <w:sz w:val="24"/>
        </w:rPr>
      </w:pPr>
      <w:r w:rsidRPr="00700A86">
        <w:rPr>
          <w:b/>
          <w:sz w:val="24"/>
        </w:rPr>
        <w:t>Support Staff</w:t>
      </w:r>
    </w:p>
    <w:p w14:paraId="0F9C9841" w14:textId="77777777" w:rsidR="003F23CE" w:rsidRPr="003F23CE" w:rsidRDefault="003F23CE" w:rsidP="003F23CE">
      <w:pPr>
        <w:rPr>
          <w:lang w:eastAsia="en-US"/>
        </w:rPr>
      </w:pPr>
    </w:p>
    <w:p w14:paraId="048FB899" w14:textId="06B5853A" w:rsidR="003F23CE" w:rsidRDefault="003F23CE" w:rsidP="003F23CE">
      <w:r w:rsidRPr="00D82CA8">
        <w:lastRenderedPageBreak/>
        <w:t>The census covers teachers and support staff employed both full-</w:t>
      </w:r>
      <w:r>
        <w:t>time</w:t>
      </w:r>
      <w:r w:rsidRPr="00D82CA8">
        <w:t xml:space="preserve"> and part-time</w:t>
      </w:r>
      <w:r w:rsidRPr="00D82CA8">
        <w:rPr>
          <w:rStyle w:val="FootnoteReference"/>
        </w:rPr>
        <w:footnoteReference w:id="2"/>
      </w:r>
      <w:r w:rsidRPr="00D82CA8">
        <w:t xml:space="preserve"> in the maintained s</w:t>
      </w:r>
      <w:r>
        <w:t>ettings</w:t>
      </w:r>
      <w:r w:rsidRPr="00D82CA8">
        <w:t xml:space="preserve"> in </w:t>
      </w:r>
      <w:r>
        <w:t>Wales</w:t>
      </w:r>
      <w:r w:rsidRPr="00D82CA8">
        <w:t>.</w:t>
      </w:r>
    </w:p>
    <w:p w14:paraId="0DDDC0E2" w14:textId="77777777" w:rsidR="003F23CE" w:rsidRDefault="003F23CE" w:rsidP="003F23CE"/>
    <w:p w14:paraId="18A973F7" w14:textId="77777777" w:rsidR="003F23CE" w:rsidRDefault="003F23CE" w:rsidP="003F23CE">
      <w:r w:rsidRPr="00D82CA8">
        <w:t>“Support staff”</w:t>
      </w:r>
      <w:r w:rsidRPr="00D82CA8">
        <w:rPr>
          <w:rStyle w:val="FootnoteReference"/>
        </w:rPr>
        <w:footnoteReference w:id="3"/>
      </w:r>
      <w:r w:rsidRPr="00D82CA8">
        <w:t xml:space="preserve"> are comprised of:</w:t>
      </w:r>
    </w:p>
    <w:p w14:paraId="7CC4BEF2" w14:textId="77777777" w:rsidR="003F23CE" w:rsidRPr="00D82CA8" w:rsidRDefault="003F23CE" w:rsidP="003F23CE"/>
    <w:p w14:paraId="37D28EEB" w14:textId="45485D1D" w:rsidR="003F23CE" w:rsidRDefault="003F23CE" w:rsidP="003F23CE">
      <w:pPr>
        <w:numPr>
          <w:ilvl w:val="0"/>
          <w:numId w:val="35"/>
        </w:numPr>
      </w:pPr>
      <w:r w:rsidRPr="00D82CA8">
        <w:t xml:space="preserve">“Teaching assistants”: Those support staff based in the classroom for learning and pupil support staff, </w:t>
      </w:r>
      <w:r>
        <w:t xml:space="preserve">for example, </w:t>
      </w:r>
      <w:r w:rsidRPr="00D82CA8">
        <w:t>HLTAs, teaching assistants, special needs support staff, nursery officer/assistant, minority ethnic pupils support staff and bilingual assistants;</w:t>
      </w:r>
    </w:p>
    <w:p w14:paraId="22DE4D4E" w14:textId="77777777" w:rsidR="003F23CE" w:rsidRPr="00D82CA8" w:rsidRDefault="003F23CE" w:rsidP="003F23CE">
      <w:pPr>
        <w:ind w:left="720"/>
      </w:pPr>
    </w:p>
    <w:p w14:paraId="23C18C17" w14:textId="64A03A6D" w:rsidR="003F23CE" w:rsidRDefault="003F23CE" w:rsidP="003F23CE">
      <w:pPr>
        <w:numPr>
          <w:ilvl w:val="0"/>
          <w:numId w:val="35"/>
        </w:numPr>
      </w:pPr>
      <w:r w:rsidRPr="00D82CA8">
        <w:t xml:space="preserve">“Other support staff”: Those support staff that are not classroom based </w:t>
      </w:r>
      <w:r>
        <w:t xml:space="preserve">for example, </w:t>
      </w:r>
      <w:r w:rsidRPr="00D82CA8">
        <w:t>matrons/nurses/medical staff, librarians, IT technicians, technicians, administrative officers/secretaries, bursars and other administration/clerical staff, premises and catering staff; and,</w:t>
      </w:r>
    </w:p>
    <w:p w14:paraId="41C2AE29" w14:textId="77777777" w:rsidR="003F23CE" w:rsidRPr="00D82CA8" w:rsidRDefault="003F23CE" w:rsidP="003F23CE">
      <w:pPr>
        <w:ind w:left="720"/>
      </w:pPr>
    </w:p>
    <w:p w14:paraId="5328031B" w14:textId="5FB8302C" w:rsidR="003F23CE" w:rsidRDefault="003F23CE" w:rsidP="003F23CE">
      <w:pPr>
        <w:numPr>
          <w:ilvl w:val="0"/>
          <w:numId w:val="35"/>
        </w:numPr>
      </w:pPr>
      <w:r w:rsidRPr="00D82CA8">
        <w:t>“Advisory teachers”: These are often qualified teachers that carry out a range of duties including training staff, helping develop and implement school policy and classroom support.</w:t>
      </w:r>
    </w:p>
    <w:p w14:paraId="381CF2C2" w14:textId="77777777" w:rsidR="003F23CE" w:rsidRDefault="003F23CE" w:rsidP="003F23CE">
      <w:pPr>
        <w:pStyle w:val="ListParagraph"/>
      </w:pPr>
    </w:p>
    <w:p w14:paraId="410BF7DA" w14:textId="77777777" w:rsidR="003F23CE" w:rsidRDefault="003F23CE" w:rsidP="003F23CE">
      <w:r w:rsidRPr="00D82CA8">
        <w:t>School workforce level data is not required for support staff, including teaching assistants, who work in schools but whose contract is with another organisation. School level data is required for these support staff if they are in the school on census day.</w:t>
      </w:r>
    </w:p>
    <w:p w14:paraId="4999D019" w14:textId="77777777" w:rsidR="003F23CE" w:rsidRPr="00D82CA8" w:rsidRDefault="003F23CE" w:rsidP="003F23CE"/>
    <w:p w14:paraId="0557F0BF" w14:textId="018FC96E" w:rsidR="003F23CE" w:rsidRPr="003F23CE" w:rsidRDefault="003F23CE" w:rsidP="003F23CE">
      <w:pPr>
        <w:pStyle w:val="ListParagraph"/>
        <w:spacing w:after="240" w:line="288" w:lineRule="auto"/>
        <w:ind w:left="0"/>
        <w:rPr>
          <w:rFonts w:ascii="Arial" w:hAnsi="Arial" w:cs="Arial"/>
        </w:rPr>
      </w:pPr>
      <w:r w:rsidRPr="003F23CE">
        <w:rPr>
          <w:rFonts w:ascii="Arial" w:hAnsi="Arial" w:cs="Arial"/>
        </w:rPr>
        <w:t xml:space="preserve">Further details on the staff members for whom data is to be collected can be found in annex </w:t>
      </w:r>
      <w:r w:rsidR="001505E1">
        <w:rPr>
          <w:rFonts w:ascii="Arial" w:hAnsi="Arial" w:cs="Arial"/>
        </w:rPr>
        <w:t>xx.</w:t>
      </w:r>
    </w:p>
    <w:p w14:paraId="2E99A8DE" w14:textId="77777777" w:rsidR="00700A86" w:rsidRDefault="00700A86" w:rsidP="00700A86">
      <w:bookmarkStart w:id="20" w:name="_Summary_of_data"/>
      <w:bookmarkStart w:id="21" w:name="_Toc503953100"/>
      <w:bookmarkEnd w:id="20"/>
    </w:p>
    <w:p w14:paraId="5FE8E6F9" w14:textId="59F418DD" w:rsidR="003F23CE" w:rsidRPr="00700A86" w:rsidRDefault="003F23CE" w:rsidP="00700A86">
      <w:pPr>
        <w:numPr>
          <w:ilvl w:val="1"/>
          <w:numId w:val="37"/>
        </w:numPr>
        <w:ind w:hanging="792"/>
        <w:rPr>
          <w:b/>
          <w:kern w:val="28"/>
          <w:szCs w:val="20"/>
          <w:lang w:eastAsia="en-US"/>
        </w:rPr>
      </w:pPr>
      <w:r w:rsidRPr="00700A86">
        <w:rPr>
          <w:b/>
        </w:rPr>
        <w:t>The minimum data set for matching purposes</w:t>
      </w:r>
      <w:bookmarkEnd w:id="21"/>
    </w:p>
    <w:p w14:paraId="046AC51C" w14:textId="77777777" w:rsidR="00700A86" w:rsidRDefault="00700A86" w:rsidP="003F23CE"/>
    <w:p w14:paraId="04F1D66C" w14:textId="6C35623D" w:rsidR="003F23CE" w:rsidRDefault="00700A86" w:rsidP="003F23CE">
      <w:r>
        <w:t>T</w:t>
      </w:r>
      <w:r w:rsidR="003F23CE" w:rsidRPr="00D82CA8">
        <w:t>he following set of data items for each teacher or member of support staff for whom individual level data is required</w:t>
      </w:r>
      <w:r>
        <w:t xml:space="preserve"> to be provided from both the school and local authority</w:t>
      </w:r>
      <w:r w:rsidR="003F23CE" w:rsidRPr="00D82CA8">
        <w:t xml:space="preserve">. This data is the minimum </w:t>
      </w:r>
      <w:r w:rsidR="00E423FA">
        <w:t>required</w:t>
      </w:r>
      <w:r w:rsidR="003F23CE" w:rsidRPr="00D82CA8">
        <w:t xml:space="preserve"> for matching purposes and </w:t>
      </w:r>
      <w:r w:rsidR="00E423FA">
        <w:t xml:space="preserve">ensure the accuracy </w:t>
      </w:r>
      <w:r w:rsidR="003B1B68">
        <w:t xml:space="preserve">and consistency </w:t>
      </w:r>
      <w:r w:rsidR="00E423FA">
        <w:t>of information submitted and reported</w:t>
      </w:r>
      <w:r w:rsidR="003F23CE" w:rsidRPr="00D82CA8">
        <w:t>.</w:t>
      </w:r>
    </w:p>
    <w:p w14:paraId="0928F728" w14:textId="77777777" w:rsidR="003F23CE" w:rsidRPr="00D82CA8" w:rsidRDefault="003F23CE" w:rsidP="003F23CE"/>
    <w:p w14:paraId="4CBB994B" w14:textId="77777777" w:rsidR="003F23CE" w:rsidRDefault="003F23CE" w:rsidP="003F23CE">
      <w:r w:rsidRPr="00D82CA8">
        <w:t>The minimum data set for matching purposes consists of:</w:t>
      </w:r>
    </w:p>
    <w:p w14:paraId="039E606C" w14:textId="77777777" w:rsidR="003F23CE" w:rsidRPr="00D82CA8" w:rsidRDefault="003F23CE" w:rsidP="003F23CE"/>
    <w:p w14:paraId="53F4A497" w14:textId="1F012324" w:rsidR="003F23CE" w:rsidRPr="00D82CA8" w:rsidRDefault="00E423FA" w:rsidP="00E423FA">
      <w:pPr>
        <w:numPr>
          <w:ilvl w:val="0"/>
          <w:numId w:val="36"/>
        </w:numPr>
      </w:pPr>
      <w:r>
        <w:t>Teacher reference number</w:t>
      </w:r>
      <w:r w:rsidR="003F23CE" w:rsidRPr="00D82CA8">
        <w:t>, required, where available, for all members of workforce who have QT status, and to be supplied for others where available</w:t>
      </w:r>
    </w:p>
    <w:p w14:paraId="6B5B2698" w14:textId="6744D070" w:rsidR="003F23CE" w:rsidRPr="00E423FA" w:rsidRDefault="00E423FA" w:rsidP="003F23CE">
      <w:pPr>
        <w:pStyle w:val="ListParagraph"/>
        <w:numPr>
          <w:ilvl w:val="0"/>
          <w:numId w:val="33"/>
        </w:numPr>
        <w:spacing w:after="240" w:line="288" w:lineRule="auto"/>
        <w:rPr>
          <w:rFonts w:ascii="Arial" w:hAnsi="Arial" w:cs="Arial"/>
        </w:rPr>
      </w:pPr>
      <w:r>
        <w:rPr>
          <w:rFonts w:ascii="Arial" w:hAnsi="Arial" w:cs="Arial"/>
        </w:rPr>
        <w:t>Family name</w:t>
      </w:r>
    </w:p>
    <w:p w14:paraId="22E48B15" w14:textId="55FD3AB1" w:rsidR="003F23CE" w:rsidRPr="00E423FA" w:rsidRDefault="003F23CE" w:rsidP="003F23CE">
      <w:pPr>
        <w:pStyle w:val="ListParagraph"/>
        <w:numPr>
          <w:ilvl w:val="0"/>
          <w:numId w:val="33"/>
        </w:numPr>
        <w:spacing w:after="240" w:line="288" w:lineRule="auto"/>
        <w:rPr>
          <w:rFonts w:ascii="Arial" w:hAnsi="Arial" w:cs="Arial"/>
        </w:rPr>
      </w:pPr>
      <w:r w:rsidRPr="00E423FA">
        <w:rPr>
          <w:rFonts w:ascii="Arial" w:hAnsi="Arial" w:cs="Arial"/>
        </w:rPr>
        <w:t>Given names - where applicable</w:t>
      </w:r>
    </w:p>
    <w:p w14:paraId="34B873D4" w14:textId="6EC1889E" w:rsidR="003F23CE" w:rsidRPr="00E423FA" w:rsidRDefault="003F23CE" w:rsidP="003F23CE">
      <w:pPr>
        <w:pStyle w:val="ListParagraph"/>
        <w:numPr>
          <w:ilvl w:val="0"/>
          <w:numId w:val="33"/>
        </w:numPr>
        <w:spacing w:after="240" w:line="288" w:lineRule="auto"/>
        <w:rPr>
          <w:rFonts w:ascii="Arial" w:hAnsi="Arial" w:cs="Arial"/>
        </w:rPr>
      </w:pPr>
      <w:r w:rsidRPr="00E423FA">
        <w:rPr>
          <w:rFonts w:ascii="Arial" w:hAnsi="Arial" w:cs="Arial"/>
        </w:rPr>
        <w:t>Former family names - where applicable</w:t>
      </w:r>
    </w:p>
    <w:p w14:paraId="0AE189CD" w14:textId="345BD67D" w:rsidR="00E423FA" w:rsidRPr="00E423FA" w:rsidRDefault="003F23CE" w:rsidP="003F23CE">
      <w:pPr>
        <w:pStyle w:val="ListParagraph"/>
        <w:numPr>
          <w:ilvl w:val="0"/>
          <w:numId w:val="33"/>
        </w:numPr>
        <w:spacing w:line="288" w:lineRule="auto"/>
        <w:jc w:val="both"/>
      </w:pPr>
      <w:r w:rsidRPr="00E423FA">
        <w:rPr>
          <w:rFonts w:ascii="Arial" w:hAnsi="Arial" w:cs="Arial"/>
        </w:rPr>
        <w:t>Date of birth</w:t>
      </w:r>
    </w:p>
    <w:p w14:paraId="7BC79A16" w14:textId="1CC28924" w:rsidR="00E423FA" w:rsidRPr="005D2684" w:rsidRDefault="003F23CE" w:rsidP="005D2684">
      <w:pPr>
        <w:pStyle w:val="ListParagraph"/>
        <w:numPr>
          <w:ilvl w:val="0"/>
          <w:numId w:val="33"/>
        </w:numPr>
        <w:spacing w:line="288" w:lineRule="auto"/>
        <w:rPr>
          <w:rFonts w:ascii="Arial" w:hAnsi="Arial" w:cs="Arial"/>
          <w:b/>
        </w:rPr>
      </w:pPr>
      <w:r w:rsidRPr="00E423FA">
        <w:rPr>
          <w:rFonts w:ascii="Arial" w:hAnsi="Arial" w:cs="Arial"/>
        </w:rPr>
        <w:t>N</w:t>
      </w:r>
      <w:r w:rsidR="00E423FA">
        <w:rPr>
          <w:rFonts w:ascii="Arial" w:hAnsi="Arial" w:cs="Arial"/>
        </w:rPr>
        <w:t xml:space="preserve">ational </w:t>
      </w:r>
      <w:r w:rsidRPr="00E423FA">
        <w:rPr>
          <w:rFonts w:ascii="Arial" w:hAnsi="Arial" w:cs="Arial"/>
        </w:rPr>
        <w:t>I</w:t>
      </w:r>
      <w:r w:rsidR="00E423FA">
        <w:rPr>
          <w:rFonts w:ascii="Arial" w:hAnsi="Arial" w:cs="Arial"/>
        </w:rPr>
        <w:t>nsurance</w:t>
      </w:r>
      <w:r w:rsidRPr="00E423FA">
        <w:rPr>
          <w:rFonts w:ascii="Arial" w:hAnsi="Arial" w:cs="Arial"/>
        </w:rPr>
        <w:t xml:space="preserve"> number, except where not available.</w:t>
      </w:r>
    </w:p>
    <w:p w14:paraId="372999E6" w14:textId="77777777" w:rsidR="00700A86" w:rsidRDefault="00700A86" w:rsidP="00700A86">
      <w:bookmarkStart w:id="22" w:name="_Toc503953102"/>
    </w:p>
    <w:p w14:paraId="336F2AF0" w14:textId="27B0BCE5" w:rsidR="00E423FA" w:rsidRPr="00700A86" w:rsidRDefault="009D4A14" w:rsidP="00700A86">
      <w:pPr>
        <w:numPr>
          <w:ilvl w:val="1"/>
          <w:numId w:val="37"/>
        </w:numPr>
        <w:ind w:hanging="792"/>
        <w:rPr>
          <w:b/>
          <w:kern w:val="28"/>
          <w:szCs w:val="20"/>
          <w:lang w:eastAsia="en-US"/>
        </w:rPr>
      </w:pPr>
      <w:r w:rsidRPr="00700A86">
        <w:rPr>
          <w:b/>
        </w:rPr>
        <w:t>Census data</w:t>
      </w:r>
      <w:r w:rsidR="00E423FA" w:rsidRPr="00700A86">
        <w:rPr>
          <w:b/>
        </w:rPr>
        <w:t xml:space="preserve"> and continuous data</w:t>
      </w:r>
      <w:bookmarkEnd w:id="22"/>
    </w:p>
    <w:p w14:paraId="424B5204" w14:textId="77777777" w:rsidR="00700A86" w:rsidRPr="00700A86" w:rsidRDefault="00700A86" w:rsidP="00700A86">
      <w:pPr>
        <w:ind w:left="792"/>
        <w:rPr>
          <w:b/>
          <w:kern w:val="28"/>
          <w:szCs w:val="20"/>
          <w:lang w:eastAsia="en-US"/>
        </w:rPr>
      </w:pPr>
    </w:p>
    <w:p w14:paraId="3C1D9764" w14:textId="739B0DB6" w:rsidR="005D2684" w:rsidRDefault="00E423FA" w:rsidP="00E423FA">
      <w:r w:rsidRPr="00D82CA8">
        <w:t>Much of the data to be collected represents some characteristic or status</w:t>
      </w:r>
      <w:r w:rsidR="005D2684">
        <w:t xml:space="preserve"> of individuals of the school workforce</w:t>
      </w:r>
      <w:r w:rsidRPr="00D82CA8">
        <w:t xml:space="preserve"> at a </w:t>
      </w:r>
      <w:r w:rsidR="005D2684">
        <w:t xml:space="preserve">given </w:t>
      </w:r>
      <w:r w:rsidRPr="00D82CA8">
        <w:t>point in time</w:t>
      </w:r>
      <w:r w:rsidR="005D2684">
        <w:t xml:space="preserve"> (“census dat</w:t>
      </w:r>
      <w:r w:rsidR="009D4A14">
        <w:t>a</w:t>
      </w:r>
      <w:r w:rsidR="005D2684">
        <w:t>”)</w:t>
      </w:r>
      <w:r w:rsidRPr="00D82CA8">
        <w:t>. The</w:t>
      </w:r>
      <w:r w:rsidR="003B1B68">
        <w:t xml:space="preserve"> collection also includes </w:t>
      </w:r>
      <w:r w:rsidR="003B1B68" w:rsidRPr="00D82CA8">
        <w:t xml:space="preserve">continuous data </w:t>
      </w:r>
      <w:r w:rsidR="009D4A14" w:rsidRPr="00D82CA8">
        <w:t>items, which</w:t>
      </w:r>
      <w:r w:rsidR="003B1B68" w:rsidRPr="00D82CA8">
        <w:t xml:space="preserve"> are</w:t>
      </w:r>
      <w:r w:rsidRPr="00D82CA8">
        <w:t xml:space="preserve"> those which capture data for </w:t>
      </w:r>
      <w:r w:rsidR="005D2684">
        <w:t>the previous academic yea</w:t>
      </w:r>
      <w:r w:rsidRPr="00D82CA8">
        <w:t>r; examples of these are absence</w:t>
      </w:r>
      <w:r w:rsidR="005D2684">
        <w:t xml:space="preserve">, leavers and recruitment </w:t>
      </w:r>
      <w:r w:rsidR="005D2684" w:rsidRPr="00D82CA8">
        <w:t>records</w:t>
      </w:r>
      <w:r w:rsidRPr="00D82CA8">
        <w:t xml:space="preserve">. </w:t>
      </w:r>
    </w:p>
    <w:p w14:paraId="48C7A605" w14:textId="77777777" w:rsidR="005D2684" w:rsidRDefault="005D2684" w:rsidP="00E423FA"/>
    <w:p w14:paraId="4ACF1713" w14:textId="2150AB25" w:rsidR="00E423FA" w:rsidRPr="00D82CA8" w:rsidRDefault="00E423FA" w:rsidP="00E423FA">
      <w:r w:rsidRPr="00D82CA8">
        <w:t xml:space="preserve">These may legitimately include data for staff </w:t>
      </w:r>
      <w:r w:rsidR="00AF4D67" w:rsidRPr="00D82CA8">
        <w:t>that</w:t>
      </w:r>
      <w:r w:rsidRPr="00D82CA8">
        <w:t xml:space="preserve"> have left school prior to the census reference date.</w:t>
      </w:r>
    </w:p>
    <w:p w14:paraId="584FA760" w14:textId="77777777" w:rsidR="005D2684" w:rsidRDefault="005D2684" w:rsidP="00E423FA"/>
    <w:p w14:paraId="05B4FE3C" w14:textId="5E329591" w:rsidR="00E423FA" w:rsidRDefault="00E423FA" w:rsidP="00E423FA">
      <w:r w:rsidRPr="00D82CA8">
        <w:t>T</w:t>
      </w:r>
      <w:r w:rsidR="003B1B68">
        <w:t>hree</w:t>
      </w:r>
      <w:r w:rsidRPr="00D82CA8">
        <w:t xml:space="preserve"> modules of the </w:t>
      </w:r>
      <w:r w:rsidR="003B1B68">
        <w:t>S</w:t>
      </w:r>
      <w:r w:rsidRPr="00D82CA8">
        <w:t xml:space="preserve">chool </w:t>
      </w:r>
      <w:r w:rsidR="003B1B68">
        <w:t>W</w:t>
      </w:r>
      <w:r w:rsidRPr="00D82CA8">
        <w:t>orkforce</w:t>
      </w:r>
      <w:r w:rsidR="003B1B68">
        <w:t xml:space="preserve"> Annual</w:t>
      </w:r>
      <w:r w:rsidRPr="00D82CA8">
        <w:t xml:space="preserve"> </w:t>
      </w:r>
      <w:r w:rsidR="003B1B68">
        <w:t>C</w:t>
      </w:r>
      <w:r w:rsidRPr="00D82CA8">
        <w:t>ensus show data over a span of time:</w:t>
      </w:r>
    </w:p>
    <w:p w14:paraId="173CB0D5" w14:textId="77777777" w:rsidR="009D4A14" w:rsidRPr="00D82CA8" w:rsidRDefault="009D4A14" w:rsidP="00E423FA"/>
    <w:p w14:paraId="0F337919" w14:textId="77777777" w:rsidR="009D4A14" w:rsidRPr="003B1B68" w:rsidRDefault="009D4A14" w:rsidP="009D4A14">
      <w:pPr>
        <w:pStyle w:val="ListParagraph"/>
        <w:numPr>
          <w:ilvl w:val="0"/>
          <w:numId w:val="33"/>
        </w:numPr>
        <w:spacing w:after="240" w:line="288" w:lineRule="auto"/>
        <w:rPr>
          <w:rFonts w:ascii="Arial" w:hAnsi="Arial" w:cs="Arial"/>
        </w:rPr>
      </w:pPr>
      <w:r w:rsidRPr="003B1B68">
        <w:rPr>
          <w:rFonts w:ascii="Arial" w:hAnsi="Arial" w:cs="Arial"/>
        </w:rPr>
        <w:t>absence details (provided by local authorities), which will include absences occurring wholly or partly in the academic year prior to the census reference date. (School workforce census absence is recorded differently from pupil absence)</w:t>
      </w:r>
    </w:p>
    <w:p w14:paraId="02D4E9D1" w14:textId="4EE34BDD" w:rsidR="005D2684" w:rsidRPr="009D4A14" w:rsidRDefault="009D4A14" w:rsidP="009D4A14">
      <w:pPr>
        <w:pStyle w:val="ListParagraph"/>
        <w:numPr>
          <w:ilvl w:val="0"/>
          <w:numId w:val="33"/>
        </w:numPr>
        <w:spacing w:after="240" w:line="288" w:lineRule="auto"/>
        <w:rPr>
          <w:rFonts w:ascii="Arial" w:hAnsi="Arial" w:cs="Arial"/>
        </w:rPr>
      </w:pPr>
      <w:r w:rsidRPr="003B1B68">
        <w:rPr>
          <w:rFonts w:ascii="Arial" w:hAnsi="Arial" w:cs="Arial"/>
        </w:rPr>
        <w:t>recruitment and retention</w:t>
      </w:r>
      <w:r>
        <w:rPr>
          <w:rFonts w:ascii="Arial" w:hAnsi="Arial" w:cs="Arial"/>
        </w:rPr>
        <w:t xml:space="preserve"> (provided by schools),</w:t>
      </w:r>
      <w:r w:rsidRPr="003B1B68">
        <w:rPr>
          <w:rFonts w:ascii="Arial" w:hAnsi="Arial" w:cs="Arial"/>
        </w:rPr>
        <w:t xml:space="preserve"> </w:t>
      </w:r>
      <w:r>
        <w:rPr>
          <w:rFonts w:ascii="Arial" w:hAnsi="Arial" w:cs="Arial"/>
        </w:rPr>
        <w:t xml:space="preserve">which will include details of posts advertised during the calendar year, whether they were successfully filled or not, and details teachers who have left the school and their destination, </w:t>
      </w:r>
      <w:r w:rsidR="00E423FA" w:rsidRPr="003B1B68">
        <w:rPr>
          <w:rFonts w:ascii="Arial" w:hAnsi="Arial" w:cs="Arial"/>
        </w:rPr>
        <w:t>contract details</w:t>
      </w:r>
      <w:r w:rsidR="005D2684" w:rsidRPr="003B1B68">
        <w:rPr>
          <w:rFonts w:ascii="Arial" w:hAnsi="Arial" w:cs="Arial"/>
        </w:rPr>
        <w:t xml:space="preserve"> (provided by local authorities)</w:t>
      </w:r>
      <w:r w:rsidR="00E423FA" w:rsidRPr="003B1B68">
        <w:rPr>
          <w:rFonts w:ascii="Arial" w:hAnsi="Arial" w:cs="Arial"/>
        </w:rPr>
        <w:t xml:space="preserve">, which will include data on staff members who left, or whose contract ended, during the previous academic year; </w:t>
      </w:r>
    </w:p>
    <w:p w14:paraId="76581656" w14:textId="2EA9141A" w:rsidR="00E423FA" w:rsidRPr="00D82CA8" w:rsidRDefault="00E423FA" w:rsidP="00E423FA">
      <w:r w:rsidRPr="00D82CA8">
        <w:t>Successive collections will thus build up a continuous picture of certain a</w:t>
      </w:r>
      <w:r w:rsidR="009D4A14">
        <w:t>spects of the school workforce.</w:t>
      </w:r>
    </w:p>
    <w:p w14:paraId="600F180B" w14:textId="77777777" w:rsidR="009D4A14" w:rsidRDefault="009D4A14" w:rsidP="00222836">
      <w:pPr>
        <w:pStyle w:val="ListParagraph"/>
        <w:spacing w:line="288" w:lineRule="auto"/>
        <w:ind w:left="0"/>
        <w:rPr>
          <w:rFonts w:ascii="Arial" w:hAnsi="Arial" w:cs="Arial"/>
        </w:rPr>
      </w:pPr>
    </w:p>
    <w:p w14:paraId="2FE9762A" w14:textId="77777777" w:rsidR="009D4A14" w:rsidRDefault="009D4A14" w:rsidP="00222836">
      <w:pPr>
        <w:pStyle w:val="ListParagraph"/>
        <w:spacing w:line="288" w:lineRule="auto"/>
        <w:ind w:left="0"/>
        <w:rPr>
          <w:rFonts w:ascii="Arial" w:hAnsi="Arial" w:cs="Arial"/>
        </w:rPr>
      </w:pPr>
      <w:r>
        <w:rPr>
          <w:rFonts w:ascii="Arial" w:hAnsi="Arial" w:cs="Arial"/>
        </w:rPr>
        <w:t>All “census data” items will be collected in November 2019.</w:t>
      </w:r>
    </w:p>
    <w:p w14:paraId="4A14889A" w14:textId="77777777" w:rsidR="009D4A14" w:rsidRDefault="009D4A14" w:rsidP="00222836">
      <w:pPr>
        <w:pStyle w:val="ListParagraph"/>
        <w:spacing w:line="288" w:lineRule="auto"/>
        <w:ind w:left="0"/>
        <w:rPr>
          <w:rFonts w:ascii="Arial" w:hAnsi="Arial" w:cs="Arial"/>
        </w:rPr>
      </w:pPr>
    </w:p>
    <w:p w14:paraId="07ECCA95" w14:textId="67F2F64E" w:rsidR="00700A86" w:rsidRPr="00DC528B" w:rsidRDefault="009D4A14" w:rsidP="00700A86">
      <w:pPr>
        <w:rPr>
          <w:b/>
          <w:kern w:val="28"/>
          <w:szCs w:val="20"/>
          <w:lang w:eastAsia="en-US"/>
        </w:rPr>
      </w:pPr>
      <w:r>
        <w:rPr>
          <w:rFonts w:cs="Arial"/>
        </w:rPr>
        <w:t>“Continuous data” will not be collected until the November 2020 collection and will relate to the previous 2019/20 academic year.</w:t>
      </w:r>
      <w:bookmarkStart w:id="23" w:name="Summaryofdatafieldstobereturned"/>
      <w:r w:rsidR="00700A86" w:rsidRPr="00DC528B">
        <w:rPr>
          <w:b/>
          <w:kern w:val="28"/>
          <w:szCs w:val="20"/>
          <w:lang w:eastAsia="en-US"/>
        </w:rPr>
        <w:t xml:space="preserve"> </w:t>
      </w:r>
    </w:p>
    <w:p w14:paraId="36C9B4C7" w14:textId="77777777" w:rsidR="00700A86" w:rsidRDefault="00700A86" w:rsidP="00700A86">
      <w:pPr>
        <w:pStyle w:val="ListParagraph"/>
        <w:spacing w:line="288" w:lineRule="auto"/>
        <w:ind w:left="0"/>
        <w:rPr>
          <w:rFonts w:ascii="Arial" w:hAnsi="Arial" w:cs="Arial"/>
        </w:rPr>
      </w:pPr>
    </w:p>
    <w:p w14:paraId="2286CDBB" w14:textId="77777777" w:rsidR="00700A86" w:rsidRDefault="00700A86" w:rsidP="00700A86">
      <w:pPr>
        <w:pStyle w:val="ListParagraph"/>
        <w:spacing w:line="288" w:lineRule="auto"/>
        <w:ind w:left="0"/>
        <w:rPr>
          <w:rFonts w:ascii="Arial" w:hAnsi="Arial" w:cs="Arial"/>
          <w:b/>
        </w:rPr>
        <w:sectPr w:rsidR="00700A86" w:rsidSect="00DF7A4F">
          <w:pgSz w:w="11906" w:h="16838" w:code="9"/>
          <w:pgMar w:top="1440" w:right="1440" w:bottom="1440" w:left="1440" w:header="709" w:footer="709" w:gutter="0"/>
          <w:cols w:space="708"/>
          <w:docGrid w:linePitch="360"/>
        </w:sectPr>
      </w:pPr>
    </w:p>
    <w:p w14:paraId="6006D988" w14:textId="50C7645F" w:rsidR="00222836" w:rsidRPr="00700A86" w:rsidRDefault="00222836" w:rsidP="00700A86">
      <w:pPr>
        <w:numPr>
          <w:ilvl w:val="0"/>
          <w:numId w:val="37"/>
        </w:numPr>
        <w:rPr>
          <w:b/>
          <w:kern w:val="28"/>
          <w:szCs w:val="20"/>
          <w:lang w:eastAsia="en-US"/>
        </w:rPr>
      </w:pPr>
      <w:r w:rsidRPr="00700A86">
        <w:rPr>
          <w:rFonts w:cs="Arial"/>
          <w:b/>
        </w:rPr>
        <w:lastRenderedPageBreak/>
        <w:t>Summary of data fields</w:t>
      </w:r>
    </w:p>
    <w:p w14:paraId="5A9113A5" w14:textId="77777777" w:rsidR="00222836" w:rsidRDefault="00222836" w:rsidP="00222836">
      <w:pPr>
        <w:pStyle w:val="ListParagraph"/>
        <w:spacing w:line="288" w:lineRule="auto"/>
        <w:ind w:left="0"/>
        <w:rPr>
          <w:rFonts w:ascii="Arial" w:hAnsi="Arial" w:cs="Arial"/>
          <w:b/>
        </w:rPr>
      </w:pPr>
    </w:p>
    <w:p w14:paraId="5035FC93" w14:textId="7C3C3118" w:rsidR="00BC38B7" w:rsidRDefault="00BC38B7" w:rsidP="00BC38B7">
      <w:pPr>
        <w:rPr>
          <w:rFonts w:cs="Arial"/>
          <w:lang w:val="en-US"/>
        </w:rPr>
      </w:pPr>
      <w:r w:rsidRPr="00B02CDE">
        <w:rPr>
          <w:rFonts w:cs="Arial"/>
          <w:lang w:val="en-US"/>
        </w:rPr>
        <w:t xml:space="preserve">Note that this is representative of the modular groupings </w:t>
      </w:r>
      <w:r>
        <w:rPr>
          <w:rFonts w:cs="Arial"/>
          <w:lang w:val="en-US"/>
        </w:rPr>
        <w:t xml:space="preserve">and order </w:t>
      </w:r>
      <w:r w:rsidRPr="00B02CDE">
        <w:rPr>
          <w:rFonts w:cs="Arial"/>
          <w:lang w:val="en-US"/>
        </w:rPr>
        <w:t>as per the School</w:t>
      </w:r>
      <w:r>
        <w:rPr>
          <w:rFonts w:cs="Arial"/>
          <w:lang w:val="en-US"/>
        </w:rPr>
        <w:t xml:space="preserve">/Workforce </w:t>
      </w:r>
      <w:r w:rsidRPr="00B02CDE">
        <w:rPr>
          <w:rFonts w:cs="Arial"/>
          <w:lang w:val="en-US"/>
        </w:rPr>
        <w:t>CBDS</w:t>
      </w:r>
      <w:r>
        <w:rPr>
          <w:rFonts w:cs="Arial"/>
          <w:lang w:val="en-US"/>
        </w:rPr>
        <w:t xml:space="preserve"> </w:t>
      </w:r>
      <w:r w:rsidRPr="00DD6CB0">
        <w:rPr>
          <w:rFonts w:cs="Arial"/>
          <w:lang w:val="en-US"/>
        </w:rPr>
        <w:t xml:space="preserve">for </w:t>
      </w:r>
      <w:r w:rsidR="004939E6">
        <w:rPr>
          <w:rFonts w:cs="Arial"/>
          <w:lang w:val="en-US"/>
        </w:rPr>
        <w:t>1920</w:t>
      </w:r>
      <w:r w:rsidRPr="003A16BE">
        <w:rPr>
          <w:rFonts w:cs="Arial"/>
          <w:lang w:val="en-US"/>
        </w:rPr>
        <w:t>. The latest versions available at time of release are</w:t>
      </w:r>
      <w:r w:rsidRPr="00FA5A3E">
        <w:rPr>
          <w:rFonts w:cs="Arial"/>
          <w:lang w:val="en-US"/>
        </w:rPr>
        <w:t>: NAW Modular CBDS_</w:t>
      </w:r>
      <w:r>
        <w:rPr>
          <w:rFonts w:cs="Arial"/>
          <w:lang w:val="en-US"/>
        </w:rPr>
        <w:t>Workforce_</w:t>
      </w:r>
      <w:r w:rsidRPr="004939E6">
        <w:rPr>
          <w:rFonts w:cs="Arial"/>
          <w:lang w:val="en-US"/>
        </w:rPr>
        <w:t>xxxxxx.</w:t>
      </w:r>
      <w:r w:rsidRPr="00FA5A3E">
        <w:rPr>
          <w:rFonts w:cs="Arial"/>
          <w:lang w:val="en-US"/>
        </w:rPr>
        <w:t>xls</w:t>
      </w:r>
      <w:r>
        <w:rPr>
          <w:rFonts w:cs="Arial"/>
          <w:lang w:val="en-US"/>
        </w:rPr>
        <w:t>.</w:t>
      </w:r>
    </w:p>
    <w:p w14:paraId="4AFCBA3F" w14:textId="77777777" w:rsidR="00A30B39" w:rsidRDefault="00A30B39" w:rsidP="00BC38B7">
      <w:pPr>
        <w:rPr>
          <w:rFonts w:cs="Arial"/>
          <w:lang w:val="en-US"/>
        </w:rPr>
      </w:pPr>
    </w:p>
    <w:p w14:paraId="5C81D3A8" w14:textId="28628CE7" w:rsidR="00A30B39" w:rsidRDefault="00A0093E" w:rsidP="00BC38B7">
      <w:pPr>
        <w:rPr>
          <w:rFonts w:cs="Arial"/>
          <w:lang w:val="en-US"/>
        </w:rPr>
      </w:pPr>
      <w:r>
        <w:rPr>
          <w:rFonts w:cs="Arial"/>
          <w:lang w:val="en-US"/>
        </w:rPr>
        <w:t>Key:</w:t>
      </w:r>
    </w:p>
    <w:p w14:paraId="2F63F2B3" w14:textId="77777777" w:rsidR="00A0093E" w:rsidRDefault="00A0093E" w:rsidP="00BC38B7">
      <w:pPr>
        <w:rPr>
          <w:rFonts w:cs="Arial"/>
          <w:lang w:val="en-US"/>
        </w:rPr>
      </w:pPr>
    </w:p>
    <w:p w14:paraId="67C44585" w14:textId="666A8E30" w:rsidR="00A0093E" w:rsidRDefault="00A0093E" w:rsidP="00BC38B7">
      <w:pPr>
        <w:rPr>
          <w:rFonts w:cs="Arial"/>
          <w:lang w:val="en-US"/>
        </w:rPr>
      </w:pPr>
      <w:r>
        <w:rPr>
          <w:rFonts w:cs="Arial"/>
          <w:lang w:val="en-US"/>
        </w:rPr>
        <w:t>School setting type:</w:t>
      </w:r>
    </w:p>
    <w:p w14:paraId="6FABE3B8" w14:textId="77777777" w:rsidR="00A0093E" w:rsidRDefault="00A0093E" w:rsidP="00BC38B7">
      <w:pPr>
        <w:rPr>
          <w:rFonts w:cs="Arial"/>
          <w:lang w:val="en-US"/>
        </w:rPr>
      </w:pPr>
    </w:p>
    <w:p w14:paraId="067006EC" w14:textId="615356E5" w:rsidR="00A0093E" w:rsidRPr="0011506C" w:rsidRDefault="00A0093E" w:rsidP="00A0093E">
      <w:pPr>
        <w:pStyle w:val="ListParagraph"/>
        <w:spacing w:after="240" w:line="288" w:lineRule="auto"/>
        <w:ind w:left="0"/>
        <w:rPr>
          <w:rFonts w:ascii="Arial" w:hAnsi="Arial" w:cs="Arial"/>
        </w:rPr>
      </w:pPr>
      <w:r>
        <w:rPr>
          <w:rFonts w:ascii="Arial" w:hAnsi="Arial" w:cs="Arial"/>
        </w:rPr>
        <w:t xml:space="preserve">NS = </w:t>
      </w:r>
      <w:r w:rsidRPr="0011506C">
        <w:rPr>
          <w:rFonts w:ascii="Arial" w:hAnsi="Arial" w:cs="Arial"/>
        </w:rPr>
        <w:t>maintained nursery schools</w:t>
      </w:r>
    </w:p>
    <w:p w14:paraId="12C63014" w14:textId="4C86C239" w:rsidR="00A0093E" w:rsidRPr="0011506C" w:rsidRDefault="00A0093E" w:rsidP="00A0093E">
      <w:pPr>
        <w:pStyle w:val="ListParagraph"/>
        <w:spacing w:after="240" w:line="288" w:lineRule="auto"/>
        <w:ind w:left="0"/>
        <w:rPr>
          <w:rFonts w:ascii="Arial" w:hAnsi="Arial" w:cs="Arial"/>
        </w:rPr>
      </w:pPr>
      <w:r>
        <w:rPr>
          <w:rFonts w:ascii="Arial" w:hAnsi="Arial" w:cs="Arial"/>
        </w:rPr>
        <w:t xml:space="preserve">PS = maintained </w:t>
      </w:r>
      <w:r w:rsidRPr="0011506C">
        <w:rPr>
          <w:rFonts w:ascii="Arial" w:hAnsi="Arial" w:cs="Arial"/>
        </w:rPr>
        <w:t>primary schools</w:t>
      </w:r>
    </w:p>
    <w:p w14:paraId="582F2669" w14:textId="717F3EBE" w:rsidR="00A0093E" w:rsidRDefault="00A0093E" w:rsidP="00A0093E">
      <w:pPr>
        <w:pStyle w:val="ListParagraph"/>
        <w:spacing w:after="240" w:line="288" w:lineRule="auto"/>
        <w:ind w:left="0"/>
        <w:rPr>
          <w:rFonts w:ascii="Arial" w:hAnsi="Arial" w:cs="Arial"/>
        </w:rPr>
      </w:pPr>
      <w:r>
        <w:rPr>
          <w:rFonts w:ascii="Arial" w:hAnsi="Arial" w:cs="Arial"/>
        </w:rPr>
        <w:t>MS = maintained middle schools (through age schools)</w:t>
      </w:r>
    </w:p>
    <w:p w14:paraId="23E17E5C" w14:textId="14304EF3" w:rsidR="00A0093E" w:rsidRPr="0011506C" w:rsidRDefault="00A0093E" w:rsidP="00A0093E">
      <w:pPr>
        <w:pStyle w:val="ListParagraph"/>
        <w:spacing w:after="240" w:line="288" w:lineRule="auto"/>
        <w:ind w:left="0"/>
        <w:rPr>
          <w:rFonts w:ascii="Arial" w:hAnsi="Arial" w:cs="Arial"/>
        </w:rPr>
      </w:pPr>
      <w:r>
        <w:rPr>
          <w:rFonts w:ascii="Arial" w:hAnsi="Arial" w:cs="Arial"/>
        </w:rPr>
        <w:t xml:space="preserve">SS = maintained </w:t>
      </w:r>
      <w:r w:rsidRPr="0011506C">
        <w:rPr>
          <w:rFonts w:ascii="Arial" w:hAnsi="Arial" w:cs="Arial"/>
        </w:rPr>
        <w:t>secondary schools</w:t>
      </w:r>
    </w:p>
    <w:p w14:paraId="1CB95EB3" w14:textId="7BC43C6E" w:rsidR="00A0093E" w:rsidRPr="0011506C" w:rsidRDefault="00A0093E" w:rsidP="00A0093E">
      <w:pPr>
        <w:pStyle w:val="ListParagraph"/>
        <w:spacing w:after="240" w:line="288" w:lineRule="auto"/>
        <w:ind w:left="0"/>
        <w:rPr>
          <w:rFonts w:ascii="Arial" w:hAnsi="Arial" w:cs="Arial"/>
        </w:rPr>
      </w:pPr>
      <w:r>
        <w:rPr>
          <w:rFonts w:ascii="Arial" w:hAnsi="Arial" w:cs="Arial"/>
        </w:rPr>
        <w:t xml:space="preserve">SpS = </w:t>
      </w:r>
      <w:r w:rsidRPr="0011506C">
        <w:rPr>
          <w:rFonts w:ascii="Arial" w:hAnsi="Arial" w:cs="Arial"/>
        </w:rPr>
        <w:t>maintained special schools</w:t>
      </w:r>
    </w:p>
    <w:p w14:paraId="0E72B340" w14:textId="324F5341" w:rsidR="00A0093E" w:rsidRDefault="00A0093E" w:rsidP="00A0093E">
      <w:pPr>
        <w:pStyle w:val="ListParagraph"/>
        <w:spacing w:after="240" w:line="288" w:lineRule="auto"/>
        <w:ind w:left="0"/>
        <w:rPr>
          <w:rFonts w:ascii="Arial" w:hAnsi="Arial" w:cs="Arial"/>
        </w:rPr>
      </w:pPr>
      <w:r>
        <w:rPr>
          <w:rFonts w:ascii="Arial" w:hAnsi="Arial" w:cs="Arial"/>
        </w:rPr>
        <w:t xml:space="preserve">PRU = </w:t>
      </w:r>
      <w:r w:rsidRPr="0011506C">
        <w:rPr>
          <w:rFonts w:ascii="Arial" w:hAnsi="Arial" w:cs="Arial"/>
        </w:rPr>
        <w:t>pupil referral units</w:t>
      </w:r>
    </w:p>
    <w:p w14:paraId="2839B1DE" w14:textId="77777777" w:rsidR="00A0093E" w:rsidRDefault="00A0093E" w:rsidP="00A0093E">
      <w:pPr>
        <w:pStyle w:val="ListParagraph"/>
        <w:spacing w:after="240" w:line="288" w:lineRule="auto"/>
        <w:ind w:left="0"/>
        <w:rPr>
          <w:rFonts w:ascii="Arial" w:hAnsi="Arial" w:cs="Arial"/>
        </w:rPr>
      </w:pPr>
    </w:p>
    <w:p w14:paraId="48694F8A" w14:textId="726F87BA" w:rsidR="00A0093E" w:rsidRDefault="00A0093E" w:rsidP="00A0093E">
      <w:pPr>
        <w:pStyle w:val="ListParagraph"/>
        <w:spacing w:after="240" w:line="288" w:lineRule="auto"/>
        <w:ind w:left="0"/>
        <w:rPr>
          <w:rFonts w:ascii="Arial" w:hAnsi="Arial" w:cs="Arial"/>
        </w:rPr>
      </w:pPr>
      <w:r>
        <w:rPr>
          <w:rFonts w:ascii="Arial" w:hAnsi="Arial" w:cs="Arial"/>
        </w:rPr>
        <w:t>School staff type:</w:t>
      </w:r>
    </w:p>
    <w:p w14:paraId="20DDA77F" w14:textId="77777777" w:rsidR="00A0093E" w:rsidRDefault="00A0093E" w:rsidP="00A0093E">
      <w:pPr>
        <w:pStyle w:val="ListParagraph"/>
        <w:spacing w:after="240" w:line="288" w:lineRule="auto"/>
        <w:ind w:left="0"/>
        <w:rPr>
          <w:rFonts w:ascii="Arial" w:hAnsi="Arial" w:cs="Arial"/>
        </w:rPr>
      </w:pPr>
    </w:p>
    <w:p w14:paraId="3BB6ED8C" w14:textId="3BAE5E4A" w:rsidR="00A0093E" w:rsidRDefault="00A0093E" w:rsidP="00A0093E">
      <w:pPr>
        <w:pStyle w:val="ListParagraph"/>
        <w:spacing w:after="240" w:line="288" w:lineRule="auto"/>
        <w:ind w:left="0"/>
        <w:rPr>
          <w:rFonts w:ascii="Arial" w:hAnsi="Arial" w:cs="Arial"/>
        </w:rPr>
      </w:pPr>
      <w:r>
        <w:rPr>
          <w:rFonts w:ascii="Arial" w:hAnsi="Arial" w:cs="Arial"/>
        </w:rPr>
        <w:t>CT = Contracted teachers</w:t>
      </w:r>
    </w:p>
    <w:p w14:paraId="0826606B" w14:textId="77777777" w:rsidR="00A0093E" w:rsidRDefault="00A0093E" w:rsidP="00A0093E">
      <w:pPr>
        <w:pStyle w:val="ListParagraph"/>
        <w:spacing w:after="240" w:line="288" w:lineRule="auto"/>
        <w:ind w:left="0"/>
        <w:rPr>
          <w:rFonts w:ascii="Arial" w:hAnsi="Arial" w:cs="Arial"/>
        </w:rPr>
      </w:pPr>
      <w:r>
        <w:rPr>
          <w:rFonts w:ascii="Arial" w:hAnsi="Arial" w:cs="Arial"/>
        </w:rPr>
        <w:t>TAs = Teaching Assistants and Higher Level Teaching Assistants</w:t>
      </w:r>
    </w:p>
    <w:p w14:paraId="73C3DAD0" w14:textId="67DB3882" w:rsidR="00A0093E" w:rsidRDefault="00A0093E" w:rsidP="00A0093E">
      <w:pPr>
        <w:pStyle w:val="ListParagraph"/>
        <w:spacing w:after="240" w:line="288" w:lineRule="auto"/>
        <w:ind w:left="0"/>
        <w:rPr>
          <w:rFonts w:ascii="Arial" w:hAnsi="Arial" w:cs="Arial"/>
        </w:rPr>
      </w:pPr>
      <w:r>
        <w:rPr>
          <w:rFonts w:ascii="Arial" w:hAnsi="Arial" w:cs="Arial"/>
        </w:rPr>
        <w:t>OthSch = Other school based staff</w:t>
      </w:r>
    </w:p>
    <w:p w14:paraId="56BE915B" w14:textId="6F13E923" w:rsidR="00A0093E" w:rsidRPr="0011506C" w:rsidRDefault="00A0093E" w:rsidP="00A0093E">
      <w:pPr>
        <w:pStyle w:val="ListParagraph"/>
        <w:spacing w:after="240" w:line="288" w:lineRule="auto"/>
        <w:ind w:left="0"/>
        <w:rPr>
          <w:rFonts w:ascii="Arial" w:hAnsi="Arial" w:cs="Arial"/>
        </w:rPr>
      </w:pPr>
      <w:r>
        <w:rPr>
          <w:rFonts w:ascii="Arial" w:hAnsi="Arial" w:cs="Arial"/>
        </w:rPr>
        <w:t>LA = Local Authority school staff</w:t>
      </w:r>
    </w:p>
    <w:p w14:paraId="6CB4E7F0" w14:textId="382BE153" w:rsidR="00A0093E" w:rsidRDefault="00A0093E" w:rsidP="00BC38B7">
      <w:pPr>
        <w:rPr>
          <w:rFonts w:cs="Arial"/>
          <w:lang w:val="en-US"/>
        </w:rPr>
      </w:pPr>
    </w:p>
    <w:p w14:paraId="69E3D4A1" w14:textId="77777777" w:rsidR="00A0093E" w:rsidRDefault="00A0093E" w:rsidP="00BC38B7">
      <w:pPr>
        <w:rPr>
          <w:rFonts w:cs="Arial"/>
          <w:lang w:val="en-US"/>
        </w:rPr>
      </w:pPr>
    </w:p>
    <w:p w14:paraId="64611A80" w14:textId="77777777" w:rsidR="00A0093E" w:rsidRDefault="00A0093E" w:rsidP="00BC38B7">
      <w:pPr>
        <w:rPr>
          <w:rFonts w:cs="Arial"/>
          <w:lang w:val="en-US"/>
        </w:rPr>
      </w:pPr>
    </w:p>
    <w:p w14:paraId="7C427D8F" w14:textId="77777777" w:rsidR="00A0093E" w:rsidRDefault="00A0093E" w:rsidP="00BC38B7">
      <w:pPr>
        <w:rPr>
          <w:rFonts w:cs="Arial"/>
          <w:lang w:val="en-US"/>
        </w:rPr>
      </w:pPr>
    </w:p>
    <w:p w14:paraId="1DD7C7B8" w14:textId="77777777" w:rsidR="00A0093E" w:rsidRDefault="00A0093E" w:rsidP="00BC38B7">
      <w:pPr>
        <w:rPr>
          <w:rFonts w:cs="Arial"/>
          <w:lang w:val="en-US"/>
        </w:rPr>
      </w:pPr>
    </w:p>
    <w:p w14:paraId="458C7B93" w14:textId="77777777" w:rsidR="00222836" w:rsidRDefault="00222836" w:rsidP="00222836">
      <w:pPr>
        <w:pStyle w:val="ListParagraph"/>
        <w:spacing w:line="288" w:lineRule="auto"/>
        <w:ind w:left="0"/>
        <w:rPr>
          <w:rFonts w:ascii="Arial" w:hAnsi="Arial" w:cs="Arial"/>
          <w:b/>
        </w:rPr>
      </w:pPr>
    </w:p>
    <w:p w14:paraId="138F0948" w14:textId="6AB3662D" w:rsidR="004E4E43" w:rsidRPr="004E4E43" w:rsidRDefault="00E8374D" w:rsidP="004E4E43">
      <w:pPr>
        <w:numPr>
          <w:ilvl w:val="1"/>
          <w:numId w:val="37"/>
        </w:numPr>
        <w:ind w:hanging="792"/>
        <w:rPr>
          <w:b/>
          <w:kern w:val="28"/>
          <w:szCs w:val="20"/>
          <w:lang w:eastAsia="en-US"/>
        </w:rPr>
      </w:pPr>
      <w:r w:rsidRPr="004E4E43">
        <w:rPr>
          <w:rFonts w:cs="Arial"/>
          <w:b/>
          <w:lang w:val="en-US"/>
        </w:rPr>
        <w:lastRenderedPageBreak/>
        <w:t>School Level Data Module</w:t>
      </w:r>
      <w:r w:rsidR="004E4E43">
        <w:rPr>
          <w:rFonts w:cs="Arial"/>
          <w:b/>
          <w:lang w:val="en-US"/>
        </w:rPr>
        <w:t>s</w:t>
      </w:r>
    </w:p>
    <w:p w14:paraId="5CEEB424" w14:textId="77777777" w:rsidR="004E4E43" w:rsidRDefault="004E4E43" w:rsidP="004E4E43">
      <w:pPr>
        <w:rPr>
          <w:rFonts w:cs="Arial"/>
          <w:b/>
          <w:lang w:val="en-US"/>
        </w:rPr>
      </w:pPr>
    </w:p>
    <w:p w14:paraId="5D58F5EC" w14:textId="0A421A0C" w:rsidR="00E8374D" w:rsidRPr="004E4E43" w:rsidRDefault="00E8374D" w:rsidP="004E4E43">
      <w:pPr>
        <w:numPr>
          <w:ilvl w:val="2"/>
          <w:numId w:val="37"/>
        </w:numPr>
        <w:ind w:hanging="1224"/>
        <w:rPr>
          <w:b/>
          <w:kern w:val="28"/>
          <w:szCs w:val="20"/>
          <w:lang w:eastAsia="en-US"/>
        </w:rPr>
      </w:pPr>
      <w:r w:rsidRPr="004E4E43">
        <w:rPr>
          <w:rFonts w:cs="Arial"/>
          <w:b/>
        </w:rPr>
        <w:t>School Identifiers</w:t>
      </w:r>
      <w:r w:rsidR="001E7521">
        <w:rPr>
          <w:rFonts w:cs="Arial"/>
          <w:b/>
        </w:rPr>
        <w:t xml:space="preserve"> (Schools)</w:t>
      </w:r>
    </w:p>
    <w:p w14:paraId="38DF5978" w14:textId="77777777" w:rsidR="00E8374D" w:rsidRPr="00076ADA" w:rsidRDefault="00E8374D" w:rsidP="00E8374D">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850"/>
        <w:gridCol w:w="1646"/>
        <w:gridCol w:w="3457"/>
        <w:gridCol w:w="568"/>
        <w:gridCol w:w="567"/>
        <w:gridCol w:w="567"/>
        <w:gridCol w:w="567"/>
        <w:gridCol w:w="567"/>
        <w:gridCol w:w="567"/>
        <w:gridCol w:w="567"/>
        <w:gridCol w:w="567"/>
        <w:gridCol w:w="567"/>
        <w:gridCol w:w="567"/>
      </w:tblGrid>
      <w:tr w:rsidR="00A30B39" w14:paraId="5FD8E4E4" w14:textId="6F7643F7" w:rsidTr="00A0093E">
        <w:trPr>
          <w:trHeight w:val="218"/>
        </w:trPr>
        <w:tc>
          <w:tcPr>
            <w:tcW w:w="3260" w:type="dxa"/>
            <w:vMerge w:val="restart"/>
            <w:tcBorders>
              <w:top w:val="single" w:sz="4" w:space="0" w:color="auto"/>
              <w:left w:val="single" w:sz="4" w:space="0" w:color="auto"/>
              <w:right w:val="single" w:sz="4" w:space="0" w:color="auto"/>
            </w:tcBorders>
            <w:shd w:val="clear" w:color="auto" w:fill="E0E0E0"/>
          </w:tcPr>
          <w:p w14:paraId="6B78184C" w14:textId="77777777" w:rsidR="00A30B39" w:rsidRDefault="00A30B39" w:rsidP="00E8374D">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7949154A" w14:textId="77777777" w:rsidR="00A30B39" w:rsidRDefault="00A30B39"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03C2B77D" w14:textId="77777777" w:rsidR="00A30B39" w:rsidRDefault="00A30B39"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6005F6C6" w14:textId="77777777" w:rsidR="00A30B39" w:rsidRDefault="00A30B39"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3" w:type="dxa"/>
            <w:gridSpan w:val="6"/>
            <w:tcBorders>
              <w:top w:val="single" w:sz="4" w:space="0" w:color="auto"/>
              <w:left w:val="single" w:sz="4" w:space="0" w:color="auto"/>
              <w:bottom w:val="single" w:sz="4" w:space="0" w:color="auto"/>
              <w:right w:val="single" w:sz="4" w:space="0" w:color="auto"/>
            </w:tcBorders>
            <w:shd w:val="clear" w:color="auto" w:fill="E0E0E0"/>
          </w:tcPr>
          <w:p w14:paraId="77B60AF1" w14:textId="5638CADF" w:rsidR="00A30B39" w:rsidRDefault="00A30B39" w:rsidP="00A30B39">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School Setting type</w:t>
            </w:r>
          </w:p>
        </w:tc>
        <w:tc>
          <w:tcPr>
            <w:tcW w:w="2268" w:type="dxa"/>
            <w:gridSpan w:val="4"/>
            <w:tcBorders>
              <w:top w:val="single" w:sz="4" w:space="0" w:color="auto"/>
              <w:left w:val="single" w:sz="4" w:space="0" w:color="auto"/>
              <w:bottom w:val="single" w:sz="4" w:space="0" w:color="auto"/>
              <w:right w:val="single" w:sz="4" w:space="0" w:color="auto"/>
            </w:tcBorders>
            <w:shd w:val="clear" w:color="auto" w:fill="E0E0E0"/>
          </w:tcPr>
          <w:p w14:paraId="271A47E7" w14:textId="10A1A16D" w:rsidR="00A30B39" w:rsidRDefault="00A30B39" w:rsidP="00A30B39">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School Staff type</w:t>
            </w:r>
          </w:p>
        </w:tc>
      </w:tr>
      <w:tr w:rsidR="00A0093E" w14:paraId="7C4CEE2B" w14:textId="3645356C" w:rsidTr="00A0093E">
        <w:trPr>
          <w:trHeight w:val="217"/>
        </w:trPr>
        <w:tc>
          <w:tcPr>
            <w:tcW w:w="3260" w:type="dxa"/>
            <w:vMerge/>
            <w:tcBorders>
              <w:left w:val="single" w:sz="4" w:space="0" w:color="auto"/>
              <w:bottom w:val="single" w:sz="4" w:space="0" w:color="auto"/>
              <w:right w:val="single" w:sz="4" w:space="0" w:color="auto"/>
            </w:tcBorders>
            <w:shd w:val="clear" w:color="auto" w:fill="E0E0E0"/>
          </w:tcPr>
          <w:p w14:paraId="05048D6D" w14:textId="77777777" w:rsidR="00A0093E" w:rsidRDefault="00A0093E" w:rsidP="00E8374D">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1AB2533C" w14:textId="77777777" w:rsidR="00A0093E" w:rsidRDefault="00A0093E" w:rsidP="00E8374D">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462FE6F5" w14:textId="77777777" w:rsidR="00A0093E" w:rsidRDefault="00A0093E" w:rsidP="00E8374D">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36BC2DC1" w14:textId="77777777" w:rsidR="00A0093E" w:rsidRDefault="00A0093E" w:rsidP="00E8374D">
            <w:pPr>
              <w:pStyle w:val="Header"/>
              <w:keepNext/>
              <w:tabs>
                <w:tab w:val="clear" w:pos="4153"/>
                <w:tab w:val="clear" w:pos="8306"/>
              </w:tabs>
              <w:jc w:val="center"/>
              <w:rPr>
                <w:rFonts w:ascii="Tahoma" w:hAnsi="Tahoma" w:cs="Tahoma"/>
                <w:b/>
                <w:bCs/>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E0E0E0"/>
          </w:tcPr>
          <w:p w14:paraId="49D93411" w14:textId="5E49B282"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NS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2CAF491E" w14:textId="4C5216F8"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PS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5B94CEAD" w14:textId="0447F799"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MS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76C9A753" w14:textId="1C517362" w:rsidR="00A0093E" w:rsidRDefault="00A0093E" w:rsidP="00A0093E">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31250B3F" w14:textId="06276F9E"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SpS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1BC54439" w14:textId="5BCBBB74"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PRU</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6F4E4DE1" w14:textId="39AA85D0"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CT</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2A0EAEFE" w14:textId="37F2CBEC"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TAs</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105C22AA" w14:textId="6553B11D" w:rsidR="00A0093E" w:rsidRDefault="00A0093E" w:rsidP="00A0093E">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OthSch</w:t>
            </w:r>
          </w:p>
        </w:tc>
        <w:tc>
          <w:tcPr>
            <w:tcW w:w="567" w:type="dxa"/>
            <w:tcBorders>
              <w:top w:val="single" w:sz="4" w:space="0" w:color="auto"/>
              <w:left w:val="single" w:sz="4" w:space="0" w:color="auto"/>
              <w:bottom w:val="single" w:sz="4" w:space="0" w:color="auto"/>
              <w:right w:val="single" w:sz="4" w:space="0" w:color="auto"/>
            </w:tcBorders>
            <w:shd w:val="clear" w:color="auto" w:fill="E0E0E0"/>
          </w:tcPr>
          <w:p w14:paraId="181F352C" w14:textId="42BC4054" w:rsidR="00A0093E" w:rsidRDefault="00A0093E" w:rsidP="00E8374D">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LA</w:t>
            </w:r>
          </w:p>
        </w:tc>
      </w:tr>
      <w:tr w:rsidR="00A0093E" w14:paraId="735249D9" w14:textId="004790A9"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ED1EC4D" w14:textId="77777777" w:rsidR="00A0093E" w:rsidRPr="005565A0" w:rsidRDefault="00A0093E" w:rsidP="00E8374D">
            <w:pPr>
              <w:keepNext/>
              <w:ind w:left="75"/>
              <w:rPr>
                <w:rFonts w:ascii="Tahoma" w:hAnsi="Tahoma" w:cs="Tahoma"/>
                <w:color w:val="000000"/>
                <w:sz w:val="18"/>
                <w:szCs w:val="18"/>
              </w:rPr>
            </w:pPr>
            <w:r w:rsidRPr="005565A0">
              <w:rPr>
                <w:rFonts w:ascii="Tahoma" w:hAnsi="Tahoma" w:cs="Tahoma"/>
                <w:color w:val="000000"/>
                <w:sz w:val="18"/>
                <w:szCs w:val="18"/>
              </w:rPr>
              <w:t>LEA Number</w:t>
            </w:r>
          </w:p>
        </w:tc>
        <w:tc>
          <w:tcPr>
            <w:tcW w:w="850" w:type="dxa"/>
            <w:tcBorders>
              <w:top w:val="single" w:sz="4" w:space="0" w:color="auto"/>
              <w:left w:val="single" w:sz="4" w:space="0" w:color="auto"/>
              <w:bottom w:val="single" w:sz="4" w:space="0" w:color="auto"/>
              <w:right w:val="single" w:sz="4" w:space="0" w:color="auto"/>
            </w:tcBorders>
          </w:tcPr>
          <w:p w14:paraId="766307E8"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33497D"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A972423"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660</w:t>
            </w:r>
          </w:p>
        </w:tc>
        <w:tc>
          <w:tcPr>
            <w:tcW w:w="568" w:type="dxa"/>
            <w:tcBorders>
              <w:top w:val="single" w:sz="4" w:space="0" w:color="auto"/>
              <w:left w:val="single" w:sz="4" w:space="0" w:color="auto"/>
              <w:bottom w:val="single" w:sz="4" w:space="0" w:color="auto"/>
              <w:right w:val="single" w:sz="4" w:space="0" w:color="auto"/>
            </w:tcBorders>
          </w:tcPr>
          <w:p w14:paraId="542F80EF" w14:textId="6EBE0EEE" w:rsidR="00A0093E" w:rsidRPr="005565A0" w:rsidRDefault="00A0093E" w:rsidP="00E8374D">
            <w:pPr>
              <w:keepNext/>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722066" w14:textId="64122E5B"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51BF25" w14:textId="7228057F"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11EE355" w14:textId="4512AE3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903F525" w14:textId="70925EC9"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A90B325" w14:textId="0FA79E4A"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DB31DE3" w14:textId="0A48FFA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8E4A62" w14:textId="7B8904E2"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CC85EEE" w14:textId="56AECFA3"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485554C" w14:textId="7E3700DC" w:rsidR="00A0093E" w:rsidRPr="005565A0" w:rsidRDefault="00A0093E" w:rsidP="00E8374D">
            <w:pPr>
              <w:keepNext/>
              <w:jc w:val="center"/>
              <w:rPr>
                <w:rFonts w:ascii="Tahoma" w:hAnsi="Tahoma" w:cs="Tahoma"/>
                <w:sz w:val="18"/>
                <w:szCs w:val="18"/>
              </w:rPr>
            </w:pPr>
            <w:r>
              <w:rPr>
                <w:rFonts w:ascii="Tahoma" w:hAnsi="Tahoma" w:cs="Tahoma"/>
                <w:sz w:val="18"/>
                <w:szCs w:val="18"/>
              </w:rPr>
              <w:t>X</w:t>
            </w:r>
          </w:p>
        </w:tc>
      </w:tr>
      <w:tr w:rsidR="00A0093E" w14:paraId="6727FD16" w14:textId="1A261D67"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6E802B1" w14:textId="77777777" w:rsidR="00A0093E" w:rsidRPr="005565A0" w:rsidRDefault="00A0093E" w:rsidP="00E8374D">
            <w:pPr>
              <w:keepNext/>
              <w:ind w:left="75"/>
              <w:rPr>
                <w:rFonts w:ascii="Tahoma" w:hAnsi="Tahoma" w:cs="Tahoma"/>
                <w:color w:val="000000"/>
                <w:sz w:val="18"/>
                <w:szCs w:val="18"/>
              </w:rPr>
            </w:pPr>
            <w:r w:rsidRPr="005565A0">
              <w:rPr>
                <w:rFonts w:ascii="Tahoma" w:hAnsi="Tahoma" w:cs="Tahoma"/>
                <w:color w:val="000000"/>
                <w:sz w:val="18"/>
                <w:szCs w:val="18"/>
              </w:rPr>
              <w:t>School Number</w:t>
            </w:r>
          </w:p>
        </w:tc>
        <w:tc>
          <w:tcPr>
            <w:tcW w:w="850" w:type="dxa"/>
            <w:tcBorders>
              <w:top w:val="single" w:sz="4" w:space="0" w:color="auto"/>
              <w:left w:val="single" w:sz="4" w:space="0" w:color="auto"/>
              <w:bottom w:val="single" w:sz="4" w:space="0" w:color="auto"/>
              <w:right w:val="single" w:sz="4" w:space="0" w:color="auto"/>
            </w:tcBorders>
          </w:tcPr>
          <w:p w14:paraId="7DBC19B0"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4</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326987"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D072BCD"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4099</w:t>
            </w:r>
          </w:p>
        </w:tc>
        <w:tc>
          <w:tcPr>
            <w:tcW w:w="568" w:type="dxa"/>
            <w:tcBorders>
              <w:top w:val="single" w:sz="4" w:space="0" w:color="auto"/>
              <w:left w:val="single" w:sz="4" w:space="0" w:color="auto"/>
              <w:bottom w:val="single" w:sz="4" w:space="0" w:color="auto"/>
              <w:right w:val="single" w:sz="4" w:space="0" w:color="auto"/>
            </w:tcBorders>
          </w:tcPr>
          <w:p w14:paraId="3493B9E0" w14:textId="0C4FB61A" w:rsidR="00A0093E" w:rsidRPr="005565A0" w:rsidRDefault="00A0093E" w:rsidP="00E8374D">
            <w:pPr>
              <w:keepNext/>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24E870B" w14:textId="28893D7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99F721C" w14:textId="0467D5BF"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4E97018" w14:textId="78B25A68"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A7E0CFA" w14:textId="3A4B2AFF"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9458F4C" w14:textId="2C70450A"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759CE4" w14:textId="2D846C5B"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10BD42" w14:textId="528D4A23"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394C11" w14:textId="0B60810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42C3A5" w14:textId="56F29495" w:rsidR="00A0093E" w:rsidRPr="005565A0" w:rsidRDefault="00A0093E" w:rsidP="00E8374D">
            <w:pPr>
              <w:keepNext/>
              <w:jc w:val="center"/>
              <w:rPr>
                <w:rFonts w:ascii="Tahoma" w:hAnsi="Tahoma" w:cs="Tahoma"/>
                <w:sz w:val="18"/>
                <w:szCs w:val="18"/>
              </w:rPr>
            </w:pPr>
            <w:r w:rsidRPr="003842AD">
              <w:rPr>
                <w:rFonts w:ascii="Tahoma" w:hAnsi="Tahoma" w:cs="Tahoma"/>
                <w:sz w:val="18"/>
                <w:szCs w:val="18"/>
              </w:rPr>
              <w:t>X</w:t>
            </w:r>
          </w:p>
        </w:tc>
      </w:tr>
      <w:tr w:rsidR="00A0093E" w14:paraId="17BC3248" w14:textId="735878DD"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42515E1" w14:textId="77777777" w:rsidR="00A0093E" w:rsidRPr="005565A0" w:rsidRDefault="00A0093E" w:rsidP="00E8374D">
            <w:pPr>
              <w:keepNext/>
              <w:ind w:left="75"/>
              <w:rPr>
                <w:rFonts w:ascii="Tahoma" w:hAnsi="Tahoma" w:cs="Tahoma"/>
                <w:color w:val="000000"/>
                <w:sz w:val="18"/>
                <w:szCs w:val="18"/>
              </w:rPr>
            </w:pPr>
            <w:r w:rsidRPr="005565A0">
              <w:rPr>
                <w:rFonts w:ascii="Tahoma" w:hAnsi="Tahoma" w:cs="Tahoma"/>
                <w:color w:val="000000"/>
                <w:sz w:val="18"/>
                <w:szCs w:val="18"/>
              </w:rPr>
              <w:t>School Name</w:t>
            </w:r>
          </w:p>
        </w:tc>
        <w:tc>
          <w:tcPr>
            <w:tcW w:w="850" w:type="dxa"/>
            <w:tcBorders>
              <w:top w:val="single" w:sz="4" w:space="0" w:color="auto"/>
              <w:left w:val="single" w:sz="4" w:space="0" w:color="auto"/>
              <w:bottom w:val="single" w:sz="4" w:space="0" w:color="auto"/>
              <w:right w:val="single" w:sz="4" w:space="0" w:color="auto"/>
            </w:tcBorders>
          </w:tcPr>
          <w:p w14:paraId="1DC506E6"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100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A654D6" w14:textId="77777777" w:rsidR="00A0093E" w:rsidRPr="005565A0" w:rsidRDefault="00A0093E" w:rsidP="00E8374D">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A1160D2" w14:textId="77777777" w:rsidR="00A0093E" w:rsidRPr="005565A0" w:rsidRDefault="00A0093E" w:rsidP="00E8374D">
            <w:pPr>
              <w:keepNext/>
              <w:jc w:val="center"/>
              <w:rPr>
                <w:rFonts w:ascii="Tahoma" w:hAnsi="Tahoma" w:cs="Tahoma"/>
                <w:sz w:val="18"/>
                <w:szCs w:val="18"/>
              </w:rPr>
            </w:pPr>
            <w:smartTag w:uri="urn:schemas-microsoft-com:office:smarttags" w:element="place">
              <w:smartTag w:uri="urn:schemas-microsoft-com:office:smarttags" w:element="PlaceName">
                <w:r w:rsidRPr="005565A0">
                  <w:rPr>
                    <w:rFonts w:ascii="Tahoma" w:hAnsi="Tahoma" w:cs="Tahoma"/>
                    <w:sz w:val="18"/>
                    <w:szCs w:val="18"/>
                  </w:rPr>
                  <w:t>Anglesey</w:t>
                </w:r>
              </w:smartTag>
              <w:r w:rsidRPr="005565A0">
                <w:rPr>
                  <w:rFonts w:ascii="Tahoma" w:hAnsi="Tahoma" w:cs="Tahoma"/>
                  <w:sz w:val="18"/>
                  <w:szCs w:val="18"/>
                </w:rPr>
                <w:t xml:space="preserve"> </w:t>
              </w:r>
              <w:smartTag w:uri="urn:schemas-microsoft-com:office:smarttags" w:element="PlaceName">
                <w:r w:rsidRPr="005565A0">
                  <w:rPr>
                    <w:rFonts w:ascii="Tahoma" w:hAnsi="Tahoma" w:cs="Tahoma"/>
                    <w:sz w:val="18"/>
                    <w:szCs w:val="18"/>
                  </w:rPr>
                  <w:t>Comprehensive</w:t>
                </w:r>
              </w:smartTag>
              <w:r w:rsidRPr="005565A0">
                <w:rPr>
                  <w:rFonts w:ascii="Tahoma" w:hAnsi="Tahoma" w:cs="Tahoma"/>
                  <w:sz w:val="18"/>
                  <w:szCs w:val="18"/>
                </w:rPr>
                <w:t xml:space="preserve"> </w:t>
              </w:r>
              <w:smartTag w:uri="urn:schemas-microsoft-com:office:smarttags" w:element="PlaceType">
                <w:r w:rsidRPr="005565A0">
                  <w:rPr>
                    <w:rFonts w:ascii="Tahoma" w:hAnsi="Tahoma" w:cs="Tahoma"/>
                    <w:sz w:val="18"/>
                    <w:szCs w:val="18"/>
                  </w:rPr>
                  <w:t>School</w:t>
                </w:r>
              </w:smartTag>
            </w:smartTag>
          </w:p>
        </w:tc>
        <w:tc>
          <w:tcPr>
            <w:tcW w:w="568" w:type="dxa"/>
            <w:tcBorders>
              <w:top w:val="single" w:sz="4" w:space="0" w:color="auto"/>
              <w:left w:val="single" w:sz="4" w:space="0" w:color="auto"/>
              <w:bottom w:val="single" w:sz="4" w:space="0" w:color="auto"/>
              <w:right w:val="single" w:sz="4" w:space="0" w:color="auto"/>
            </w:tcBorders>
          </w:tcPr>
          <w:p w14:paraId="3FAC25BD" w14:textId="6909BDD0" w:rsidR="00A0093E" w:rsidRPr="005565A0" w:rsidRDefault="00A0093E" w:rsidP="00E8374D">
            <w:pPr>
              <w:keepNext/>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A3097F4" w14:textId="3407C0FE"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54252BE" w14:textId="1E7FB690"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C6D1A78" w14:textId="6D432D3B"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9D2019" w14:textId="70BD5AB7"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D54663" w14:textId="6A156766"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DE35568" w14:textId="4C3DABDC"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504635" w14:textId="1161FA42"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3A22768" w14:textId="104290BC" w:rsidR="00A0093E" w:rsidRPr="005565A0" w:rsidRDefault="00A0093E" w:rsidP="00E8374D">
            <w:pPr>
              <w:keepNext/>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421B404" w14:textId="333B011B" w:rsidR="00A0093E" w:rsidRPr="005565A0" w:rsidRDefault="00A0093E" w:rsidP="00E8374D">
            <w:pPr>
              <w:keepNext/>
              <w:jc w:val="center"/>
              <w:rPr>
                <w:rFonts w:ascii="Tahoma" w:hAnsi="Tahoma" w:cs="Tahoma"/>
                <w:sz w:val="18"/>
                <w:szCs w:val="18"/>
              </w:rPr>
            </w:pPr>
            <w:r w:rsidRPr="003842AD">
              <w:rPr>
                <w:rFonts w:ascii="Tahoma" w:hAnsi="Tahoma" w:cs="Tahoma"/>
                <w:sz w:val="18"/>
                <w:szCs w:val="18"/>
              </w:rPr>
              <w:t>X</w:t>
            </w:r>
          </w:p>
        </w:tc>
      </w:tr>
      <w:tr w:rsidR="00A0093E" w:rsidRPr="00325487" w14:paraId="0FA11F5F" w14:textId="3C03CF80" w:rsidTr="00A0093E">
        <w:tblPrEx>
          <w:tblCellMar>
            <w:left w:w="0" w:type="dxa"/>
            <w:right w:w="0" w:type="dxa"/>
          </w:tblCellMar>
        </w:tblPrEx>
        <w:trPr>
          <w:cantSplit/>
          <w:trHeight w:val="288"/>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9E1AD67" w14:textId="77777777" w:rsidR="00A0093E" w:rsidRPr="005565A0" w:rsidRDefault="00A0093E" w:rsidP="00E8374D">
            <w:pPr>
              <w:ind w:left="75"/>
              <w:rPr>
                <w:rFonts w:ascii="Tahoma" w:hAnsi="Tahoma" w:cs="Tahoma"/>
                <w:sz w:val="18"/>
                <w:szCs w:val="18"/>
              </w:rPr>
            </w:pPr>
            <w:r w:rsidRPr="005565A0">
              <w:rPr>
                <w:rFonts w:ascii="Tahoma" w:hAnsi="Tahoma" w:cs="Tahoma"/>
                <w:sz w:val="18"/>
                <w:szCs w:val="18"/>
              </w:rPr>
              <w:t>Phase</w:t>
            </w:r>
          </w:p>
        </w:tc>
        <w:tc>
          <w:tcPr>
            <w:tcW w:w="850" w:type="dxa"/>
            <w:tcBorders>
              <w:top w:val="single" w:sz="4" w:space="0" w:color="auto"/>
              <w:left w:val="single" w:sz="4" w:space="0" w:color="auto"/>
              <w:bottom w:val="single" w:sz="4" w:space="0" w:color="auto"/>
              <w:right w:val="single" w:sz="4" w:space="0" w:color="auto"/>
            </w:tcBorders>
          </w:tcPr>
          <w:p w14:paraId="51C61991"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CF9EA7"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3063161"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MS</w:t>
            </w:r>
          </w:p>
        </w:tc>
        <w:tc>
          <w:tcPr>
            <w:tcW w:w="568" w:type="dxa"/>
            <w:tcBorders>
              <w:top w:val="single" w:sz="4" w:space="0" w:color="auto"/>
              <w:left w:val="single" w:sz="4" w:space="0" w:color="auto"/>
              <w:bottom w:val="single" w:sz="4" w:space="0" w:color="auto"/>
              <w:right w:val="single" w:sz="4" w:space="0" w:color="auto"/>
            </w:tcBorders>
          </w:tcPr>
          <w:p w14:paraId="2A0ADE51" w14:textId="35C3C182" w:rsidR="00A0093E" w:rsidRPr="005565A0" w:rsidRDefault="00A0093E" w:rsidP="00E8374D">
            <w:pPr>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FF9C98" w14:textId="2883A40C"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2764E2" w14:textId="248B724E"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C562112" w14:textId="452B2E8A"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F3F89C1" w14:textId="2B4E15C5"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1A3537D" w14:textId="522C9AEE"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764F724" w14:textId="74F6F7BA"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769DA86" w14:textId="76CA6BC6"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2F1143B" w14:textId="64B72FB2"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93C375D" w14:textId="79A62EA3" w:rsidR="00A0093E" w:rsidRPr="005565A0" w:rsidRDefault="00A0093E" w:rsidP="00E8374D">
            <w:pPr>
              <w:jc w:val="center"/>
              <w:rPr>
                <w:rFonts w:ascii="Tahoma" w:hAnsi="Tahoma" w:cs="Tahoma"/>
                <w:sz w:val="18"/>
                <w:szCs w:val="18"/>
              </w:rPr>
            </w:pPr>
            <w:r w:rsidRPr="003842AD">
              <w:rPr>
                <w:rFonts w:ascii="Tahoma" w:hAnsi="Tahoma" w:cs="Tahoma"/>
                <w:sz w:val="18"/>
                <w:szCs w:val="18"/>
              </w:rPr>
              <w:t>X</w:t>
            </w:r>
          </w:p>
        </w:tc>
      </w:tr>
      <w:tr w:rsidR="00A0093E" w:rsidRPr="00325487" w14:paraId="6567DF62" w14:textId="1624F122" w:rsidTr="00A0093E">
        <w:tblPrEx>
          <w:tblCellMar>
            <w:left w:w="0" w:type="dxa"/>
            <w:right w:w="0" w:type="dxa"/>
          </w:tblCellMar>
        </w:tblPrEx>
        <w:trPr>
          <w:cantSplit/>
          <w:trHeight w:val="343"/>
        </w:trPr>
        <w:tc>
          <w:tcPr>
            <w:tcW w:w="3260"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33D3DC7" w14:textId="77777777" w:rsidR="00A0093E" w:rsidRPr="005565A0" w:rsidRDefault="00A0093E" w:rsidP="00E8374D">
            <w:pPr>
              <w:ind w:left="75"/>
              <w:rPr>
                <w:rFonts w:ascii="Tahoma" w:hAnsi="Tahoma" w:cs="Tahoma"/>
                <w:sz w:val="18"/>
                <w:szCs w:val="18"/>
              </w:rPr>
            </w:pPr>
            <w:r w:rsidRPr="005565A0">
              <w:rPr>
                <w:rFonts w:ascii="Tahoma" w:hAnsi="Tahoma" w:cs="Tahoma"/>
                <w:sz w:val="18"/>
                <w:szCs w:val="18"/>
              </w:rPr>
              <w:t>UKPRN</w:t>
            </w:r>
          </w:p>
        </w:tc>
        <w:tc>
          <w:tcPr>
            <w:tcW w:w="850" w:type="dxa"/>
            <w:tcBorders>
              <w:top w:val="single" w:sz="4" w:space="0" w:color="auto"/>
              <w:left w:val="single" w:sz="4" w:space="0" w:color="auto"/>
              <w:bottom w:val="single" w:sz="4" w:space="0" w:color="auto"/>
              <w:right w:val="single" w:sz="4" w:space="0" w:color="auto"/>
            </w:tcBorders>
          </w:tcPr>
          <w:p w14:paraId="4F77D2F5"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8</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E4EEC6"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3A8FFBD" w14:textId="77777777" w:rsidR="00A0093E" w:rsidRPr="005565A0" w:rsidRDefault="00A0093E" w:rsidP="00E8374D">
            <w:pPr>
              <w:jc w:val="center"/>
              <w:rPr>
                <w:rFonts w:ascii="Tahoma" w:hAnsi="Tahoma" w:cs="Tahoma"/>
                <w:sz w:val="18"/>
                <w:szCs w:val="18"/>
              </w:rPr>
            </w:pPr>
            <w:r w:rsidRPr="005565A0">
              <w:rPr>
                <w:rFonts w:ascii="Tahoma" w:hAnsi="Tahoma" w:cs="Tahoma"/>
                <w:sz w:val="18"/>
                <w:szCs w:val="18"/>
              </w:rPr>
              <w:t>11000000</w:t>
            </w:r>
          </w:p>
        </w:tc>
        <w:tc>
          <w:tcPr>
            <w:tcW w:w="568" w:type="dxa"/>
            <w:tcBorders>
              <w:top w:val="single" w:sz="4" w:space="0" w:color="auto"/>
              <w:left w:val="single" w:sz="4" w:space="0" w:color="auto"/>
              <w:bottom w:val="single" w:sz="4" w:space="0" w:color="auto"/>
              <w:right w:val="single" w:sz="4" w:space="0" w:color="auto"/>
            </w:tcBorders>
          </w:tcPr>
          <w:p w14:paraId="6D2F4382" w14:textId="31E3761D" w:rsidR="00A0093E" w:rsidRPr="005565A0" w:rsidRDefault="00A0093E" w:rsidP="00E8374D">
            <w:pPr>
              <w:jc w:val="center"/>
              <w:rPr>
                <w:rFonts w:ascii="Tahoma" w:hAnsi="Tahoma" w:cs="Tahoma"/>
                <w:sz w:val="18"/>
                <w:szCs w:val="18"/>
              </w:rPr>
            </w:pPr>
            <w:r w:rsidRPr="00391836">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93DB2BC" w14:textId="5D3916AE"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FEAE56" w14:textId="14ACD276"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B73037D" w14:textId="24A53296"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659C1FB" w14:textId="6DA5E0A2"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C6DC3C" w14:textId="1440855D"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9C0BC6" w14:textId="418A8E7C"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87C85D2" w14:textId="4E9574CE"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C26896D" w14:textId="62ADB0BB" w:rsidR="00A0093E" w:rsidRPr="005565A0" w:rsidRDefault="00A0093E" w:rsidP="00E8374D">
            <w:pPr>
              <w:jc w:val="center"/>
              <w:rPr>
                <w:rFonts w:ascii="Tahoma" w:hAnsi="Tahoma" w:cs="Tahoma"/>
                <w:sz w:val="18"/>
                <w:szCs w:val="18"/>
              </w:rPr>
            </w:pPr>
            <w:r w:rsidRPr="00E32A13">
              <w:rPr>
                <w:rFonts w:ascii="Tahoma" w:hAnsi="Tahoma" w:cs="Tahom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243730E" w14:textId="77582E81" w:rsidR="00A0093E" w:rsidRPr="005565A0" w:rsidRDefault="00A0093E" w:rsidP="00E8374D">
            <w:pPr>
              <w:jc w:val="center"/>
              <w:rPr>
                <w:rFonts w:ascii="Tahoma" w:hAnsi="Tahoma" w:cs="Tahoma"/>
                <w:sz w:val="18"/>
                <w:szCs w:val="18"/>
              </w:rPr>
            </w:pPr>
            <w:r w:rsidRPr="003842AD">
              <w:rPr>
                <w:rFonts w:ascii="Tahoma" w:hAnsi="Tahoma" w:cs="Tahoma"/>
                <w:sz w:val="18"/>
                <w:szCs w:val="18"/>
              </w:rPr>
              <w:t>X</w:t>
            </w:r>
          </w:p>
        </w:tc>
      </w:tr>
    </w:tbl>
    <w:p w14:paraId="3CF06B3E" w14:textId="77777777" w:rsidR="00E8374D" w:rsidRDefault="00E8374D" w:rsidP="00A0093E">
      <w:pPr>
        <w:pStyle w:val="ListParagraph"/>
        <w:spacing w:line="288" w:lineRule="auto"/>
        <w:ind w:left="0"/>
        <w:rPr>
          <w:rFonts w:ascii="Arial" w:hAnsi="Arial" w:cs="Arial"/>
          <w:b/>
        </w:rPr>
      </w:pPr>
    </w:p>
    <w:p w14:paraId="227C6E90" w14:textId="2F79B269" w:rsidR="001E7521" w:rsidRPr="004E4E43" w:rsidRDefault="001E7521" w:rsidP="001E7521">
      <w:pPr>
        <w:numPr>
          <w:ilvl w:val="2"/>
          <w:numId w:val="37"/>
        </w:numPr>
        <w:ind w:hanging="1224"/>
        <w:rPr>
          <w:b/>
          <w:kern w:val="28"/>
          <w:szCs w:val="20"/>
          <w:lang w:eastAsia="en-US"/>
        </w:rPr>
      </w:pPr>
      <w:r>
        <w:rPr>
          <w:rFonts w:cs="Arial"/>
          <w:b/>
        </w:rPr>
        <w:t>Local Authority</w:t>
      </w:r>
      <w:r w:rsidRPr="004E4E43">
        <w:rPr>
          <w:rFonts w:cs="Arial"/>
          <w:b/>
        </w:rPr>
        <w:t xml:space="preserve"> Identifiers</w:t>
      </w:r>
      <w:r>
        <w:rPr>
          <w:rFonts w:cs="Arial"/>
          <w:b/>
        </w:rPr>
        <w:t xml:space="preserve"> (Local authorities)</w:t>
      </w:r>
    </w:p>
    <w:p w14:paraId="1AAA5937" w14:textId="77777777" w:rsidR="001E7521" w:rsidRPr="00076ADA" w:rsidRDefault="001E7521" w:rsidP="001E7521">
      <w:pPr>
        <w:keepNext/>
        <w:rPr>
          <w:rFonts w:cs="Arial"/>
          <w:b/>
        </w:rPr>
      </w:pPr>
    </w:p>
    <w:tbl>
      <w:tblPr>
        <w:tblW w:w="14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8"/>
        <w:gridCol w:w="567"/>
        <w:gridCol w:w="567"/>
        <w:gridCol w:w="567"/>
        <w:gridCol w:w="567"/>
      </w:tblGrid>
      <w:tr w:rsidR="00712FD1" w14:paraId="5DD728D8" w14:textId="5232F9FA" w:rsidTr="0052005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142D50B9" w14:textId="77777777" w:rsidR="00712FD1" w:rsidRDefault="00712FD1" w:rsidP="001E7521">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297E9676"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785EEAC1"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6C60EFA9"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3" w:type="dxa"/>
            <w:gridSpan w:val="6"/>
            <w:shd w:val="clear" w:color="auto" w:fill="E0E0E0"/>
          </w:tcPr>
          <w:p w14:paraId="57AA5081" w14:textId="3BDF5C60" w:rsidR="00712FD1" w:rsidRDefault="00712FD1" w:rsidP="00712FD1">
            <w:pPr>
              <w:jc w:val="center"/>
            </w:pPr>
            <w:r>
              <w:rPr>
                <w:rFonts w:ascii="Tahoma" w:hAnsi="Tahoma" w:cs="Tahoma"/>
                <w:b/>
                <w:bCs/>
                <w:sz w:val="18"/>
                <w:szCs w:val="18"/>
              </w:rPr>
              <w:t>School Setting type</w:t>
            </w:r>
          </w:p>
        </w:tc>
        <w:tc>
          <w:tcPr>
            <w:tcW w:w="2268" w:type="dxa"/>
            <w:gridSpan w:val="4"/>
            <w:shd w:val="clear" w:color="auto" w:fill="E0E0E0"/>
          </w:tcPr>
          <w:p w14:paraId="08ACDFE3" w14:textId="6B15C8CD" w:rsidR="00712FD1" w:rsidRDefault="00712FD1" w:rsidP="00712FD1">
            <w:pPr>
              <w:jc w:val="center"/>
            </w:pPr>
            <w:r>
              <w:rPr>
                <w:rFonts w:ascii="Tahoma" w:hAnsi="Tahoma" w:cs="Tahoma"/>
                <w:b/>
                <w:bCs/>
                <w:sz w:val="18"/>
                <w:szCs w:val="18"/>
              </w:rPr>
              <w:t>School Staff type</w:t>
            </w:r>
          </w:p>
        </w:tc>
      </w:tr>
      <w:tr w:rsidR="00712FD1" w14:paraId="0605FE13" w14:textId="77777777" w:rsidTr="0052005C">
        <w:trPr>
          <w:trHeight w:val="217"/>
        </w:trPr>
        <w:tc>
          <w:tcPr>
            <w:tcW w:w="3261" w:type="dxa"/>
            <w:vMerge/>
            <w:tcBorders>
              <w:left w:val="single" w:sz="4" w:space="0" w:color="auto"/>
              <w:bottom w:val="single" w:sz="4" w:space="0" w:color="auto"/>
              <w:right w:val="single" w:sz="4" w:space="0" w:color="auto"/>
            </w:tcBorders>
            <w:shd w:val="clear" w:color="auto" w:fill="E0E0E0"/>
          </w:tcPr>
          <w:p w14:paraId="47E4D14C" w14:textId="77777777" w:rsidR="00712FD1" w:rsidRDefault="00712FD1" w:rsidP="001E7521">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303E2DF9"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5C76695F"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45B53907"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72ADF168" w14:textId="4E229D30" w:rsidR="00712FD1" w:rsidRDefault="00712FD1" w:rsidP="00712FD1">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1613059D" w14:textId="20F52BF5" w:rsidR="00712FD1" w:rsidRDefault="00712FD1" w:rsidP="00712FD1">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72CB21FD" w14:textId="78A41098" w:rsidR="00712FD1" w:rsidRDefault="00712FD1" w:rsidP="00712FD1">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75E3CB76" w14:textId="491D9912" w:rsidR="00712FD1" w:rsidRDefault="00712FD1" w:rsidP="00712FD1">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3F016514" w14:textId="0F861924" w:rsidR="00712FD1" w:rsidRDefault="00712FD1" w:rsidP="00712FD1">
            <w:pPr>
              <w:jc w:val="center"/>
              <w:rPr>
                <w:rFonts w:ascii="Tahoma" w:hAnsi="Tahoma" w:cs="Tahoma"/>
                <w:b/>
                <w:bCs/>
                <w:sz w:val="18"/>
                <w:szCs w:val="18"/>
              </w:rPr>
            </w:pPr>
            <w:r>
              <w:rPr>
                <w:rFonts w:ascii="Tahoma" w:hAnsi="Tahoma" w:cs="Tahoma"/>
                <w:b/>
                <w:bCs/>
                <w:sz w:val="18"/>
                <w:szCs w:val="18"/>
              </w:rPr>
              <w:t>SpS</w:t>
            </w:r>
          </w:p>
        </w:tc>
        <w:tc>
          <w:tcPr>
            <w:tcW w:w="568" w:type="dxa"/>
            <w:shd w:val="clear" w:color="auto" w:fill="E0E0E0"/>
          </w:tcPr>
          <w:p w14:paraId="5459A160" w14:textId="267F2623" w:rsidR="00712FD1" w:rsidRDefault="00712FD1" w:rsidP="00712FD1">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42896541" w14:textId="5D56CEFE" w:rsidR="00712FD1" w:rsidRDefault="00712FD1" w:rsidP="00712FD1">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2BFE3B31" w14:textId="664FCC79" w:rsidR="00712FD1" w:rsidRDefault="00712FD1" w:rsidP="00712FD1">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533192B4" w14:textId="1E6434DF" w:rsidR="00712FD1" w:rsidRDefault="00712FD1" w:rsidP="00712FD1">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0D90C5EE" w14:textId="054D0C9B" w:rsidR="00712FD1" w:rsidRDefault="00712FD1" w:rsidP="00712FD1">
            <w:pPr>
              <w:jc w:val="center"/>
              <w:rPr>
                <w:rFonts w:ascii="Tahoma" w:hAnsi="Tahoma" w:cs="Tahoma"/>
                <w:b/>
                <w:bCs/>
                <w:sz w:val="18"/>
                <w:szCs w:val="18"/>
              </w:rPr>
            </w:pPr>
            <w:r>
              <w:rPr>
                <w:rFonts w:ascii="Tahoma" w:hAnsi="Tahoma" w:cs="Tahoma"/>
                <w:b/>
                <w:bCs/>
                <w:sz w:val="18"/>
                <w:szCs w:val="18"/>
              </w:rPr>
              <w:t>LA</w:t>
            </w:r>
          </w:p>
        </w:tc>
      </w:tr>
      <w:tr w:rsidR="00712FD1" w14:paraId="557DBB36" w14:textId="073B9AB5"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246C973" w14:textId="77777777" w:rsidR="00712FD1" w:rsidRPr="005565A0" w:rsidRDefault="00712FD1" w:rsidP="001E7521">
            <w:pPr>
              <w:keepNext/>
              <w:ind w:left="75"/>
              <w:rPr>
                <w:rFonts w:ascii="Tahoma" w:hAnsi="Tahoma" w:cs="Tahoma"/>
                <w:color w:val="000000"/>
                <w:sz w:val="18"/>
                <w:szCs w:val="18"/>
              </w:rPr>
            </w:pPr>
            <w:r w:rsidRPr="005565A0">
              <w:rPr>
                <w:rFonts w:ascii="Tahoma" w:hAnsi="Tahoma" w:cs="Tahoma"/>
                <w:color w:val="000000"/>
                <w:sz w:val="18"/>
                <w:szCs w:val="18"/>
              </w:rPr>
              <w:t>LEA Number</w:t>
            </w:r>
          </w:p>
        </w:tc>
        <w:tc>
          <w:tcPr>
            <w:tcW w:w="850" w:type="dxa"/>
            <w:tcBorders>
              <w:top w:val="single" w:sz="4" w:space="0" w:color="auto"/>
              <w:left w:val="single" w:sz="4" w:space="0" w:color="auto"/>
              <w:bottom w:val="single" w:sz="4" w:space="0" w:color="auto"/>
              <w:right w:val="single" w:sz="4" w:space="0" w:color="auto"/>
            </w:tcBorders>
          </w:tcPr>
          <w:p w14:paraId="10AB1899" w14:textId="77777777" w:rsidR="00712FD1" w:rsidRPr="005565A0" w:rsidRDefault="00712FD1" w:rsidP="001E7521">
            <w:pPr>
              <w:keepNext/>
              <w:jc w:val="center"/>
              <w:rPr>
                <w:rFonts w:ascii="Tahoma" w:hAnsi="Tahoma" w:cs="Tahoma"/>
                <w:sz w:val="18"/>
                <w:szCs w:val="18"/>
              </w:rPr>
            </w:pPr>
            <w:r w:rsidRPr="005565A0">
              <w:rPr>
                <w:rFonts w:ascii="Tahoma" w:hAnsi="Tahoma" w:cs="Tahoma"/>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DB5491" w14:textId="77777777" w:rsidR="00712FD1" w:rsidRPr="005565A0" w:rsidRDefault="00712FD1" w:rsidP="001E7521">
            <w:pPr>
              <w:keepNext/>
              <w:jc w:val="center"/>
              <w:rPr>
                <w:rFonts w:ascii="Tahoma" w:hAnsi="Tahoma" w:cs="Tahoma"/>
                <w:sz w:val="18"/>
                <w:szCs w:val="18"/>
              </w:rPr>
            </w:pPr>
            <w:r w:rsidRPr="005565A0">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F47EDE2" w14:textId="161BAC74" w:rsidR="00712FD1" w:rsidRPr="005565A0" w:rsidRDefault="007257B3" w:rsidP="001E7521">
            <w:pPr>
              <w:keepNext/>
              <w:jc w:val="center"/>
              <w:rPr>
                <w:rFonts w:ascii="Tahoma" w:hAnsi="Tahoma" w:cs="Tahoma"/>
                <w:sz w:val="18"/>
                <w:szCs w:val="18"/>
              </w:rPr>
            </w:pPr>
            <w:r>
              <w:rPr>
                <w:rFonts w:ascii="Tahoma" w:hAnsi="Tahoma" w:cs="Tahoma"/>
                <w:sz w:val="18"/>
                <w:szCs w:val="18"/>
              </w:rPr>
              <w:t>667</w:t>
            </w:r>
          </w:p>
        </w:tc>
        <w:tc>
          <w:tcPr>
            <w:tcW w:w="567" w:type="dxa"/>
          </w:tcPr>
          <w:p w14:paraId="0A9F78E8" w14:textId="1AF98613" w:rsidR="00712FD1" w:rsidRDefault="00712FD1" w:rsidP="00712FD1">
            <w:pPr>
              <w:jc w:val="center"/>
            </w:pPr>
            <w:r w:rsidRPr="008B55B2">
              <w:rPr>
                <w:rFonts w:ascii="Tahoma" w:hAnsi="Tahoma" w:cs="Tahoma"/>
                <w:sz w:val="18"/>
                <w:szCs w:val="18"/>
              </w:rPr>
              <w:t>√</w:t>
            </w:r>
          </w:p>
        </w:tc>
        <w:tc>
          <w:tcPr>
            <w:tcW w:w="567" w:type="dxa"/>
          </w:tcPr>
          <w:p w14:paraId="22EE256A" w14:textId="71994B02" w:rsidR="00712FD1" w:rsidRDefault="00712FD1" w:rsidP="00712FD1">
            <w:pPr>
              <w:jc w:val="center"/>
            </w:pPr>
            <w:r w:rsidRPr="008B55B2">
              <w:rPr>
                <w:rFonts w:ascii="Tahoma" w:hAnsi="Tahoma" w:cs="Tahoma"/>
                <w:sz w:val="18"/>
                <w:szCs w:val="18"/>
              </w:rPr>
              <w:t>√</w:t>
            </w:r>
          </w:p>
        </w:tc>
        <w:tc>
          <w:tcPr>
            <w:tcW w:w="567" w:type="dxa"/>
          </w:tcPr>
          <w:p w14:paraId="251E28C5" w14:textId="20DF9034" w:rsidR="00712FD1" w:rsidRDefault="00712FD1" w:rsidP="00712FD1">
            <w:pPr>
              <w:jc w:val="center"/>
            </w:pPr>
            <w:r w:rsidRPr="008B55B2">
              <w:rPr>
                <w:rFonts w:ascii="Tahoma" w:hAnsi="Tahoma" w:cs="Tahoma"/>
                <w:sz w:val="18"/>
                <w:szCs w:val="18"/>
              </w:rPr>
              <w:t>√</w:t>
            </w:r>
          </w:p>
        </w:tc>
        <w:tc>
          <w:tcPr>
            <w:tcW w:w="567" w:type="dxa"/>
          </w:tcPr>
          <w:p w14:paraId="110ECCEC" w14:textId="3BABD3C3" w:rsidR="00712FD1" w:rsidRDefault="00712FD1" w:rsidP="00712FD1">
            <w:pPr>
              <w:jc w:val="center"/>
            </w:pPr>
            <w:r w:rsidRPr="008B55B2">
              <w:rPr>
                <w:rFonts w:ascii="Tahoma" w:hAnsi="Tahoma" w:cs="Tahoma"/>
                <w:sz w:val="18"/>
                <w:szCs w:val="18"/>
              </w:rPr>
              <w:t>√</w:t>
            </w:r>
          </w:p>
        </w:tc>
        <w:tc>
          <w:tcPr>
            <w:tcW w:w="567" w:type="dxa"/>
          </w:tcPr>
          <w:p w14:paraId="7FD8302B" w14:textId="49E7B482" w:rsidR="00712FD1" w:rsidRDefault="00712FD1" w:rsidP="00712FD1">
            <w:pPr>
              <w:jc w:val="center"/>
            </w:pPr>
            <w:r w:rsidRPr="008B55B2">
              <w:rPr>
                <w:rFonts w:ascii="Tahoma" w:hAnsi="Tahoma" w:cs="Tahoma"/>
                <w:sz w:val="18"/>
                <w:szCs w:val="18"/>
              </w:rPr>
              <w:t>√</w:t>
            </w:r>
          </w:p>
        </w:tc>
        <w:tc>
          <w:tcPr>
            <w:tcW w:w="568" w:type="dxa"/>
          </w:tcPr>
          <w:p w14:paraId="23BCCD2F" w14:textId="5904C2CE" w:rsidR="00712FD1" w:rsidRDefault="00712FD1" w:rsidP="00712FD1">
            <w:pPr>
              <w:jc w:val="center"/>
            </w:pPr>
            <w:r w:rsidRPr="008B55B2">
              <w:rPr>
                <w:rFonts w:ascii="Tahoma" w:hAnsi="Tahoma" w:cs="Tahoma"/>
                <w:sz w:val="18"/>
                <w:szCs w:val="18"/>
              </w:rPr>
              <w:t>√</w:t>
            </w:r>
          </w:p>
        </w:tc>
        <w:tc>
          <w:tcPr>
            <w:tcW w:w="567" w:type="dxa"/>
          </w:tcPr>
          <w:p w14:paraId="14AAD3FE" w14:textId="26B2420A" w:rsidR="00712FD1" w:rsidRDefault="00712FD1" w:rsidP="00712FD1">
            <w:pPr>
              <w:jc w:val="center"/>
            </w:pPr>
            <w:r w:rsidRPr="008B55B2">
              <w:rPr>
                <w:rFonts w:ascii="Tahoma" w:hAnsi="Tahoma" w:cs="Tahoma"/>
                <w:sz w:val="18"/>
                <w:szCs w:val="18"/>
              </w:rPr>
              <w:t>√</w:t>
            </w:r>
          </w:p>
        </w:tc>
        <w:tc>
          <w:tcPr>
            <w:tcW w:w="567" w:type="dxa"/>
          </w:tcPr>
          <w:p w14:paraId="789380A0" w14:textId="1F9C2E03" w:rsidR="00712FD1" w:rsidRDefault="00712FD1" w:rsidP="00712FD1">
            <w:pPr>
              <w:jc w:val="center"/>
            </w:pPr>
            <w:r w:rsidRPr="008B55B2">
              <w:rPr>
                <w:rFonts w:ascii="Tahoma" w:hAnsi="Tahoma" w:cs="Tahoma"/>
                <w:sz w:val="18"/>
                <w:szCs w:val="18"/>
              </w:rPr>
              <w:t>√</w:t>
            </w:r>
          </w:p>
        </w:tc>
        <w:tc>
          <w:tcPr>
            <w:tcW w:w="567" w:type="dxa"/>
          </w:tcPr>
          <w:p w14:paraId="4DBA73A8" w14:textId="459DDB4B" w:rsidR="00712FD1" w:rsidRDefault="00712FD1" w:rsidP="00712FD1">
            <w:pPr>
              <w:jc w:val="center"/>
            </w:pPr>
            <w:r w:rsidRPr="008B55B2">
              <w:rPr>
                <w:rFonts w:ascii="Tahoma" w:hAnsi="Tahoma" w:cs="Tahoma"/>
                <w:sz w:val="18"/>
                <w:szCs w:val="18"/>
              </w:rPr>
              <w:t>√</w:t>
            </w:r>
          </w:p>
        </w:tc>
        <w:tc>
          <w:tcPr>
            <w:tcW w:w="567" w:type="dxa"/>
          </w:tcPr>
          <w:p w14:paraId="04F3E5DA" w14:textId="53F29A8C" w:rsidR="00712FD1" w:rsidRDefault="00712FD1" w:rsidP="00712FD1">
            <w:pPr>
              <w:jc w:val="center"/>
            </w:pPr>
            <w:r w:rsidRPr="008B55B2">
              <w:rPr>
                <w:rFonts w:ascii="Tahoma" w:hAnsi="Tahoma" w:cs="Tahoma"/>
                <w:sz w:val="18"/>
                <w:szCs w:val="18"/>
              </w:rPr>
              <w:t>√</w:t>
            </w:r>
          </w:p>
        </w:tc>
      </w:tr>
      <w:tr w:rsidR="00712FD1" w14:paraId="49869768" w14:textId="0AA6F285"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260E27A" w14:textId="4B6B51F6" w:rsidR="00712FD1" w:rsidRPr="005565A0" w:rsidRDefault="00712FD1" w:rsidP="001E7521">
            <w:pPr>
              <w:keepNext/>
              <w:ind w:left="75"/>
              <w:rPr>
                <w:rFonts w:ascii="Tahoma" w:hAnsi="Tahoma" w:cs="Tahoma"/>
                <w:color w:val="000000"/>
                <w:sz w:val="18"/>
                <w:szCs w:val="18"/>
              </w:rPr>
            </w:pPr>
            <w:r>
              <w:rPr>
                <w:rFonts w:ascii="Tahoma" w:hAnsi="Tahoma" w:cs="Tahoma"/>
                <w:color w:val="000000"/>
                <w:sz w:val="18"/>
                <w:szCs w:val="18"/>
              </w:rPr>
              <w:t>LEA Name</w:t>
            </w:r>
          </w:p>
        </w:tc>
        <w:tc>
          <w:tcPr>
            <w:tcW w:w="850" w:type="dxa"/>
            <w:tcBorders>
              <w:top w:val="single" w:sz="4" w:space="0" w:color="auto"/>
              <w:left w:val="single" w:sz="4" w:space="0" w:color="auto"/>
              <w:bottom w:val="single" w:sz="4" w:space="0" w:color="auto"/>
              <w:right w:val="single" w:sz="4" w:space="0" w:color="auto"/>
            </w:tcBorders>
          </w:tcPr>
          <w:p w14:paraId="39DD4A8C" w14:textId="6F343AC2" w:rsidR="00712FD1" w:rsidRPr="005565A0" w:rsidRDefault="00712FD1" w:rsidP="001E7521">
            <w:pPr>
              <w:keepNext/>
              <w:jc w:val="center"/>
              <w:rPr>
                <w:rFonts w:ascii="Tahoma" w:hAnsi="Tahoma" w:cs="Tahoma"/>
                <w:sz w:val="18"/>
                <w:szCs w:val="18"/>
              </w:rPr>
            </w:pPr>
            <w:r>
              <w:rPr>
                <w:rFonts w:ascii="Tahoma" w:hAnsi="Tahoma" w:cs="Tahoma"/>
                <w:sz w:val="18"/>
                <w:szCs w:val="18"/>
              </w:rPr>
              <w:t>100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81A9BC" w14:textId="59D59CA7" w:rsidR="00712FD1" w:rsidRPr="005565A0" w:rsidRDefault="00712FD1" w:rsidP="001E7521">
            <w:pPr>
              <w:keepNext/>
              <w:jc w:val="center"/>
              <w:rPr>
                <w:rFonts w:ascii="Tahoma" w:hAnsi="Tahoma" w:cs="Tahoma"/>
                <w:sz w:val="18"/>
                <w:szCs w:val="18"/>
              </w:rPr>
            </w:pPr>
            <w:r>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E597912" w14:textId="41BF1000" w:rsidR="00712FD1" w:rsidRPr="005565A0" w:rsidRDefault="00712FD1" w:rsidP="001E7521">
            <w:pPr>
              <w:keepNext/>
              <w:jc w:val="center"/>
              <w:rPr>
                <w:rFonts w:ascii="Tahoma" w:hAnsi="Tahoma" w:cs="Tahoma"/>
                <w:sz w:val="18"/>
                <w:szCs w:val="18"/>
              </w:rPr>
            </w:pPr>
            <w:r>
              <w:rPr>
                <w:rFonts w:ascii="Tahoma" w:hAnsi="Tahoma" w:cs="Tahoma"/>
                <w:sz w:val="18"/>
                <w:szCs w:val="18"/>
              </w:rPr>
              <w:t>Ceredigion</w:t>
            </w:r>
          </w:p>
        </w:tc>
        <w:tc>
          <w:tcPr>
            <w:tcW w:w="567" w:type="dxa"/>
          </w:tcPr>
          <w:p w14:paraId="03485B4A" w14:textId="0C362AE6" w:rsidR="00712FD1" w:rsidRDefault="00712FD1" w:rsidP="00712FD1">
            <w:pPr>
              <w:jc w:val="center"/>
            </w:pPr>
            <w:r w:rsidRPr="00391836">
              <w:rPr>
                <w:rFonts w:ascii="Tahoma" w:hAnsi="Tahoma" w:cs="Tahoma"/>
                <w:sz w:val="18"/>
                <w:szCs w:val="18"/>
              </w:rPr>
              <w:t>√</w:t>
            </w:r>
          </w:p>
        </w:tc>
        <w:tc>
          <w:tcPr>
            <w:tcW w:w="567" w:type="dxa"/>
          </w:tcPr>
          <w:p w14:paraId="09E2C6C8" w14:textId="781FA644" w:rsidR="00712FD1" w:rsidRDefault="00712FD1" w:rsidP="00712FD1">
            <w:pPr>
              <w:jc w:val="center"/>
            </w:pPr>
            <w:r w:rsidRPr="00E32A13">
              <w:rPr>
                <w:rFonts w:ascii="Tahoma" w:hAnsi="Tahoma" w:cs="Tahoma"/>
                <w:sz w:val="18"/>
                <w:szCs w:val="18"/>
              </w:rPr>
              <w:t>√</w:t>
            </w:r>
          </w:p>
        </w:tc>
        <w:tc>
          <w:tcPr>
            <w:tcW w:w="567" w:type="dxa"/>
          </w:tcPr>
          <w:p w14:paraId="5BF0902B" w14:textId="6D2BD021" w:rsidR="00712FD1" w:rsidRDefault="00712FD1" w:rsidP="00712FD1">
            <w:pPr>
              <w:jc w:val="center"/>
            </w:pPr>
            <w:r w:rsidRPr="00E32A13">
              <w:rPr>
                <w:rFonts w:ascii="Tahoma" w:hAnsi="Tahoma" w:cs="Tahoma"/>
                <w:sz w:val="18"/>
                <w:szCs w:val="18"/>
              </w:rPr>
              <w:t>√</w:t>
            </w:r>
          </w:p>
        </w:tc>
        <w:tc>
          <w:tcPr>
            <w:tcW w:w="567" w:type="dxa"/>
          </w:tcPr>
          <w:p w14:paraId="36D7A438" w14:textId="5665129F" w:rsidR="00712FD1" w:rsidRDefault="00712FD1" w:rsidP="00712FD1">
            <w:pPr>
              <w:jc w:val="center"/>
            </w:pPr>
            <w:r w:rsidRPr="00E32A13">
              <w:rPr>
                <w:rFonts w:ascii="Tahoma" w:hAnsi="Tahoma" w:cs="Tahoma"/>
                <w:sz w:val="18"/>
                <w:szCs w:val="18"/>
              </w:rPr>
              <w:t>√</w:t>
            </w:r>
          </w:p>
        </w:tc>
        <w:tc>
          <w:tcPr>
            <w:tcW w:w="567" w:type="dxa"/>
          </w:tcPr>
          <w:p w14:paraId="09C3C466" w14:textId="66057EFC" w:rsidR="00712FD1" w:rsidRDefault="00712FD1" w:rsidP="00712FD1">
            <w:pPr>
              <w:jc w:val="center"/>
            </w:pPr>
            <w:r w:rsidRPr="00391836">
              <w:rPr>
                <w:rFonts w:ascii="Tahoma" w:hAnsi="Tahoma" w:cs="Tahoma"/>
                <w:sz w:val="18"/>
                <w:szCs w:val="18"/>
              </w:rPr>
              <w:t>√</w:t>
            </w:r>
          </w:p>
        </w:tc>
        <w:tc>
          <w:tcPr>
            <w:tcW w:w="568" w:type="dxa"/>
          </w:tcPr>
          <w:p w14:paraId="36523E8B" w14:textId="4018A27C" w:rsidR="00712FD1" w:rsidRDefault="00712FD1" w:rsidP="00712FD1">
            <w:pPr>
              <w:jc w:val="center"/>
            </w:pPr>
            <w:r w:rsidRPr="00E32A13">
              <w:rPr>
                <w:rFonts w:ascii="Tahoma" w:hAnsi="Tahoma" w:cs="Tahoma"/>
                <w:sz w:val="18"/>
                <w:szCs w:val="18"/>
              </w:rPr>
              <w:t>√</w:t>
            </w:r>
          </w:p>
        </w:tc>
        <w:tc>
          <w:tcPr>
            <w:tcW w:w="567" w:type="dxa"/>
          </w:tcPr>
          <w:p w14:paraId="41B28473" w14:textId="76A78A22" w:rsidR="00712FD1" w:rsidRDefault="00712FD1" w:rsidP="00712FD1">
            <w:pPr>
              <w:jc w:val="center"/>
            </w:pPr>
            <w:r w:rsidRPr="00E32A13">
              <w:rPr>
                <w:rFonts w:ascii="Tahoma" w:hAnsi="Tahoma" w:cs="Tahoma"/>
                <w:sz w:val="18"/>
                <w:szCs w:val="18"/>
              </w:rPr>
              <w:t>√</w:t>
            </w:r>
          </w:p>
        </w:tc>
        <w:tc>
          <w:tcPr>
            <w:tcW w:w="567" w:type="dxa"/>
          </w:tcPr>
          <w:p w14:paraId="78900917" w14:textId="146B4100" w:rsidR="00712FD1" w:rsidRDefault="00712FD1" w:rsidP="00712FD1">
            <w:pPr>
              <w:jc w:val="center"/>
            </w:pPr>
            <w:r w:rsidRPr="00E32A13">
              <w:rPr>
                <w:rFonts w:ascii="Tahoma" w:hAnsi="Tahoma" w:cs="Tahoma"/>
                <w:sz w:val="18"/>
                <w:szCs w:val="18"/>
              </w:rPr>
              <w:t>√</w:t>
            </w:r>
          </w:p>
        </w:tc>
        <w:tc>
          <w:tcPr>
            <w:tcW w:w="567" w:type="dxa"/>
          </w:tcPr>
          <w:p w14:paraId="48B9A4FA" w14:textId="71A96035" w:rsidR="00712FD1" w:rsidRDefault="00712FD1" w:rsidP="00712FD1">
            <w:pPr>
              <w:jc w:val="center"/>
            </w:pPr>
            <w:r w:rsidRPr="00E32A13">
              <w:rPr>
                <w:rFonts w:ascii="Tahoma" w:hAnsi="Tahoma" w:cs="Tahoma"/>
                <w:sz w:val="18"/>
                <w:szCs w:val="18"/>
              </w:rPr>
              <w:t>√</w:t>
            </w:r>
          </w:p>
        </w:tc>
        <w:tc>
          <w:tcPr>
            <w:tcW w:w="567" w:type="dxa"/>
          </w:tcPr>
          <w:p w14:paraId="14FADAC6" w14:textId="2B3F31D6" w:rsidR="00712FD1" w:rsidRDefault="00712FD1" w:rsidP="00712FD1">
            <w:pPr>
              <w:jc w:val="center"/>
            </w:pPr>
            <w:r w:rsidRPr="00391836">
              <w:rPr>
                <w:rFonts w:ascii="Tahoma" w:hAnsi="Tahoma" w:cs="Tahoma"/>
                <w:sz w:val="18"/>
                <w:szCs w:val="18"/>
              </w:rPr>
              <w:t>√</w:t>
            </w:r>
          </w:p>
        </w:tc>
      </w:tr>
    </w:tbl>
    <w:p w14:paraId="0DB63784" w14:textId="77777777" w:rsidR="001E7521" w:rsidRDefault="001E7521" w:rsidP="00222836">
      <w:pPr>
        <w:pStyle w:val="ListParagraph"/>
        <w:spacing w:line="288" w:lineRule="auto"/>
        <w:ind w:left="0"/>
        <w:rPr>
          <w:rFonts w:ascii="Arial" w:hAnsi="Arial" w:cs="Arial"/>
          <w:b/>
        </w:rPr>
      </w:pPr>
    </w:p>
    <w:p w14:paraId="28BE0D7E" w14:textId="77D0110A" w:rsidR="001E7521" w:rsidRPr="004E4E43" w:rsidRDefault="001E7521" w:rsidP="001E7521">
      <w:pPr>
        <w:numPr>
          <w:ilvl w:val="2"/>
          <w:numId w:val="37"/>
        </w:numPr>
        <w:ind w:hanging="1224"/>
        <w:rPr>
          <w:b/>
          <w:kern w:val="28"/>
          <w:szCs w:val="20"/>
          <w:lang w:eastAsia="en-US"/>
        </w:rPr>
      </w:pPr>
      <w:r w:rsidRPr="004E4E43">
        <w:rPr>
          <w:rFonts w:cs="Arial"/>
          <w:b/>
        </w:rPr>
        <w:t>Survey Details</w:t>
      </w:r>
      <w:r>
        <w:rPr>
          <w:rFonts w:cs="Arial"/>
          <w:b/>
        </w:rPr>
        <w:t xml:space="preserve"> (Schools and local authorities)</w:t>
      </w:r>
    </w:p>
    <w:p w14:paraId="1E186674" w14:textId="77777777" w:rsidR="001E7521" w:rsidRPr="00B02CDE" w:rsidRDefault="001E7521" w:rsidP="001E7521">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712FD1" w14:paraId="5BD9D109" w14:textId="42F9DE5B" w:rsidTr="0052005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291F3527" w14:textId="77777777" w:rsidR="00712FD1" w:rsidRDefault="00712FD1" w:rsidP="001E7521">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2D46D7CF"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11D1F459"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3E97AD22" w14:textId="77777777" w:rsidR="00712FD1" w:rsidRDefault="00712FD1" w:rsidP="001E7521">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06D4333D" w14:textId="416FB9D6" w:rsidR="00712FD1" w:rsidRDefault="00712FD1" w:rsidP="00712FD1">
            <w:pPr>
              <w:jc w:val="center"/>
            </w:pPr>
            <w:r>
              <w:rPr>
                <w:rFonts w:ascii="Tahoma" w:hAnsi="Tahoma" w:cs="Tahoma"/>
                <w:b/>
                <w:bCs/>
                <w:sz w:val="18"/>
                <w:szCs w:val="18"/>
              </w:rPr>
              <w:t>School Setting type</w:t>
            </w:r>
          </w:p>
        </w:tc>
        <w:tc>
          <w:tcPr>
            <w:tcW w:w="2268" w:type="dxa"/>
            <w:gridSpan w:val="4"/>
            <w:shd w:val="clear" w:color="auto" w:fill="E0E0E0"/>
          </w:tcPr>
          <w:p w14:paraId="15BE5280" w14:textId="76392F90" w:rsidR="00712FD1" w:rsidRDefault="00712FD1" w:rsidP="00712FD1">
            <w:pPr>
              <w:jc w:val="center"/>
            </w:pPr>
            <w:r>
              <w:rPr>
                <w:rFonts w:ascii="Tahoma" w:hAnsi="Tahoma" w:cs="Tahoma"/>
                <w:b/>
                <w:bCs/>
                <w:sz w:val="18"/>
                <w:szCs w:val="18"/>
              </w:rPr>
              <w:t>School Staff type</w:t>
            </w:r>
          </w:p>
        </w:tc>
      </w:tr>
      <w:tr w:rsidR="00712FD1" w14:paraId="325DA61B" w14:textId="2B800276" w:rsidTr="0052005C">
        <w:trPr>
          <w:trHeight w:val="217"/>
        </w:trPr>
        <w:tc>
          <w:tcPr>
            <w:tcW w:w="3261" w:type="dxa"/>
            <w:vMerge/>
            <w:tcBorders>
              <w:left w:val="single" w:sz="4" w:space="0" w:color="auto"/>
              <w:bottom w:val="single" w:sz="4" w:space="0" w:color="auto"/>
              <w:right w:val="single" w:sz="4" w:space="0" w:color="auto"/>
            </w:tcBorders>
            <w:shd w:val="clear" w:color="auto" w:fill="E0E0E0"/>
          </w:tcPr>
          <w:p w14:paraId="0A398174" w14:textId="77777777" w:rsidR="00712FD1" w:rsidRDefault="00712FD1" w:rsidP="001E7521">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5B27E92D"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252944DE"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3B43CED1" w14:textId="77777777" w:rsidR="00712FD1" w:rsidRDefault="00712FD1" w:rsidP="001E7521">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7C2FF37C" w14:textId="201B1D17" w:rsidR="00712FD1" w:rsidRDefault="00712FD1" w:rsidP="00712FD1">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569CE730" w14:textId="4B37B7F9" w:rsidR="00712FD1" w:rsidRDefault="00712FD1" w:rsidP="00712FD1">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5C5E021D" w14:textId="3399A346" w:rsidR="00712FD1" w:rsidRDefault="00712FD1" w:rsidP="00712FD1">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1D83FF09" w14:textId="281989C6" w:rsidR="00712FD1" w:rsidRDefault="00712FD1" w:rsidP="00712FD1">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35246547" w14:textId="77777777" w:rsidR="00712FD1" w:rsidRDefault="00712FD1" w:rsidP="00712FD1">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3361FD6C" w14:textId="22924F73" w:rsidR="00712FD1" w:rsidRDefault="00712FD1" w:rsidP="00712FD1">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496ABB7D" w14:textId="00BD4820" w:rsidR="00712FD1" w:rsidRDefault="00712FD1" w:rsidP="00712FD1">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1EA78A2C" w14:textId="142B00B3" w:rsidR="00712FD1" w:rsidRDefault="00712FD1" w:rsidP="00712FD1">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1C6C72B5" w14:textId="6BC3CD4A" w:rsidR="00712FD1" w:rsidRDefault="00712FD1" w:rsidP="00712FD1">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5143D560" w14:textId="24272F8D" w:rsidR="00712FD1" w:rsidRDefault="00712FD1" w:rsidP="00712FD1">
            <w:pPr>
              <w:jc w:val="center"/>
              <w:rPr>
                <w:rFonts w:ascii="Tahoma" w:hAnsi="Tahoma" w:cs="Tahoma"/>
                <w:b/>
                <w:bCs/>
                <w:sz w:val="18"/>
                <w:szCs w:val="18"/>
              </w:rPr>
            </w:pPr>
            <w:r>
              <w:rPr>
                <w:rFonts w:ascii="Tahoma" w:hAnsi="Tahoma" w:cs="Tahoma"/>
                <w:b/>
                <w:bCs/>
                <w:sz w:val="18"/>
                <w:szCs w:val="18"/>
              </w:rPr>
              <w:t>LA</w:t>
            </w:r>
          </w:p>
        </w:tc>
      </w:tr>
      <w:tr w:rsidR="00712FD1" w:rsidRPr="00B84692" w14:paraId="72AB7011" w14:textId="7B530071"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E351E62" w14:textId="77777777" w:rsidR="00712FD1" w:rsidRPr="005511F7" w:rsidRDefault="00712FD1" w:rsidP="001E7521">
            <w:pPr>
              <w:keepNext/>
              <w:ind w:left="75"/>
              <w:rPr>
                <w:rFonts w:ascii="Tahoma" w:hAnsi="Tahoma" w:cs="Tahoma"/>
                <w:color w:val="000000"/>
                <w:sz w:val="18"/>
                <w:szCs w:val="18"/>
              </w:rPr>
            </w:pPr>
            <w:r>
              <w:rPr>
                <w:rFonts w:ascii="Tahoma" w:hAnsi="Tahoma" w:cs="Tahoma"/>
                <w:color w:val="000000"/>
                <w:sz w:val="18"/>
                <w:szCs w:val="18"/>
              </w:rPr>
              <w:t>Survey/Data Extraction Type</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DB86D1" w14:textId="77777777" w:rsidR="00712FD1" w:rsidRPr="00B84692" w:rsidRDefault="00712FD1" w:rsidP="001E7521">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ECFEB60" w14:textId="77777777" w:rsidR="00712FD1" w:rsidRPr="00B84692" w:rsidRDefault="00712FD1" w:rsidP="001E7521">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shd w:val="clear" w:color="auto" w:fill="auto"/>
          </w:tcPr>
          <w:p w14:paraId="5985877B" w14:textId="77777777" w:rsidR="00712FD1" w:rsidRPr="00B84692" w:rsidRDefault="00712FD1" w:rsidP="001E7521">
            <w:pPr>
              <w:keepNext/>
              <w:ind w:left="75"/>
              <w:jc w:val="center"/>
              <w:rPr>
                <w:rFonts w:ascii="Tahoma" w:hAnsi="Tahoma" w:cs="Tahoma"/>
                <w:color w:val="000000"/>
                <w:sz w:val="18"/>
                <w:szCs w:val="18"/>
              </w:rPr>
            </w:pPr>
            <w:r>
              <w:rPr>
                <w:rFonts w:ascii="Tahoma" w:hAnsi="Tahoma" w:cs="Tahoma"/>
                <w:color w:val="000000"/>
                <w:sz w:val="18"/>
                <w:szCs w:val="18"/>
              </w:rPr>
              <w:t>SWAC</w:t>
            </w:r>
          </w:p>
        </w:tc>
        <w:tc>
          <w:tcPr>
            <w:tcW w:w="567" w:type="dxa"/>
          </w:tcPr>
          <w:p w14:paraId="3A44F459" w14:textId="14750EB4" w:rsidR="00712FD1" w:rsidRPr="00B84692" w:rsidRDefault="00712FD1">
            <w:r w:rsidRPr="008B55B2">
              <w:rPr>
                <w:rFonts w:ascii="Tahoma" w:hAnsi="Tahoma" w:cs="Tahoma"/>
                <w:sz w:val="18"/>
                <w:szCs w:val="18"/>
              </w:rPr>
              <w:t>√</w:t>
            </w:r>
          </w:p>
        </w:tc>
        <w:tc>
          <w:tcPr>
            <w:tcW w:w="567" w:type="dxa"/>
          </w:tcPr>
          <w:p w14:paraId="025ED992" w14:textId="69C1BF0B" w:rsidR="00712FD1" w:rsidRPr="00B84692" w:rsidRDefault="00712FD1">
            <w:r w:rsidRPr="008B55B2">
              <w:rPr>
                <w:rFonts w:ascii="Tahoma" w:hAnsi="Tahoma" w:cs="Tahoma"/>
                <w:sz w:val="18"/>
                <w:szCs w:val="18"/>
              </w:rPr>
              <w:t>√</w:t>
            </w:r>
          </w:p>
        </w:tc>
        <w:tc>
          <w:tcPr>
            <w:tcW w:w="567" w:type="dxa"/>
          </w:tcPr>
          <w:p w14:paraId="0BCD6459" w14:textId="48CAF6EA" w:rsidR="00712FD1" w:rsidRPr="00B84692" w:rsidRDefault="00712FD1">
            <w:r w:rsidRPr="008B55B2">
              <w:rPr>
                <w:rFonts w:ascii="Tahoma" w:hAnsi="Tahoma" w:cs="Tahoma"/>
                <w:sz w:val="18"/>
                <w:szCs w:val="18"/>
              </w:rPr>
              <w:t>√</w:t>
            </w:r>
          </w:p>
        </w:tc>
        <w:tc>
          <w:tcPr>
            <w:tcW w:w="567" w:type="dxa"/>
          </w:tcPr>
          <w:p w14:paraId="618F678D" w14:textId="2D6F5AC2" w:rsidR="00712FD1" w:rsidRPr="00B84692" w:rsidRDefault="00712FD1">
            <w:r w:rsidRPr="008B55B2">
              <w:rPr>
                <w:rFonts w:ascii="Tahoma" w:hAnsi="Tahoma" w:cs="Tahoma"/>
                <w:sz w:val="18"/>
                <w:szCs w:val="18"/>
              </w:rPr>
              <w:t>√</w:t>
            </w:r>
          </w:p>
        </w:tc>
        <w:tc>
          <w:tcPr>
            <w:tcW w:w="567" w:type="dxa"/>
          </w:tcPr>
          <w:p w14:paraId="5584660D" w14:textId="23F97F99" w:rsidR="00712FD1" w:rsidRPr="00B84692" w:rsidRDefault="00712FD1">
            <w:r w:rsidRPr="008B55B2">
              <w:rPr>
                <w:rFonts w:ascii="Tahoma" w:hAnsi="Tahoma" w:cs="Tahoma"/>
                <w:sz w:val="18"/>
                <w:szCs w:val="18"/>
              </w:rPr>
              <w:t>√</w:t>
            </w:r>
          </w:p>
        </w:tc>
        <w:tc>
          <w:tcPr>
            <w:tcW w:w="567" w:type="dxa"/>
          </w:tcPr>
          <w:p w14:paraId="534BE979" w14:textId="35A0D01F" w:rsidR="00712FD1" w:rsidRPr="00B84692" w:rsidRDefault="00712FD1">
            <w:r w:rsidRPr="008B55B2">
              <w:rPr>
                <w:rFonts w:ascii="Tahoma" w:hAnsi="Tahoma" w:cs="Tahoma"/>
                <w:sz w:val="18"/>
                <w:szCs w:val="18"/>
              </w:rPr>
              <w:t>√</w:t>
            </w:r>
          </w:p>
        </w:tc>
        <w:tc>
          <w:tcPr>
            <w:tcW w:w="567" w:type="dxa"/>
          </w:tcPr>
          <w:p w14:paraId="22489E40" w14:textId="755D104C" w:rsidR="00712FD1" w:rsidRPr="00B84692" w:rsidRDefault="00712FD1">
            <w:r w:rsidRPr="008B55B2">
              <w:rPr>
                <w:rFonts w:ascii="Tahoma" w:hAnsi="Tahoma" w:cs="Tahoma"/>
                <w:sz w:val="18"/>
                <w:szCs w:val="18"/>
              </w:rPr>
              <w:t>√</w:t>
            </w:r>
          </w:p>
        </w:tc>
        <w:tc>
          <w:tcPr>
            <w:tcW w:w="567" w:type="dxa"/>
          </w:tcPr>
          <w:p w14:paraId="56EBC82D" w14:textId="0E47280D" w:rsidR="00712FD1" w:rsidRPr="00B84692" w:rsidRDefault="00712FD1">
            <w:r w:rsidRPr="008B55B2">
              <w:rPr>
                <w:rFonts w:ascii="Tahoma" w:hAnsi="Tahoma" w:cs="Tahoma"/>
                <w:sz w:val="18"/>
                <w:szCs w:val="18"/>
              </w:rPr>
              <w:t>√</w:t>
            </w:r>
          </w:p>
        </w:tc>
        <w:tc>
          <w:tcPr>
            <w:tcW w:w="567" w:type="dxa"/>
          </w:tcPr>
          <w:p w14:paraId="2E6B58C4" w14:textId="5AD838B0" w:rsidR="00712FD1" w:rsidRPr="00B84692" w:rsidRDefault="00712FD1">
            <w:r w:rsidRPr="008B55B2">
              <w:rPr>
                <w:rFonts w:ascii="Tahoma" w:hAnsi="Tahoma" w:cs="Tahoma"/>
                <w:sz w:val="18"/>
                <w:szCs w:val="18"/>
              </w:rPr>
              <w:t>√</w:t>
            </w:r>
          </w:p>
        </w:tc>
        <w:tc>
          <w:tcPr>
            <w:tcW w:w="567" w:type="dxa"/>
          </w:tcPr>
          <w:p w14:paraId="673918B0" w14:textId="34039A18" w:rsidR="00712FD1" w:rsidRPr="00B84692" w:rsidRDefault="00712FD1">
            <w:r w:rsidRPr="008B55B2">
              <w:rPr>
                <w:rFonts w:ascii="Tahoma" w:hAnsi="Tahoma" w:cs="Tahoma"/>
                <w:sz w:val="18"/>
                <w:szCs w:val="18"/>
              </w:rPr>
              <w:t>√</w:t>
            </w:r>
          </w:p>
        </w:tc>
      </w:tr>
      <w:tr w:rsidR="00712FD1" w:rsidRPr="00B84692" w14:paraId="65E093B0" w14:textId="245110DA"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5F73C14" w14:textId="77777777" w:rsidR="00712FD1" w:rsidRPr="005511F7" w:rsidRDefault="00712FD1" w:rsidP="001E7521">
            <w:pPr>
              <w:keepNext/>
              <w:ind w:left="75"/>
              <w:rPr>
                <w:rFonts w:ascii="Tahoma" w:hAnsi="Tahoma" w:cs="Tahoma"/>
                <w:color w:val="000000"/>
                <w:sz w:val="18"/>
                <w:szCs w:val="18"/>
              </w:rPr>
            </w:pPr>
            <w:r>
              <w:rPr>
                <w:rFonts w:ascii="Tahoma" w:hAnsi="Tahoma" w:cs="Tahoma"/>
                <w:color w:val="000000"/>
                <w:sz w:val="18"/>
                <w:szCs w:val="18"/>
              </w:rPr>
              <w:t>Survey Reference Date</w:t>
            </w:r>
          </w:p>
        </w:tc>
        <w:tc>
          <w:tcPr>
            <w:tcW w:w="850" w:type="dxa"/>
            <w:tcBorders>
              <w:top w:val="single" w:sz="4" w:space="0" w:color="auto"/>
              <w:left w:val="single" w:sz="4" w:space="0" w:color="auto"/>
              <w:bottom w:val="single" w:sz="4" w:space="0" w:color="auto"/>
              <w:right w:val="single" w:sz="4" w:space="0" w:color="auto"/>
            </w:tcBorders>
          </w:tcPr>
          <w:p w14:paraId="68C8A780" w14:textId="77777777" w:rsidR="00712FD1" w:rsidRPr="00B84692" w:rsidRDefault="00712FD1" w:rsidP="001E7521">
            <w:pPr>
              <w:keepNext/>
              <w:ind w:left="75"/>
              <w:jc w:val="center"/>
              <w:rPr>
                <w:rFonts w:ascii="Tahoma" w:hAnsi="Tahoma" w:cs="Tahoma"/>
                <w:color w:val="000000"/>
                <w:sz w:val="18"/>
                <w:szCs w:val="18"/>
              </w:rPr>
            </w:pPr>
            <w:r w:rsidRPr="00B84692">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CECA57" w14:textId="77777777" w:rsidR="00712FD1" w:rsidRPr="00B84692" w:rsidRDefault="00712FD1" w:rsidP="001E7521">
            <w:pPr>
              <w:keepNext/>
              <w:ind w:left="75"/>
              <w:jc w:val="center"/>
              <w:rPr>
                <w:rFonts w:ascii="Tahoma" w:hAnsi="Tahoma" w:cs="Tahoma"/>
                <w:color w:val="000000"/>
                <w:sz w:val="18"/>
                <w:szCs w:val="18"/>
              </w:rPr>
            </w:pPr>
            <w:r w:rsidRPr="00B84692">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3C355A93" w14:textId="77777777" w:rsidR="00712FD1" w:rsidRPr="00580FE2" w:rsidRDefault="00712FD1" w:rsidP="001E7521">
            <w:pPr>
              <w:keepNext/>
              <w:ind w:left="75"/>
              <w:jc w:val="center"/>
              <w:rPr>
                <w:rFonts w:ascii="Tahoma" w:hAnsi="Tahoma" w:cs="Tahoma"/>
                <w:color w:val="0000FF"/>
                <w:sz w:val="18"/>
                <w:szCs w:val="18"/>
              </w:rPr>
            </w:pPr>
            <w:r w:rsidRPr="00580FE2">
              <w:rPr>
                <w:rFonts w:ascii="Tahoma" w:hAnsi="Tahoma" w:cs="Tahoma"/>
                <w:sz w:val="18"/>
                <w:szCs w:val="18"/>
              </w:rPr>
              <w:t>2018-11-10</w:t>
            </w:r>
          </w:p>
        </w:tc>
        <w:tc>
          <w:tcPr>
            <w:tcW w:w="567" w:type="dxa"/>
          </w:tcPr>
          <w:p w14:paraId="550045D3" w14:textId="4DC59C87" w:rsidR="00712FD1" w:rsidRPr="00B84692" w:rsidRDefault="00712FD1">
            <w:r w:rsidRPr="008B55B2">
              <w:rPr>
                <w:rFonts w:ascii="Tahoma" w:hAnsi="Tahoma" w:cs="Tahoma"/>
                <w:sz w:val="18"/>
                <w:szCs w:val="18"/>
              </w:rPr>
              <w:t>√</w:t>
            </w:r>
          </w:p>
        </w:tc>
        <w:tc>
          <w:tcPr>
            <w:tcW w:w="567" w:type="dxa"/>
          </w:tcPr>
          <w:p w14:paraId="06838633" w14:textId="3112D1BE" w:rsidR="00712FD1" w:rsidRPr="00B84692" w:rsidRDefault="00712FD1">
            <w:r w:rsidRPr="008B55B2">
              <w:rPr>
                <w:rFonts w:ascii="Tahoma" w:hAnsi="Tahoma" w:cs="Tahoma"/>
                <w:sz w:val="18"/>
                <w:szCs w:val="18"/>
              </w:rPr>
              <w:t>√</w:t>
            </w:r>
          </w:p>
        </w:tc>
        <w:tc>
          <w:tcPr>
            <w:tcW w:w="567" w:type="dxa"/>
          </w:tcPr>
          <w:p w14:paraId="7EBFFE22" w14:textId="3A0532AD" w:rsidR="00712FD1" w:rsidRPr="00B84692" w:rsidRDefault="00712FD1">
            <w:r w:rsidRPr="008B55B2">
              <w:rPr>
                <w:rFonts w:ascii="Tahoma" w:hAnsi="Tahoma" w:cs="Tahoma"/>
                <w:sz w:val="18"/>
                <w:szCs w:val="18"/>
              </w:rPr>
              <w:t>√</w:t>
            </w:r>
          </w:p>
        </w:tc>
        <w:tc>
          <w:tcPr>
            <w:tcW w:w="567" w:type="dxa"/>
          </w:tcPr>
          <w:p w14:paraId="2685539E" w14:textId="7475E9B7" w:rsidR="00712FD1" w:rsidRPr="00B84692" w:rsidRDefault="00712FD1">
            <w:r w:rsidRPr="008B55B2">
              <w:rPr>
                <w:rFonts w:ascii="Tahoma" w:hAnsi="Tahoma" w:cs="Tahoma"/>
                <w:sz w:val="18"/>
                <w:szCs w:val="18"/>
              </w:rPr>
              <w:t>√</w:t>
            </w:r>
          </w:p>
        </w:tc>
        <w:tc>
          <w:tcPr>
            <w:tcW w:w="567" w:type="dxa"/>
          </w:tcPr>
          <w:p w14:paraId="63E59236" w14:textId="6A940DA2" w:rsidR="00712FD1" w:rsidRPr="00B84692" w:rsidRDefault="00712FD1">
            <w:r w:rsidRPr="008B55B2">
              <w:rPr>
                <w:rFonts w:ascii="Tahoma" w:hAnsi="Tahoma" w:cs="Tahoma"/>
                <w:sz w:val="18"/>
                <w:szCs w:val="18"/>
              </w:rPr>
              <w:t>√</w:t>
            </w:r>
          </w:p>
        </w:tc>
        <w:tc>
          <w:tcPr>
            <w:tcW w:w="567" w:type="dxa"/>
          </w:tcPr>
          <w:p w14:paraId="79271C32" w14:textId="4CDBFF4E" w:rsidR="00712FD1" w:rsidRPr="00B84692" w:rsidRDefault="00712FD1">
            <w:r w:rsidRPr="008B55B2">
              <w:rPr>
                <w:rFonts w:ascii="Tahoma" w:hAnsi="Tahoma" w:cs="Tahoma"/>
                <w:sz w:val="18"/>
                <w:szCs w:val="18"/>
              </w:rPr>
              <w:t>√</w:t>
            </w:r>
          </w:p>
        </w:tc>
        <w:tc>
          <w:tcPr>
            <w:tcW w:w="567" w:type="dxa"/>
          </w:tcPr>
          <w:p w14:paraId="6C71B0A8" w14:textId="2EDE2C0D" w:rsidR="00712FD1" w:rsidRPr="00B84692" w:rsidRDefault="00712FD1">
            <w:r w:rsidRPr="008B55B2">
              <w:rPr>
                <w:rFonts w:ascii="Tahoma" w:hAnsi="Tahoma" w:cs="Tahoma"/>
                <w:sz w:val="18"/>
                <w:szCs w:val="18"/>
              </w:rPr>
              <w:t>√</w:t>
            </w:r>
          </w:p>
        </w:tc>
        <w:tc>
          <w:tcPr>
            <w:tcW w:w="567" w:type="dxa"/>
          </w:tcPr>
          <w:p w14:paraId="60931F08" w14:textId="1C4CCAF6" w:rsidR="00712FD1" w:rsidRPr="00B84692" w:rsidRDefault="00712FD1">
            <w:r w:rsidRPr="008B55B2">
              <w:rPr>
                <w:rFonts w:ascii="Tahoma" w:hAnsi="Tahoma" w:cs="Tahoma"/>
                <w:sz w:val="18"/>
                <w:szCs w:val="18"/>
              </w:rPr>
              <w:t>√</w:t>
            </w:r>
          </w:p>
        </w:tc>
        <w:tc>
          <w:tcPr>
            <w:tcW w:w="567" w:type="dxa"/>
          </w:tcPr>
          <w:p w14:paraId="071A5572" w14:textId="491309D8" w:rsidR="00712FD1" w:rsidRPr="00B84692" w:rsidRDefault="00712FD1">
            <w:r w:rsidRPr="008B55B2">
              <w:rPr>
                <w:rFonts w:ascii="Tahoma" w:hAnsi="Tahoma" w:cs="Tahoma"/>
                <w:sz w:val="18"/>
                <w:szCs w:val="18"/>
              </w:rPr>
              <w:t>√</w:t>
            </w:r>
          </w:p>
        </w:tc>
        <w:tc>
          <w:tcPr>
            <w:tcW w:w="567" w:type="dxa"/>
          </w:tcPr>
          <w:p w14:paraId="184C9A3C" w14:textId="7A6D926F" w:rsidR="00712FD1" w:rsidRPr="00B84692" w:rsidRDefault="00712FD1">
            <w:r w:rsidRPr="008B55B2">
              <w:rPr>
                <w:rFonts w:ascii="Tahoma" w:hAnsi="Tahoma" w:cs="Tahoma"/>
                <w:sz w:val="18"/>
                <w:szCs w:val="18"/>
              </w:rPr>
              <w:t>√</w:t>
            </w:r>
          </w:p>
        </w:tc>
      </w:tr>
      <w:tr w:rsidR="00712FD1" w:rsidRPr="00B84692" w14:paraId="0D35C8BC" w14:textId="1816AEC3"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38EC26B" w14:textId="77777777" w:rsidR="00712FD1" w:rsidRPr="005511F7" w:rsidRDefault="00712FD1" w:rsidP="001E7521">
            <w:pPr>
              <w:keepNext/>
              <w:ind w:left="75"/>
              <w:rPr>
                <w:rFonts w:ascii="Tahoma" w:hAnsi="Tahoma" w:cs="Tahoma"/>
                <w:color w:val="000000"/>
                <w:sz w:val="18"/>
                <w:szCs w:val="18"/>
              </w:rPr>
            </w:pPr>
            <w:r>
              <w:rPr>
                <w:rFonts w:ascii="Tahoma" w:hAnsi="Tahoma" w:cs="Tahoma"/>
                <w:color w:val="000000"/>
                <w:sz w:val="18"/>
                <w:szCs w:val="18"/>
              </w:rPr>
              <w:t>Person Completing Survey</w:t>
            </w:r>
          </w:p>
        </w:tc>
        <w:tc>
          <w:tcPr>
            <w:tcW w:w="850" w:type="dxa"/>
            <w:tcBorders>
              <w:top w:val="single" w:sz="4" w:space="0" w:color="auto"/>
              <w:left w:val="single" w:sz="4" w:space="0" w:color="auto"/>
              <w:bottom w:val="single" w:sz="4" w:space="0" w:color="auto"/>
              <w:right w:val="single" w:sz="4" w:space="0" w:color="auto"/>
            </w:tcBorders>
          </w:tcPr>
          <w:p w14:paraId="46C569E6" w14:textId="77777777" w:rsidR="00712FD1" w:rsidRPr="00B84692" w:rsidRDefault="00712FD1" w:rsidP="001E7521">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7C6D1B" w14:textId="77777777" w:rsidR="00712FD1" w:rsidRPr="00B84692" w:rsidRDefault="00712FD1" w:rsidP="001E7521">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6726267" w14:textId="77777777" w:rsidR="00712FD1" w:rsidRPr="00B84692" w:rsidRDefault="00712FD1" w:rsidP="001E7521">
            <w:pPr>
              <w:keepNext/>
              <w:ind w:left="75"/>
              <w:jc w:val="center"/>
              <w:rPr>
                <w:rFonts w:ascii="Tahoma" w:hAnsi="Tahoma" w:cs="Tahoma"/>
                <w:color w:val="000000"/>
                <w:sz w:val="18"/>
                <w:szCs w:val="18"/>
              </w:rPr>
            </w:pPr>
            <w:r>
              <w:rPr>
                <w:rFonts w:ascii="Tahoma" w:hAnsi="Tahoma" w:cs="Tahoma"/>
                <w:color w:val="000000"/>
                <w:sz w:val="18"/>
                <w:szCs w:val="18"/>
              </w:rPr>
              <w:t>HT</w:t>
            </w:r>
          </w:p>
        </w:tc>
        <w:tc>
          <w:tcPr>
            <w:tcW w:w="567" w:type="dxa"/>
          </w:tcPr>
          <w:p w14:paraId="393B2085" w14:textId="5A252BD1" w:rsidR="00712FD1" w:rsidRPr="00B84692" w:rsidRDefault="00712FD1">
            <w:r w:rsidRPr="008B55B2">
              <w:rPr>
                <w:rFonts w:ascii="Tahoma" w:hAnsi="Tahoma" w:cs="Tahoma"/>
                <w:sz w:val="18"/>
                <w:szCs w:val="18"/>
              </w:rPr>
              <w:t>√</w:t>
            </w:r>
          </w:p>
        </w:tc>
        <w:tc>
          <w:tcPr>
            <w:tcW w:w="567" w:type="dxa"/>
          </w:tcPr>
          <w:p w14:paraId="2C5B5234" w14:textId="5F0EDC99" w:rsidR="00712FD1" w:rsidRPr="00B84692" w:rsidRDefault="00712FD1">
            <w:r w:rsidRPr="008B55B2">
              <w:rPr>
                <w:rFonts w:ascii="Tahoma" w:hAnsi="Tahoma" w:cs="Tahoma"/>
                <w:sz w:val="18"/>
                <w:szCs w:val="18"/>
              </w:rPr>
              <w:t>√</w:t>
            </w:r>
          </w:p>
        </w:tc>
        <w:tc>
          <w:tcPr>
            <w:tcW w:w="567" w:type="dxa"/>
          </w:tcPr>
          <w:p w14:paraId="466D5E18" w14:textId="5831B418" w:rsidR="00712FD1" w:rsidRPr="00B84692" w:rsidRDefault="00712FD1">
            <w:r w:rsidRPr="008B55B2">
              <w:rPr>
                <w:rFonts w:ascii="Tahoma" w:hAnsi="Tahoma" w:cs="Tahoma"/>
                <w:sz w:val="18"/>
                <w:szCs w:val="18"/>
              </w:rPr>
              <w:t>√</w:t>
            </w:r>
          </w:p>
        </w:tc>
        <w:tc>
          <w:tcPr>
            <w:tcW w:w="567" w:type="dxa"/>
          </w:tcPr>
          <w:p w14:paraId="6CBFAA50" w14:textId="05D6E6BF" w:rsidR="00712FD1" w:rsidRPr="00B84692" w:rsidRDefault="00712FD1">
            <w:r w:rsidRPr="008B55B2">
              <w:rPr>
                <w:rFonts w:ascii="Tahoma" w:hAnsi="Tahoma" w:cs="Tahoma"/>
                <w:sz w:val="18"/>
                <w:szCs w:val="18"/>
              </w:rPr>
              <w:t>√</w:t>
            </w:r>
          </w:p>
        </w:tc>
        <w:tc>
          <w:tcPr>
            <w:tcW w:w="567" w:type="dxa"/>
          </w:tcPr>
          <w:p w14:paraId="0FF5B8F9" w14:textId="205EE1B0" w:rsidR="00712FD1" w:rsidRPr="00B84692" w:rsidRDefault="00712FD1">
            <w:r w:rsidRPr="008B55B2">
              <w:rPr>
                <w:rFonts w:ascii="Tahoma" w:hAnsi="Tahoma" w:cs="Tahoma"/>
                <w:sz w:val="18"/>
                <w:szCs w:val="18"/>
              </w:rPr>
              <w:t>√</w:t>
            </w:r>
          </w:p>
        </w:tc>
        <w:tc>
          <w:tcPr>
            <w:tcW w:w="567" w:type="dxa"/>
          </w:tcPr>
          <w:p w14:paraId="60C5F050" w14:textId="7304EE88" w:rsidR="00712FD1" w:rsidRPr="00B84692" w:rsidRDefault="00712FD1">
            <w:r w:rsidRPr="008B55B2">
              <w:rPr>
                <w:rFonts w:ascii="Tahoma" w:hAnsi="Tahoma" w:cs="Tahoma"/>
                <w:sz w:val="18"/>
                <w:szCs w:val="18"/>
              </w:rPr>
              <w:t>√</w:t>
            </w:r>
          </w:p>
        </w:tc>
        <w:tc>
          <w:tcPr>
            <w:tcW w:w="567" w:type="dxa"/>
          </w:tcPr>
          <w:p w14:paraId="24A10E52" w14:textId="1F3FD031" w:rsidR="00712FD1" w:rsidRPr="00B84692" w:rsidRDefault="00712FD1">
            <w:r w:rsidRPr="008B55B2">
              <w:rPr>
                <w:rFonts w:ascii="Tahoma" w:hAnsi="Tahoma" w:cs="Tahoma"/>
                <w:sz w:val="18"/>
                <w:szCs w:val="18"/>
              </w:rPr>
              <w:t>√</w:t>
            </w:r>
          </w:p>
        </w:tc>
        <w:tc>
          <w:tcPr>
            <w:tcW w:w="567" w:type="dxa"/>
          </w:tcPr>
          <w:p w14:paraId="51AF30C9" w14:textId="6E22BA25" w:rsidR="00712FD1" w:rsidRPr="00B84692" w:rsidRDefault="00712FD1">
            <w:r w:rsidRPr="008B55B2">
              <w:rPr>
                <w:rFonts w:ascii="Tahoma" w:hAnsi="Tahoma" w:cs="Tahoma"/>
                <w:sz w:val="18"/>
                <w:szCs w:val="18"/>
              </w:rPr>
              <w:t>√</w:t>
            </w:r>
          </w:p>
        </w:tc>
        <w:tc>
          <w:tcPr>
            <w:tcW w:w="567" w:type="dxa"/>
          </w:tcPr>
          <w:p w14:paraId="48EF766C" w14:textId="454C0F2F" w:rsidR="00712FD1" w:rsidRPr="00B84692" w:rsidRDefault="00712FD1">
            <w:r w:rsidRPr="008B55B2">
              <w:rPr>
                <w:rFonts w:ascii="Tahoma" w:hAnsi="Tahoma" w:cs="Tahoma"/>
                <w:sz w:val="18"/>
                <w:szCs w:val="18"/>
              </w:rPr>
              <w:t>√</w:t>
            </w:r>
          </w:p>
        </w:tc>
        <w:tc>
          <w:tcPr>
            <w:tcW w:w="567" w:type="dxa"/>
          </w:tcPr>
          <w:p w14:paraId="259EDA30" w14:textId="11EF4DBA" w:rsidR="00712FD1" w:rsidRPr="00B84692" w:rsidRDefault="00712FD1">
            <w:r w:rsidRPr="008B55B2">
              <w:rPr>
                <w:rFonts w:ascii="Tahoma" w:hAnsi="Tahoma" w:cs="Tahoma"/>
                <w:sz w:val="18"/>
                <w:szCs w:val="18"/>
              </w:rPr>
              <w:t>√</w:t>
            </w:r>
          </w:p>
        </w:tc>
      </w:tr>
      <w:tr w:rsidR="00712FD1" w:rsidRPr="00B84692" w14:paraId="46974C3A" w14:textId="7138A55C" w:rsidTr="00712FD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3629A6E" w14:textId="77777777" w:rsidR="00712FD1" w:rsidRPr="007E456D" w:rsidRDefault="00712FD1" w:rsidP="001E7521">
            <w:pPr>
              <w:ind w:left="75"/>
              <w:rPr>
                <w:rFonts w:ascii="Tahoma" w:hAnsi="Tahoma" w:cs="Tahoma"/>
                <w:sz w:val="18"/>
                <w:szCs w:val="18"/>
              </w:rPr>
            </w:pPr>
            <w:r w:rsidRPr="007E456D">
              <w:rPr>
                <w:rFonts w:ascii="Tahoma" w:hAnsi="Tahoma" w:cs="Tahoma"/>
                <w:sz w:val="18"/>
                <w:szCs w:val="18"/>
              </w:rPr>
              <w:t>Survey Completion Time</w:t>
            </w:r>
          </w:p>
        </w:tc>
        <w:tc>
          <w:tcPr>
            <w:tcW w:w="850" w:type="dxa"/>
            <w:tcBorders>
              <w:top w:val="single" w:sz="4" w:space="0" w:color="auto"/>
              <w:left w:val="single" w:sz="4" w:space="0" w:color="auto"/>
              <w:bottom w:val="single" w:sz="4" w:space="0" w:color="auto"/>
              <w:right w:val="single" w:sz="4" w:space="0" w:color="auto"/>
            </w:tcBorders>
          </w:tcPr>
          <w:p w14:paraId="58CB4866" w14:textId="77777777" w:rsidR="00712FD1" w:rsidRPr="007E456D" w:rsidRDefault="00712FD1" w:rsidP="001E7521">
            <w:pPr>
              <w:ind w:left="75"/>
              <w:jc w:val="center"/>
              <w:rPr>
                <w:rFonts w:ascii="Tahoma" w:hAnsi="Tahoma" w:cs="Tahoma"/>
                <w:sz w:val="18"/>
                <w:szCs w:val="18"/>
              </w:rPr>
            </w:pPr>
            <w:r w:rsidRPr="007E456D">
              <w:rPr>
                <w:rFonts w:ascii="Tahoma" w:hAnsi="Tahoma" w:cs="Tahoma"/>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9A5541D" w14:textId="77777777" w:rsidR="00712FD1" w:rsidRPr="007E456D" w:rsidRDefault="00712FD1" w:rsidP="001E7521">
            <w:pPr>
              <w:ind w:left="75"/>
              <w:jc w:val="center"/>
              <w:rPr>
                <w:rFonts w:ascii="Tahoma" w:hAnsi="Tahoma" w:cs="Tahoma"/>
                <w:sz w:val="18"/>
                <w:szCs w:val="18"/>
              </w:rPr>
            </w:pPr>
            <w:r w:rsidRPr="007E456D">
              <w:rPr>
                <w:rFonts w:ascii="Tahoma" w:hAnsi="Tahoma" w:cs="Tahoma"/>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69894F5" w14:textId="77777777" w:rsidR="00712FD1" w:rsidRPr="007E456D" w:rsidRDefault="00712FD1" w:rsidP="001E7521">
            <w:pPr>
              <w:ind w:left="75"/>
              <w:jc w:val="center"/>
              <w:rPr>
                <w:rFonts w:ascii="Tahoma" w:hAnsi="Tahoma" w:cs="Tahoma"/>
                <w:sz w:val="18"/>
                <w:szCs w:val="18"/>
              </w:rPr>
            </w:pPr>
            <w:r w:rsidRPr="007E456D">
              <w:rPr>
                <w:rFonts w:ascii="Tahoma" w:hAnsi="Tahoma" w:cs="Tahoma"/>
                <w:sz w:val="18"/>
                <w:szCs w:val="18"/>
              </w:rPr>
              <w:t>005</w:t>
            </w:r>
          </w:p>
        </w:tc>
        <w:tc>
          <w:tcPr>
            <w:tcW w:w="567" w:type="dxa"/>
          </w:tcPr>
          <w:p w14:paraId="252CA93E" w14:textId="588999AA" w:rsidR="00712FD1" w:rsidRPr="00B84692" w:rsidRDefault="00712FD1">
            <w:r w:rsidRPr="008B55B2">
              <w:rPr>
                <w:rFonts w:ascii="Tahoma" w:hAnsi="Tahoma" w:cs="Tahoma"/>
                <w:sz w:val="18"/>
                <w:szCs w:val="18"/>
              </w:rPr>
              <w:t>√</w:t>
            </w:r>
          </w:p>
        </w:tc>
        <w:tc>
          <w:tcPr>
            <w:tcW w:w="567" w:type="dxa"/>
          </w:tcPr>
          <w:p w14:paraId="3D657BE0" w14:textId="31D900CD" w:rsidR="00712FD1" w:rsidRPr="00B84692" w:rsidRDefault="00712FD1">
            <w:r w:rsidRPr="008B55B2">
              <w:rPr>
                <w:rFonts w:ascii="Tahoma" w:hAnsi="Tahoma" w:cs="Tahoma"/>
                <w:sz w:val="18"/>
                <w:szCs w:val="18"/>
              </w:rPr>
              <w:t>√</w:t>
            </w:r>
          </w:p>
        </w:tc>
        <w:tc>
          <w:tcPr>
            <w:tcW w:w="567" w:type="dxa"/>
          </w:tcPr>
          <w:p w14:paraId="794E1DBC" w14:textId="6D007D7B" w:rsidR="00712FD1" w:rsidRPr="00B84692" w:rsidRDefault="00712FD1">
            <w:r w:rsidRPr="008B55B2">
              <w:rPr>
                <w:rFonts w:ascii="Tahoma" w:hAnsi="Tahoma" w:cs="Tahoma"/>
                <w:sz w:val="18"/>
                <w:szCs w:val="18"/>
              </w:rPr>
              <w:t>√</w:t>
            </w:r>
          </w:p>
        </w:tc>
        <w:tc>
          <w:tcPr>
            <w:tcW w:w="567" w:type="dxa"/>
          </w:tcPr>
          <w:p w14:paraId="44D79B93" w14:textId="46DABCB0" w:rsidR="00712FD1" w:rsidRPr="00B84692" w:rsidRDefault="00712FD1">
            <w:r w:rsidRPr="008B55B2">
              <w:rPr>
                <w:rFonts w:ascii="Tahoma" w:hAnsi="Tahoma" w:cs="Tahoma"/>
                <w:sz w:val="18"/>
                <w:szCs w:val="18"/>
              </w:rPr>
              <w:t>√</w:t>
            </w:r>
          </w:p>
        </w:tc>
        <w:tc>
          <w:tcPr>
            <w:tcW w:w="567" w:type="dxa"/>
          </w:tcPr>
          <w:p w14:paraId="1E782DFF" w14:textId="50858015" w:rsidR="00712FD1" w:rsidRPr="00B84692" w:rsidRDefault="00712FD1">
            <w:r w:rsidRPr="008B55B2">
              <w:rPr>
                <w:rFonts w:ascii="Tahoma" w:hAnsi="Tahoma" w:cs="Tahoma"/>
                <w:sz w:val="18"/>
                <w:szCs w:val="18"/>
              </w:rPr>
              <w:t>√</w:t>
            </w:r>
          </w:p>
        </w:tc>
        <w:tc>
          <w:tcPr>
            <w:tcW w:w="567" w:type="dxa"/>
          </w:tcPr>
          <w:p w14:paraId="03895014" w14:textId="2C8F7ECC" w:rsidR="00712FD1" w:rsidRPr="00B84692" w:rsidRDefault="00712FD1">
            <w:r w:rsidRPr="008B55B2">
              <w:rPr>
                <w:rFonts w:ascii="Tahoma" w:hAnsi="Tahoma" w:cs="Tahoma"/>
                <w:sz w:val="18"/>
                <w:szCs w:val="18"/>
              </w:rPr>
              <w:t>√</w:t>
            </w:r>
          </w:p>
        </w:tc>
        <w:tc>
          <w:tcPr>
            <w:tcW w:w="567" w:type="dxa"/>
          </w:tcPr>
          <w:p w14:paraId="45D1CAD5" w14:textId="1800116F" w:rsidR="00712FD1" w:rsidRPr="00B84692" w:rsidRDefault="00712FD1">
            <w:r w:rsidRPr="008B55B2">
              <w:rPr>
                <w:rFonts w:ascii="Tahoma" w:hAnsi="Tahoma" w:cs="Tahoma"/>
                <w:sz w:val="18"/>
                <w:szCs w:val="18"/>
              </w:rPr>
              <w:t>√</w:t>
            </w:r>
          </w:p>
        </w:tc>
        <w:tc>
          <w:tcPr>
            <w:tcW w:w="567" w:type="dxa"/>
          </w:tcPr>
          <w:p w14:paraId="1C5F36BB" w14:textId="55A98113" w:rsidR="00712FD1" w:rsidRPr="00B84692" w:rsidRDefault="00712FD1">
            <w:r w:rsidRPr="008B55B2">
              <w:rPr>
                <w:rFonts w:ascii="Tahoma" w:hAnsi="Tahoma" w:cs="Tahoma"/>
                <w:sz w:val="18"/>
                <w:szCs w:val="18"/>
              </w:rPr>
              <w:t>√</w:t>
            </w:r>
          </w:p>
        </w:tc>
        <w:tc>
          <w:tcPr>
            <w:tcW w:w="567" w:type="dxa"/>
          </w:tcPr>
          <w:p w14:paraId="0BC36640" w14:textId="62C9A71E" w:rsidR="00712FD1" w:rsidRPr="00B84692" w:rsidRDefault="00712FD1">
            <w:r w:rsidRPr="008B55B2">
              <w:rPr>
                <w:rFonts w:ascii="Tahoma" w:hAnsi="Tahoma" w:cs="Tahoma"/>
                <w:sz w:val="18"/>
                <w:szCs w:val="18"/>
              </w:rPr>
              <w:t>√</w:t>
            </w:r>
          </w:p>
        </w:tc>
        <w:tc>
          <w:tcPr>
            <w:tcW w:w="567" w:type="dxa"/>
          </w:tcPr>
          <w:p w14:paraId="62364F35" w14:textId="6D1D1558" w:rsidR="00712FD1" w:rsidRPr="00B84692" w:rsidRDefault="00712FD1">
            <w:r w:rsidRPr="008B55B2">
              <w:rPr>
                <w:rFonts w:ascii="Tahoma" w:hAnsi="Tahoma" w:cs="Tahoma"/>
                <w:sz w:val="18"/>
                <w:szCs w:val="18"/>
              </w:rPr>
              <w:t>√</w:t>
            </w:r>
          </w:p>
        </w:tc>
      </w:tr>
    </w:tbl>
    <w:p w14:paraId="7498B80A" w14:textId="77777777" w:rsidR="001E7521" w:rsidRDefault="001E7521" w:rsidP="00222836">
      <w:pPr>
        <w:pStyle w:val="ListParagraph"/>
        <w:spacing w:line="288" w:lineRule="auto"/>
        <w:ind w:left="0"/>
        <w:rPr>
          <w:rFonts w:ascii="Arial" w:hAnsi="Arial" w:cs="Arial"/>
          <w:b/>
        </w:rPr>
      </w:pPr>
    </w:p>
    <w:p w14:paraId="43D8C44A" w14:textId="152081C9" w:rsidR="00974775" w:rsidRPr="004E4E43" w:rsidRDefault="00974775" w:rsidP="00974775">
      <w:pPr>
        <w:numPr>
          <w:ilvl w:val="1"/>
          <w:numId w:val="37"/>
        </w:numPr>
        <w:ind w:hanging="792"/>
        <w:rPr>
          <w:b/>
          <w:kern w:val="28"/>
          <w:szCs w:val="20"/>
          <w:lang w:eastAsia="en-US"/>
        </w:rPr>
      </w:pPr>
      <w:r w:rsidRPr="004E4E43">
        <w:rPr>
          <w:rFonts w:cs="Arial"/>
          <w:b/>
          <w:lang w:val="en-US"/>
        </w:rPr>
        <w:t>Individual school workforce level data</w:t>
      </w:r>
    </w:p>
    <w:p w14:paraId="6DEF1103" w14:textId="77777777" w:rsidR="00974775" w:rsidRDefault="00974775" w:rsidP="00974775">
      <w:pPr>
        <w:pStyle w:val="Header"/>
        <w:keepNext/>
        <w:rPr>
          <w:b/>
          <w:bCs/>
          <w:sz w:val="20"/>
          <w:szCs w:val="20"/>
        </w:rPr>
      </w:pPr>
    </w:p>
    <w:p w14:paraId="076CA0E5" w14:textId="4D2C65DA" w:rsidR="00974775" w:rsidRPr="004E4E43" w:rsidRDefault="00974775" w:rsidP="004E4E43">
      <w:pPr>
        <w:numPr>
          <w:ilvl w:val="2"/>
          <w:numId w:val="37"/>
        </w:numPr>
        <w:ind w:hanging="1224"/>
        <w:rPr>
          <w:b/>
          <w:kern w:val="28"/>
          <w:szCs w:val="20"/>
          <w:lang w:eastAsia="en-US"/>
        </w:rPr>
      </w:pPr>
      <w:r w:rsidRPr="004E4E43">
        <w:rPr>
          <w:rFonts w:cs="Arial"/>
          <w:b/>
        </w:rPr>
        <w:t xml:space="preserve">School Workforce </w:t>
      </w:r>
      <w:r w:rsidR="00FA652E">
        <w:rPr>
          <w:rFonts w:cs="Arial"/>
          <w:b/>
        </w:rPr>
        <w:t>Staff Details</w:t>
      </w:r>
      <w:r w:rsidR="003147A5" w:rsidRPr="004E4E43">
        <w:rPr>
          <w:rFonts w:cs="Arial"/>
          <w:b/>
        </w:rPr>
        <w:t xml:space="preserve"> (Schools and local authorities</w:t>
      </w:r>
      <w:r w:rsidR="004939E6" w:rsidRPr="004E4E43">
        <w:rPr>
          <w:rFonts w:cs="Arial"/>
          <w:b/>
        </w:rPr>
        <w:t xml:space="preserve"> – census snapshot data</w:t>
      </w:r>
      <w:r w:rsidR="003147A5" w:rsidRPr="004E4E43">
        <w:rPr>
          <w:rFonts w:cs="Arial"/>
          <w:b/>
        </w:rPr>
        <w:t>)</w:t>
      </w:r>
    </w:p>
    <w:p w14:paraId="6D652DF5" w14:textId="77777777" w:rsidR="00974775" w:rsidRPr="00076ADA" w:rsidRDefault="00974775" w:rsidP="00974775">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712FD1" w14:paraId="5A479B1E" w14:textId="208401E9" w:rsidTr="0052005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5DA0F5C1" w14:textId="77777777" w:rsidR="00712FD1" w:rsidRDefault="00712FD1" w:rsidP="00974775">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0300E0BB" w14:textId="77777777" w:rsidR="00712FD1" w:rsidRDefault="00712FD1" w:rsidP="00974775">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53BA23D3" w14:textId="77777777" w:rsidR="00712FD1" w:rsidRDefault="00712FD1" w:rsidP="00974775">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26FD30D8" w14:textId="77777777" w:rsidR="00712FD1" w:rsidRDefault="00712FD1" w:rsidP="00974775">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0349FB59" w14:textId="4B44D8E3" w:rsidR="00712FD1" w:rsidRDefault="00712FD1" w:rsidP="0052005C">
            <w:pPr>
              <w:jc w:val="center"/>
            </w:pPr>
            <w:r>
              <w:rPr>
                <w:rFonts w:ascii="Tahoma" w:hAnsi="Tahoma" w:cs="Tahoma"/>
                <w:b/>
                <w:bCs/>
                <w:sz w:val="18"/>
                <w:szCs w:val="18"/>
              </w:rPr>
              <w:t>School Setting type</w:t>
            </w:r>
          </w:p>
        </w:tc>
        <w:tc>
          <w:tcPr>
            <w:tcW w:w="2268" w:type="dxa"/>
            <w:gridSpan w:val="4"/>
            <w:shd w:val="clear" w:color="auto" w:fill="E0E0E0"/>
          </w:tcPr>
          <w:p w14:paraId="483C458C" w14:textId="2B4162D2" w:rsidR="00712FD1" w:rsidRDefault="00712FD1" w:rsidP="0052005C">
            <w:pPr>
              <w:jc w:val="center"/>
            </w:pPr>
            <w:r>
              <w:rPr>
                <w:rFonts w:ascii="Tahoma" w:hAnsi="Tahoma" w:cs="Tahoma"/>
                <w:b/>
                <w:bCs/>
                <w:sz w:val="18"/>
                <w:szCs w:val="18"/>
              </w:rPr>
              <w:t>School Staff type</w:t>
            </w:r>
          </w:p>
        </w:tc>
      </w:tr>
      <w:tr w:rsidR="0052005C" w14:paraId="225ECFB5" w14:textId="77777777" w:rsidTr="0052005C">
        <w:trPr>
          <w:trHeight w:val="217"/>
        </w:trPr>
        <w:tc>
          <w:tcPr>
            <w:tcW w:w="3261" w:type="dxa"/>
            <w:vMerge/>
            <w:tcBorders>
              <w:left w:val="single" w:sz="4" w:space="0" w:color="auto"/>
              <w:bottom w:val="single" w:sz="4" w:space="0" w:color="auto"/>
              <w:right w:val="single" w:sz="4" w:space="0" w:color="auto"/>
            </w:tcBorders>
            <w:shd w:val="clear" w:color="auto" w:fill="E0E0E0"/>
          </w:tcPr>
          <w:p w14:paraId="2C2821F7" w14:textId="77777777" w:rsidR="0052005C" w:rsidRDefault="0052005C" w:rsidP="00974775">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1AABC3B8" w14:textId="77777777" w:rsidR="0052005C" w:rsidRDefault="0052005C" w:rsidP="00974775">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4A802C28" w14:textId="77777777" w:rsidR="0052005C" w:rsidRDefault="0052005C" w:rsidP="00974775">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322ACADB" w14:textId="77777777" w:rsidR="0052005C" w:rsidRDefault="0052005C" w:rsidP="00974775">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407671B5" w14:textId="124B9719" w:rsidR="0052005C" w:rsidRDefault="0052005C" w:rsidP="0052005C">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1AF50A44" w14:textId="78F04CBB" w:rsidR="0052005C" w:rsidRDefault="0052005C" w:rsidP="0052005C">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4597A08E" w14:textId="35BC9A0B" w:rsidR="0052005C" w:rsidRDefault="0052005C" w:rsidP="0052005C">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64F736DC" w14:textId="1F6E786E" w:rsidR="0052005C" w:rsidRDefault="0052005C" w:rsidP="0052005C">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7B007680" w14:textId="6C0EE508" w:rsidR="0052005C" w:rsidRDefault="0052005C" w:rsidP="0052005C">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2EB5029C" w14:textId="12755247" w:rsidR="0052005C" w:rsidRDefault="0052005C" w:rsidP="0052005C">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4349D00F" w14:textId="39E236B3" w:rsidR="0052005C" w:rsidRDefault="0052005C" w:rsidP="0052005C">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01BFBA60" w14:textId="365940C1" w:rsidR="0052005C" w:rsidRDefault="0052005C" w:rsidP="0052005C">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35DB012" w14:textId="1915E9C8" w:rsidR="0052005C" w:rsidRDefault="0052005C" w:rsidP="0052005C">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7131E659" w14:textId="78B663F0" w:rsidR="0052005C" w:rsidRDefault="0052005C" w:rsidP="0052005C">
            <w:pPr>
              <w:jc w:val="center"/>
              <w:rPr>
                <w:rFonts w:ascii="Tahoma" w:hAnsi="Tahoma" w:cs="Tahoma"/>
                <w:b/>
                <w:bCs/>
                <w:sz w:val="18"/>
                <w:szCs w:val="18"/>
              </w:rPr>
            </w:pPr>
            <w:r>
              <w:rPr>
                <w:rFonts w:ascii="Tahoma" w:hAnsi="Tahoma" w:cs="Tahoma"/>
                <w:b/>
                <w:bCs/>
                <w:sz w:val="18"/>
                <w:szCs w:val="18"/>
              </w:rPr>
              <w:t>LA</w:t>
            </w:r>
          </w:p>
        </w:tc>
      </w:tr>
      <w:tr w:rsidR="007257B3" w:rsidRPr="00B84692" w14:paraId="3FB0CA9C" w14:textId="7E56F17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816C723" w14:textId="0CB44681" w:rsidR="007257B3" w:rsidRPr="00B84692" w:rsidRDefault="007257B3" w:rsidP="00974775">
            <w:pPr>
              <w:keepNext/>
              <w:ind w:left="75"/>
              <w:rPr>
                <w:rFonts w:ascii="Tahoma" w:hAnsi="Tahoma" w:cs="Tahoma"/>
                <w:color w:val="000000"/>
                <w:sz w:val="18"/>
                <w:szCs w:val="18"/>
              </w:rPr>
            </w:pPr>
            <w:r>
              <w:rPr>
                <w:rFonts w:ascii="Tahoma" w:hAnsi="Tahoma" w:cs="Tahoma"/>
                <w:color w:val="000000"/>
                <w:sz w:val="18"/>
                <w:szCs w:val="18"/>
              </w:rPr>
              <w:t>TRN (Teacher Reference Number)</w:t>
            </w:r>
          </w:p>
        </w:tc>
        <w:tc>
          <w:tcPr>
            <w:tcW w:w="850" w:type="dxa"/>
            <w:tcBorders>
              <w:top w:val="single" w:sz="4" w:space="0" w:color="auto"/>
              <w:left w:val="single" w:sz="4" w:space="0" w:color="auto"/>
              <w:bottom w:val="single" w:sz="4" w:space="0" w:color="auto"/>
              <w:right w:val="single" w:sz="4" w:space="0" w:color="auto"/>
            </w:tcBorders>
          </w:tcPr>
          <w:p w14:paraId="6CE23924" w14:textId="0E48BA20" w:rsidR="007257B3" w:rsidRPr="00B84692"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B71975" w14:textId="77777777" w:rsidR="007257B3" w:rsidRPr="00B84692" w:rsidRDefault="007257B3" w:rsidP="00974775">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34586F40" w14:textId="13D1EFAC" w:rsidR="007257B3" w:rsidRPr="00B84692"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1900000</w:t>
            </w:r>
          </w:p>
        </w:tc>
        <w:tc>
          <w:tcPr>
            <w:tcW w:w="567" w:type="dxa"/>
          </w:tcPr>
          <w:p w14:paraId="687A52B2" w14:textId="5FB0E901" w:rsidR="007257B3" w:rsidRPr="00B84692" w:rsidRDefault="007257B3" w:rsidP="0052005C">
            <w:pPr>
              <w:jc w:val="center"/>
            </w:pPr>
            <w:r>
              <w:rPr>
                <w:rFonts w:cs="Arial"/>
              </w:rPr>
              <w:t>√</w:t>
            </w:r>
          </w:p>
        </w:tc>
        <w:tc>
          <w:tcPr>
            <w:tcW w:w="567" w:type="dxa"/>
          </w:tcPr>
          <w:p w14:paraId="37C3693B" w14:textId="21B734EA" w:rsidR="007257B3" w:rsidRPr="007257B3" w:rsidRDefault="007257B3" w:rsidP="0052005C">
            <w:pPr>
              <w:jc w:val="center"/>
            </w:pPr>
            <w:r>
              <w:rPr>
                <w:rFonts w:cs="Arial"/>
              </w:rPr>
              <w:t>√</w:t>
            </w:r>
          </w:p>
        </w:tc>
        <w:tc>
          <w:tcPr>
            <w:tcW w:w="567" w:type="dxa"/>
          </w:tcPr>
          <w:p w14:paraId="5EA8CBDB" w14:textId="576706AA" w:rsidR="007257B3" w:rsidRPr="00B84692" w:rsidRDefault="007257B3" w:rsidP="0052005C">
            <w:pPr>
              <w:jc w:val="center"/>
            </w:pPr>
            <w:r>
              <w:rPr>
                <w:rFonts w:cs="Arial"/>
              </w:rPr>
              <w:t>√</w:t>
            </w:r>
          </w:p>
        </w:tc>
        <w:tc>
          <w:tcPr>
            <w:tcW w:w="567" w:type="dxa"/>
          </w:tcPr>
          <w:p w14:paraId="0CA17F15" w14:textId="25E8A6BA" w:rsidR="007257B3" w:rsidRPr="00B84692" w:rsidRDefault="007257B3" w:rsidP="0052005C">
            <w:pPr>
              <w:jc w:val="center"/>
            </w:pPr>
            <w:r>
              <w:rPr>
                <w:rFonts w:cs="Arial"/>
              </w:rPr>
              <w:t>√</w:t>
            </w:r>
          </w:p>
        </w:tc>
        <w:tc>
          <w:tcPr>
            <w:tcW w:w="567" w:type="dxa"/>
          </w:tcPr>
          <w:p w14:paraId="2A94F909" w14:textId="5AA0456C" w:rsidR="007257B3" w:rsidRPr="00B84692" w:rsidRDefault="007257B3" w:rsidP="0052005C">
            <w:pPr>
              <w:jc w:val="center"/>
            </w:pPr>
            <w:r>
              <w:rPr>
                <w:rFonts w:cs="Arial"/>
              </w:rPr>
              <w:t>√</w:t>
            </w:r>
          </w:p>
        </w:tc>
        <w:tc>
          <w:tcPr>
            <w:tcW w:w="567" w:type="dxa"/>
          </w:tcPr>
          <w:p w14:paraId="30228EC9" w14:textId="53A22DF7" w:rsidR="007257B3" w:rsidRPr="00B84692" w:rsidRDefault="007257B3" w:rsidP="0052005C">
            <w:pPr>
              <w:jc w:val="center"/>
            </w:pPr>
            <w:r>
              <w:rPr>
                <w:rFonts w:cs="Arial"/>
              </w:rPr>
              <w:t>√</w:t>
            </w:r>
          </w:p>
        </w:tc>
        <w:tc>
          <w:tcPr>
            <w:tcW w:w="567" w:type="dxa"/>
          </w:tcPr>
          <w:p w14:paraId="38CC778E" w14:textId="4BEFE1B0" w:rsidR="007257B3" w:rsidRPr="00B84692" w:rsidRDefault="007257B3" w:rsidP="0052005C">
            <w:pPr>
              <w:jc w:val="center"/>
            </w:pPr>
            <w:r>
              <w:rPr>
                <w:rFonts w:cs="Arial"/>
              </w:rPr>
              <w:t>√</w:t>
            </w:r>
          </w:p>
        </w:tc>
        <w:tc>
          <w:tcPr>
            <w:tcW w:w="567" w:type="dxa"/>
          </w:tcPr>
          <w:p w14:paraId="171367D1" w14:textId="794B636A" w:rsidR="007257B3" w:rsidRPr="00B84692" w:rsidRDefault="007257B3" w:rsidP="0052005C">
            <w:pPr>
              <w:jc w:val="center"/>
            </w:pPr>
            <w:r>
              <w:rPr>
                <w:rFonts w:cs="Arial"/>
              </w:rPr>
              <w:t>√</w:t>
            </w:r>
          </w:p>
        </w:tc>
        <w:tc>
          <w:tcPr>
            <w:tcW w:w="567" w:type="dxa"/>
          </w:tcPr>
          <w:p w14:paraId="5E827F9C" w14:textId="492B7259" w:rsidR="007257B3" w:rsidRPr="00B84692" w:rsidRDefault="007257B3" w:rsidP="0052005C">
            <w:pPr>
              <w:jc w:val="center"/>
            </w:pPr>
            <w:r>
              <w:rPr>
                <w:rFonts w:cs="Arial"/>
              </w:rPr>
              <w:t>√</w:t>
            </w:r>
          </w:p>
        </w:tc>
        <w:tc>
          <w:tcPr>
            <w:tcW w:w="567" w:type="dxa"/>
          </w:tcPr>
          <w:p w14:paraId="4F6676D6" w14:textId="41486EDC" w:rsidR="007257B3" w:rsidRPr="00B84692" w:rsidRDefault="007257B3" w:rsidP="0052005C">
            <w:pPr>
              <w:jc w:val="center"/>
            </w:pPr>
            <w:r>
              <w:rPr>
                <w:rFonts w:cs="Arial"/>
              </w:rPr>
              <w:t>√</w:t>
            </w:r>
          </w:p>
        </w:tc>
      </w:tr>
      <w:tr w:rsidR="007257B3" w:rsidRPr="00B84692" w14:paraId="5D651F4E" w14:textId="74DB11B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C598CC6" w14:textId="1D3932B7" w:rsidR="007257B3" w:rsidRPr="0001644B" w:rsidRDefault="007257B3" w:rsidP="001836BA">
            <w:pPr>
              <w:keepNext/>
              <w:ind w:left="75"/>
              <w:rPr>
                <w:rFonts w:ascii="Tahoma" w:hAnsi="Tahoma" w:cs="Tahoma"/>
                <w:sz w:val="18"/>
                <w:szCs w:val="18"/>
              </w:rPr>
            </w:pPr>
            <w:r>
              <w:rPr>
                <w:rFonts w:ascii="Tahoma" w:hAnsi="Tahoma" w:cs="Tahoma"/>
                <w:sz w:val="18"/>
                <w:szCs w:val="18"/>
              </w:rPr>
              <w:t>National Insurance Number</w:t>
            </w:r>
          </w:p>
        </w:tc>
        <w:tc>
          <w:tcPr>
            <w:tcW w:w="850" w:type="dxa"/>
            <w:tcBorders>
              <w:top w:val="single" w:sz="4" w:space="0" w:color="auto"/>
              <w:left w:val="single" w:sz="4" w:space="0" w:color="auto"/>
              <w:bottom w:val="single" w:sz="4" w:space="0" w:color="auto"/>
              <w:right w:val="single" w:sz="4" w:space="0" w:color="auto"/>
            </w:tcBorders>
          </w:tcPr>
          <w:p w14:paraId="127A7A6C" w14:textId="7430D8B8" w:rsidR="007257B3" w:rsidRPr="0001644B" w:rsidRDefault="007257B3" w:rsidP="00974775">
            <w:pPr>
              <w:keepNext/>
              <w:ind w:left="75"/>
              <w:jc w:val="center"/>
              <w:rPr>
                <w:rFonts w:ascii="Tahoma" w:hAnsi="Tahoma" w:cs="Tahoma"/>
                <w:sz w:val="18"/>
                <w:szCs w:val="18"/>
              </w:rPr>
            </w:pPr>
            <w:r>
              <w:rPr>
                <w:rFonts w:ascii="Tahoma" w:hAnsi="Tahoma" w:cs="Tahoma"/>
                <w:sz w:val="18"/>
                <w:szCs w:val="18"/>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B749B0" w14:textId="77777777" w:rsidR="007257B3" w:rsidRPr="0001644B" w:rsidRDefault="007257B3" w:rsidP="00974775">
            <w:pPr>
              <w:keepNext/>
              <w:ind w:left="75"/>
              <w:jc w:val="center"/>
              <w:rPr>
                <w:rFonts w:ascii="Tahoma" w:hAnsi="Tahoma" w:cs="Tahoma"/>
                <w:sz w:val="18"/>
                <w:szCs w:val="18"/>
              </w:rPr>
            </w:pPr>
            <w:r w:rsidRPr="0001644B">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3592D794" w14:textId="6BCE7885" w:rsidR="007257B3" w:rsidRPr="0001644B" w:rsidRDefault="007257B3" w:rsidP="00974775">
            <w:pPr>
              <w:keepNext/>
              <w:ind w:left="75"/>
              <w:jc w:val="center"/>
              <w:rPr>
                <w:rFonts w:ascii="Tahoma" w:hAnsi="Tahoma" w:cs="Tahoma"/>
                <w:sz w:val="18"/>
                <w:szCs w:val="18"/>
              </w:rPr>
            </w:pPr>
            <w:r>
              <w:rPr>
                <w:rFonts w:ascii="Calibri" w:hAnsi="Calibri"/>
                <w:sz w:val="22"/>
                <w:szCs w:val="22"/>
              </w:rPr>
              <w:t>AA012345A</w:t>
            </w:r>
          </w:p>
        </w:tc>
        <w:tc>
          <w:tcPr>
            <w:tcW w:w="567" w:type="dxa"/>
          </w:tcPr>
          <w:p w14:paraId="13442E1E" w14:textId="20E7A1D5" w:rsidR="007257B3" w:rsidRPr="00B84692" w:rsidRDefault="007257B3" w:rsidP="0052005C">
            <w:pPr>
              <w:jc w:val="center"/>
            </w:pPr>
            <w:r>
              <w:rPr>
                <w:rFonts w:cs="Arial"/>
              </w:rPr>
              <w:t>√</w:t>
            </w:r>
          </w:p>
        </w:tc>
        <w:tc>
          <w:tcPr>
            <w:tcW w:w="567" w:type="dxa"/>
          </w:tcPr>
          <w:p w14:paraId="39AA000D" w14:textId="0C75C5A2" w:rsidR="007257B3" w:rsidRPr="00B84692" w:rsidRDefault="007257B3" w:rsidP="0052005C">
            <w:pPr>
              <w:jc w:val="center"/>
            </w:pPr>
            <w:r>
              <w:rPr>
                <w:rFonts w:cs="Arial"/>
              </w:rPr>
              <w:t>√</w:t>
            </w:r>
          </w:p>
        </w:tc>
        <w:tc>
          <w:tcPr>
            <w:tcW w:w="567" w:type="dxa"/>
          </w:tcPr>
          <w:p w14:paraId="49D0D3AE" w14:textId="267789C4" w:rsidR="007257B3" w:rsidRPr="00B84692" w:rsidRDefault="007257B3" w:rsidP="0052005C">
            <w:pPr>
              <w:jc w:val="center"/>
            </w:pPr>
            <w:r>
              <w:rPr>
                <w:rFonts w:cs="Arial"/>
              </w:rPr>
              <w:t>√</w:t>
            </w:r>
          </w:p>
        </w:tc>
        <w:tc>
          <w:tcPr>
            <w:tcW w:w="567" w:type="dxa"/>
          </w:tcPr>
          <w:p w14:paraId="6B5595B2" w14:textId="6950F559" w:rsidR="007257B3" w:rsidRPr="00B84692" w:rsidRDefault="007257B3" w:rsidP="0052005C">
            <w:pPr>
              <w:jc w:val="center"/>
            </w:pPr>
            <w:r>
              <w:rPr>
                <w:rFonts w:cs="Arial"/>
              </w:rPr>
              <w:t>√</w:t>
            </w:r>
          </w:p>
        </w:tc>
        <w:tc>
          <w:tcPr>
            <w:tcW w:w="567" w:type="dxa"/>
          </w:tcPr>
          <w:p w14:paraId="4D5CC58D" w14:textId="51941A13" w:rsidR="007257B3" w:rsidRPr="00B84692" w:rsidRDefault="007257B3" w:rsidP="0052005C">
            <w:pPr>
              <w:jc w:val="center"/>
            </w:pPr>
            <w:r>
              <w:rPr>
                <w:rFonts w:cs="Arial"/>
              </w:rPr>
              <w:t>√</w:t>
            </w:r>
          </w:p>
        </w:tc>
        <w:tc>
          <w:tcPr>
            <w:tcW w:w="567" w:type="dxa"/>
          </w:tcPr>
          <w:p w14:paraId="7B137DAC" w14:textId="0FCA3260" w:rsidR="007257B3" w:rsidRPr="00B84692" w:rsidRDefault="007257B3" w:rsidP="0052005C">
            <w:pPr>
              <w:jc w:val="center"/>
            </w:pPr>
            <w:r>
              <w:rPr>
                <w:rFonts w:cs="Arial"/>
              </w:rPr>
              <w:t>√</w:t>
            </w:r>
          </w:p>
        </w:tc>
        <w:tc>
          <w:tcPr>
            <w:tcW w:w="567" w:type="dxa"/>
          </w:tcPr>
          <w:p w14:paraId="35C92C51" w14:textId="4CB20191" w:rsidR="007257B3" w:rsidRPr="00B84692" w:rsidRDefault="007257B3" w:rsidP="0052005C">
            <w:pPr>
              <w:jc w:val="center"/>
            </w:pPr>
            <w:r>
              <w:rPr>
                <w:rFonts w:cs="Arial"/>
              </w:rPr>
              <w:t>√</w:t>
            </w:r>
          </w:p>
        </w:tc>
        <w:tc>
          <w:tcPr>
            <w:tcW w:w="567" w:type="dxa"/>
          </w:tcPr>
          <w:p w14:paraId="01B5EA95" w14:textId="5C31DC8E" w:rsidR="007257B3" w:rsidRPr="00B84692" w:rsidRDefault="007257B3" w:rsidP="0052005C">
            <w:pPr>
              <w:jc w:val="center"/>
            </w:pPr>
            <w:r>
              <w:rPr>
                <w:rFonts w:cs="Arial"/>
              </w:rPr>
              <w:t>√</w:t>
            </w:r>
          </w:p>
        </w:tc>
        <w:tc>
          <w:tcPr>
            <w:tcW w:w="567" w:type="dxa"/>
          </w:tcPr>
          <w:p w14:paraId="3AF510B9" w14:textId="22CEA989" w:rsidR="007257B3" w:rsidRPr="00B84692" w:rsidRDefault="007257B3" w:rsidP="0052005C">
            <w:pPr>
              <w:jc w:val="center"/>
            </w:pPr>
            <w:r>
              <w:rPr>
                <w:rFonts w:cs="Arial"/>
              </w:rPr>
              <w:t>√</w:t>
            </w:r>
          </w:p>
        </w:tc>
        <w:tc>
          <w:tcPr>
            <w:tcW w:w="567" w:type="dxa"/>
          </w:tcPr>
          <w:p w14:paraId="668F64B2" w14:textId="12D1CE5C" w:rsidR="007257B3" w:rsidRPr="00B84692" w:rsidRDefault="007257B3" w:rsidP="0052005C">
            <w:pPr>
              <w:jc w:val="center"/>
            </w:pPr>
            <w:r>
              <w:rPr>
                <w:rFonts w:cs="Arial"/>
              </w:rPr>
              <w:t>√</w:t>
            </w:r>
          </w:p>
        </w:tc>
      </w:tr>
      <w:tr w:rsidR="007257B3" w:rsidRPr="00B84692" w14:paraId="472F3103" w14:textId="26AB7D5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DC75296" w14:textId="77777777" w:rsidR="007257B3" w:rsidRPr="00B84692" w:rsidRDefault="007257B3" w:rsidP="00974775">
            <w:pPr>
              <w:keepNext/>
              <w:ind w:left="75"/>
              <w:rPr>
                <w:rFonts w:ascii="Tahoma" w:hAnsi="Tahoma" w:cs="Tahoma"/>
                <w:color w:val="000000"/>
                <w:sz w:val="18"/>
                <w:szCs w:val="18"/>
              </w:rPr>
            </w:pPr>
            <w:r>
              <w:rPr>
                <w:rFonts w:ascii="Tahoma" w:hAnsi="Tahoma" w:cs="Tahoma"/>
                <w:color w:val="000000"/>
                <w:sz w:val="18"/>
                <w:szCs w:val="18"/>
              </w:rPr>
              <w:t>Surname</w:t>
            </w:r>
          </w:p>
        </w:tc>
        <w:tc>
          <w:tcPr>
            <w:tcW w:w="850" w:type="dxa"/>
            <w:tcBorders>
              <w:top w:val="single" w:sz="4" w:space="0" w:color="auto"/>
              <w:left w:val="single" w:sz="4" w:space="0" w:color="auto"/>
              <w:bottom w:val="single" w:sz="4" w:space="0" w:color="auto"/>
              <w:right w:val="single" w:sz="4" w:space="0" w:color="auto"/>
            </w:tcBorders>
          </w:tcPr>
          <w:p w14:paraId="72B82080" w14:textId="77777777" w:rsidR="007257B3" w:rsidRPr="00B84692" w:rsidRDefault="007257B3" w:rsidP="00974775">
            <w:pPr>
              <w:keepNext/>
              <w:ind w:left="75"/>
              <w:jc w:val="center"/>
              <w:rPr>
                <w:rFonts w:ascii="Tahoma" w:hAnsi="Tahoma" w:cs="Tahoma"/>
                <w:color w:val="000000"/>
                <w:sz w:val="18"/>
                <w:szCs w:val="18"/>
              </w:rPr>
            </w:pPr>
            <w:r w:rsidRPr="00B84692">
              <w:rPr>
                <w:rFonts w:ascii="Tahoma" w:hAnsi="Tahoma" w:cs="Tahoma"/>
                <w:color w:val="000000"/>
                <w:sz w:val="18"/>
                <w:szCs w:val="18"/>
              </w:rPr>
              <w:t>35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C3D0CE" w14:textId="77777777" w:rsidR="007257B3" w:rsidRPr="00B84692"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1F2E1D85" w14:textId="77777777" w:rsidR="007257B3"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Jones</w:t>
            </w:r>
          </w:p>
        </w:tc>
        <w:tc>
          <w:tcPr>
            <w:tcW w:w="567" w:type="dxa"/>
          </w:tcPr>
          <w:p w14:paraId="1BF43418" w14:textId="71383361" w:rsidR="007257B3" w:rsidRPr="00B84692" w:rsidRDefault="007257B3" w:rsidP="0052005C">
            <w:pPr>
              <w:jc w:val="center"/>
            </w:pPr>
            <w:r>
              <w:rPr>
                <w:rFonts w:cs="Arial"/>
              </w:rPr>
              <w:t>√</w:t>
            </w:r>
          </w:p>
        </w:tc>
        <w:tc>
          <w:tcPr>
            <w:tcW w:w="567" w:type="dxa"/>
          </w:tcPr>
          <w:p w14:paraId="027F4D1F" w14:textId="1D2B9C6A" w:rsidR="007257B3" w:rsidRPr="00B84692" w:rsidRDefault="007257B3" w:rsidP="0052005C">
            <w:pPr>
              <w:jc w:val="center"/>
            </w:pPr>
            <w:r>
              <w:rPr>
                <w:rFonts w:cs="Arial"/>
              </w:rPr>
              <w:t>√</w:t>
            </w:r>
          </w:p>
        </w:tc>
        <w:tc>
          <w:tcPr>
            <w:tcW w:w="567" w:type="dxa"/>
          </w:tcPr>
          <w:p w14:paraId="68BE4DEA" w14:textId="52ECEE28" w:rsidR="007257B3" w:rsidRPr="00B84692" w:rsidRDefault="007257B3" w:rsidP="0052005C">
            <w:pPr>
              <w:jc w:val="center"/>
            </w:pPr>
            <w:r>
              <w:rPr>
                <w:rFonts w:cs="Arial"/>
              </w:rPr>
              <w:t>√</w:t>
            </w:r>
          </w:p>
        </w:tc>
        <w:tc>
          <w:tcPr>
            <w:tcW w:w="567" w:type="dxa"/>
          </w:tcPr>
          <w:p w14:paraId="67BFF7EE" w14:textId="61E157FB" w:rsidR="007257B3" w:rsidRPr="00B84692" w:rsidRDefault="007257B3" w:rsidP="0052005C">
            <w:pPr>
              <w:jc w:val="center"/>
            </w:pPr>
            <w:r>
              <w:rPr>
                <w:rFonts w:cs="Arial"/>
              </w:rPr>
              <w:t>√</w:t>
            </w:r>
          </w:p>
        </w:tc>
        <w:tc>
          <w:tcPr>
            <w:tcW w:w="567" w:type="dxa"/>
          </w:tcPr>
          <w:p w14:paraId="4A9741D9" w14:textId="39B91C93" w:rsidR="007257B3" w:rsidRPr="00B84692" w:rsidRDefault="007257B3" w:rsidP="0052005C">
            <w:pPr>
              <w:jc w:val="center"/>
            </w:pPr>
            <w:r>
              <w:rPr>
                <w:rFonts w:cs="Arial"/>
              </w:rPr>
              <w:t>√</w:t>
            </w:r>
          </w:p>
        </w:tc>
        <w:tc>
          <w:tcPr>
            <w:tcW w:w="567" w:type="dxa"/>
          </w:tcPr>
          <w:p w14:paraId="27C5FA40" w14:textId="5AFB57F4" w:rsidR="007257B3" w:rsidRPr="00B84692" w:rsidRDefault="007257B3" w:rsidP="0052005C">
            <w:pPr>
              <w:jc w:val="center"/>
            </w:pPr>
            <w:r>
              <w:rPr>
                <w:rFonts w:cs="Arial"/>
              </w:rPr>
              <w:t>√</w:t>
            </w:r>
          </w:p>
        </w:tc>
        <w:tc>
          <w:tcPr>
            <w:tcW w:w="567" w:type="dxa"/>
          </w:tcPr>
          <w:p w14:paraId="711E299C" w14:textId="63F2EF57" w:rsidR="007257B3" w:rsidRPr="00B84692" w:rsidRDefault="007257B3" w:rsidP="0052005C">
            <w:pPr>
              <w:jc w:val="center"/>
            </w:pPr>
            <w:r>
              <w:rPr>
                <w:rFonts w:cs="Arial"/>
              </w:rPr>
              <w:t>√</w:t>
            </w:r>
          </w:p>
        </w:tc>
        <w:tc>
          <w:tcPr>
            <w:tcW w:w="567" w:type="dxa"/>
          </w:tcPr>
          <w:p w14:paraId="2D2F4700" w14:textId="7FE727F2" w:rsidR="007257B3" w:rsidRPr="00B84692" w:rsidRDefault="007257B3" w:rsidP="0052005C">
            <w:pPr>
              <w:jc w:val="center"/>
            </w:pPr>
            <w:r>
              <w:rPr>
                <w:rFonts w:cs="Arial"/>
              </w:rPr>
              <w:t>√</w:t>
            </w:r>
          </w:p>
        </w:tc>
        <w:tc>
          <w:tcPr>
            <w:tcW w:w="567" w:type="dxa"/>
          </w:tcPr>
          <w:p w14:paraId="09C39243" w14:textId="6D4AA124" w:rsidR="007257B3" w:rsidRPr="00B84692" w:rsidRDefault="007257B3" w:rsidP="0052005C">
            <w:pPr>
              <w:jc w:val="center"/>
            </w:pPr>
            <w:r>
              <w:rPr>
                <w:rFonts w:cs="Arial"/>
              </w:rPr>
              <w:t>√</w:t>
            </w:r>
          </w:p>
        </w:tc>
        <w:tc>
          <w:tcPr>
            <w:tcW w:w="567" w:type="dxa"/>
          </w:tcPr>
          <w:p w14:paraId="2ECEBDDA" w14:textId="15E64A22" w:rsidR="007257B3" w:rsidRPr="00B84692" w:rsidRDefault="007257B3" w:rsidP="0052005C">
            <w:pPr>
              <w:jc w:val="center"/>
            </w:pPr>
            <w:r>
              <w:rPr>
                <w:rFonts w:cs="Arial"/>
              </w:rPr>
              <w:t>√</w:t>
            </w:r>
          </w:p>
        </w:tc>
      </w:tr>
      <w:tr w:rsidR="007257B3" w:rsidRPr="00B84692" w14:paraId="01955854" w14:textId="5175AAF0"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87814AE" w14:textId="77777777" w:rsidR="007257B3" w:rsidRPr="00B84692" w:rsidRDefault="007257B3" w:rsidP="00974775">
            <w:pPr>
              <w:keepNext/>
              <w:ind w:left="75"/>
              <w:rPr>
                <w:rFonts w:ascii="Tahoma" w:hAnsi="Tahoma" w:cs="Tahoma"/>
                <w:color w:val="000000"/>
                <w:sz w:val="18"/>
                <w:szCs w:val="18"/>
              </w:rPr>
            </w:pPr>
            <w:r>
              <w:rPr>
                <w:rFonts w:ascii="Tahoma" w:hAnsi="Tahoma" w:cs="Tahoma"/>
                <w:color w:val="000000"/>
                <w:sz w:val="18"/>
                <w:szCs w:val="18"/>
              </w:rPr>
              <w:t>Forename</w:t>
            </w:r>
          </w:p>
        </w:tc>
        <w:tc>
          <w:tcPr>
            <w:tcW w:w="850" w:type="dxa"/>
            <w:tcBorders>
              <w:top w:val="single" w:sz="4" w:space="0" w:color="auto"/>
              <w:left w:val="single" w:sz="4" w:space="0" w:color="auto"/>
              <w:bottom w:val="single" w:sz="4" w:space="0" w:color="auto"/>
              <w:right w:val="single" w:sz="4" w:space="0" w:color="auto"/>
            </w:tcBorders>
          </w:tcPr>
          <w:p w14:paraId="31BE5A30" w14:textId="77777777" w:rsidR="007257B3" w:rsidRPr="00B84692" w:rsidRDefault="007257B3" w:rsidP="00974775">
            <w:pPr>
              <w:keepNext/>
              <w:ind w:left="75"/>
              <w:jc w:val="center"/>
              <w:rPr>
                <w:rFonts w:ascii="Tahoma" w:hAnsi="Tahoma" w:cs="Tahoma"/>
                <w:color w:val="000000"/>
                <w:sz w:val="18"/>
                <w:szCs w:val="18"/>
              </w:rPr>
            </w:pPr>
            <w:r w:rsidRPr="00B84692">
              <w:rPr>
                <w:rFonts w:ascii="Tahoma" w:hAnsi="Tahoma" w:cs="Tahoma"/>
                <w:color w:val="000000"/>
                <w:sz w:val="18"/>
                <w:szCs w:val="18"/>
              </w:rPr>
              <w:t>35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E96AA64" w14:textId="77777777" w:rsidR="007257B3" w:rsidRPr="00B84692"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2513BF0F" w14:textId="77777777" w:rsidR="007257B3"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Marc</w:t>
            </w:r>
          </w:p>
        </w:tc>
        <w:tc>
          <w:tcPr>
            <w:tcW w:w="567" w:type="dxa"/>
          </w:tcPr>
          <w:p w14:paraId="2A2B871D" w14:textId="141809A0" w:rsidR="007257B3" w:rsidRPr="00B84692" w:rsidRDefault="007257B3" w:rsidP="0052005C">
            <w:pPr>
              <w:jc w:val="center"/>
            </w:pPr>
            <w:r>
              <w:rPr>
                <w:rFonts w:cs="Arial"/>
              </w:rPr>
              <w:t>√</w:t>
            </w:r>
          </w:p>
        </w:tc>
        <w:tc>
          <w:tcPr>
            <w:tcW w:w="567" w:type="dxa"/>
          </w:tcPr>
          <w:p w14:paraId="62EB39C7" w14:textId="2D1C49B4" w:rsidR="007257B3" w:rsidRPr="00B84692" w:rsidRDefault="007257B3" w:rsidP="0052005C">
            <w:pPr>
              <w:jc w:val="center"/>
            </w:pPr>
            <w:r>
              <w:rPr>
                <w:rFonts w:cs="Arial"/>
              </w:rPr>
              <w:t>√</w:t>
            </w:r>
          </w:p>
        </w:tc>
        <w:tc>
          <w:tcPr>
            <w:tcW w:w="567" w:type="dxa"/>
          </w:tcPr>
          <w:p w14:paraId="751463C0" w14:textId="66795915" w:rsidR="007257B3" w:rsidRPr="00B84692" w:rsidRDefault="007257B3" w:rsidP="0052005C">
            <w:pPr>
              <w:jc w:val="center"/>
            </w:pPr>
            <w:r>
              <w:rPr>
                <w:rFonts w:cs="Arial"/>
              </w:rPr>
              <w:t>√</w:t>
            </w:r>
          </w:p>
        </w:tc>
        <w:tc>
          <w:tcPr>
            <w:tcW w:w="567" w:type="dxa"/>
          </w:tcPr>
          <w:p w14:paraId="2A43C280" w14:textId="1CF933AB" w:rsidR="007257B3" w:rsidRPr="00B84692" w:rsidRDefault="007257B3" w:rsidP="0052005C">
            <w:pPr>
              <w:jc w:val="center"/>
            </w:pPr>
            <w:r>
              <w:rPr>
                <w:rFonts w:cs="Arial"/>
              </w:rPr>
              <w:t>√</w:t>
            </w:r>
          </w:p>
        </w:tc>
        <w:tc>
          <w:tcPr>
            <w:tcW w:w="567" w:type="dxa"/>
          </w:tcPr>
          <w:p w14:paraId="048964D2" w14:textId="0D8A0CCC" w:rsidR="007257B3" w:rsidRPr="00B84692" w:rsidRDefault="007257B3" w:rsidP="0052005C">
            <w:pPr>
              <w:jc w:val="center"/>
            </w:pPr>
            <w:r>
              <w:rPr>
                <w:rFonts w:cs="Arial"/>
              </w:rPr>
              <w:t>√</w:t>
            </w:r>
          </w:p>
        </w:tc>
        <w:tc>
          <w:tcPr>
            <w:tcW w:w="567" w:type="dxa"/>
          </w:tcPr>
          <w:p w14:paraId="25ED883C" w14:textId="776A05A0" w:rsidR="007257B3" w:rsidRPr="00B84692" w:rsidRDefault="007257B3" w:rsidP="0052005C">
            <w:pPr>
              <w:jc w:val="center"/>
            </w:pPr>
            <w:r>
              <w:rPr>
                <w:rFonts w:cs="Arial"/>
              </w:rPr>
              <w:t>√</w:t>
            </w:r>
          </w:p>
        </w:tc>
        <w:tc>
          <w:tcPr>
            <w:tcW w:w="567" w:type="dxa"/>
          </w:tcPr>
          <w:p w14:paraId="24902543" w14:textId="79D4CA5F" w:rsidR="007257B3" w:rsidRPr="00B84692" w:rsidRDefault="007257B3" w:rsidP="0052005C">
            <w:pPr>
              <w:jc w:val="center"/>
            </w:pPr>
            <w:r>
              <w:rPr>
                <w:rFonts w:cs="Arial"/>
              </w:rPr>
              <w:t>√</w:t>
            </w:r>
          </w:p>
        </w:tc>
        <w:tc>
          <w:tcPr>
            <w:tcW w:w="567" w:type="dxa"/>
          </w:tcPr>
          <w:p w14:paraId="48F24F69" w14:textId="61F4727D" w:rsidR="007257B3" w:rsidRPr="00B84692" w:rsidRDefault="007257B3" w:rsidP="0052005C">
            <w:pPr>
              <w:jc w:val="center"/>
            </w:pPr>
            <w:r>
              <w:rPr>
                <w:rFonts w:cs="Arial"/>
              </w:rPr>
              <w:t>√</w:t>
            </w:r>
          </w:p>
        </w:tc>
        <w:tc>
          <w:tcPr>
            <w:tcW w:w="567" w:type="dxa"/>
          </w:tcPr>
          <w:p w14:paraId="12DD4158" w14:textId="6314E101" w:rsidR="007257B3" w:rsidRPr="00B84692" w:rsidRDefault="007257B3" w:rsidP="0052005C">
            <w:pPr>
              <w:jc w:val="center"/>
            </w:pPr>
            <w:r>
              <w:rPr>
                <w:rFonts w:cs="Arial"/>
              </w:rPr>
              <w:t>√</w:t>
            </w:r>
          </w:p>
        </w:tc>
        <w:tc>
          <w:tcPr>
            <w:tcW w:w="567" w:type="dxa"/>
          </w:tcPr>
          <w:p w14:paraId="4D208A69" w14:textId="3EB6C25C" w:rsidR="007257B3" w:rsidRPr="00B84692" w:rsidRDefault="007257B3" w:rsidP="0052005C">
            <w:pPr>
              <w:jc w:val="center"/>
            </w:pPr>
            <w:r>
              <w:rPr>
                <w:rFonts w:cs="Arial"/>
              </w:rPr>
              <w:t>√</w:t>
            </w:r>
          </w:p>
        </w:tc>
      </w:tr>
      <w:tr w:rsidR="007257B3" w:rsidRPr="00B84692" w14:paraId="08AA33B2" w14:textId="5BF02CE1"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96A32A1" w14:textId="77777777" w:rsidR="007257B3" w:rsidRDefault="007257B3" w:rsidP="00974775">
            <w:pPr>
              <w:keepNext/>
              <w:ind w:left="75"/>
              <w:rPr>
                <w:rFonts w:ascii="Tahoma" w:hAnsi="Tahoma" w:cs="Tahoma"/>
                <w:color w:val="000000"/>
                <w:sz w:val="18"/>
                <w:szCs w:val="18"/>
              </w:rPr>
            </w:pPr>
            <w:r>
              <w:rPr>
                <w:rFonts w:ascii="Tahoma" w:hAnsi="Tahoma" w:cs="Tahoma"/>
                <w:color w:val="000000"/>
                <w:sz w:val="18"/>
                <w:szCs w:val="18"/>
              </w:rPr>
              <w:t>Middle Name(s)</w:t>
            </w:r>
          </w:p>
        </w:tc>
        <w:tc>
          <w:tcPr>
            <w:tcW w:w="850" w:type="dxa"/>
            <w:tcBorders>
              <w:top w:val="single" w:sz="4" w:space="0" w:color="auto"/>
              <w:left w:val="single" w:sz="4" w:space="0" w:color="auto"/>
              <w:bottom w:val="single" w:sz="4" w:space="0" w:color="auto"/>
              <w:right w:val="single" w:sz="4" w:space="0" w:color="auto"/>
            </w:tcBorders>
          </w:tcPr>
          <w:p w14:paraId="5A253975" w14:textId="77777777" w:rsidR="007257B3" w:rsidRDefault="007257B3" w:rsidP="00974775">
            <w:pPr>
              <w:keepNext/>
              <w:ind w:left="75"/>
              <w:jc w:val="center"/>
              <w:rPr>
                <w:rFonts w:ascii="Tahoma" w:hAnsi="Tahoma" w:cs="Tahoma"/>
                <w:color w:val="000000"/>
                <w:sz w:val="18"/>
                <w:szCs w:val="18"/>
              </w:rPr>
            </w:pPr>
            <w:r w:rsidRPr="00B84692">
              <w:rPr>
                <w:rFonts w:ascii="Tahoma" w:hAnsi="Tahoma" w:cs="Tahoma"/>
                <w:color w:val="000000"/>
                <w:sz w:val="18"/>
                <w:szCs w:val="18"/>
              </w:rPr>
              <w:t>35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1A232E" w14:textId="77777777" w:rsidR="007257B3"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42C48835" w14:textId="77777777" w:rsidR="007257B3"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Iwan Owen</w:t>
            </w:r>
          </w:p>
        </w:tc>
        <w:tc>
          <w:tcPr>
            <w:tcW w:w="567" w:type="dxa"/>
          </w:tcPr>
          <w:p w14:paraId="27F6A854" w14:textId="235AE284" w:rsidR="007257B3" w:rsidRPr="00B84692" w:rsidRDefault="007257B3" w:rsidP="0052005C">
            <w:pPr>
              <w:jc w:val="center"/>
            </w:pPr>
            <w:r>
              <w:rPr>
                <w:rFonts w:cs="Arial"/>
              </w:rPr>
              <w:t>√</w:t>
            </w:r>
          </w:p>
        </w:tc>
        <w:tc>
          <w:tcPr>
            <w:tcW w:w="567" w:type="dxa"/>
          </w:tcPr>
          <w:p w14:paraId="3CA46A45" w14:textId="3B366C10" w:rsidR="007257B3" w:rsidRPr="00B84692" w:rsidRDefault="007257B3" w:rsidP="0052005C">
            <w:pPr>
              <w:jc w:val="center"/>
            </w:pPr>
            <w:r>
              <w:rPr>
                <w:rFonts w:cs="Arial"/>
              </w:rPr>
              <w:t>√</w:t>
            </w:r>
          </w:p>
        </w:tc>
        <w:tc>
          <w:tcPr>
            <w:tcW w:w="567" w:type="dxa"/>
          </w:tcPr>
          <w:p w14:paraId="0A8DA50C" w14:textId="49359CCE" w:rsidR="007257B3" w:rsidRPr="00B84692" w:rsidRDefault="007257B3" w:rsidP="0052005C">
            <w:pPr>
              <w:jc w:val="center"/>
            </w:pPr>
            <w:r>
              <w:rPr>
                <w:rFonts w:cs="Arial"/>
              </w:rPr>
              <w:t>√</w:t>
            </w:r>
          </w:p>
        </w:tc>
        <w:tc>
          <w:tcPr>
            <w:tcW w:w="567" w:type="dxa"/>
          </w:tcPr>
          <w:p w14:paraId="770177E0" w14:textId="294ADD63" w:rsidR="007257B3" w:rsidRPr="00B84692" w:rsidRDefault="007257B3" w:rsidP="0052005C">
            <w:pPr>
              <w:jc w:val="center"/>
            </w:pPr>
            <w:r>
              <w:rPr>
                <w:rFonts w:cs="Arial"/>
              </w:rPr>
              <w:t>√</w:t>
            </w:r>
          </w:p>
        </w:tc>
        <w:tc>
          <w:tcPr>
            <w:tcW w:w="567" w:type="dxa"/>
          </w:tcPr>
          <w:p w14:paraId="0E60C743" w14:textId="72709B07" w:rsidR="007257B3" w:rsidRPr="00B84692" w:rsidRDefault="007257B3" w:rsidP="0052005C">
            <w:pPr>
              <w:jc w:val="center"/>
            </w:pPr>
            <w:r>
              <w:rPr>
                <w:rFonts w:cs="Arial"/>
              </w:rPr>
              <w:t>√</w:t>
            </w:r>
          </w:p>
        </w:tc>
        <w:tc>
          <w:tcPr>
            <w:tcW w:w="567" w:type="dxa"/>
          </w:tcPr>
          <w:p w14:paraId="31C9049F" w14:textId="5D71F88E" w:rsidR="007257B3" w:rsidRPr="00B84692" w:rsidRDefault="007257B3" w:rsidP="0052005C">
            <w:pPr>
              <w:jc w:val="center"/>
            </w:pPr>
            <w:r>
              <w:rPr>
                <w:rFonts w:cs="Arial"/>
              </w:rPr>
              <w:t>√</w:t>
            </w:r>
          </w:p>
        </w:tc>
        <w:tc>
          <w:tcPr>
            <w:tcW w:w="567" w:type="dxa"/>
          </w:tcPr>
          <w:p w14:paraId="07C312D8" w14:textId="3AC4C307" w:rsidR="007257B3" w:rsidRPr="00B84692" w:rsidRDefault="007257B3" w:rsidP="0052005C">
            <w:pPr>
              <w:jc w:val="center"/>
            </w:pPr>
            <w:r>
              <w:rPr>
                <w:rFonts w:cs="Arial"/>
              </w:rPr>
              <w:t>√</w:t>
            </w:r>
          </w:p>
        </w:tc>
        <w:tc>
          <w:tcPr>
            <w:tcW w:w="567" w:type="dxa"/>
          </w:tcPr>
          <w:p w14:paraId="61B69C18" w14:textId="08F0A729" w:rsidR="007257B3" w:rsidRPr="00B84692" w:rsidRDefault="007257B3" w:rsidP="0052005C">
            <w:pPr>
              <w:jc w:val="center"/>
            </w:pPr>
            <w:r>
              <w:rPr>
                <w:rFonts w:cs="Arial"/>
              </w:rPr>
              <w:t>√</w:t>
            </w:r>
          </w:p>
        </w:tc>
        <w:tc>
          <w:tcPr>
            <w:tcW w:w="567" w:type="dxa"/>
          </w:tcPr>
          <w:p w14:paraId="358F2454" w14:textId="153579AF" w:rsidR="007257B3" w:rsidRPr="00B84692" w:rsidRDefault="007257B3" w:rsidP="0052005C">
            <w:pPr>
              <w:jc w:val="center"/>
            </w:pPr>
            <w:r>
              <w:rPr>
                <w:rFonts w:cs="Arial"/>
              </w:rPr>
              <w:t>√</w:t>
            </w:r>
          </w:p>
        </w:tc>
        <w:tc>
          <w:tcPr>
            <w:tcW w:w="567" w:type="dxa"/>
          </w:tcPr>
          <w:p w14:paraId="4F717BAA" w14:textId="5D5A3973" w:rsidR="007257B3" w:rsidRPr="00B84692" w:rsidRDefault="007257B3" w:rsidP="0052005C">
            <w:pPr>
              <w:jc w:val="center"/>
            </w:pPr>
            <w:r>
              <w:rPr>
                <w:rFonts w:cs="Arial"/>
              </w:rPr>
              <w:t>√</w:t>
            </w:r>
          </w:p>
        </w:tc>
      </w:tr>
      <w:tr w:rsidR="007257B3" w:rsidRPr="00B84692" w14:paraId="75F4F979" w14:textId="092A002F"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48DF05C" w14:textId="77777777" w:rsidR="007257B3" w:rsidRPr="00B84692" w:rsidRDefault="007257B3" w:rsidP="00974775">
            <w:pPr>
              <w:keepNext/>
              <w:ind w:left="75"/>
              <w:rPr>
                <w:rFonts w:ascii="Tahoma" w:hAnsi="Tahoma" w:cs="Tahoma"/>
                <w:color w:val="000000"/>
                <w:sz w:val="18"/>
                <w:szCs w:val="18"/>
              </w:rPr>
            </w:pPr>
            <w:r>
              <w:rPr>
                <w:rFonts w:ascii="Tahoma" w:hAnsi="Tahoma" w:cs="Tahoma"/>
                <w:color w:val="000000"/>
                <w:sz w:val="18"/>
                <w:szCs w:val="18"/>
              </w:rPr>
              <w:t>Date of Birth</w:t>
            </w:r>
          </w:p>
        </w:tc>
        <w:tc>
          <w:tcPr>
            <w:tcW w:w="850" w:type="dxa"/>
            <w:tcBorders>
              <w:top w:val="single" w:sz="4" w:space="0" w:color="auto"/>
              <w:left w:val="single" w:sz="4" w:space="0" w:color="auto"/>
              <w:bottom w:val="single" w:sz="4" w:space="0" w:color="auto"/>
              <w:right w:val="single" w:sz="4" w:space="0" w:color="auto"/>
            </w:tcBorders>
          </w:tcPr>
          <w:p w14:paraId="544AB1D8" w14:textId="77777777" w:rsidR="007257B3" w:rsidRPr="00B84692"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957CB1" w14:textId="77777777" w:rsidR="007257B3" w:rsidRPr="00B84692" w:rsidRDefault="007257B3" w:rsidP="00974775">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11DD683F" w14:textId="2C1FD5BB" w:rsidR="007257B3" w:rsidRPr="007E456D" w:rsidRDefault="007257B3" w:rsidP="00974775">
            <w:pPr>
              <w:keepNext/>
              <w:ind w:left="75"/>
              <w:jc w:val="center"/>
              <w:rPr>
                <w:rFonts w:ascii="Tahoma" w:hAnsi="Tahoma" w:cs="Tahoma"/>
                <w:strike/>
                <w:sz w:val="18"/>
                <w:szCs w:val="18"/>
              </w:rPr>
            </w:pPr>
            <w:r>
              <w:rPr>
                <w:rFonts w:ascii="Tahoma" w:hAnsi="Tahoma" w:cs="Tahoma"/>
                <w:sz w:val="18"/>
                <w:szCs w:val="18"/>
              </w:rPr>
              <w:t>1992</w:t>
            </w:r>
            <w:r w:rsidRPr="007E456D">
              <w:rPr>
                <w:rFonts w:ascii="Tahoma" w:hAnsi="Tahoma" w:cs="Tahoma"/>
                <w:sz w:val="18"/>
                <w:szCs w:val="18"/>
              </w:rPr>
              <w:t xml:space="preserve">-03-31 </w:t>
            </w:r>
          </w:p>
        </w:tc>
        <w:tc>
          <w:tcPr>
            <w:tcW w:w="567" w:type="dxa"/>
          </w:tcPr>
          <w:p w14:paraId="2B55B316" w14:textId="70B095CD" w:rsidR="007257B3" w:rsidRPr="00B84692" w:rsidRDefault="007257B3" w:rsidP="0052005C">
            <w:pPr>
              <w:jc w:val="center"/>
            </w:pPr>
            <w:r>
              <w:rPr>
                <w:rFonts w:cs="Arial"/>
              </w:rPr>
              <w:t>√</w:t>
            </w:r>
          </w:p>
        </w:tc>
        <w:tc>
          <w:tcPr>
            <w:tcW w:w="567" w:type="dxa"/>
          </w:tcPr>
          <w:p w14:paraId="11C42CAF" w14:textId="31DC6519" w:rsidR="007257B3" w:rsidRPr="00B84692" w:rsidRDefault="007257B3" w:rsidP="0052005C">
            <w:pPr>
              <w:jc w:val="center"/>
            </w:pPr>
            <w:r>
              <w:rPr>
                <w:rFonts w:cs="Arial"/>
              </w:rPr>
              <w:t>√</w:t>
            </w:r>
          </w:p>
        </w:tc>
        <w:tc>
          <w:tcPr>
            <w:tcW w:w="567" w:type="dxa"/>
          </w:tcPr>
          <w:p w14:paraId="2DF2F950" w14:textId="28CD5D09" w:rsidR="007257B3" w:rsidRPr="00B84692" w:rsidRDefault="007257B3" w:rsidP="0052005C">
            <w:pPr>
              <w:jc w:val="center"/>
            </w:pPr>
            <w:r>
              <w:rPr>
                <w:rFonts w:cs="Arial"/>
              </w:rPr>
              <w:t>√</w:t>
            </w:r>
          </w:p>
        </w:tc>
        <w:tc>
          <w:tcPr>
            <w:tcW w:w="567" w:type="dxa"/>
          </w:tcPr>
          <w:p w14:paraId="5D532D54" w14:textId="381BEC84" w:rsidR="007257B3" w:rsidRPr="00B84692" w:rsidRDefault="007257B3" w:rsidP="0052005C">
            <w:pPr>
              <w:jc w:val="center"/>
            </w:pPr>
            <w:r>
              <w:rPr>
                <w:rFonts w:cs="Arial"/>
              </w:rPr>
              <w:t>√</w:t>
            </w:r>
          </w:p>
        </w:tc>
        <w:tc>
          <w:tcPr>
            <w:tcW w:w="567" w:type="dxa"/>
          </w:tcPr>
          <w:p w14:paraId="5AFEE35A" w14:textId="64F860EA" w:rsidR="007257B3" w:rsidRPr="00B84692" w:rsidRDefault="007257B3" w:rsidP="0052005C">
            <w:pPr>
              <w:jc w:val="center"/>
            </w:pPr>
            <w:r>
              <w:rPr>
                <w:rFonts w:cs="Arial"/>
              </w:rPr>
              <w:t>√</w:t>
            </w:r>
          </w:p>
        </w:tc>
        <w:tc>
          <w:tcPr>
            <w:tcW w:w="567" w:type="dxa"/>
          </w:tcPr>
          <w:p w14:paraId="7F64ECDA" w14:textId="785940C4" w:rsidR="007257B3" w:rsidRPr="00B84692" w:rsidRDefault="007257B3" w:rsidP="0052005C">
            <w:pPr>
              <w:jc w:val="center"/>
            </w:pPr>
            <w:r>
              <w:rPr>
                <w:rFonts w:cs="Arial"/>
              </w:rPr>
              <w:t>√</w:t>
            </w:r>
          </w:p>
        </w:tc>
        <w:tc>
          <w:tcPr>
            <w:tcW w:w="567" w:type="dxa"/>
          </w:tcPr>
          <w:p w14:paraId="5DDF5C62" w14:textId="297AB8D0" w:rsidR="007257B3" w:rsidRPr="00B84692" w:rsidRDefault="007257B3" w:rsidP="0052005C">
            <w:pPr>
              <w:jc w:val="center"/>
            </w:pPr>
            <w:r>
              <w:rPr>
                <w:rFonts w:cs="Arial"/>
              </w:rPr>
              <w:t>√</w:t>
            </w:r>
          </w:p>
        </w:tc>
        <w:tc>
          <w:tcPr>
            <w:tcW w:w="567" w:type="dxa"/>
          </w:tcPr>
          <w:p w14:paraId="5CE7F8BC" w14:textId="13497A3B" w:rsidR="007257B3" w:rsidRPr="00B84692" w:rsidRDefault="007257B3" w:rsidP="0052005C">
            <w:pPr>
              <w:jc w:val="center"/>
            </w:pPr>
            <w:r>
              <w:rPr>
                <w:rFonts w:cs="Arial"/>
              </w:rPr>
              <w:t>√</w:t>
            </w:r>
          </w:p>
        </w:tc>
        <w:tc>
          <w:tcPr>
            <w:tcW w:w="567" w:type="dxa"/>
          </w:tcPr>
          <w:p w14:paraId="4A3E3C08" w14:textId="3F89DC95" w:rsidR="007257B3" w:rsidRPr="00B84692" w:rsidRDefault="007257B3" w:rsidP="0052005C">
            <w:pPr>
              <w:jc w:val="center"/>
            </w:pPr>
            <w:r>
              <w:rPr>
                <w:rFonts w:cs="Arial"/>
              </w:rPr>
              <w:t>√</w:t>
            </w:r>
          </w:p>
        </w:tc>
        <w:tc>
          <w:tcPr>
            <w:tcW w:w="567" w:type="dxa"/>
          </w:tcPr>
          <w:p w14:paraId="5091E2C9" w14:textId="5A63E959" w:rsidR="007257B3" w:rsidRPr="00B84692" w:rsidRDefault="007257B3" w:rsidP="0052005C">
            <w:pPr>
              <w:jc w:val="center"/>
            </w:pPr>
            <w:r>
              <w:rPr>
                <w:rFonts w:cs="Arial"/>
              </w:rPr>
              <w:t>√</w:t>
            </w:r>
          </w:p>
        </w:tc>
      </w:tr>
      <w:tr w:rsidR="007257B3" w:rsidRPr="00B84692" w14:paraId="34191FEF" w14:textId="45ECA70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21386D3" w14:textId="77777777" w:rsidR="007257B3" w:rsidRPr="00B84692" w:rsidRDefault="007257B3" w:rsidP="00974775">
            <w:pPr>
              <w:ind w:left="75"/>
              <w:rPr>
                <w:rFonts w:ascii="Tahoma" w:hAnsi="Tahoma" w:cs="Tahoma"/>
                <w:color w:val="000000"/>
                <w:sz w:val="18"/>
                <w:szCs w:val="18"/>
              </w:rPr>
            </w:pPr>
            <w:r>
              <w:rPr>
                <w:rFonts w:ascii="Tahoma" w:hAnsi="Tahoma" w:cs="Tahoma"/>
                <w:color w:val="000000"/>
                <w:sz w:val="18"/>
                <w:szCs w:val="18"/>
              </w:rPr>
              <w:t>Gender</w:t>
            </w:r>
          </w:p>
        </w:tc>
        <w:tc>
          <w:tcPr>
            <w:tcW w:w="850" w:type="dxa"/>
            <w:tcBorders>
              <w:top w:val="single" w:sz="4" w:space="0" w:color="auto"/>
              <w:left w:val="single" w:sz="4" w:space="0" w:color="auto"/>
              <w:bottom w:val="single" w:sz="4" w:space="0" w:color="auto"/>
              <w:right w:val="single" w:sz="4" w:space="0" w:color="auto"/>
            </w:tcBorders>
          </w:tcPr>
          <w:p w14:paraId="52282DD5" w14:textId="77777777" w:rsidR="007257B3" w:rsidRPr="00B84692" w:rsidRDefault="007257B3" w:rsidP="00974775">
            <w:pPr>
              <w:ind w:left="75"/>
              <w:jc w:val="center"/>
              <w:rPr>
                <w:rFonts w:ascii="Tahoma" w:hAnsi="Tahoma" w:cs="Tahoma"/>
                <w:color w:val="000000"/>
                <w:sz w:val="18"/>
                <w:szCs w:val="18"/>
              </w:rPr>
            </w:pPr>
            <w:r>
              <w:rPr>
                <w:rFonts w:ascii="Tahoma" w:hAnsi="Tahoma" w:cs="Tahoma"/>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7334C5" w14:textId="77777777" w:rsidR="007257B3" w:rsidRPr="00B84692" w:rsidRDefault="007257B3" w:rsidP="00974775">
            <w:pPr>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60BC5516" w14:textId="77777777" w:rsidR="007257B3" w:rsidRDefault="007257B3" w:rsidP="00974775">
            <w:pPr>
              <w:ind w:left="75"/>
              <w:jc w:val="center"/>
              <w:rPr>
                <w:rFonts w:ascii="Tahoma" w:hAnsi="Tahoma" w:cs="Tahoma"/>
                <w:color w:val="000000"/>
                <w:sz w:val="18"/>
                <w:szCs w:val="18"/>
              </w:rPr>
            </w:pPr>
            <w:r>
              <w:rPr>
                <w:rFonts w:ascii="Tahoma" w:hAnsi="Tahoma" w:cs="Tahoma"/>
                <w:color w:val="000000"/>
                <w:sz w:val="18"/>
                <w:szCs w:val="18"/>
              </w:rPr>
              <w:t>M</w:t>
            </w:r>
          </w:p>
        </w:tc>
        <w:tc>
          <w:tcPr>
            <w:tcW w:w="567" w:type="dxa"/>
          </w:tcPr>
          <w:p w14:paraId="22D0CB87" w14:textId="416FCDFD" w:rsidR="007257B3" w:rsidRPr="00B84692" w:rsidRDefault="007257B3" w:rsidP="0052005C">
            <w:pPr>
              <w:jc w:val="center"/>
            </w:pPr>
            <w:r>
              <w:rPr>
                <w:rFonts w:cs="Arial"/>
              </w:rPr>
              <w:t>√</w:t>
            </w:r>
          </w:p>
        </w:tc>
        <w:tc>
          <w:tcPr>
            <w:tcW w:w="567" w:type="dxa"/>
          </w:tcPr>
          <w:p w14:paraId="3F1CC9EB" w14:textId="6F1F4E44" w:rsidR="007257B3" w:rsidRPr="00B84692" w:rsidRDefault="007257B3" w:rsidP="0052005C">
            <w:pPr>
              <w:jc w:val="center"/>
            </w:pPr>
            <w:r>
              <w:rPr>
                <w:rFonts w:cs="Arial"/>
              </w:rPr>
              <w:t>√</w:t>
            </w:r>
          </w:p>
        </w:tc>
        <w:tc>
          <w:tcPr>
            <w:tcW w:w="567" w:type="dxa"/>
          </w:tcPr>
          <w:p w14:paraId="4E7B07F9" w14:textId="6976DFB5" w:rsidR="007257B3" w:rsidRPr="00B84692" w:rsidRDefault="007257B3" w:rsidP="0052005C">
            <w:pPr>
              <w:jc w:val="center"/>
            </w:pPr>
            <w:r>
              <w:rPr>
                <w:rFonts w:cs="Arial"/>
              </w:rPr>
              <w:t>√</w:t>
            </w:r>
          </w:p>
        </w:tc>
        <w:tc>
          <w:tcPr>
            <w:tcW w:w="567" w:type="dxa"/>
          </w:tcPr>
          <w:p w14:paraId="60EDBFDC" w14:textId="224D5DB8" w:rsidR="007257B3" w:rsidRPr="00B84692" w:rsidRDefault="007257B3" w:rsidP="0052005C">
            <w:pPr>
              <w:jc w:val="center"/>
            </w:pPr>
            <w:r>
              <w:rPr>
                <w:rFonts w:cs="Arial"/>
              </w:rPr>
              <w:t>√</w:t>
            </w:r>
          </w:p>
        </w:tc>
        <w:tc>
          <w:tcPr>
            <w:tcW w:w="567" w:type="dxa"/>
          </w:tcPr>
          <w:p w14:paraId="1BE6440C" w14:textId="27AAD723" w:rsidR="007257B3" w:rsidRPr="00B84692" w:rsidRDefault="007257B3" w:rsidP="0052005C">
            <w:pPr>
              <w:jc w:val="center"/>
            </w:pPr>
            <w:r>
              <w:rPr>
                <w:rFonts w:cs="Arial"/>
              </w:rPr>
              <w:t>√</w:t>
            </w:r>
          </w:p>
        </w:tc>
        <w:tc>
          <w:tcPr>
            <w:tcW w:w="567" w:type="dxa"/>
          </w:tcPr>
          <w:p w14:paraId="6BCD5420" w14:textId="13168F99" w:rsidR="007257B3" w:rsidRPr="00B84692" w:rsidRDefault="007257B3" w:rsidP="0052005C">
            <w:pPr>
              <w:jc w:val="center"/>
            </w:pPr>
            <w:r>
              <w:rPr>
                <w:rFonts w:cs="Arial"/>
              </w:rPr>
              <w:t>√</w:t>
            </w:r>
          </w:p>
        </w:tc>
        <w:tc>
          <w:tcPr>
            <w:tcW w:w="567" w:type="dxa"/>
          </w:tcPr>
          <w:p w14:paraId="3F2152AD" w14:textId="6410D229" w:rsidR="007257B3" w:rsidRPr="00B84692" w:rsidRDefault="007257B3" w:rsidP="0052005C">
            <w:pPr>
              <w:jc w:val="center"/>
            </w:pPr>
            <w:r>
              <w:rPr>
                <w:rFonts w:cs="Arial"/>
              </w:rPr>
              <w:t>√</w:t>
            </w:r>
          </w:p>
        </w:tc>
        <w:tc>
          <w:tcPr>
            <w:tcW w:w="567" w:type="dxa"/>
          </w:tcPr>
          <w:p w14:paraId="7C6D84D8" w14:textId="04E2F4F7" w:rsidR="007257B3" w:rsidRPr="00B84692" w:rsidRDefault="007257B3" w:rsidP="0052005C">
            <w:pPr>
              <w:jc w:val="center"/>
            </w:pPr>
            <w:r>
              <w:rPr>
                <w:rFonts w:cs="Arial"/>
              </w:rPr>
              <w:t>√</w:t>
            </w:r>
          </w:p>
        </w:tc>
        <w:tc>
          <w:tcPr>
            <w:tcW w:w="567" w:type="dxa"/>
          </w:tcPr>
          <w:p w14:paraId="108E560C" w14:textId="26E007D6" w:rsidR="007257B3" w:rsidRPr="00B84692" w:rsidRDefault="007257B3" w:rsidP="0052005C">
            <w:pPr>
              <w:jc w:val="center"/>
            </w:pPr>
            <w:r>
              <w:rPr>
                <w:rFonts w:cs="Arial"/>
              </w:rPr>
              <w:t>√</w:t>
            </w:r>
          </w:p>
        </w:tc>
        <w:tc>
          <w:tcPr>
            <w:tcW w:w="567" w:type="dxa"/>
          </w:tcPr>
          <w:p w14:paraId="3F87BC56" w14:textId="686493B5" w:rsidR="007257B3" w:rsidRPr="00B84692" w:rsidRDefault="007257B3" w:rsidP="0052005C">
            <w:pPr>
              <w:jc w:val="center"/>
            </w:pPr>
            <w:r>
              <w:rPr>
                <w:rFonts w:cs="Arial"/>
              </w:rPr>
              <w:t>√</w:t>
            </w:r>
          </w:p>
        </w:tc>
      </w:tr>
    </w:tbl>
    <w:p w14:paraId="396D7F62" w14:textId="77777777" w:rsidR="00222836" w:rsidRDefault="00222836" w:rsidP="00222836">
      <w:pPr>
        <w:pStyle w:val="ListParagraph"/>
        <w:spacing w:line="288" w:lineRule="auto"/>
        <w:ind w:left="0"/>
        <w:rPr>
          <w:rFonts w:ascii="Arial" w:hAnsi="Arial" w:cs="Arial"/>
          <w:b/>
        </w:rPr>
      </w:pPr>
    </w:p>
    <w:p w14:paraId="78A8A4C2" w14:textId="77777777" w:rsidR="004E4E43" w:rsidRDefault="004E4E43" w:rsidP="004E4E43">
      <w:pPr>
        <w:pStyle w:val="Header"/>
        <w:keepNext/>
        <w:rPr>
          <w:b/>
          <w:bCs/>
          <w:sz w:val="20"/>
          <w:szCs w:val="20"/>
        </w:rPr>
      </w:pPr>
    </w:p>
    <w:p w14:paraId="5F37F464" w14:textId="77777777" w:rsidR="004E4E43" w:rsidRDefault="004E4E43" w:rsidP="004E4E43">
      <w:pPr>
        <w:pStyle w:val="Header"/>
        <w:keepNext/>
        <w:rPr>
          <w:b/>
          <w:bCs/>
          <w:sz w:val="20"/>
          <w:szCs w:val="20"/>
        </w:rPr>
      </w:pPr>
    </w:p>
    <w:p w14:paraId="69BD76CC" w14:textId="3B4C446C" w:rsidR="00F66FE4" w:rsidRPr="004E4E43" w:rsidRDefault="004E4E43" w:rsidP="004E4E43">
      <w:pPr>
        <w:numPr>
          <w:ilvl w:val="2"/>
          <w:numId w:val="37"/>
        </w:numPr>
        <w:ind w:hanging="1224"/>
        <w:rPr>
          <w:b/>
          <w:kern w:val="28"/>
          <w:szCs w:val="20"/>
          <w:lang w:eastAsia="en-US"/>
        </w:rPr>
      </w:pPr>
      <w:r w:rsidRPr="004E4E43">
        <w:rPr>
          <w:rFonts w:cs="Arial"/>
          <w:b/>
        </w:rPr>
        <w:t xml:space="preserve">School </w:t>
      </w:r>
      <w:r w:rsidR="00F66FE4" w:rsidRPr="004E4E43">
        <w:rPr>
          <w:rFonts w:cs="Arial"/>
          <w:b/>
        </w:rPr>
        <w:t>Workforce</w:t>
      </w:r>
      <w:r w:rsidR="00FA652E">
        <w:rPr>
          <w:rFonts w:cs="Arial"/>
          <w:b/>
        </w:rPr>
        <w:t xml:space="preserve"> Staff</w:t>
      </w:r>
      <w:r w:rsidR="00F66FE4" w:rsidRPr="004E4E43">
        <w:rPr>
          <w:rFonts w:cs="Arial"/>
          <w:b/>
        </w:rPr>
        <w:t xml:space="preserve"> Characteristics</w:t>
      </w:r>
      <w:r w:rsidR="003147A5" w:rsidRPr="004E4E43">
        <w:rPr>
          <w:rFonts w:cs="Arial"/>
          <w:b/>
        </w:rPr>
        <w:t xml:space="preserve"> (Schools</w:t>
      </w:r>
      <w:r w:rsidR="004939E6" w:rsidRPr="004E4E43">
        <w:rPr>
          <w:rFonts w:cs="Arial"/>
          <w:b/>
        </w:rPr>
        <w:t xml:space="preserve"> – census snapshot data</w:t>
      </w:r>
      <w:r w:rsidR="003147A5" w:rsidRPr="004E4E43">
        <w:rPr>
          <w:rFonts w:cs="Arial"/>
          <w:b/>
        </w:rPr>
        <w:t>)</w:t>
      </w:r>
    </w:p>
    <w:p w14:paraId="24836F0A" w14:textId="77777777" w:rsidR="00F66FE4" w:rsidRPr="00076ADA" w:rsidRDefault="00F66FE4" w:rsidP="00F66FE4">
      <w:pPr>
        <w:keepNext/>
        <w:rPr>
          <w:rFonts w:cs="Arial"/>
          <w:b/>
        </w:rPr>
      </w:pPr>
    </w:p>
    <w:tbl>
      <w:tblPr>
        <w:tblpPr w:leftFromText="180" w:rightFromText="180" w:vertAnchor="text" w:tblpY="1"/>
        <w:tblOverlap w:val="neve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52005C" w14:paraId="091B3DA9" w14:textId="3AD74A87" w:rsidTr="0052005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6147A0EE" w14:textId="77777777" w:rsidR="0052005C" w:rsidRDefault="0052005C" w:rsidP="0052005C">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3F5C38C" w14:textId="77777777" w:rsidR="0052005C" w:rsidRDefault="0052005C" w:rsidP="0052005C">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565B99B7" w14:textId="77777777" w:rsidR="0052005C" w:rsidRDefault="0052005C" w:rsidP="0052005C">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1324E2BE" w14:textId="77777777" w:rsidR="0052005C" w:rsidRDefault="0052005C" w:rsidP="0052005C">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7053021E" w14:textId="011D49EC" w:rsidR="0052005C" w:rsidRDefault="0052005C" w:rsidP="0052005C">
            <w:pPr>
              <w:jc w:val="center"/>
            </w:pPr>
            <w:r>
              <w:rPr>
                <w:rFonts w:ascii="Tahoma" w:hAnsi="Tahoma" w:cs="Tahoma"/>
                <w:b/>
                <w:bCs/>
                <w:sz w:val="18"/>
                <w:szCs w:val="18"/>
              </w:rPr>
              <w:t>School Setting type</w:t>
            </w:r>
          </w:p>
        </w:tc>
        <w:tc>
          <w:tcPr>
            <w:tcW w:w="2268" w:type="dxa"/>
            <w:gridSpan w:val="4"/>
            <w:shd w:val="clear" w:color="auto" w:fill="E0E0E0"/>
          </w:tcPr>
          <w:p w14:paraId="3B853A60" w14:textId="5BA99C6E" w:rsidR="0052005C" w:rsidRDefault="0052005C" w:rsidP="0052005C">
            <w:pPr>
              <w:jc w:val="center"/>
            </w:pPr>
            <w:r>
              <w:rPr>
                <w:rFonts w:ascii="Tahoma" w:hAnsi="Tahoma" w:cs="Tahoma"/>
                <w:b/>
                <w:bCs/>
                <w:sz w:val="18"/>
                <w:szCs w:val="18"/>
              </w:rPr>
              <w:t>School Staff type</w:t>
            </w:r>
          </w:p>
        </w:tc>
      </w:tr>
      <w:tr w:rsidR="0052005C" w14:paraId="3DB30563" w14:textId="77777777" w:rsidTr="0052005C">
        <w:trPr>
          <w:trHeight w:val="217"/>
        </w:trPr>
        <w:tc>
          <w:tcPr>
            <w:tcW w:w="3261" w:type="dxa"/>
            <w:vMerge/>
            <w:tcBorders>
              <w:left w:val="single" w:sz="4" w:space="0" w:color="auto"/>
              <w:bottom w:val="single" w:sz="4" w:space="0" w:color="auto"/>
              <w:right w:val="single" w:sz="4" w:space="0" w:color="auto"/>
            </w:tcBorders>
            <w:shd w:val="clear" w:color="auto" w:fill="E0E0E0"/>
          </w:tcPr>
          <w:p w14:paraId="10673724" w14:textId="77777777" w:rsidR="0052005C" w:rsidRDefault="0052005C" w:rsidP="0052005C">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62BB253C" w14:textId="77777777" w:rsidR="0052005C" w:rsidRDefault="0052005C" w:rsidP="0052005C">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409061BD" w14:textId="77777777" w:rsidR="0052005C" w:rsidRDefault="0052005C" w:rsidP="0052005C">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7E025B8F" w14:textId="77777777" w:rsidR="0052005C" w:rsidRDefault="0052005C" w:rsidP="0052005C">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47FEF3EB" w14:textId="30D25655" w:rsidR="0052005C" w:rsidRDefault="0052005C" w:rsidP="0052005C">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1AE04A6D" w14:textId="1046D2D9" w:rsidR="0052005C" w:rsidRDefault="0052005C" w:rsidP="0052005C">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2993F916" w14:textId="08138BC1" w:rsidR="0052005C" w:rsidRDefault="0052005C" w:rsidP="0052005C">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2CC79164" w14:textId="70E51213" w:rsidR="0052005C" w:rsidRDefault="0052005C" w:rsidP="0052005C">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7F217F58" w14:textId="1EF34E21" w:rsidR="0052005C" w:rsidRDefault="0052005C" w:rsidP="0052005C">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3B7F7D3A" w14:textId="7708F8C3" w:rsidR="0052005C" w:rsidRDefault="0052005C" w:rsidP="0052005C">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3B8436CF" w14:textId="2E3C5A8F" w:rsidR="0052005C" w:rsidRDefault="0052005C" w:rsidP="0052005C">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5A376EA7" w14:textId="5C6AF464" w:rsidR="0052005C" w:rsidRDefault="0052005C" w:rsidP="0052005C">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1B9CD323" w14:textId="0E2E955F" w:rsidR="0052005C" w:rsidRDefault="0052005C" w:rsidP="0052005C">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24F3F2B6" w14:textId="2C250659" w:rsidR="0052005C" w:rsidRDefault="0052005C" w:rsidP="0052005C">
            <w:pPr>
              <w:jc w:val="center"/>
              <w:rPr>
                <w:rFonts w:ascii="Tahoma" w:hAnsi="Tahoma" w:cs="Tahoma"/>
                <w:b/>
                <w:bCs/>
                <w:sz w:val="18"/>
                <w:szCs w:val="18"/>
              </w:rPr>
            </w:pPr>
            <w:r>
              <w:rPr>
                <w:rFonts w:ascii="Tahoma" w:hAnsi="Tahoma" w:cs="Tahoma"/>
                <w:b/>
                <w:bCs/>
                <w:sz w:val="18"/>
                <w:szCs w:val="18"/>
              </w:rPr>
              <w:t>LA</w:t>
            </w:r>
          </w:p>
        </w:tc>
      </w:tr>
      <w:tr w:rsidR="00AF4D67" w:rsidRPr="00B84692" w14:paraId="4D85CC6F" w14:textId="2F384B80"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5193D6E" w14:textId="13E384CC" w:rsidR="00AF4D67" w:rsidRPr="00B84692" w:rsidRDefault="00AF4D67" w:rsidP="00AF4D67">
            <w:pPr>
              <w:keepNext/>
              <w:ind w:left="75"/>
              <w:rPr>
                <w:rFonts w:ascii="Tahoma" w:hAnsi="Tahoma" w:cs="Tahoma"/>
                <w:color w:val="000000"/>
                <w:sz w:val="18"/>
                <w:szCs w:val="18"/>
              </w:rPr>
            </w:pPr>
            <w:r>
              <w:rPr>
                <w:rFonts w:ascii="Tahoma" w:hAnsi="Tahoma" w:cs="Tahoma"/>
                <w:color w:val="000000"/>
                <w:sz w:val="18"/>
                <w:szCs w:val="18"/>
              </w:rPr>
              <w:t>Ethnic Code</w:t>
            </w:r>
          </w:p>
        </w:tc>
        <w:tc>
          <w:tcPr>
            <w:tcW w:w="850" w:type="dxa"/>
            <w:tcBorders>
              <w:top w:val="single" w:sz="4" w:space="0" w:color="auto"/>
              <w:left w:val="single" w:sz="4" w:space="0" w:color="auto"/>
              <w:bottom w:val="single" w:sz="4" w:space="0" w:color="auto"/>
              <w:right w:val="single" w:sz="4" w:space="0" w:color="auto"/>
            </w:tcBorders>
          </w:tcPr>
          <w:p w14:paraId="64569846" w14:textId="77302CAC" w:rsidR="00AF4D67" w:rsidRPr="00B84692" w:rsidRDefault="00AF4D67" w:rsidP="00AF4D67">
            <w:pPr>
              <w:keepNext/>
              <w:ind w:left="75"/>
              <w:jc w:val="center"/>
              <w:rPr>
                <w:rFonts w:ascii="Tahoma" w:hAnsi="Tahoma" w:cs="Tahoma"/>
                <w:color w:val="000000"/>
                <w:sz w:val="18"/>
                <w:szCs w:val="18"/>
              </w:rPr>
            </w:pPr>
            <w:r>
              <w:rPr>
                <w:rFonts w:ascii="Tahoma" w:hAnsi="Tahoma" w:cs="Tahoma"/>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1CA43F" w14:textId="77777777" w:rsidR="00AF4D67" w:rsidRPr="00B84692" w:rsidRDefault="00AF4D67" w:rsidP="00AF4D67">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0AD5F788" w14:textId="3057A97C" w:rsidR="00AF4D67" w:rsidRPr="00B84692" w:rsidRDefault="00AF4D67" w:rsidP="00AF4D67">
            <w:pPr>
              <w:keepNext/>
              <w:ind w:left="75"/>
              <w:jc w:val="center"/>
              <w:rPr>
                <w:rFonts w:ascii="Tahoma" w:hAnsi="Tahoma" w:cs="Tahoma"/>
                <w:color w:val="000000"/>
                <w:sz w:val="18"/>
                <w:szCs w:val="18"/>
              </w:rPr>
            </w:pPr>
            <w:r>
              <w:rPr>
                <w:rFonts w:ascii="Tahoma" w:hAnsi="Tahoma" w:cs="Tahoma"/>
                <w:color w:val="000000"/>
                <w:sz w:val="18"/>
                <w:szCs w:val="18"/>
              </w:rPr>
              <w:t>WOTH</w:t>
            </w:r>
          </w:p>
        </w:tc>
        <w:tc>
          <w:tcPr>
            <w:tcW w:w="567" w:type="dxa"/>
          </w:tcPr>
          <w:p w14:paraId="1DB53F19" w14:textId="3E459F36" w:rsidR="00AF4D67" w:rsidRPr="00B84692" w:rsidRDefault="00AF4D67" w:rsidP="00AF4D67">
            <w:pPr>
              <w:jc w:val="center"/>
            </w:pPr>
            <w:r>
              <w:rPr>
                <w:rFonts w:cs="Arial"/>
              </w:rPr>
              <w:t>√</w:t>
            </w:r>
          </w:p>
        </w:tc>
        <w:tc>
          <w:tcPr>
            <w:tcW w:w="567" w:type="dxa"/>
          </w:tcPr>
          <w:p w14:paraId="4D427481" w14:textId="35CB4420" w:rsidR="00AF4D67" w:rsidRPr="00B84692" w:rsidRDefault="00AF4D67" w:rsidP="00AF4D67">
            <w:pPr>
              <w:jc w:val="center"/>
            </w:pPr>
            <w:r>
              <w:rPr>
                <w:rFonts w:cs="Arial"/>
              </w:rPr>
              <w:t>√</w:t>
            </w:r>
          </w:p>
        </w:tc>
        <w:tc>
          <w:tcPr>
            <w:tcW w:w="567" w:type="dxa"/>
          </w:tcPr>
          <w:p w14:paraId="097C4B37" w14:textId="52013DB4" w:rsidR="00AF4D67" w:rsidRPr="00B84692" w:rsidRDefault="00AF4D67" w:rsidP="00AF4D67">
            <w:pPr>
              <w:jc w:val="center"/>
            </w:pPr>
            <w:r>
              <w:rPr>
                <w:rFonts w:cs="Arial"/>
              </w:rPr>
              <w:t>√</w:t>
            </w:r>
          </w:p>
        </w:tc>
        <w:tc>
          <w:tcPr>
            <w:tcW w:w="567" w:type="dxa"/>
          </w:tcPr>
          <w:p w14:paraId="005E2200" w14:textId="14A8FBDC" w:rsidR="00AF4D67" w:rsidRPr="00B84692" w:rsidRDefault="00AF4D67" w:rsidP="00AF4D67">
            <w:pPr>
              <w:jc w:val="center"/>
            </w:pPr>
            <w:r>
              <w:rPr>
                <w:rFonts w:cs="Arial"/>
              </w:rPr>
              <w:t>√</w:t>
            </w:r>
          </w:p>
        </w:tc>
        <w:tc>
          <w:tcPr>
            <w:tcW w:w="567" w:type="dxa"/>
          </w:tcPr>
          <w:p w14:paraId="364B0323" w14:textId="31D2D5C1" w:rsidR="00AF4D67" w:rsidRPr="00B84692" w:rsidRDefault="00AF4D67" w:rsidP="00AF4D67">
            <w:pPr>
              <w:jc w:val="center"/>
            </w:pPr>
            <w:r>
              <w:rPr>
                <w:rFonts w:cs="Arial"/>
              </w:rPr>
              <w:t>√</w:t>
            </w:r>
          </w:p>
        </w:tc>
        <w:tc>
          <w:tcPr>
            <w:tcW w:w="567" w:type="dxa"/>
          </w:tcPr>
          <w:p w14:paraId="76C424D6" w14:textId="005F14C0" w:rsidR="00AF4D67" w:rsidRPr="00B84692" w:rsidRDefault="00AF4D67" w:rsidP="00AF4D67">
            <w:pPr>
              <w:jc w:val="center"/>
            </w:pPr>
            <w:r>
              <w:rPr>
                <w:rFonts w:cs="Arial"/>
              </w:rPr>
              <w:t>√</w:t>
            </w:r>
          </w:p>
        </w:tc>
        <w:tc>
          <w:tcPr>
            <w:tcW w:w="567" w:type="dxa"/>
          </w:tcPr>
          <w:p w14:paraId="5DC62D23" w14:textId="5AABAFBD" w:rsidR="00AF4D67" w:rsidRPr="00B84692" w:rsidRDefault="00AF4D67" w:rsidP="00AF4D67">
            <w:pPr>
              <w:jc w:val="center"/>
            </w:pPr>
            <w:r>
              <w:rPr>
                <w:rFonts w:cs="Arial"/>
              </w:rPr>
              <w:t>√</w:t>
            </w:r>
          </w:p>
        </w:tc>
        <w:tc>
          <w:tcPr>
            <w:tcW w:w="567" w:type="dxa"/>
          </w:tcPr>
          <w:p w14:paraId="16BE7A40" w14:textId="0781C307" w:rsidR="00AF4D67" w:rsidRPr="00B84692" w:rsidRDefault="00AF4D67" w:rsidP="00AF4D67">
            <w:pPr>
              <w:jc w:val="center"/>
            </w:pPr>
            <w:r>
              <w:rPr>
                <w:rFonts w:cs="Arial"/>
              </w:rPr>
              <w:t>√</w:t>
            </w:r>
          </w:p>
        </w:tc>
        <w:tc>
          <w:tcPr>
            <w:tcW w:w="567" w:type="dxa"/>
          </w:tcPr>
          <w:p w14:paraId="24649742" w14:textId="18238B7C" w:rsidR="00AF4D67" w:rsidRPr="00B84692" w:rsidRDefault="00AF4D67" w:rsidP="00AF4D67">
            <w:pPr>
              <w:jc w:val="center"/>
            </w:pPr>
            <w:r>
              <w:rPr>
                <w:rFonts w:cs="Arial"/>
              </w:rPr>
              <w:t>√</w:t>
            </w:r>
          </w:p>
        </w:tc>
        <w:tc>
          <w:tcPr>
            <w:tcW w:w="567" w:type="dxa"/>
          </w:tcPr>
          <w:p w14:paraId="420B86AF" w14:textId="698CB6A5" w:rsidR="00AF4D67" w:rsidRPr="00B84692" w:rsidRDefault="00AF4D67" w:rsidP="00AF4D67">
            <w:pPr>
              <w:jc w:val="center"/>
            </w:pPr>
            <w:r>
              <w:t>X</w:t>
            </w:r>
          </w:p>
        </w:tc>
      </w:tr>
      <w:tr w:rsidR="00AF4D67" w:rsidRPr="00B84692" w14:paraId="12235B8A" w14:textId="04B4AB23"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100A8B9" w14:textId="62642A32" w:rsidR="00AF4D67" w:rsidRPr="0001644B" w:rsidRDefault="00AF4D67" w:rsidP="0052005C">
            <w:pPr>
              <w:keepNext/>
              <w:ind w:left="75"/>
              <w:rPr>
                <w:rFonts w:ascii="Tahoma" w:hAnsi="Tahoma" w:cs="Tahoma"/>
                <w:sz w:val="18"/>
                <w:szCs w:val="18"/>
              </w:rPr>
            </w:pPr>
            <w:r>
              <w:rPr>
                <w:rFonts w:ascii="Tahoma" w:hAnsi="Tahoma" w:cs="Tahoma"/>
                <w:sz w:val="18"/>
                <w:szCs w:val="18"/>
              </w:rPr>
              <w:t>Disability</w:t>
            </w:r>
          </w:p>
        </w:tc>
        <w:tc>
          <w:tcPr>
            <w:tcW w:w="850" w:type="dxa"/>
            <w:tcBorders>
              <w:top w:val="single" w:sz="4" w:space="0" w:color="auto"/>
              <w:left w:val="single" w:sz="4" w:space="0" w:color="auto"/>
              <w:bottom w:val="single" w:sz="4" w:space="0" w:color="auto"/>
              <w:right w:val="single" w:sz="4" w:space="0" w:color="auto"/>
            </w:tcBorders>
          </w:tcPr>
          <w:p w14:paraId="3155985A" w14:textId="3EB56C9B" w:rsidR="00AF4D67" w:rsidRPr="0001644B" w:rsidRDefault="00AF4D67" w:rsidP="0052005C">
            <w:pPr>
              <w:keepNext/>
              <w:ind w:left="75"/>
              <w:jc w:val="center"/>
              <w:rPr>
                <w:rFonts w:ascii="Tahoma" w:hAnsi="Tahoma" w:cs="Tahoma"/>
                <w:sz w:val="18"/>
                <w:szCs w:val="18"/>
              </w:rPr>
            </w:pPr>
            <w:r>
              <w:rPr>
                <w:rFonts w:ascii="Tahoma" w:hAnsi="Tahoma" w:cs="Tahoma"/>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BC271B0" w14:textId="77777777" w:rsidR="00AF4D67" w:rsidRPr="0001644B" w:rsidRDefault="00AF4D67" w:rsidP="0052005C">
            <w:pPr>
              <w:keepNext/>
              <w:ind w:left="75"/>
              <w:jc w:val="center"/>
              <w:rPr>
                <w:rFonts w:ascii="Tahoma" w:hAnsi="Tahoma" w:cs="Tahoma"/>
                <w:sz w:val="18"/>
                <w:szCs w:val="18"/>
              </w:rPr>
            </w:pPr>
            <w:r w:rsidRPr="0001644B">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2D90413C" w14:textId="5EA6A777" w:rsidR="00AF4D67" w:rsidRPr="0001644B" w:rsidRDefault="00AF4D67" w:rsidP="0052005C">
            <w:pPr>
              <w:keepNext/>
              <w:ind w:left="75"/>
              <w:jc w:val="center"/>
              <w:rPr>
                <w:rFonts w:ascii="Tahoma" w:hAnsi="Tahoma" w:cs="Tahoma"/>
                <w:sz w:val="18"/>
                <w:szCs w:val="18"/>
              </w:rPr>
            </w:pPr>
            <w:r>
              <w:rPr>
                <w:rFonts w:ascii="Calibri" w:hAnsi="Calibri"/>
                <w:sz w:val="22"/>
                <w:szCs w:val="22"/>
              </w:rPr>
              <w:t>YES</w:t>
            </w:r>
          </w:p>
        </w:tc>
        <w:tc>
          <w:tcPr>
            <w:tcW w:w="567" w:type="dxa"/>
          </w:tcPr>
          <w:p w14:paraId="22161F47" w14:textId="0FF99EE1" w:rsidR="00AF4D67" w:rsidRPr="00B84692" w:rsidRDefault="00AF4D67" w:rsidP="00AF4D67">
            <w:pPr>
              <w:jc w:val="center"/>
            </w:pPr>
            <w:r>
              <w:rPr>
                <w:rFonts w:cs="Arial"/>
              </w:rPr>
              <w:t>√</w:t>
            </w:r>
          </w:p>
        </w:tc>
        <w:tc>
          <w:tcPr>
            <w:tcW w:w="567" w:type="dxa"/>
          </w:tcPr>
          <w:p w14:paraId="45BABE29" w14:textId="699A1825" w:rsidR="00AF4D67" w:rsidRPr="00B84692" w:rsidRDefault="00AF4D67" w:rsidP="00AF4D67">
            <w:pPr>
              <w:jc w:val="center"/>
            </w:pPr>
            <w:r w:rsidRPr="0084361D">
              <w:rPr>
                <w:rFonts w:cs="Arial"/>
              </w:rPr>
              <w:t>√</w:t>
            </w:r>
          </w:p>
        </w:tc>
        <w:tc>
          <w:tcPr>
            <w:tcW w:w="567" w:type="dxa"/>
          </w:tcPr>
          <w:p w14:paraId="281DFCCB" w14:textId="59C744A8" w:rsidR="00AF4D67" w:rsidRPr="00B84692" w:rsidRDefault="00AF4D67" w:rsidP="00AF4D67">
            <w:pPr>
              <w:jc w:val="center"/>
            </w:pPr>
            <w:r w:rsidRPr="0084361D">
              <w:rPr>
                <w:rFonts w:cs="Arial"/>
              </w:rPr>
              <w:t>√</w:t>
            </w:r>
          </w:p>
        </w:tc>
        <w:tc>
          <w:tcPr>
            <w:tcW w:w="567" w:type="dxa"/>
          </w:tcPr>
          <w:p w14:paraId="2177BFAE" w14:textId="5572A1CA" w:rsidR="00AF4D67" w:rsidRPr="00B84692" w:rsidRDefault="00AF4D67" w:rsidP="00AF4D67">
            <w:pPr>
              <w:jc w:val="center"/>
            </w:pPr>
            <w:r w:rsidRPr="0084361D">
              <w:rPr>
                <w:rFonts w:cs="Arial"/>
              </w:rPr>
              <w:t>√</w:t>
            </w:r>
          </w:p>
        </w:tc>
        <w:tc>
          <w:tcPr>
            <w:tcW w:w="567" w:type="dxa"/>
          </w:tcPr>
          <w:p w14:paraId="0A013814" w14:textId="77013AB9" w:rsidR="00AF4D67" w:rsidRPr="00B84692" w:rsidRDefault="00AF4D67" w:rsidP="00AF4D67">
            <w:pPr>
              <w:jc w:val="center"/>
            </w:pPr>
            <w:r w:rsidRPr="0084361D">
              <w:rPr>
                <w:rFonts w:cs="Arial"/>
              </w:rPr>
              <w:t>√</w:t>
            </w:r>
          </w:p>
        </w:tc>
        <w:tc>
          <w:tcPr>
            <w:tcW w:w="567" w:type="dxa"/>
          </w:tcPr>
          <w:p w14:paraId="6BD0FDC7" w14:textId="279FD29F" w:rsidR="00AF4D67" w:rsidRPr="00B84692" w:rsidRDefault="00AF4D67" w:rsidP="00AF4D67">
            <w:pPr>
              <w:jc w:val="center"/>
            </w:pPr>
            <w:r w:rsidRPr="0084361D">
              <w:rPr>
                <w:rFonts w:cs="Arial"/>
              </w:rPr>
              <w:t>√</w:t>
            </w:r>
          </w:p>
        </w:tc>
        <w:tc>
          <w:tcPr>
            <w:tcW w:w="567" w:type="dxa"/>
          </w:tcPr>
          <w:p w14:paraId="4BA4A311" w14:textId="5483FACA" w:rsidR="00AF4D67" w:rsidRPr="00B84692" w:rsidRDefault="00AF4D67" w:rsidP="00AF4D67">
            <w:pPr>
              <w:jc w:val="center"/>
            </w:pPr>
            <w:r w:rsidRPr="0084361D">
              <w:rPr>
                <w:rFonts w:cs="Arial"/>
              </w:rPr>
              <w:t>√</w:t>
            </w:r>
          </w:p>
        </w:tc>
        <w:tc>
          <w:tcPr>
            <w:tcW w:w="567" w:type="dxa"/>
          </w:tcPr>
          <w:p w14:paraId="0610B30C" w14:textId="553F9690" w:rsidR="00AF4D67" w:rsidRPr="00B84692" w:rsidRDefault="00AF4D67" w:rsidP="00AF4D67">
            <w:pPr>
              <w:jc w:val="center"/>
            </w:pPr>
            <w:r w:rsidRPr="0084361D">
              <w:rPr>
                <w:rFonts w:cs="Arial"/>
              </w:rPr>
              <w:t>√</w:t>
            </w:r>
          </w:p>
        </w:tc>
        <w:tc>
          <w:tcPr>
            <w:tcW w:w="567" w:type="dxa"/>
          </w:tcPr>
          <w:p w14:paraId="49B18E1A" w14:textId="3B1DF81F" w:rsidR="00AF4D67" w:rsidRPr="00B84692" w:rsidRDefault="00AF4D67" w:rsidP="00AF4D67">
            <w:pPr>
              <w:jc w:val="center"/>
            </w:pPr>
            <w:r w:rsidRPr="0084361D">
              <w:rPr>
                <w:rFonts w:cs="Arial"/>
              </w:rPr>
              <w:t>√</w:t>
            </w:r>
          </w:p>
        </w:tc>
        <w:tc>
          <w:tcPr>
            <w:tcW w:w="567" w:type="dxa"/>
          </w:tcPr>
          <w:p w14:paraId="3BA564DF" w14:textId="5647BDEB" w:rsidR="00AF4D67" w:rsidRPr="00B84692" w:rsidRDefault="00AF4D67" w:rsidP="00AF4D67">
            <w:pPr>
              <w:jc w:val="center"/>
            </w:pPr>
            <w:r>
              <w:t>X</w:t>
            </w:r>
          </w:p>
        </w:tc>
      </w:tr>
      <w:tr w:rsidR="00AF4D67" w:rsidRPr="00B84692" w14:paraId="7A5BEA07" w14:textId="53C1E220"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17B6E35" w14:textId="78D9704E"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National Identity</w:t>
            </w:r>
          </w:p>
        </w:tc>
        <w:tc>
          <w:tcPr>
            <w:tcW w:w="850" w:type="dxa"/>
            <w:tcBorders>
              <w:top w:val="single" w:sz="4" w:space="0" w:color="auto"/>
              <w:left w:val="single" w:sz="4" w:space="0" w:color="auto"/>
              <w:bottom w:val="single" w:sz="4" w:space="0" w:color="auto"/>
              <w:right w:val="single" w:sz="4" w:space="0" w:color="auto"/>
            </w:tcBorders>
          </w:tcPr>
          <w:p w14:paraId="273FE67C" w14:textId="3A2F69ED"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79E701" w14:textId="47FF87CF"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34A007E7" w14:textId="3109DA74"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WAL</w:t>
            </w:r>
          </w:p>
        </w:tc>
        <w:tc>
          <w:tcPr>
            <w:tcW w:w="567" w:type="dxa"/>
          </w:tcPr>
          <w:p w14:paraId="500CCC80" w14:textId="7650E36B" w:rsidR="00AF4D67" w:rsidRPr="00B84692" w:rsidRDefault="00AF4D67" w:rsidP="00AF4D67">
            <w:pPr>
              <w:jc w:val="center"/>
            </w:pPr>
            <w:r>
              <w:rPr>
                <w:rFonts w:cs="Arial"/>
              </w:rPr>
              <w:t>√</w:t>
            </w:r>
          </w:p>
        </w:tc>
        <w:tc>
          <w:tcPr>
            <w:tcW w:w="567" w:type="dxa"/>
          </w:tcPr>
          <w:p w14:paraId="160E3367" w14:textId="579D27B2" w:rsidR="00AF4D67" w:rsidRPr="00B84692" w:rsidRDefault="00AF4D67" w:rsidP="00AF4D67">
            <w:pPr>
              <w:jc w:val="center"/>
            </w:pPr>
            <w:r w:rsidRPr="0084361D">
              <w:rPr>
                <w:rFonts w:cs="Arial"/>
              </w:rPr>
              <w:t>√</w:t>
            </w:r>
          </w:p>
        </w:tc>
        <w:tc>
          <w:tcPr>
            <w:tcW w:w="567" w:type="dxa"/>
          </w:tcPr>
          <w:p w14:paraId="39D6B549" w14:textId="4CA1B9BF" w:rsidR="00AF4D67" w:rsidRPr="00B84692" w:rsidRDefault="00AF4D67" w:rsidP="00AF4D67">
            <w:pPr>
              <w:jc w:val="center"/>
            </w:pPr>
            <w:r w:rsidRPr="0084361D">
              <w:rPr>
                <w:rFonts w:cs="Arial"/>
              </w:rPr>
              <w:t>√</w:t>
            </w:r>
          </w:p>
        </w:tc>
        <w:tc>
          <w:tcPr>
            <w:tcW w:w="567" w:type="dxa"/>
          </w:tcPr>
          <w:p w14:paraId="7CF57434" w14:textId="29B595DB" w:rsidR="00AF4D67" w:rsidRPr="00B84692" w:rsidRDefault="00AF4D67" w:rsidP="00AF4D67">
            <w:pPr>
              <w:jc w:val="center"/>
            </w:pPr>
            <w:r w:rsidRPr="0084361D">
              <w:rPr>
                <w:rFonts w:cs="Arial"/>
              </w:rPr>
              <w:t>√</w:t>
            </w:r>
          </w:p>
        </w:tc>
        <w:tc>
          <w:tcPr>
            <w:tcW w:w="567" w:type="dxa"/>
          </w:tcPr>
          <w:p w14:paraId="6F77E20E" w14:textId="0536CCB0" w:rsidR="00AF4D67" w:rsidRPr="00B84692" w:rsidRDefault="00AF4D67" w:rsidP="00AF4D67">
            <w:pPr>
              <w:jc w:val="center"/>
            </w:pPr>
            <w:r w:rsidRPr="0084361D">
              <w:rPr>
                <w:rFonts w:cs="Arial"/>
              </w:rPr>
              <w:t>√</w:t>
            </w:r>
          </w:p>
        </w:tc>
        <w:tc>
          <w:tcPr>
            <w:tcW w:w="567" w:type="dxa"/>
          </w:tcPr>
          <w:p w14:paraId="652813F7" w14:textId="395FF820" w:rsidR="00AF4D67" w:rsidRPr="00B84692" w:rsidRDefault="00AF4D67" w:rsidP="00AF4D67">
            <w:pPr>
              <w:jc w:val="center"/>
            </w:pPr>
            <w:r w:rsidRPr="0084361D">
              <w:rPr>
                <w:rFonts w:cs="Arial"/>
              </w:rPr>
              <w:t>√</w:t>
            </w:r>
          </w:p>
        </w:tc>
        <w:tc>
          <w:tcPr>
            <w:tcW w:w="567" w:type="dxa"/>
          </w:tcPr>
          <w:p w14:paraId="4D92E5B0" w14:textId="66390168" w:rsidR="00AF4D67" w:rsidRPr="00B84692" w:rsidRDefault="00AF4D67" w:rsidP="00AF4D67">
            <w:pPr>
              <w:jc w:val="center"/>
            </w:pPr>
            <w:r w:rsidRPr="0084361D">
              <w:rPr>
                <w:rFonts w:cs="Arial"/>
              </w:rPr>
              <w:t>√</w:t>
            </w:r>
          </w:p>
        </w:tc>
        <w:tc>
          <w:tcPr>
            <w:tcW w:w="567" w:type="dxa"/>
          </w:tcPr>
          <w:p w14:paraId="17826D8D" w14:textId="0380082E" w:rsidR="00AF4D67" w:rsidRPr="00B84692" w:rsidRDefault="00AF4D67" w:rsidP="00AF4D67">
            <w:pPr>
              <w:jc w:val="center"/>
            </w:pPr>
            <w:r w:rsidRPr="0084361D">
              <w:rPr>
                <w:rFonts w:cs="Arial"/>
              </w:rPr>
              <w:t>√</w:t>
            </w:r>
          </w:p>
        </w:tc>
        <w:tc>
          <w:tcPr>
            <w:tcW w:w="567" w:type="dxa"/>
          </w:tcPr>
          <w:p w14:paraId="01B1812F" w14:textId="07C481D3" w:rsidR="00AF4D67" w:rsidRPr="00B84692" w:rsidRDefault="00AF4D67" w:rsidP="00AF4D67">
            <w:pPr>
              <w:jc w:val="center"/>
            </w:pPr>
            <w:r w:rsidRPr="0084361D">
              <w:rPr>
                <w:rFonts w:cs="Arial"/>
              </w:rPr>
              <w:t>√</w:t>
            </w:r>
          </w:p>
        </w:tc>
        <w:tc>
          <w:tcPr>
            <w:tcW w:w="567" w:type="dxa"/>
          </w:tcPr>
          <w:p w14:paraId="11B59C14" w14:textId="194DC261" w:rsidR="00AF4D67" w:rsidRPr="00B84692" w:rsidRDefault="00AF4D67" w:rsidP="00AF4D67">
            <w:pPr>
              <w:jc w:val="center"/>
            </w:pPr>
            <w:r>
              <w:t>X</w:t>
            </w:r>
          </w:p>
        </w:tc>
      </w:tr>
      <w:tr w:rsidR="00AF4D67" w:rsidRPr="00B84692" w14:paraId="049ABB7C" w14:textId="0524EF2E"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32E08D4" w14:textId="474B828C"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Qualified Teacher Status (QTS)</w:t>
            </w:r>
          </w:p>
        </w:tc>
        <w:tc>
          <w:tcPr>
            <w:tcW w:w="850" w:type="dxa"/>
            <w:tcBorders>
              <w:top w:val="single" w:sz="4" w:space="0" w:color="auto"/>
              <w:left w:val="single" w:sz="4" w:space="0" w:color="auto"/>
              <w:bottom w:val="single" w:sz="4" w:space="0" w:color="auto"/>
              <w:right w:val="single" w:sz="4" w:space="0" w:color="auto"/>
            </w:tcBorders>
          </w:tcPr>
          <w:p w14:paraId="08157147" w14:textId="52AB7341"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A7767A" w14:textId="2A671489"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True/False</w:t>
            </w:r>
          </w:p>
        </w:tc>
        <w:tc>
          <w:tcPr>
            <w:tcW w:w="3402" w:type="dxa"/>
            <w:tcBorders>
              <w:top w:val="single" w:sz="4" w:space="0" w:color="auto"/>
              <w:left w:val="single" w:sz="4" w:space="0" w:color="auto"/>
              <w:bottom w:val="single" w:sz="4" w:space="0" w:color="auto"/>
              <w:right w:val="single" w:sz="4" w:space="0" w:color="auto"/>
            </w:tcBorders>
          </w:tcPr>
          <w:p w14:paraId="6878FD4F" w14:textId="3B0F86D6"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1</w:t>
            </w:r>
          </w:p>
        </w:tc>
        <w:tc>
          <w:tcPr>
            <w:tcW w:w="567" w:type="dxa"/>
          </w:tcPr>
          <w:p w14:paraId="74F86052" w14:textId="18317D3B" w:rsidR="00AF4D67" w:rsidRPr="00B84692" w:rsidRDefault="00AF4D67" w:rsidP="00AF4D67">
            <w:pPr>
              <w:jc w:val="center"/>
            </w:pPr>
            <w:r>
              <w:rPr>
                <w:rFonts w:cs="Arial"/>
              </w:rPr>
              <w:t>√</w:t>
            </w:r>
          </w:p>
        </w:tc>
        <w:tc>
          <w:tcPr>
            <w:tcW w:w="567" w:type="dxa"/>
          </w:tcPr>
          <w:p w14:paraId="779414DC" w14:textId="4308B2DA" w:rsidR="00AF4D67" w:rsidRPr="00B84692" w:rsidRDefault="00AF4D67" w:rsidP="00AF4D67">
            <w:pPr>
              <w:jc w:val="center"/>
            </w:pPr>
            <w:r w:rsidRPr="0084361D">
              <w:rPr>
                <w:rFonts w:cs="Arial"/>
              </w:rPr>
              <w:t>√</w:t>
            </w:r>
          </w:p>
        </w:tc>
        <w:tc>
          <w:tcPr>
            <w:tcW w:w="567" w:type="dxa"/>
          </w:tcPr>
          <w:p w14:paraId="06F12B7E" w14:textId="735FB09F" w:rsidR="00AF4D67" w:rsidRPr="00B84692" w:rsidRDefault="00AF4D67" w:rsidP="00AF4D67">
            <w:pPr>
              <w:jc w:val="center"/>
            </w:pPr>
            <w:r w:rsidRPr="0084361D">
              <w:rPr>
                <w:rFonts w:cs="Arial"/>
              </w:rPr>
              <w:t>√</w:t>
            </w:r>
          </w:p>
        </w:tc>
        <w:tc>
          <w:tcPr>
            <w:tcW w:w="567" w:type="dxa"/>
          </w:tcPr>
          <w:p w14:paraId="6D1E4614" w14:textId="3642B35F" w:rsidR="00AF4D67" w:rsidRPr="00B84692" w:rsidRDefault="00AF4D67" w:rsidP="00AF4D67">
            <w:pPr>
              <w:jc w:val="center"/>
            </w:pPr>
            <w:r w:rsidRPr="0084361D">
              <w:rPr>
                <w:rFonts w:cs="Arial"/>
              </w:rPr>
              <w:t>√</w:t>
            </w:r>
          </w:p>
        </w:tc>
        <w:tc>
          <w:tcPr>
            <w:tcW w:w="567" w:type="dxa"/>
          </w:tcPr>
          <w:p w14:paraId="3D736E25" w14:textId="22572A9F" w:rsidR="00AF4D67" w:rsidRPr="00B84692" w:rsidRDefault="00AF4D67" w:rsidP="00AF4D67">
            <w:pPr>
              <w:jc w:val="center"/>
            </w:pPr>
            <w:r w:rsidRPr="0084361D">
              <w:rPr>
                <w:rFonts w:cs="Arial"/>
              </w:rPr>
              <w:t>√</w:t>
            </w:r>
          </w:p>
        </w:tc>
        <w:tc>
          <w:tcPr>
            <w:tcW w:w="567" w:type="dxa"/>
          </w:tcPr>
          <w:p w14:paraId="1055451B" w14:textId="31BEBFB7" w:rsidR="00AF4D67" w:rsidRPr="00B84692" w:rsidRDefault="00AF4D67" w:rsidP="00AF4D67">
            <w:pPr>
              <w:jc w:val="center"/>
            </w:pPr>
            <w:r w:rsidRPr="0084361D">
              <w:rPr>
                <w:rFonts w:cs="Arial"/>
              </w:rPr>
              <w:t>√</w:t>
            </w:r>
          </w:p>
        </w:tc>
        <w:tc>
          <w:tcPr>
            <w:tcW w:w="567" w:type="dxa"/>
          </w:tcPr>
          <w:p w14:paraId="3248D11C" w14:textId="33F7CD72" w:rsidR="00AF4D67" w:rsidRPr="00B84692" w:rsidRDefault="00AF4D67" w:rsidP="00AF4D67">
            <w:pPr>
              <w:jc w:val="center"/>
            </w:pPr>
            <w:r w:rsidRPr="0084361D">
              <w:rPr>
                <w:rFonts w:cs="Arial"/>
              </w:rPr>
              <w:t>√</w:t>
            </w:r>
          </w:p>
        </w:tc>
        <w:tc>
          <w:tcPr>
            <w:tcW w:w="567" w:type="dxa"/>
          </w:tcPr>
          <w:p w14:paraId="2E8AF0C5" w14:textId="61C67578" w:rsidR="00AF4D67" w:rsidRPr="00B84692" w:rsidRDefault="00AF4D67" w:rsidP="00AF4D67">
            <w:pPr>
              <w:jc w:val="center"/>
            </w:pPr>
            <w:r w:rsidRPr="0084361D">
              <w:rPr>
                <w:rFonts w:cs="Arial"/>
              </w:rPr>
              <w:t>√</w:t>
            </w:r>
          </w:p>
        </w:tc>
        <w:tc>
          <w:tcPr>
            <w:tcW w:w="567" w:type="dxa"/>
          </w:tcPr>
          <w:p w14:paraId="234387FD" w14:textId="18B536D9" w:rsidR="00AF4D67" w:rsidRPr="00B84692" w:rsidRDefault="00AF4D67" w:rsidP="00AF4D67">
            <w:pPr>
              <w:jc w:val="center"/>
            </w:pPr>
            <w:r w:rsidRPr="0084361D">
              <w:rPr>
                <w:rFonts w:cs="Arial"/>
              </w:rPr>
              <w:t>√</w:t>
            </w:r>
          </w:p>
        </w:tc>
        <w:tc>
          <w:tcPr>
            <w:tcW w:w="567" w:type="dxa"/>
          </w:tcPr>
          <w:p w14:paraId="70C4C741" w14:textId="5726CD31" w:rsidR="00AF4D67" w:rsidRPr="00B84692" w:rsidRDefault="00AF4D67" w:rsidP="00AF4D67">
            <w:pPr>
              <w:jc w:val="center"/>
            </w:pPr>
            <w:r>
              <w:t>X</w:t>
            </w:r>
          </w:p>
        </w:tc>
      </w:tr>
      <w:tr w:rsidR="00AF4D67" w:rsidRPr="00B84692" w14:paraId="2C00B641" w14:textId="508ADA84"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F173A38" w14:textId="7C956ABC" w:rsidR="00AF4D67" w:rsidRDefault="00AF4D67" w:rsidP="0052005C">
            <w:pPr>
              <w:keepNext/>
              <w:ind w:left="75"/>
              <w:rPr>
                <w:rFonts w:ascii="Tahoma" w:hAnsi="Tahoma" w:cs="Tahoma"/>
                <w:color w:val="000000"/>
                <w:sz w:val="18"/>
                <w:szCs w:val="18"/>
              </w:rPr>
            </w:pPr>
            <w:r>
              <w:rPr>
                <w:rFonts w:ascii="Tahoma" w:hAnsi="Tahoma" w:cs="Tahoma"/>
                <w:color w:val="000000"/>
                <w:sz w:val="18"/>
                <w:szCs w:val="18"/>
              </w:rPr>
              <w:t>Higher Level Teaching Assistant status (HLTA)</w:t>
            </w:r>
          </w:p>
        </w:tc>
        <w:tc>
          <w:tcPr>
            <w:tcW w:w="850" w:type="dxa"/>
            <w:tcBorders>
              <w:top w:val="single" w:sz="4" w:space="0" w:color="auto"/>
              <w:left w:val="single" w:sz="4" w:space="0" w:color="auto"/>
              <w:bottom w:val="single" w:sz="4" w:space="0" w:color="auto"/>
              <w:right w:val="single" w:sz="4" w:space="0" w:color="auto"/>
            </w:tcBorders>
          </w:tcPr>
          <w:p w14:paraId="79215CB1" w14:textId="164FD02C"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EDF727" w14:textId="6642A5FF"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True/False</w:t>
            </w:r>
          </w:p>
        </w:tc>
        <w:tc>
          <w:tcPr>
            <w:tcW w:w="3402" w:type="dxa"/>
            <w:tcBorders>
              <w:top w:val="single" w:sz="4" w:space="0" w:color="auto"/>
              <w:left w:val="single" w:sz="4" w:space="0" w:color="auto"/>
              <w:bottom w:val="single" w:sz="4" w:space="0" w:color="auto"/>
              <w:right w:val="single" w:sz="4" w:space="0" w:color="auto"/>
            </w:tcBorders>
          </w:tcPr>
          <w:p w14:paraId="372F4898" w14:textId="57D8AA47"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1</w:t>
            </w:r>
          </w:p>
        </w:tc>
        <w:tc>
          <w:tcPr>
            <w:tcW w:w="567" w:type="dxa"/>
          </w:tcPr>
          <w:p w14:paraId="79EDD849" w14:textId="3D9DEF90" w:rsidR="00AF4D67" w:rsidRPr="00B84692" w:rsidRDefault="00AF4D67" w:rsidP="00AF4D67">
            <w:pPr>
              <w:jc w:val="center"/>
            </w:pPr>
            <w:r>
              <w:rPr>
                <w:rFonts w:cs="Arial"/>
              </w:rPr>
              <w:t>√</w:t>
            </w:r>
          </w:p>
        </w:tc>
        <w:tc>
          <w:tcPr>
            <w:tcW w:w="567" w:type="dxa"/>
          </w:tcPr>
          <w:p w14:paraId="348F5CA9" w14:textId="3FC23135" w:rsidR="00AF4D67" w:rsidRPr="00B84692" w:rsidRDefault="00AF4D67" w:rsidP="00AF4D67">
            <w:pPr>
              <w:jc w:val="center"/>
            </w:pPr>
            <w:r w:rsidRPr="0084361D">
              <w:rPr>
                <w:rFonts w:cs="Arial"/>
              </w:rPr>
              <w:t>√</w:t>
            </w:r>
          </w:p>
        </w:tc>
        <w:tc>
          <w:tcPr>
            <w:tcW w:w="567" w:type="dxa"/>
          </w:tcPr>
          <w:p w14:paraId="7AE287D9" w14:textId="3907B49B" w:rsidR="00AF4D67" w:rsidRPr="00B84692" w:rsidRDefault="00AF4D67" w:rsidP="00AF4D67">
            <w:pPr>
              <w:jc w:val="center"/>
            </w:pPr>
            <w:r w:rsidRPr="0084361D">
              <w:rPr>
                <w:rFonts w:cs="Arial"/>
              </w:rPr>
              <w:t>√</w:t>
            </w:r>
          </w:p>
        </w:tc>
        <w:tc>
          <w:tcPr>
            <w:tcW w:w="567" w:type="dxa"/>
          </w:tcPr>
          <w:p w14:paraId="5F828279" w14:textId="37E821EC" w:rsidR="00AF4D67" w:rsidRPr="00B84692" w:rsidRDefault="00AF4D67" w:rsidP="00AF4D67">
            <w:pPr>
              <w:jc w:val="center"/>
            </w:pPr>
            <w:r w:rsidRPr="0084361D">
              <w:rPr>
                <w:rFonts w:cs="Arial"/>
              </w:rPr>
              <w:t>√</w:t>
            </w:r>
          </w:p>
        </w:tc>
        <w:tc>
          <w:tcPr>
            <w:tcW w:w="567" w:type="dxa"/>
          </w:tcPr>
          <w:p w14:paraId="2CD43280" w14:textId="050ACF76" w:rsidR="00AF4D67" w:rsidRPr="00B84692" w:rsidRDefault="00AF4D67" w:rsidP="00AF4D67">
            <w:pPr>
              <w:jc w:val="center"/>
            </w:pPr>
            <w:r w:rsidRPr="0084361D">
              <w:rPr>
                <w:rFonts w:cs="Arial"/>
              </w:rPr>
              <w:t>√</w:t>
            </w:r>
          </w:p>
        </w:tc>
        <w:tc>
          <w:tcPr>
            <w:tcW w:w="567" w:type="dxa"/>
          </w:tcPr>
          <w:p w14:paraId="63A22A78" w14:textId="7DCD8C05" w:rsidR="00AF4D67" w:rsidRPr="00B84692" w:rsidRDefault="00AF4D67" w:rsidP="00AF4D67">
            <w:pPr>
              <w:jc w:val="center"/>
            </w:pPr>
            <w:r w:rsidRPr="0084361D">
              <w:rPr>
                <w:rFonts w:cs="Arial"/>
              </w:rPr>
              <w:t>√</w:t>
            </w:r>
          </w:p>
        </w:tc>
        <w:tc>
          <w:tcPr>
            <w:tcW w:w="567" w:type="dxa"/>
          </w:tcPr>
          <w:p w14:paraId="5F4432DB" w14:textId="44916003" w:rsidR="00AF4D67" w:rsidRPr="00B84692" w:rsidRDefault="00AF4D67" w:rsidP="00AF4D67">
            <w:pPr>
              <w:jc w:val="center"/>
            </w:pPr>
            <w:r w:rsidRPr="0084361D">
              <w:rPr>
                <w:rFonts w:cs="Arial"/>
              </w:rPr>
              <w:t>√</w:t>
            </w:r>
          </w:p>
        </w:tc>
        <w:tc>
          <w:tcPr>
            <w:tcW w:w="567" w:type="dxa"/>
          </w:tcPr>
          <w:p w14:paraId="565FDFA9" w14:textId="1595759B" w:rsidR="00AF4D67" w:rsidRPr="00B84692" w:rsidRDefault="00AF4D67" w:rsidP="00AF4D67">
            <w:pPr>
              <w:jc w:val="center"/>
            </w:pPr>
            <w:r w:rsidRPr="0084361D">
              <w:rPr>
                <w:rFonts w:cs="Arial"/>
              </w:rPr>
              <w:t>√</w:t>
            </w:r>
          </w:p>
        </w:tc>
        <w:tc>
          <w:tcPr>
            <w:tcW w:w="567" w:type="dxa"/>
          </w:tcPr>
          <w:p w14:paraId="37144A02" w14:textId="7B05E956" w:rsidR="00AF4D67" w:rsidRPr="00B84692" w:rsidRDefault="00AF4D67" w:rsidP="00AF4D67">
            <w:pPr>
              <w:jc w:val="center"/>
            </w:pPr>
            <w:r w:rsidRPr="0084361D">
              <w:rPr>
                <w:rFonts w:cs="Arial"/>
              </w:rPr>
              <w:t>√</w:t>
            </w:r>
          </w:p>
        </w:tc>
        <w:tc>
          <w:tcPr>
            <w:tcW w:w="567" w:type="dxa"/>
          </w:tcPr>
          <w:p w14:paraId="206812FC" w14:textId="069AB55C" w:rsidR="00AF4D67" w:rsidRPr="00B84692" w:rsidRDefault="00AF4D67" w:rsidP="00AF4D67">
            <w:pPr>
              <w:jc w:val="center"/>
            </w:pPr>
            <w:r>
              <w:t>X</w:t>
            </w:r>
          </w:p>
        </w:tc>
      </w:tr>
      <w:tr w:rsidR="00AF4D67" w:rsidRPr="00B84692" w14:paraId="28AB8260" w14:textId="370AB33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25C9695" w14:textId="45E0B04F"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QTS route</w:t>
            </w:r>
          </w:p>
        </w:tc>
        <w:tc>
          <w:tcPr>
            <w:tcW w:w="850" w:type="dxa"/>
            <w:tcBorders>
              <w:top w:val="single" w:sz="4" w:space="0" w:color="auto"/>
              <w:left w:val="single" w:sz="4" w:space="0" w:color="auto"/>
              <w:bottom w:val="single" w:sz="4" w:space="0" w:color="auto"/>
              <w:right w:val="single" w:sz="4" w:space="0" w:color="auto"/>
            </w:tcBorders>
          </w:tcPr>
          <w:p w14:paraId="2509AA19" w14:textId="3217300A"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CF3DFF" w14:textId="3E9ACCB2"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6F8A5353" w14:textId="53AB9311" w:rsidR="00AF4D67" w:rsidRPr="00DB3254" w:rsidRDefault="00AF4D67" w:rsidP="0052005C">
            <w:pPr>
              <w:keepNext/>
              <w:ind w:left="75"/>
              <w:jc w:val="center"/>
              <w:rPr>
                <w:rFonts w:ascii="Tahoma" w:hAnsi="Tahoma" w:cs="Tahoma"/>
                <w:sz w:val="18"/>
                <w:szCs w:val="18"/>
              </w:rPr>
            </w:pPr>
            <w:r w:rsidRPr="00DB3254">
              <w:rPr>
                <w:rFonts w:ascii="Tahoma" w:hAnsi="Tahoma" w:cs="Tahoma"/>
                <w:sz w:val="18"/>
                <w:szCs w:val="18"/>
              </w:rPr>
              <w:t>GTP</w:t>
            </w:r>
          </w:p>
        </w:tc>
        <w:tc>
          <w:tcPr>
            <w:tcW w:w="567" w:type="dxa"/>
          </w:tcPr>
          <w:p w14:paraId="308B03F4" w14:textId="6EFC4AD1" w:rsidR="00AF4D67" w:rsidRPr="00B84692" w:rsidRDefault="00AF4D67" w:rsidP="00AF4D67">
            <w:pPr>
              <w:jc w:val="center"/>
            </w:pPr>
            <w:r>
              <w:rPr>
                <w:rFonts w:cs="Arial"/>
              </w:rPr>
              <w:t>√</w:t>
            </w:r>
          </w:p>
        </w:tc>
        <w:tc>
          <w:tcPr>
            <w:tcW w:w="567" w:type="dxa"/>
          </w:tcPr>
          <w:p w14:paraId="6023647B" w14:textId="17E69A32" w:rsidR="00AF4D67" w:rsidRPr="00B84692" w:rsidRDefault="00AF4D67" w:rsidP="00AF4D67">
            <w:pPr>
              <w:jc w:val="center"/>
            </w:pPr>
            <w:r w:rsidRPr="0084361D">
              <w:rPr>
                <w:rFonts w:cs="Arial"/>
              </w:rPr>
              <w:t>√</w:t>
            </w:r>
          </w:p>
        </w:tc>
        <w:tc>
          <w:tcPr>
            <w:tcW w:w="567" w:type="dxa"/>
          </w:tcPr>
          <w:p w14:paraId="48D2AF68" w14:textId="77A86710" w:rsidR="00AF4D67" w:rsidRPr="00B84692" w:rsidRDefault="00AF4D67" w:rsidP="00AF4D67">
            <w:pPr>
              <w:jc w:val="center"/>
            </w:pPr>
            <w:r w:rsidRPr="0084361D">
              <w:rPr>
                <w:rFonts w:cs="Arial"/>
              </w:rPr>
              <w:t>√</w:t>
            </w:r>
          </w:p>
        </w:tc>
        <w:tc>
          <w:tcPr>
            <w:tcW w:w="567" w:type="dxa"/>
          </w:tcPr>
          <w:p w14:paraId="559FF1C3" w14:textId="5F6A2F7A" w:rsidR="00AF4D67" w:rsidRPr="00B84692" w:rsidRDefault="00AF4D67" w:rsidP="00AF4D67">
            <w:pPr>
              <w:jc w:val="center"/>
            </w:pPr>
            <w:r w:rsidRPr="0084361D">
              <w:rPr>
                <w:rFonts w:cs="Arial"/>
              </w:rPr>
              <w:t>√</w:t>
            </w:r>
          </w:p>
        </w:tc>
        <w:tc>
          <w:tcPr>
            <w:tcW w:w="567" w:type="dxa"/>
          </w:tcPr>
          <w:p w14:paraId="740A9C87" w14:textId="0AC5901A" w:rsidR="00AF4D67" w:rsidRPr="00B84692" w:rsidRDefault="00AF4D67" w:rsidP="00AF4D67">
            <w:pPr>
              <w:jc w:val="center"/>
            </w:pPr>
            <w:r w:rsidRPr="0084361D">
              <w:rPr>
                <w:rFonts w:cs="Arial"/>
              </w:rPr>
              <w:t>√</w:t>
            </w:r>
          </w:p>
        </w:tc>
        <w:tc>
          <w:tcPr>
            <w:tcW w:w="567" w:type="dxa"/>
          </w:tcPr>
          <w:p w14:paraId="5623ED50" w14:textId="51819307" w:rsidR="00AF4D67" w:rsidRPr="00B84692" w:rsidRDefault="00AF4D67" w:rsidP="00AF4D67">
            <w:pPr>
              <w:jc w:val="center"/>
            </w:pPr>
            <w:r w:rsidRPr="0084361D">
              <w:rPr>
                <w:rFonts w:cs="Arial"/>
              </w:rPr>
              <w:t>√</w:t>
            </w:r>
          </w:p>
        </w:tc>
        <w:tc>
          <w:tcPr>
            <w:tcW w:w="567" w:type="dxa"/>
          </w:tcPr>
          <w:p w14:paraId="3B540315" w14:textId="181D2584" w:rsidR="00AF4D67" w:rsidRPr="00B84692" w:rsidRDefault="00AF4D67" w:rsidP="00AF4D67">
            <w:pPr>
              <w:jc w:val="center"/>
            </w:pPr>
            <w:r w:rsidRPr="0084361D">
              <w:rPr>
                <w:rFonts w:cs="Arial"/>
              </w:rPr>
              <w:t>√</w:t>
            </w:r>
          </w:p>
        </w:tc>
        <w:tc>
          <w:tcPr>
            <w:tcW w:w="567" w:type="dxa"/>
          </w:tcPr>
          <w:p w14:paraId="2107217C" w14:textId="21CD7C33" w:rsidR="00AF4D67" w:rsidRPr="00B84692" w:rsidRDefault="00AF4D67" w:rsidP="00AF4D67">
            <w:pPr>
              <w:jc w:val="center"/>
            </w:pPr>
            <w:r w:rsidRPr="0084361D">
              <w:rPr>
                <w:rFonts w:cs="Arial"/>
              </w:rPr>
              <w:t>√</w:t>
            </w:r>
          </w:p>
        </w:tc>
        <w:tc>
          <w:tcPr>
            <w:tcW w:w="567" w:type="dxa"/>
          </w:tcPr>
          <w:p w14:paraId="299C5842" w14:textId="2CD58586" w:rsidR="00AF4D67" w:rsidRPr="00B84692" w:rsidRDefault="00AF4D67" w:rsidP="00AF4D67">
            <w:pPr>
              <w:jc w:val="center"/>
            </w:pPr>
            <w:r w:rsidRPr="0084361D">
              <w:rPr>
                <w:rFonts w:cs="Arial"/>
              </w:rPr>
              <w:t>√</w:t>
            </w:r>
          </w:p>
        </w:tc>
        <w:tc>
          <w:tcPr>
            <w:tcW w:w="567" w:type="dxa"/>
          </w:tcPr>
          <w:p w14:paraId="6DF29705" w14:textId="782C34C1" w:rsidR="00AF4D67" w:rsidRPr="00B84692" w:rsidRDefault="00AF4D67" w:rsidP="00AF4D67">
            <w:pPr>
              <w:jc w:val="center"/>
            </w:pPr>
            <w:r>
              <w:t>X</w:t>
            </w:r>
          </w:p>
        </w:tc>
      </w:tr>
      <w:tr w:rsidR="00AF4D67" w:rsidRPr="00B84692" w14:paraId="1C129CB2" w14:textId="50C0A93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505F86B" w14:textId="7BBC4755" w:rsidR="00AF4D67" w:rsidRDefault="00AF4D67" w:rsidP="0052005C">
            <w:pPr>
              <w:keepNext/>
              <w:ind w:left="75"/>
              <w:rPr>
                <w:rFonts w:ascii="Tahoma" w:hAnsi="Tahoma" w:cs="Tahoma"/>
                <w:color w:val="000000"/>
                <w:sz w:val="18"/>
                <w:szCs w:val="18"/>
              </w:rPr>
            </w:pPr>
            <w:r>
              <w:rPr>
                <w:rFonts w:ascii="Tahoma" w:hAnsi="Tahoma" w:cs="Tahoma"/>
                <w:color w:val="000000"/>
                <w:sz w:val="18"/>
                <w:szCs w:val="18"/>
              </w:rPr>
              <w:t>SEN co-ordinator</w:t>
            </w:r>
          </w:p>
        </w:tc>
        <w:tc>
          <w:tcPr>
            <w:tcW w:w="850" w:type="dxa"/>
            <w:tcBorders>
              <w:top w:val="single" w:sz="4" w:space="0" w:color="auto"/>
              <w:left w:val="single" w:sz="4" w:space="0" w:color="auto"/>
              <w:bottom w:val="single" w:sz="4" w:space="0" w:color="auto"/>
              <w:right w:val="single" w:sz="4" w:space="0" w:color="auto"/>
            </w:tcBorders>
          </w:tcPr>
          <w:p w14:paraId="7117E175" w14:textId="70B9414F"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31355F" w14:textId="0109883C"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True/False</w:t>
            </w:r>
          </w:p>
        </w:tc>
        <w:tc>
          <w:tcPr>
            <w:tcW w:w="3402" w:type="dxa"/>
            <w:tcBorders>
              <w:top w:val="single" w:sz="4" w:space="0" w:color="auto"/>
              <w:left w:val="single" w:sz="4" w:space="0" w:color="auto"/>
              <w:bottom w:val="single" w:sz="4" w:space="0" w:color="auto"/>
              <w:right w:val="single" w:sz="4" w:space="0" w:color="auto"/>
            </w:tcBorders>
          </w:tcPr>
          <w:p w14:paraId="46D95EB2" w14:textId="65BC1F1D" w:rsidR="00AF4D67" w:rsidRPr="00DB3254" w:rsidRDefault="00AF4D67" w:rsidP="0052005C">
            <w:pPr>
              <w:keepNext/>
              <w:ind w:left="75"/>
              <w:jc w:val="center"/>
              <w:rPr>
                <w:rFonts w:ascii="Tahoma" w:hAnsi="Tahoma" w:cs="Tahoma"/>
                <w:sz w:val="18"/>
                <w:szCs w:val="18"/>
              </w:rPr>
            </w:pPr>
            <w:r>
              <w:rPr>
                <w:rFonts w:ascii="Tahoma" w:hAnsi="Tahoma" w:cs="Tahoma"/>
                <w:sz w:val="18"/>
                <w:szCs w:val="18"/>
              </w:rPr>
              <w:t>1</w:t>
            </w:r>
          </w:p>
        </w:tc>
        <w:tc>
          <w:tcPr>
            <w:tcW w:w="567" w:type="dxa"/>
          </w:tcPr>
          <w:p w14:paraId="0A28D16B" w14:textId="5FCF1628" w:rsidR="00AF4D67" w:rsidRPr="00B84692" w:rsidRDefault="00AF4D67" w:rsidP="00AF4D67">
            <w:pPr>
              <w:jc w:val="center"/>
            </w:pPr>
            <w:r>
              <w:rPr>
                <w:rFonts w:cs="Arial"/>
              </w:rPr>
              <w:t>√</w:t>
            </w:r>
          </w:p>
        </w:tc>
        <w:tc>
          <w:tcPr>
            <w:tcW w:w="567" w:type="dxa"/>
          </w:tcPr>
          <w:p w14:paraId="5AF6A3F3" w14:textId="04B61EC6" w:rsidR="00AF4D67" w:rsidRPr="00B84692" w:rsidRDefault="00AF4D67" w:rsidP="00AF4D67">
            <w:pPr>
              <w:jc w:val="center"/>
            </w:pPr>
            <w:r w:rsidRPr="0084361D">
              <w:rPr>
                <w:rFonts w:cs="Arial"/>
              </w:rPr>
              <w:t>√</w:t>
            </w:r>
          </w:p>
        </w:tc>
        <w:tc>
          <w:tcPr>
            <w:tcW w:w="567" w:type="dxa"/>
          </w:tcPr>
          <w:p w14:paraId="42FC9651" w14:textId="1286B8F7" w:rsidR="00AF4D67" w:rsidRPr="00B84692" w:rsidRDefault="00AF4D67" w:rsidP="00AF4D67">
            <w:pPr>
              <w:jc w:val="center"/>
            </w:pPr>
            <w:r w:rsidRPr="0084361D">
              <w:rPr>
                <w:rFonts w:cs="Arial"/>
              </w:rPr>
              <w:t>√</w:t>
            </w:r>
          </w:p>
        </w:tc>
        <w:tc>
          <w:tcPr>
            <w:tcW w:w="567" w:type="dxa"/>
          </w:tcPr>
          <w:p w14:paraId="6F1F709F" w14:textId="07AC45DF" w:rsidR="00AF4D67" w:rsidRPr="00B84692" w:rsidRDefault="00AF4D67" w:rsidP="00AF4D67">
            <w:pPr>
              <w:jc w:val="center"/>
            </w:pPr>
            <w:r w:rsidRPr="0084361D">
              <w:rPr>
                <w:rFonts w:cs="Arial"/>
              </w:rPr>
              <w:t>√</w:t>
            </w:r>
          </w:p>
        </w:tc>
        <w:tc>
          <w:tcPr>
            <w:tcW w:w="567" w:type="dxa"/>
          </w:tcPr>
          <w:p w14:paraId="243083BE" w14:textId="5835EBB1" w:rsidR="00AF4D67" w:rsidRPr="00B84692" w:rsidRDefault="00AF4D67" w:rsidP="00AF4D67">
            <w:pPr>
              <w:jc w:val="center"/>
            </w:pPr>
            <w:r w:rsidRPr="0084361D">
              <w:rPr>
                <w:rFonts w:cs="Arial"/>
              </w:rPr>
              <w:t>√</w:t>
            </w:r>
          </w:p>
        </w:tc>
        <w:tc>
          <w:tcPr>
            <w:tcW w:w="567" w:type="dxa"/>
          </w:tcPr>
          <w:p w14:paraId="743ACCCA" w14:textId="72F24D14" w:rsidR="00AF4D67" w:rsidRPr="00B84692" w:rsidRDefault="00AF4D67" w:rsidP="00AF4D67">
            <w:pPr>
              <w:jc w:val="center"/>
            </w:pPr>
            <w:r w:rsidRPr="0084361D">
              <w:rPr>
                <w:rFonts w:cs="Arial"/>
              </w:rPr>
              <w:t>√</w:t>
            </w:r>
          </w:p>
        </w:tc>
        <w:tc>
          <w:tcPr>
            <w:tcW w:w="567" w:type="dxa"/>
          </w:tcPr>
          <w:p w14:paraId="0ECF4724" w14:textId="3134E4F0" w:rsidR="00AF4D67" w:rsidRPr="00B84692" w:rsidRDefault="00AF4D67" w:rsidP="00AF4D67">
            <w:pPr>
              <w:jc w:val="center"/>
            </w:pPr>
            <w:r w:rsidRPr="0084361D">
              <w:rPr>
                <w:rFonts w:cs="Arial"/>
              </w:rPr>
              <w:t>√</w:t>
            </w:r>
          </w:p>
        </w:tc>
        <w:tc>
          <w:tcPr>
            <w:tcW w:w="567" w:type="dxa"/>
          </w:tcPr>
          <w:p w14:paraId="40E8D6F7" w14:textId="63226F8A" w:rsidR="00AF4D67" w:rsidRPr="00B84692" w:rsidRDefault="00AF4D67" w:rsidP="00AF4D67">
            <w:pPr>
              <w:jc w:val="center"/>
            </w:pPr>
            <w:r w:rsidRPr="0084361D">
              <w:rPr>
                <w:rFonts w:cs="Arial"/>
              </w:rPr>
              <w:t>√</w:t>
            </w:r>
          </w:p>
        </w:tc>
        <w:tc>
          <w:tcPr>
            <w:tcW w:w="567" w:type="dxa"/>
          </w:tcPr>
          <w:p w14:paraId="3F8BA5FC" w14:textId="16703422" w:rsidR="00AF4D67" w:rsidRPr="00B84692" w:rsidRDefault="00AF4D67" w:rsidP="00AF4D67">
            <w:pPr>
              <w:jc w:val="center"/>
            </w:pPr>
            <w:r w:rsidRPr="0084361D">
              <w:rPr>
                <w:rFonts w:cs="Arial"/>
              </w:rPr>
              <w:t>√</w:t>
            </w:r>
          </w:p>
        </w:tc>
        <w:tc>
          <w:tcPr>
            <w:tcW w:w="567" w:type="dxa"/>
          </w:tcPr>
          <w:p w14:paraId="6B6B8FBB" w14:textId="52F0C201" w:rsidR="00AF4D67" w:rsidRPr="00B84692" w:rsidRDefault="00AF4D67" w:rsidP="00AF4D67">
            <w:pPr>
              <w:jc w:val="center"/>
            </w:pPr>
            <w:r>
              <w:t>X</w:t>
            </w:r>
          </w:p>
        </w:tc>
      </w:tr>
    </w:tbl>
    <w:p w14:paraId="1FCF2B51" w14:textId="6A5CB0B7" w:rsidR="00F66FE4" w:rsidRDefault="0052005C" w:rsidP="00222836">
      <w:pPr>
        <w:pStyle w:val="ListParagraph"/>
        <w:spacing w:line="288" w:lineRule="auto"/>
        <w:ind w:left="0"/>
        <w:rPr>
          <w:rFonts w:ascii="Arial" w:hAnsi="Arial" w:cs="Arial"/>
          <w:b/>
        </w:rPr>
      </w:pPr>
      <w:r>
        <w:rPr>
          <w:rFonts w:ascii="Arial" w:hAnsi="Arial" w:cs="Arial"/>
          <w:b/>
        </w:rPr>
        <w:br w:type="textWrapping" w:clear="all"/>
      </w:r>
    </w:p>
    <w:p w14:paraId="07374C25" w14:textId="77777777" w:rsidR="004E4E43" w:rsidRDefault="004E4E43" w:rsidP="004E4E43">
      <w:pPr>
        <w:pStyle w:val="Header"/>
        <w:keepNext/>
        <w:rPr>
          <w:b/>
          <w:bCs/>
          <w:sz w:val="20"/>
          <w:szCs w:val="20"/>
        </w:rPr>
      </w:pPr>
    </w:p>
    <w:p w14:paraId="124FA61A" w14:textId="16AADE4A" w:rsidR="003147A5" w:rsidRPr="004E4E43" w:rsidRDefault="003147A5" w:rsidP="004E4E43">
      <w:pPr>
        <w:numPr>
          <w:ilvl w:val="2"/>
          <w:numId w:val="37"/>
        </w:numPr>
        <w:ind w:hanging="1224"/>
        <w:rPr>
          <w:b/>
          <w:kern w:val="28"/>
          <w:szCs w:val="20"/>
          <w:lang w:eastAsia="en-US"/>
        </w:rPr>
      </w:pPr>
      <w:r w:rsidRPr="004E4E43">
        <w:rPr>
          <w:rFonts w:cs="Arial"/>
          <w:b/>
        </w:rPr>
        <w:t>School Workforce Curriculum (Schools</w:t>
      </w:r>
      <w:r w:rsidR="004939E6" w:rsidRPr="004E4E43">
        <w:rPr>
          <w:rFonts w:cs="Arial"/>
          <w:b/>
        </w:rPr>
        <w:t xml:space="preserve"> – census snapshot data</w:t>
      </w:r>
      <w:r w:rsidRPr="004E4E43">
        <w:rPr>
          <w:rFonts w:cs="Arial"/>
          <w:b/>
        </w:rPr>
        <w:t>)</w:t>
      </w:r>
    </w:p>
    <w:p w14:paraId="14A3F563" w14:textId="77777777" w:rsidR="003147A5" w:rsidRPr="00076ADA" w:rsidRDefault="003147A5" w:rsidP="003147A5">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52005C" w14:paraId="28BB5237" w14:textId="3281B8EA" w:rsidTr="008005D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71098472" w14:textId="77777777" w:rsidR="0052005C" w:rsidRDefault="0052005C" w:rsidP="0052005C">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52AED12" w14:textId="77777777" w:rsidR="0052005C" w:rsidRDefault="0052005C" w:rsidP="0052005C">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2AD5957F" w14:textId="77777777" w:rsidR="0052005C" w:rsidRDefault="0052005C" w:rsidP="0052005C">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5ED4E753" w14:textId="77777777" w:rsidR="0052005C" w:rsidRDefault="0052005C" w:rsidP="0052005C">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359FAAB9" w14:textId="4B748D75" w:rsidR="0052005C" w:rsidRDefault="0052005C" w:rsidP="0052005C">
            <w:pPr>
              <w:jc w:val="center"/>
            </w:pPr>
            <w:r>
              <w:rPr>
                <w:rFonts w:ascii="Tahoma" w:hAnsi="Tahoma" w:cs="Tahoma"/>
                <w:b/>
                <w:bCs/>
                <w:sz w:val="18"/>
                <w:szCs w:val="18"/>
              </w:rPr>
              <w:t>School Setting type</w:t>
            </w:r>
          </w:p>
        </w:tc>
        <w:tc>
          <w:tcPr>
            <w:tcW w:w="2268" w:type="dxa"/>
            <w:gridSpan w:val="4"/>
            <w:shd w:val="clear" w:color="auto" w:fill="E0E0E0"/>
          </w:tcPr>
          <w:p w14:paraId="49653A26" w14:textId="5163B08C" w:rsidR="0052005C" w:rsidRDefault="0052005C" w:rsidP="0052005C">
            <w:pPr>
              <w:jc w:val="center"/>
            </w:pPr>
            <w:r>
              <w:rPr>
                <w:rFonts w:ascii="Tahoma" w:hAnsi="Tahoma" w:cs="Tahoma"/>
                <w:b/>
                <w:bCs/>
                <w:sz w:val="18"/>
                <w:szCs w:val="18"/>
              </w:rPr>
              <w:t>School Staff type</w:t>
            </w:r>
          </w:p>
        </w:tc>
      </w:tr>
      <w:tr w:rsidR="0052005C" w14:paraId="62960B0B" w14:textId="77777777" w:rsidTr="008005DC">
        <w:trPr>
          <w:trHeight w:val="217"/>
        </w:trPr>
        <w:tc>
          <w:tcPr>
            <w:tcW w:w="3261" w:type="dxa"/>
            <w:vMerge/>
            <w:tcBorders>
              <w:left w:val="single" w:sz="4" w:space="0" w:color="auto"/>
              <w:bottom w:val="single" w:sz="4" w:space="0" w:color="auto"/>
              <w:right w:val="single" w:sz="4" w:space="0" w:color="auto"/>
            </w:tcBorders>
            <w:shd w:val="clear" w:color="auto" w:fill="E0E0E0"/>
          </w:tcPr>
          <w:p w14:paraId="79F27BD1" w14:textId="77777777" w:rsidR="0052005C" w:rsidRDefault="0052005C" w:rsidP="0052005C">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668501BA" w14:textId="77777777" w:rsidR="0052005C" w:rsidRDefault="0052005C" w:rsidP="0052005C">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17A01FB4" w14:textId="77777777" w:rsidR="0052005C" w:rsidRDefault="0052005C" w:rsidP="0052005C">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74ECFBC7" w14:textId="77777777" w:rsidR="0052005C" w:rsidRDefault="0052005C" w:rsidP="0052005C">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31297BB5" w14:textId="5BCDAF95" w:rsidR="0052005C" w:rsidRDefault="0052005C" w:rsidP="0052005C">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1F7B89F3" w14:textId="7CD5DBA4" w:rsidR="0052005C" w:rsidRDefault="0052005C" w:rsidP="0052005C">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6167F5C8" w14:textId="33580DBA" w:rsidR="0052005C" w:rsidRDefault="0052005C" w:rsidP="0052005C">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6C4CF6EF" w14:textId="541368D1" w:rsidR="0052005C" w:rsidRDefault="0052005C" w:rsidP="0052005C">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5FAA23A3" w14:textId="07A90860" w:rsidR="0052005C" w:rsidRDefault="0052005C" w:rsidP="0052005C">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4283F4C2" w14:textId="7AB2F44F" w:rsidR="0052005C" w:rsidRDefault="0052005C" w:rsidP="0052005C">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005E7B5D" w14:textId="3E5365B2" w:rsidR="0052005C" w:rsidRDefault="0052005C" w:rsidP="0052005C">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43AF45D3" w14:textId="20714631" w:rsidR="0052005C" w:rsidRDefault="0052005C" w:rsidP="0052005C">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6167B7B" w14:textId="349E8830" w:rsidR="0052005C" w:rsidRDefault="0052005C" w:rsidP="0052005C">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5B518CDE" w14:textId="40DB70BB" w:rsidR="0052005C" w:rsidRDefault="0052005C" w:rsidP="0052005C">
            <w:pPr>
              <w:jc w:val="center"/>
              <w:rPr>
                <w:rFonts w:ascii="Tahoma" w:hAnsi="Tahoma" w:cs="Tahoma"/>
                <w:b/>
                <w:bCs/>
                <w:sz w:val="18"/>
                <w:szCs w:val="18"/>
              </w:rPr>
            </w:pPr>
            <w:r>
              <w:rPr>
                <w:rFonts w:ascii="Tahoma" w:hAnsi="Tahoma" w:cs="Tahoma"/>
                <w:b/>
                <w:bCs/>
                <w:sz w:val="18"/>
                <w:szCs w:val="18"/>
              </w:rPr>
              <w:t>LA</w:t>
            </w:r>
          </w:p>
        </w:tc>
      </w:tr>
      <w:tr w:rsidR="00AF4D67" w:rsidRPr="00B84692" w14:paraId="5C0479BD" w14:textId="4DFA3A7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54DD382" w14:textId="55729277"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Subject code</w:t>
            </w:r>
          </w:p>
        </w:tc>
        <w:tc>
          <w:tcPr>
            <w:tcW w:w="850" w:type="dxa"/>
            <w:tcBorders>
              <w:top w:val="single" w:sz="4" w:space="0" w:color="auto"/>
              <w:left w:val="single" w:sz="4" w:space="0" w:color="auto"/>
              <w:bottom w:val="single" w:sz="4" w:space="0" w:color="auto"/>
              <w:right w:val="single" w:sz="4" w:space="0" w:color="auto"/>
            </w:tcBorders>
          </w:tcPr>
          <w:p w14:paraId="05B7FFAB" w14:textId="1CAEA792"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D7E3A3"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3B44DDF9" w14:textId="27932272"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MAT</w:t>
            </w:r>
          </w:p>
        </w:tc>
        <w:tc>
          <w:tcPr>
            <w:tcW w:w="567" w:type="dxa"/>
          </w:tcPr>
          <w:p w14:paraId="13A21ECF" w14:textId="794F7DCC" w:rsidR="00AF4D67" w:rsidRPr="00B84692" w:rsidRDefault="00AF4D67" w:rsidP="0052005C">
            <w:pPr>
              <w:jc w:val="center"/>
            </w:pPr>
            <w:r>
              <w:t>X</w:t>
            </w:r>
          </w:p>
        </w:tc>
        <w:tc>
          <w:tcPr>
            <w:tcW w:w="567" w:type="dxa"/>
          </w:tcPr>
          <w:p w14:paraId="4D849F6C" w14:textId="4C647014" w:rsidR="00AF4D67" w:rsidRPr="00B84692" w:rsidRDefault="00AF4D67" w:rsidP="0052005C">
            <w:pPr>
              <w:jc w:val="center"/>
            </w:pPr>
            <w:r w:rsidRPr="00112955">
              <w:t>X</w:t>
            </w:r>
          </w:p>
        </w:tc>
        <w:tc>
          <w:tcPr>
            <w:tcW w:w="567" w:type="dxa"/>
          </w:tcPr>
          <w:p w14:paraId="73E4E339" w14:textId="6EEB4768" w:rsidR="00AF4D67" w:rsidRPr="00B84692" w:rsidRDefault="00AF4D67" w:rsidP="0052005C">
            <w:pPr>
              <w:jc w:val="center"/>
            </w:pPr>
            <w:r>
              <w:rPr>
                <w:rFonts w:cs="Arial"/>
              </w:rPr>
              <w:t>√</w:t>
            </w:r>
          </w:p>
        </w:tc>
        <w:tc>
          <w:tcPr>
            <w:tcW w:w="567" w:type="dxa"/>
          </w:tcPr>
          <w:p w14:paraId="2EEDFE9D" w14:textId="5F9D8A4D" w:rsidR="00AF4D67" w:rsidRPr="00B84692" w:rsidRDefault="00AF4D67" w:rsidP="007257B3">
            <w:pPr>
              <w:jc w:val="center"/>
            </w:pPr>
            <w:r>
              <w:rPr>
                <w:rFonts w:cs="Arial"/>
              </w:rPr>
              <w:t>√</w:t>
            </w:r>
          </w:p>
        </w:tc>
        <w:tc>
          <w:tcPr>
            <w:tcW w:w="567" w:type="dxa"/>
          </w:tcPr>
          <w:p w14:paraId="7B4D9F14" w14:textId="54F6F73A" w:rsidR="00AF4D67" w:rsidRPr="00B84692" w:rsidRDefault="00AF4D67" w:rsidP="0052005C">
            <w:pPr>
              <w:jc w:val="center"/>
            </w:pPr>
          </w:p>
        </w:tc>
        <w:tc>
          <w:tcPr>
            <w:tcW w:w="567" w:type="dxa"/>
          </w:tcPr>
          <w:p w14:paraId="6BDCBE7F" w14:textId="5D34FDBC" w:rsidR="00AF4D67" w:rsidRPr="00B84692" w:rsidRDefault="00AF4D67" w:rsidP="0052005C">
            <w:pPr>
              <w:jc w:val="center"/>
            </w:pPr>
          </w:p>
        </w:tc>
        <w:tc>
          <w:tcPr>
            <w:tcW w:w="567" w:type="dxa"/>
          </w:tcPr>
          <w:p w14:paraId="0E84EE46" w14:textId="7379E75D" w:rsidR="00AF4D67" w:rsidRPr="00B84692" w:rsidRDefault="00AF4D67" w:rsidP="0052005C">
            <w:pPr>
              <w:jc w:val="center"/>
            </w:pPr>
            <w:r>
              <w:rPr>
                <w:rFonts w:cs="Arial"/>
              </w:rPr>
              <w:t>√</w:t>
            </w:r>
          </w:p>
        </w:tc>
        <w:tc>
          <w:tcPr>
            <w:tcW w:w="567" w:type="dxa"/>
          </w:tcPr>
          <w:p w14:paraId="1CB5A8B5" w14:textId="699874D2" w:rsidR="00AF4D67" w:rsidRPr="00B84692" w:rsidRDefault="00AF4D67" w:rsidP="0052005C">
            <w:pPr>
              <w:jc w:val="center"/>
            </w:pPr>
            <w:r>
              <w:rPr>
                <w:rFonts w:cs="Arial"/>
              </w:rPr>
              <w:t>√</w:t>
            </w:r>
          </w:p>
        </w:tc>
        <w:tc>
          <w:tcPr>
            <w:tcW w:w="567" w:type="dxa"/>
          </w:tcPr>
          <w:p w14:paraId="0015E0DA" w14:textId="57DCAA98" w:rsidR="00AF4D67" w:rsidRPr="00B84692" w:rsidRDefault="00AF4D67" w:rsidP="0052005C">
            <w:pPr>
              <w:jc w:val="center"/>
            </w:pPr>
            <w:r>
              <w:t>X</w:t>
            </w:r>
          </w:p>
        </w:tc>
        <w:tc>
          <w:tcPr>
            <w:tcW w:w="567" w:type="dxa"/>
          </w:tcPr>
          <w:p w14:paraId="625FCE67" w14:textId="535B78CF" w:rsidR="00AF4D67" w:rsidRPr="00B84692" w:rsidRDefault="00AF4D67" w:rsidP="0052005C">
            <w:pPr>
              <w:jc w:val="center"/>
            </w:pPr>
            <w:r>
              <w:t>X</w:t>
            </w:r>
          </w:p>
        </w:tc>
      </w:tr>
      <w:tr w:rsidR="00AF4D67" w:rsidRPr="00B84692" w14:paraId="4E2EBC0F" w14:textId="4111B19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2BF3129" w14:textId="760D5FEC" w:rsidR="00AF4D67" w:rsidRPr="0001644B" w:rsidRDefault="00AF4D67" w:rsidP="0052005C">
            <w:pPr>
              <w:keepNext/>
              <w:ind w:left="75"/>
              <w:rPr>
                <w:rFonts w:ascii="Tahoma" w:hAnsi="Tahoma" w:cs="Tahoma"/>
                <w:sz w:val="18"/>
                <w:szCs w:val="18"/>
              </w:rPr>
            </w:pPr>
            <w:r>
              <w:rPr>
                <w:rFonts w:ascii="Tahoma" w:hAnsi="Tahoma" w:cs="Tahoma"/>
                <w:sz w:val="18"/>
                <w:szCs w:val="18"/>
              </w:rPr>
              <w:t>Year Group</w:t>
            </w:r>
          </w:p>
        </w:tc>
        <w:tc>
          <w:tcPr>
            <w:tcW w:w="850" w:type="dxa"/>
            <w:tcBorders>
              <w:top w:val="single" w:sz="4" w:space="0" w:color="auto"/>
              <w:left w:val="single" w:sz="4" w:space="0" w:color="auto"/>
              <w:bottom w:val="single" w:sz="4" w:space="0" w:color="auto"/>
              <w:right w:val="single" w:sz="4" w:space="0" w:color="auto"/>
            </w:tcBorders>
          </w:tcPr>
          <w:p w14:paraId="6BCDC224" w14:textId="18393FB3" w:rsidR="00AF4D67" w:rsidRPr="0001644B" w:rsidRDefault="00AF4D67" w:rsidP="0052005C">
            <w:pPr>
              <w:keepNext/>
              <w:ind w:left="75"/>
              <w:jc w:val="center"/>
              <w:rPr>
                <w:rFonts w:ascii="Tahoma" w:hAnsi="Tahoma" w:cs="Tahoma"/>
                <w:sz w:val="18"/>
                <w:szCs w:val="18"/>
              </w:rPr>
            </w:pPr>
            <w:r>
              <w:rPr>
                <w:rFonts w:ascii="Tahoma" w:hAnsi="Tahoma" w:cs="Tahoma"/>
                <w:sz w:val="18"/>
                <w:szCs w:val="18"/>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9DCD86" w14:textId="77777777" w:rsidR="00AF4D67" w:rsidRPr="0001644B" w:rsidRDefault="00AF4D67" w:rsidP="0052005C">
            <w:pPr>
              <w:keepNext/>
              <w:ind w:left="75"/>
              <w:jc w:val="center"/>
              <w:rPr>
                <w:rFonts w:ascii="Tahoma" w:hAnsi="Tahoma" w:cs="Tahoma"/>
                <w:sz w:val="18"/>
                <w:szCs w:val="18"/>
              </w:rPr>
            </w:pPr>
            <w:r w:rsidRPr="0001644B">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73E25DA0" w14:textId="2048465D" w:rsidR="00AF4D67" w:rsidRPr="00935E9C" w:rsidRDefault="00AF4D67" w:rsidP="0052005C">
            <w:pPr>
              <w:keepNext/>
              <w:ind w:left="75"/>
              <w:jc w:val="center"/>
              <w:rPr>
                <w:rFonts w:ascii="Tahoma" w:hAnsi="Tahoma" w:cs="Tahoma"/>
                <w:sz w:val="18"/>
                <w:szCs w:val="18"/>
              </w:rPr>
            </w:pPr>
            <w:r w:rsidRPr="00935E9C">
              <w:rPr>
                <w:rFonts w:ascii="Tahoma" w:hAnsi="Tahoma" w:cs="Tahoma"/>
                <w:sz w:val="18"/>
                <w:szCs w:val="18"/>
              </w:rPr>
              <w:t>N2</w:t>
            </w:r>
          </w:p>
        </w:tc>
        <w:tc>
          <w:tcPr>
            <w:tcW w:w="567" w:type="dxa"/>
          </w:tcPr>
          <w:p w14:paraId="5ED60481" w14:textId="3EEAB2C5" w:rsidR="00AF4D67" w:rsidRPr="00B84692" w:rsidRDefault="00AF4D67" w:rsidP="00AF4D67">
            <w:pPr>
              <w:jc w:val="center"/>
            </w:pPr>
            <w:r w:rsidRPr="00DB2FF4">
              <w:t>X</w:t>
            </w:r>
          </w:p>
        </w:tc>
        <w:tc>
          <w:tcPr>
            <w:tcW w:w="567" w:type="dxa"/>
          </w:tcPr>
          <w:p w14:paraId="5377BA3B" w14:textId="442C7DCA" w:rsidR="00AF4D67" w:rsidRPr="00B84692" w:rsidRDefault="00AF4D67" w:rsidP="00AF4D67">
            <w:pPr>
              <w:jc w:val="center"/>
            </w:pPr>
            <w:r w:rsidRPr="00112955">
              <w:t>X</w:t>
            </w:r>
          </w:p>
        </w:tc>
        <w:tc>
          <w:tcPr>
            <w:tcW w:w="567" w:type="dxa"/>
          </w:tcPr>
          <w:p w14:paraId="33303C75" w14:textId="531F57B8" w:rsidR="00AF4D67" w:rsidRPr="00B84692" w:rsidRDefault="00AF4D67" w:rsidP="007257B3">
            <w:pPr>
              <w:jc w:val="center"/>
            </w:pPr>
            <w:r>
              <w:rPr>
                <w:rFonts w:cs="Arial"/>
              </w:rPr>
              <w:t>√</w:t>
            </w:r>
          </w:p>
        </w:tc>
        <w:tc>
          <w:tcPr>
            <w:tcW w:w="567" w:type="dxa"/>
          </w:tcPr>
          <w:p w14:paraId="5C8C11DE" w14:textId="39CFA2D0" w:rsidR="00AF4D67" w:rsidRPr="00B84692" w:rsidRDefault="00AF4D67" w:rsidP="007257B3">
            <w:pPr>
              <w:jc w:val="center"/>
            </w:pPr>
            <w:r>
              <w:rPr>
                <w:rFonts w:cs="Arial"/>
              </w:rPr>
              <w:t>√</w:t>
            </w:r>
          </w:p>
        </w:tc>
        <w:tc>
          <w:tcPr>
            <w:tcW w:w="567" w:type="dxa"/>
          </w:tcPr>
          <w:p w14:paraId="049668CA" w14:textId="77777777" w:rsidR="00AF4D67" w:rsidRPr="00B84692" w:rsidRDefault="00AF4D67" w:rsidP="0052005C"/>
        </w:tc>
        <w:tc>
          <w:tcPr>
            <w:tcW w:w="567" w:type="dxa"/>
          </w:tcPr>
          <w:p w14:paraId="193EB985" w14:textId="77777777" w:rsidR="00AF4D67" w:rsidRPr="00B84692" w:rsidRDefault="00AF4D67" w:rsidP="0052005C"/>
        </w:tc>
        <w:tc>
          <w:tcPr>
            <w:tcW w:w="567" w:type="dxa"/>
          </w:tcPr>
          <w:p w14:paraId="165FD645" w14:textId="26ADDC30" w:rsidR="00AF4D67" w:rsidRPr="00B84692" w:rsidRDefault="00AF4D67" w:rsidP="00AF4D67">
            <w:pPr>
              <w:jc w:val="center"/>
            </w:pPr>
            <w:r>
              <w:rPr>
                <w:rFonts w:cs="Arial"/>
              </w:rPr>
              <w:t>√</w:t>
            </w:r>
          </w:p>
        </w:tc>
        <w:tc>
          <w:tcPr>
            <w:tcW w:w="567" w:type="dxa"/>
          </w:tcPr>
          <w:p w14:paraId="75ABDC52" w14:textId="18C6850B" w:rsidR="00AF4D67" w:rsidRPr="00B84692" w:rsidRDefault="00AF4D67" w:rsidP="00AF4D67">
            <w:pPr>
              <w:jc w:val="center"/>
            </w:pPr>
            <w:r>
              <w:rPr>
                <w:rFonts w:cs="Arial"/>
              </w:rPr>
              <w:t>√</w:t>
            </w:r>
          </w:p>
        </w:tc>
        <w:tc>
          <w:tcPr>
            <w:tcW w:w="567" w:type="dxa"/>
          </w:tcPr>
          <w:p w14:paraId="5D302C06" w14:textId="47897112" w:rsidR="00AF4D67" w:rsidRPr="00B84692" w:rsidRDefault="00AF4D67" w:rsidP="00AF4D67">
            <w:pPr>
              <w:jc w:val="center"/>
            </w:pPr>
            <w:r>
              <w:t>X</w:t>
            </w:r>
          </w:p>
        </w:tc>
        <w:tc>
          <w:tcPr>
            <w:tcW w:w="567" w:type="dxa"/>
          </w:tcPr>
          <w:p w14:paraId="1C15D44C" w14:textId="773688F1" w:rsidR="00AF4D67" w:rsidRPr="00B84692" w:rsidRDefault="00AF4D67" w:rsidP="00AF4D67">
            <w:pPr>
              <w:jc w:val="center"/>
            </w:pPr>
            <w:r>
              <w:t>X</w:t>
            </w:r>
          </w:p>
        </w:tc>
      </w:tr>
      <w:tr w:rsidR="00AF4D67" w:rsidRPr="00B84692" w14:paraId="283FA284" w14:textId="05615F53"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1F16BE1" w14:textId="5A5C9B3B"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Contact hours</w:t>
            </w:r>
          </w:p>
        </w:tc>
        <w:tc>
          <w:tcPr>
            <w:tcW w:w="850" w:type="dxa"/>
            <w:tcBorders>
              <w:top w:val="single" w:sz="4" w:space="0" w:color="auto"/>
              <w:left w:val="single" w:sz="4" w:space="0" w:color="auto"/>
              <w:bottom w:val="single" w:sz="4" w:space="0" w:color="auto"/>
              <w:right w:val="single" w:sz="4" w:space="0" w:color="auto"/>
            </w:tcBorders>
          </w:tcPr>
          <w:p w14:paraId="55C48E2C" w14:textId="368EE593"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8F1C80" w14:textId="4828FDE8"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3D4557A1" w14:textId="7C960C7D"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2.00</w:t>
            </w:r>
          </w:p>
        </w:tc>
        <w:tc>
          <w:tcPr>
            <w:tcW w:w="567" w:type="dxa"/>
          </w:tcPr>
          <w:p w14:paraId="0392A6C8" w14:textId="4CD8F673" w:rsidR="00AF4D67" w:rsidRPr="00B84692" w:rsidRDefault="00AF4D67" w:rsidP="00AF4D67">
            <w:pPr>
              <w:jc w:val="center"/>
            </w:pPr>
            <w:r w:rsidRPr="00DB2FF4">
              <w:t>X</w:t>
            </w:r>
          </w:p>
        </w:tc>
        <w:tc>
          <w:tcPr>
            <w:tcW w:w="567" w:type="dxa"/>
          </w:tcPr>
          <w:p w14:paraId="2C14FFE7" w14:textId="79E29601" w:rsidR="00AF4D67" w:rsidRPr="00B84692" w:rsidRDefault="00AF4D67" w:rsidP="00AF4D67">
            <w:pPr>
              <w:jc w:val="center"/>
            </w:pPr>
            <w:r w:rsidRPr="00112955">
              <w:t>X</w:t>
            </w:r>
          </w:p>
        </w:tc>
        <w:tc>
          <w:tcPr>
            <w:tcW w:w="567" w:type="dxa"/>
          </w:tcPr>
          <w:p w14:paraId="3CAA1211" w14:textId="74751937" w:rsidR="00AF4D67" w:rsidRPr="00B84692" w:rsidRDefault="00AF4D67" w:rsidP="007257B3">
            <w:pPr>
              <w:jc w:val="center"/>
            </w:pPr>
            <w:r>
              <w:rPr>
                <w:rFonts w:cs="Arial"/>
              </w:rPr>
              <w:t>√</w:t>
            </w:r>
          </w:p>
        </w:tc>
        <w:tc>
          <w:tcPr>
            <w:tcW w:w="567" w:type="dxa"/>
          </w:tcPr>
          <w:p w14:paraId="6383E526" w14:textId="6DA5D330" w:rsidR="00AF4D67" w:rsidRPr="00B84692" w:rsidRDefault="00AF4D67" w:rsidP="007257B3">
            <w:pPr>
              <w:jc w:val="center"/>
            </w:pPr>
            <w:r>
              <w:rPr>
                <w:rFonts w:cs="Arial"/>
              </w:rPr>
              <w:t>√</w:t>
            </w:r>
          </w:p>
        </w:tc>
        <w:tc>
          <w:tcPr>
            <w:tcW w:w="567" w:type="dxa"/>
          </w:tcPr>
          <w:p w14:paraId="55FACDE0" w14:textId="77777777" w:rsidR="00AF4D67" w:rsidRPr="00B84692" w:rsidRDefault="00AF4D67" w:rsidP="0052005C"/>
        </w:tc>
        <w:tc>
          <w:tcPr>
            <w:tcW w:w="567" w:type="dxa"/>
          </w:tcPr>
          <w:p w14:paraId="11B8F9DF" w14:textId="77777777" w:rsidR="00AF4D67" w:rsidRPr="00B84692" w:rsidRDefault="00AF4D67" w:rsidP="0052005C"/>
        </w:tc>
        <w:tc>
          <w:tcPr>
            <w:tcW w:w="567" w:type="dxa"/>
          </w:tcPr>
          <w:p w14:paraId="00569E48" w14:textId="76E4EB96" w:rsidR="00AF4D67" w:rsidRPr="00B84692" w:rsidRDefault="00AF4D67" w:rsidP="00AF4D67">
            <w:pPr>
              <w:jc w:val="center"/>
            </w:pPr>
            <w:r>
              <w:rPr>
                <w:rFonts w:cs="Arial"/>
              </w:rPr>
              <w:t>√</w:t>
            </w:r>
          </w:p>
        </w:tc>
        <w:tc>
          <w:tcPr>
            <w:tcW w:w="567" w:type="dxa"/>
          </w:tcPr>
          <w:p w14:paraId="1602E176" w14:textId="12EAA7ED" w:rsidR="00AF4D67" w:rsidRPr="00B84692" w:rsidRDefault="00AF4D67" w:rsidP="00AF4D67">
            <w:pPr>
              <w:jc w:val="center"/>
            </w:pPr>
            <w:r>
              <w:rPr>
                <w:rFonts w:cs="Arial"/>
              </w:rPr>
              <w:t>√</w:t>
            </w:r>
          </w:p>
        </w:tc>
        <w:tc>
          <w:tcPr>
            <w:tcW w:w="567" w:type="dxa"/>
          </w:tcPr>
          <w:p w14:paraId="07903347" w14:textId="7EC38FEF" w:rsidR="00AF4D67" w:rsidRPr="00B84692" w:rsidRDefault="00AF4D67" w:rsidP="00AF4D67">
            <w:pPr>
              <w:jc w:val="center"/>
            </w:pPr>
            <w:r>
              <w:t>X</w:t>
            </w:r>
          </w:p>
        </w:tc>
        <w:tc>
          <w:tcPr>
            <w:tcW w:w="567" w:type="dxa"/>
          </w:tcPr>
          <w:p w14:paraId="420BF09C" w14:textId="02308D66" w:rsidR="00AF4D67" w:rsidRPr="00B84692" w:rsidRDefault="00AF4D67" w:rsidP="00AF4D67">
            <w:pPr>
              <w:jc w:val="center"/>
            </w:pPr>
            <w:r>
              <w:t>X</w:t>
            </w:r>
          </w:p>
        </w:tc>
      </w:tr>
      <w:tr w:rsidR="00AF4D67" w:rsidRPr="00B84692" w14:paraId="6B48E34D" w14:textId="6A10F24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C4A726D" w14:textId="24B44355"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Medium of teaching</w:t>
            </w:r>
          </w:p>
        </w:tc>
        <w:tc>
          <w:tcPr>
            <w:tcW w:w="850" w:type="dxa"/>
            <w:tcBorders>
              <w:top w:val="single" w:sz="4" w:space="0" w:color="auto"/>
              <w:left w:val="single" w:sz="4" w:space="0" w:color="auto"/>
              <w:bottom w:val="single" w:sz="4" w:space="0" w:color="auto"/>
              <w:right w:val="single" w:sz="4" w:space="0" w:color="auto"/>
            </w:tcBorders>
          </w:tcPr>
          <w:p w14:paraId="3F149C96"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C7E9EE"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54661538" w14:textId="4FB42CE3"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ENG</w:t>
            </w:r>
          </w:p>
        </w:tc>
        <w:tc>
          <w:tcPr>
            <w:tcW w:w="567" w:type="dxa"/>
          </w:tcPr>
          <w:p w14:paraId="272BB8A2" w14:textId="3A736D2C" w:rsidR="00AF4D67" w:rsidRPr="00B84692" w:rsidRDefault="00AF4D67" w:rsidP="00AF4D67">
            <w:pPr>
              <w:jc w:val="center"/>
            </w:pPr>
            <w:r w:rsidRPr="00DB2FF4">
              <w:t>X</w:t>
            </w:r>
          </w:p>
        </w:tc>
        <w:tc>
          <w:tcPr>
            <w:tcW w:w="567" w:type="dxa"/>
          </w:tcPr>
          <w:p w14:paraId="5356D7B9" w14:textId="04A1AC96" w:rsidR="00AF4D67" w:rsidRPr="00B84692" w:rsidRDefault="00AF4D67" w:rsidP="00AF4D67">
            <w:pPr>
              <w:jc w:val="center"/>
            </w:pPr>
            <w:r w:rsidRPr="00112955">
              <w:t>X</w:t>
            </w:r>
          </w:p>
        </w:tc>
        <w:tc>
          <w:tcPr>
            <w:tcW w:w="567" w:type="dxa"/>
          </w:tcPr>
          <w:p w14:paraId="459EA8E0" w14:textId="4B5537FC" w:rsidR="00AF4D67" w:rsidRPr="00B84692" w:rsidRDefault="00AF4D67" w:rsidP="007257B3">
            <w:pPr>
              <w:jc w:val="center"/>
            </w:pPr>
            <w:r>
              <w:rPr>
                <w:rFonts w:cs="Arial"/>
              </w:rPr>
              <w:t>√</w:t>
            </w:r>
          </w:p>
        </w:tc>
        <w:tc>
          <w:tcPr>
            <w:tcW w:w="567" w:type="dxa"/>
          </w:tcPr>
          <w:p w14:paraId="72C17CF4" w14:textId="0DA3B92C" w:rsidR="00AF4D67" w:rsidRPr="00B84692" w:rsidRDefault="00AF4D67" w:rsidP="007257B3">
            <w:pPr>
              <w:jc w:val="center"/>
            </w:pPr>
            <w:r>
              <w:rPr>
                <w:rFonts w:cs="Arial"/>
              </w:rPr>
              <w:t>√</w:t>
            </w:r>
          </w:p>
        </w:tc>
        <w:tc>
          <w:tcPr>
            <w:tcW w:w="567" w:type="dxa"/>
          </w:tcPr>
          <w:p w14:paraId="03E385D8" w14:textId="77777777" w:rsidR="00AF4D67" w:rsidRPr="00B84692" w:rsidRDefault="00AF4D67" w:rsidP="0052005C"/>
        </w:tc>
        <w:tc>
          <w:tcPr>
            <w:tcW w:w="567" w:type="dxa"/>
          </w:tcPr>
          <w:p w14:paraId="4A9263D8" w14:textId="77777777" w:rsidR="00AF4D67" w:rsidRPr="00B84692" w:rsidRDefault="00AF4D67" w:rsidP="0052005C"/>
        </w:tc>
        <w:tc>
          <w:tcPr>
            <w:tcW w:w="567" w:type="dxa"/>
          </w:tcPr>
          <w:p w14:paraId="6D0D2E08" w14:textId="472EC4A4" w:rsidR="00AF4D67" w:rsidRPr="00B84692" w:rsidRDefault="00AF4D67" w:rsidP="00AF4D67">
            <w:pPr>
              <w:jc w:val="center"/>
            </w:pPr>
            <w:r>
              <w:rPr>
                <w:rFonts w:cs="Arial"/>
              </w:rPr>
              <w:t>√</w:t>
            </w:r>
          </w:p>
        </w:tc>
        <w:tc>
          <w:tcPr>
            <w:tcW w:w="567" w:type="dxa"/>
          </w:tcPr>
          <w:p w14:paraId="2DABDD92" w14:textId="4F38FA06" w:rsidR="00AF4D67" w:rsidRPr="00B84692" w:rsidRDefault="00AF4D67" w:rsidP="00AF4D67">
            <w:pPr>
              <w:jc w:val="center"/>
            </w:pPr>
            <w:r>
              <w:rPr>
                <w:rFonts w:cs="Arial"/>
              </w:rPr>
              <w:t>√</w:t>
            </w:r>
          </w:p>
        </w:tc>
        <w:tc>
          <w:tcPr>
            <w:tcW w:w="567" w:type="dxa"/>
          </w:tcPr>
          <w:p w14:paraId="355FFCD6" w14:textId="2F75C035" w:rsidR="00AF4D67" w:rsidRPr="00B84692" w:rsidRDefault="00AF4D67" w:rsidP="00AF4D67">
            <w:pPr>
              <w:jc w:val="center"/>
            </w:pPr>
            <w:r>
              <w:t>X</w:t>
            </w:r>
          </w:p>
        </w:tc>
        <w:tc>
          <w:tcPr>
            <w:tcW w:w="567" w:type="dxa"/>
          </w:tcPr>
          <w:p w14:paraId="3E736C91" w14:textId="1BAD41AC" w:rsidR="00AF4D67" w:rsidRPr="00B84692" w:rsidRDefault="00AF4D67" w:rsidP="00AF4D67">
            <w:pPr>
              <w:jc w:val="center"/>
            </w:pPr>
            <w:r>
              <w:t>X</w:t>
            </w:r>
          </w:p>
        </w:tc>
      </w:tr>
    </w:tbl>
    <w:p w14:paraId="18FAFF0E" w14:textId="77777777" w:rsidR="00BB2029" w:rsidRDefault="00BB2029" w:rsidP="00BB2029">
      <w:pPr>
        <w:keepNext/>
        <w:rPr>
          <w:rFonts w:cs="Arial"/>
          <w:b/>
        </w:rPr>
      </w:pPr>
    </w:p>
    <w:p w14:paraId="341E8D5B" w14:textId="77777777" w:rsidR="004E4E43" w:rsidRDefault="004E4E43" w:rsidP="004E4E43">
      <w:pPr>
        <w:pStyle w:val="Header"/>
        <w:keepNext/>
        <w:rPr>
          <w:b/>
          <w:bCs/>
          <w:sz w:val="20"/>
          <w:szCs w:val="20"/>
        </w:rPr>
      </w:pPr>
    </w:p>
    <w:p w14:paraId="5C5CF90F" w14:textId="526F44D6" w:rsidR="004939E6" w:rsidRPr="004E4E43" w:rsidRDefault="004939E6" w:rsidP="004E4E43">
      <w:pPr>
        <w:numPr>
          <w:ilvl w:val="2"/>
          <w:numId w:val="37"/>
        </w:numPr>
        <w:ind w:hanging="1224"/>
        <w:rPr>
          <w:b/>
          <w:kern w:val="28"/>
          <w:szCs w:val="20"/>
          <w:lang w:eastAsia="en-US"/>
        </w:rPr>
      </w:pPr>
      <w:r w:rsidRPr="004E4E43">
        <w:rPr>
          <w:rFonts w:cs="Arial"/>
          <w:b/>
        </w:rPr>
        <w:t>School Workforce Welsh Language (Schools)</w:t>
      </w:r>
    </w:p>
    <w:p w14:paraId="75CBA450" w14:textId="77777777" w:rsidR="004939E6" w:rsidRPr="00076ADA" w:rsidRDefault="004939E6" w:rsidP="004939E6">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8005DC" w14:paraId="0D09DE02" w14:textId="1BB2540E" w:rsidTr="008005D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206B9889" w14:textId="77777777" w:rsidR="008005DC" w:rsidRDefault="008005DC" w:rsidP="004939E6">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5AC782D4" w14:textId="77777777" w:rsidR="008005DC" w:rsidRDefault="008005DC" w:rsidP="004939E6">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32F2EEA9" w14:textId="77777777" w:rsidR="008005DC" w:rsidRDefault="008005DC" w:rsidP="004939E6">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2CBA9599" w14:textId="77777777" w:rsidR="008005DC" w:rsidRDefault="008005DC" w:rsidP="004939E6">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234F6E29" w14:textId="2FAA80C0" w:rsidR="008005DC" w:rsidRDefault="008005DC" w:rsidP="008005DC">
            <w:pPr>
              <w:jc w:val="center"/>
            </w:pPr>
            <w:r>
              <w:rPr>
                <w:rFonts w:ascii="Tahoma" w:hAnsi="Tahoma" w:cs="Tahoma"/>
                <w:b/>
                <w:bCs/>
                <w:sz w:val="18"/>
                <w:szCs w:val="18"/>
              </w:rPr>
              <w:t>School Setting type</w:t>
            </w:r>
          </w:p>
        </w:tc>
        <w:tc>
          <w:tcPr>
            <w:tcW w:w="2268" w:type="dxa"/>
            <w:gridSpan w:val="4"/>
            <w:shd w:val="clear" w:color="auto" w:fill="E0E0E0"/>
          </w:tcPr>
          <w:p w14:paraId="3941E2E7" w14:textId="3B1A0E82" w:rsidR="008005DC" w:rsidRDefault="008005DC" w:rsidP="008005DC">
            <w:pPr>
              <w:jc w:val="center"/>
            </w:pPr>
            <w:r>
              <w:rPr>
                <w:rFonts w:ascii="Tahoma" w:hAnsi="Tahoma" w:cs="Tahoma"/>
                <w:b/>
                <w:bCs/>
                <w:sz w:val="18"/>
                <w:szCs w:val="18"/>
              </w:rPr>
              <w:t>School Staff type</w:t>
            </w:r>
          </w:p>
        </w:tc>
      </w:tr>
      <w:tr w:rsidR="008005DC" w14:paraId="55FDEB81" w14:textId="77777777" w:rsidTr="008005DC">
        <w:trPr>
          <w:trHeight w:val="217"/>
        </w:trPr>
        <w:tc>
          <w:tcPr>
            <w:tcW w:w="3261" w:type="dxa"/>
            <w:vMerge/>
            <w:tcBorders>
              <w:left w:val="single" w:sz="4" w:space="0" w:color="auto"/>
              <w:bottom w:val="single" w:sz="4" w:space="0" w:color="auto"/>
              <w:right w:val="single" w:sz="4" w:space="0" w:color="auto"/>
            </w:tcBorders>
            <w:shd w:val="clear" w:color="auto" w:fill="E0E0E0"/>
          </w:tcPr>
          <w:p w14:paraId="43EFE375" w14:textId="77777777" w:rsidR="008005DC" w:rsidRDefault="008005DC" w:rsidP="004939E6">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64F5D884" w14:textId="77777777" w:rsidR="008005DC" w:rsidRDefault="008005DC" w:rsidP="004939E6">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46803810" w14:textId="77777777" w:rsidR="008005DC" w:rsidRDefault="008005DC" w:rsidP="004939E6">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3FF39E2C" w14:textId="77777777" w:rsidR="008005DC" w:rsidRDefault="008005DC" w:rsidP="004939E6">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25F63F11" w14:textId="5CB7A229" w:rsidR="008005DC" w:rsidRDefault="008005DC" w:rsidP="008005DC">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72DE46EA" w14:textId="0BD4ED91" w:rsidR="008005DC" w:rsidRDefault="008005DC" w:rsidP="008005DC">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545373BF" w14:textId="02AA9205" w:rsidR="008005DC" w:rsidRDefault="008005DC" w:rsidP="008005DC">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208C403A" w14:textId="64B08216" w:rsidR="008005DC" w:rsidRDefault="008005DC" w:rsidP="008005DC">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3F88C2BE" w14:textId="627B6FA4" w:rsidR="008005DC" w:rsidRDefault="008005DC" w:rsidP="008005DC">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0007C818" w14:textId="3476DBC4" w:rsidR="008005DC" w:rsidRDefault="008005DC" w:rsidP="008005DC">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3443582A" w14:textId="4ED9CB57" w:rsidR="008005DC" w:rsidRDefault="008005DC" w:rsidP="008005DC">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169A18E7" w14:textId="145A99FB" w:rsidR="008005DC" w:rsidRDefault="008005DC" w:rsidP="008005DC">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0BA20FF" w14:textId="72D1EFB2" w:rsidR="008005DC" w:rsidRDefault="008005DC" w:rsidP="008005DC">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4593E67C" w14:textId="7AE584BC" w:rsidR="008005DC" w:rsidRDefault="008005DC" w:rsidP="008005DC">
            <w:pPr>
              <w:jc w:val="center"/>
              <w:rPr>
                <w:rFonts w:ascii="Tahoma" w:hAnsi="Tahoma" w:cs="Tahoma"/>
                <w:b/>
                <w:bCs/>
                <w:sz w:val="18"/>
                <w:szCs w:val="18"/>
              </w:rPr>
            </w:pPr>
            <w:r>
              <w:rPr>
                <w:rFonts w:ascii="Tahoma" w:hAnsi="Tahoma" w:cs="Tahoma"/>
                <w:b/>
                <w:bCs/>
                <w:sz w:val="18"/>
                <w:szCs w:val="18"/>
              </w:rPr>
              <w:t>LA</w:t>
            </w:r>
          </w:p>
        </w:tc>
      </w:tr>
      <w:tr w:rsidR="00690FDE" w:rsidRPr="00B84692" w14:paraId="4C191CFE" w14:textId="60305E6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E96BAE2" w14:textId="77777777" w:rsidR="00690FDE" w:rsidRPr="00B84692" w:rsidRDefault="00690FDE" w:rsidP="0052005C">
            <w:pPr>
              <w:keepNext/>
              <w:ind w:left="75"/>
              <w:rPr>
                <w:rFonts w:ascii="Tahoma" w:hAnsi="Tahoma" w:cs="Tahoma"/>
                <w:color w:val="000000"/>
                <w:sz w:val="18"/>
                <w:szCs w:val="18"/>
              </w:rPr>
            </w:pPr>
            <w:r>
              <w:rPr>
                <w:rFonts w:ascii="Tahoma" w:hAnsi="Tahoma" w:cs="Tahoma"/>
                <w:color w:val="000000"/>
                <w:sz w:val="18"/>
                <w:szCs w:val="18"/>
              </w:rPr>
              <w:t>Teach Welsh</w:t>
            </w:r>
          </w:p>
        </w:tc>
        <w:tc>
          <w:tcPr>
            <w:tcW w:w="850" w:type="dxa"/>
            <w:tcBorders>
              <w:top w:val="single" w:sz="4" w:space="0" w:color="auto"/>
              <w:left w:val="single" w:sz="4" w:space="0" w:color="auto"/>
              <w:bottom w:val="single" w:sz="4" w:space="0" w:color="auto"/>
              <w:right w:val="single" w:sz="4" w:space="0" w:color="auto"/>
            </w:tcBorders>
          </w:tcPr>
          <w:p w14:paraId="078C46DF" w14:textId="77777777" w:rsidR="00690FDE" w:rsidRPr="00B84692" w:rsidRDefault="00690FDE" w:rsidP="0052005C">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879987" w14:textId="77777777" w:rsidR="00690FDE" w:rsidRPr="00B84692" w:rsidRDefault="00690FDE"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C199295" w14:textId="77777777" w:rsidR="00690FDE" w:rsidRPr="00B84692" w:rsidRDefault="00690FDE" w:rsidP="0052005C">
            <w:pPr>
              <w:keepNext/>
              <w:ind w:left="75"/>
              <w:jc w:val="center"/>
              <w:rPr>
                <w:rFonts w:ascii="Tahoma" w:hAnsi="Tahoma" w:cs="Tahoma"/>
                <w:color w:val="000000"/>
                <w:sz w:val="18"/>
                <w:szCs w:val="18"/>
              </w:rPr>
            </w:pPr>
            <w:r w:rsidRPr="00F054B1">
              <w:rPr>
                <w:rFonts w:ascii="Tahoma" w:hAnsi="Tahoma" w:cs="Tahoma"/>
                <w:color w:val="000000"/>
                <w:sz w:val="18"/>
                <w:szCs w:val="18"/>
                <w:highlight w:val="cyan"/>
              </w:rPr>
              <w:t>TW</w:t>
            </w:r>
          </w:p>
        </w:tc>
        <w:tc>
          <w:tcPr>
            <w:tcW w:w="567" w:type="dxa"/>
          </w:tcPr>
          <w:p w14:paraId="3AA35955" w14:textId="2D2D45C1" w:rsidR="00690FDE" w:rsidRPr="00B84692" w:rsidRDefault="00690FDE" w:rsidP="007257B3">
            <w:pPr>
              <w:jc w:val="center"/>
            </w:pPr>
            <w:r>
              <w:rPr>
                <w:rFonts w:cs="Arial"/>
              </w:rPr>
              <w:t>√</w:t>
            </w:r>
          </w:p>
        </w:tc>
        <w:tc>
          <w:tcPr>
            <w:tcW w:w="567" w:type="dxa"/>
          </w:tcPr>
          <w:p w14:paraId="27A6F4A3" w14:textId="64A45C09" w:rsidR="00690FDE" w:rsidRPr="00B84692" w:rsidRDefault="00690FDE" w:rsidP="007257B3">
            <w:pPr>
              <w:jc w:val="center"/>
            </w:pPr>
            <w:r w:rsidRPr="008C1530">
              <w:rPr>
                <w:rFonts w:cs="Arial"/>
              </w:rPr>
              <w:t>√</w:t>
            </w:r>
          </w:p>
        </w:tc>
        <w:tc>
          <w:tcPr>
            <w:tcW w:w="567" w:type="dxa"/>
          </w:tcPr>
          <w:p w14:paraId="4B03D420" w14:textId="0DA3D140" w:rsidR="00690FDE" w:rsidRPr="00B84692" w:rsidRDefault="00690FDE" w:rsidP="007257B3">
            <w:pPr>
              <w:jc w:val="center"/>
            </w:pPr>
            <w:r w:rsidRPr="008C1530">
              <w:rPr>
                <w:rFonts w:cs="Arial"/>
              </w:rPr>
              <w:t>√</w:t>
            </w:r>
          </w:p>
        </w:tc>
        <w:tc>
          <w:tcPr>
            <w:tcW w:w="567" w:type="dxa"/>
          </w:tcPr>
          <w:p w14:paraId="6CEDB154" w14:textId="57718902" w:rsidR="00690FDE" w:rsidRPr="00B84692" w:rsidRDefault="00690FDE" w:rsidP="007257B3">
            <w:pPr>
              <w:jc w:val="center"/>
            </w:pPr>
            <w:r w:rsidRPr="008C1530">
              <w:rPr>
                <w:rFonts w:cs="Arial"/>
              </w:rPr>
              <w:t>√</w:t>
            </w:r>
          </w:p>
        </w:tc>
        <w:tc>
          <w:tcPr>
            <w:tcW w:w="567" w:type="dxa"/>
          </w:tcPr>
          <w:p w14:paraId="75B8DE52" w14:textId="1594774E" w:rsidR="00690FDE" w:rsidRPr="00B84692" w:rsidRDefault="00690FDE" w:rsidP="007257B3">
            <w:pPr>
              <w:jc w:val="center"/>
            </w:pPr>
            <w:r w:rsidRPr="008C1530">
              <w:rPr>
                <w:rFonts w:cs="Arial"/>
              </w:rPr>
              <w:t>√</w:t>
            </w:r>
          </w:p>
        </w:tc>
        <w:tc>
          <w:tcPr>
            <w:tcW w:w="567" w:type="dxa"/>
          </w:tcPr>
          <w:p w14:paraId="5035E4E7" w14:textId="6A17ACDC" w:rsidR="00690FDE" w:rsidRPr="00B84692" w:rsidRDefault="00690FDE" w:rsidP="007257B3">
            <w:pPr>
              <w:jc w:val="center"/>
            </w:pPr>
            <w:r w:rsidRPr="008C1530">
              <w:rPr>
                <w:rFonts w:cs="Arial"/>
              </w:rPr>
              <w:t>√</w:t>
            </w:r>
          </w:p>
        </w:tc>
        <w:tc>
          <w:tcPr>
            <w:tcW w:w="567" w:type="dxa"/>
          </w:tcPr>
          <w:p w14:paraId="3E9B4829" w14:textId="64BCE89C" w:rsidR="00690FDE" w:rsidRPr="00B84692" w:rsidRDefault="00690FDE" w:rsidP="007257B3">
            <w:pPr>
              <w:jc w:val="center"/>
            </w:pPr>
            <w:r w:rsidRPr="008C1530">
              <w:rPr>
                <w:rFonts w:cs="Arial"/>
              </w:rPr>
              <w:t>√</w:t>
            </w:r>
          </w:p>
        </w:tc>
        <w:tc>
          <w:tcPr>
            <w:tcW w:w="567" w:type="dxa"/>
          </w:tcPr>
          <w:p w14:paraId="662C295B" w14:textId="03344297" w:rsidR="00690FDE" w:rsidRPr="00B84692" w:rsidRDefault="00690FDE" w:rsidP="007257B3">
            <w:pPr>
              <w:jc w:val="center"/>
            </w:pPr>
            <w:r w:rsidRPr="008C1530">
              <w:rPr>
                <w:rFonts w:cs="Arial"/>
              </w:rPr>
              <w:t>√</w:t>
            </w:r>
          </w:p>
        </w:tc>
        <w:tc>
          <w:tcPr>
            <w:tcW w:w="567" w:type="dxa"/>
          </w:tcPr>
          <w:p w14:paraId="473B6771" w14:textId="79301130" w:rsidR="00690FDE" w:rsidRPr="00B84692" w:rsidRDefault="00690FDE" w:rsidP="00AF4D67">
            <w:pPr>
              <w:jc w:val="center"/>
            </w:pPr>
            <w:r>
              <w:t>X</w:t>
            </w:r>
          </w:p>
        </w:tc>
        <w:tc>
          <w:tcPr>
            <w:tcW w:w="567" w:type="dxa"/>
          </w:tcPr>
          <w:p w14:paraId="4CFC3CA8" w14:textId="4B62D02D" w:rsidR="00690FDE" w:rsidRPr="00B84692" w:rsidRDefault="00690FDE" w:rsidP="00AF4D67">
            <w:pPr>
              <w:jc w:val="center"/>
            </w:pPr>
            <w:r>
              <w:t>X</w:t>
            </w:r>
          </w:p>
        </w:tc>
      </w:tr>
      <w:tr w:rsidR="00690FDE" w:rsidRPr="00B84692" w14:paraId="76D7392B" w14:textId="18A80324"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A7A2552" w14:textId="77777777" w:rsidR="00690FDE" w:rsidRPr="00B84692" w:rsidRDefault="00690FDE" w:rsidP="0052005C">
            <w:pPr>
              <w:keepNext/>
              <w:ind w:left="75"/>
              <w:rPr>
                <w:rFonts w:ascii="Tahoma" w:hAnsi="Tahoma" w:cs="Tahoma"/>
                <w:color w:val="000000"/>
                <w:sz w:val="18"/>
                <w:szCs w:val="18"/>
              </w:rPr>
            </w:pPr>
            <w:r>
              <w:rPr>
                <w:rFonts w:ascii="Tahoma" w:hAnsi="Tahoma" w:cs="Tahoma"/>
                <w:color w:val="000000"/>
                <w:sz w:val="18"/>
                <w:szCs w:val="18"/>
              </w:rPr>
              <w:t>Welsh Skills</w:t>
            </w:r>
          </w:p>
        </w:tc>
        <w:tc>
          <w:tcPr>
            <w:tcW w:w="850" w:type="dxa"/>
            <w:tcBorders>
              <w:top w:val="single" w:sz="4" w:space="0" w:color="auto"/>
              <w:left w:val="single" w:sz="4" w:space="0" w:color="auto"/>
              <w:bottom w:val="single" w:sz="4" w:space="0" w:color="auto"/>
              <w:right w:val="single" w:sz="4" w:space="0" w:color="auto"/>
            </w:tcBorders>
          </w:tcPr>
          <w:p w14:paraId="3AF6ADF4" w14:textId="77777777" w:rsidR="00690FDE" w:rsidRPr="00B84692" w:rsidRDefault="00690FDE" w:rsidP="0052005C">
            <w:pPr>
              <w:keepNext/>
              <w:ind w:left="75"/>
              <w:jc w:val="center"/>
              <w:rPr>
                <w:rFonts w:ascii="Tahoma" w:hAnsi="Tahoma" w:cs="Tahoma"/>
                <w:color w:val="000000"/>
                <w:sz w:val="18"/>
                <w:szCs w:val="18"/>
              </w:rPr>
            </w:pPr>
            <w:r>
              <w:rPr>
                <w:rFonts w:ascii="Tahoma" w:hAnsi="Tahoma" w:cs="Tahoma"/>
                <w:color w:val="000000"/>
                <w:sz w:val="18"/>
                <w:szCs w:val="18"/>
              </w:rPr>
              <w:t>1</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47C4A86" w14:textId="77777777" w:rsidR="00690FDE" w:rsidRPr="00B84692" w:rsidRDefault="00690FDE"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F43CB33" w14:textId="77777777" w:rsidR="00690FDE" w:rsidRPr="00F054B1" w:rsidRDefault="00690FDE" w:rsidP="0052005C">
            <w:pPr>
              <w:keepNext/>
              <w:ind w:left="75"/>
              <w:jc w:val="center"/>
              <w:rPr>
                <w:rFonts w:ascii="Tahoma" w:hAnsi="Tahoma" w:cs="Tahoma"/>
                <w:color w:val="000000"/>
                <w:sz w:val="18"/>
                <w:szCs w:val="18"/>
                <w:highlight w:val="cyan"/>
              </w:rPr>
            </w:pPr>
            <w:r w:rsidRPr="00F054B1">
              <w:rPr>
                <w:rFonts w:ascii="Tahoma" w:hAnsi="Tahoma" w:cs="Tahoma"/>
                <w:color w:val="000000"/>
                <w:sz w:val="18"/>
                <w:szCs w:val="18"/>
                <w:highlight w:val="cyan"/>
              </w:rPr>
              <w:t>2</w:t>
            </w:r>
          </w:p>
        </w:tc>
        <w:tc>
          <w:tcPr>
            <w:tcW w:w="567" w:type="dxa"/>
          </w:tcPr>
          <w:p w14:paraId="008D2B96" w14:textId="09828314" w:rsidR="00690FDE" w:rsidRPr="00B84692" w:rsidRDefault="00690FDE" w:rsidP="007257B3">
            <w:pPr>
              <w:jc w:val="center"/>
            </w:pPr>
            <w:r>
              <w:rPr>
                <w:rFonts w:cs="Arial"/>
              </w:rPr>
              <w:t>√</w:t>
            </w:r>
          </w:p>
        </w:tc>
        <w:tc>
          <w:tcPr>
            <w:tcW w:w="567" w:type="dxa"/>
          </w:tcPr>
          <w:p w14:paraId="42CDD31D" w14:textId="106BABA0" w:rsidR="00690FDE" w:rsidRPr="00B84692" w:rsidRDefault="00690FDE" w:rsidP="007257B3">
            <w:pPr>
              <w:jc w:val="center"/>
            </w:pPr>
            <w:r w:rsidRPr="008C1530">
              <w:rPr>
                <w:rFonts w:cs="Arial"/>
              </w:rPr>
              <w:t>√</w:t>
            </w:r>
          </w:p>
        </w:tc>
        <w:tc>
          <w:tcPr>
            <w:tcW w:w="567" w:type="dxa"/>
          </w:tcPr>
          <w:p w14:paraId="6D28CD29" w14:textId="609F3999" w:rsidR="00690FDE" w:rsidRPr="00B84692" w:rsidRDefault="00690FDE" w:rsidP="007257B3">
            <w:pPr>
              <w:jc w:val="center"/>
            </w:pPr>
            <w:r w:rsidRPr="008C1530">
              <w:rPr>
                <w:rFonts w:cs="Arial"/>
              </w:rPr>
              <w:t>√</w:t>
            </w:r>
          </w:p>
        </w:tc>
        <w:tc>
          <w:tcPr>
            <w:tcW w:w="567" w:type="dxa"/>
          </w:tcPr>
          <w:p w14:paraId="51538A17" w14:textId="39A1F72E" w:rsidR="00690FDE" w:rsidRPr="00B84692" w:rsidRDefault="00690FDE" w:rsidP="007257B3">
            <w:pPr>
              <w:jc w:val="center"/>
            </w:pPr>
            <w:r w:rsidRPr="008C1530">
              <w:rPr>
                <w:rFonts w:cs="Arial"/>
              </w:rPr>
              <w:t>√</w:t>
            </w:r>
          </w:p>
        </w:tc>
        <w:tc>
          <w:tcPr>
            <w:tcW w:w="567" w:type="dxa"/>
          </w:tcPr>
          <w:p w14:paraId="0CE5794A" w14:textId="7BB1ABC5" w:rsidR="00690FDE" w:rsidRPr="00B84692" w:rsidRDefault="00690FDE" w:rsidP="007257B3">
            <w:pPr>
              <w:jc w:val="center"/>
            </w:pPr>
            <w:r w:rsidRPr="008C1530">
              <w:rPr>
                <w:rFonts w:cs="Arial"/>
              </w:rPr>
              <w:t>√</w:t>
            </w:r>
          </w:p>
        </w:tc>
        <w:tc>
          <w:tcPr>
            <w:tcW w:w="567" w:type="dxa"/>
          </w:tcPr>
          <w:p w14:paraId="5A6AB2B2" w14:textId="294F5D59" w:rsidR="00690FDE" w:rsidRPr="00B84692" w:rsidRDefault="00690FDE" w:rsidP="007257B3">
            <w:pPr>
              <w:jc w:val="center"/>
            </w:pPr>
            <w:r w:rsidRPr="008C1530">
              <w:rPr>
                <w:rFonts w:cs="Arial"/>
              </w:rPr>
              <w:t>√</w:t>
            </w:r>
          </w:p>
        </w:tc>
        <w:tc>
          <w:tcPr>
            <w:tcW w:w="567" w:type="dxa"/>
          </w:tcPr>
          <w:p w14:paraId="4A5633F3" w14:textId="3E349B3D" w:rsidR="00690FDE" w:rsidRPr="00B84692" w:rsidRDefault="00690FDE" w:rsidP="007257B3">
            <w:pPr>
              <w:jc w:val="center"/>
            </w:pPr>
            <w:r w:rsidRPr="008C1530">
              <w:rPr>
                <w:rFonts w:cs="Arial"/>
              </w:rPr>
              <w:t>√</w:t>
            </w:r>
          </w:p>
        </w:tc>
        <w:tc>
          <w:tcPr>
            <w:tcW w:w="567" w:type="dxa"/>
          </w:tcPr>
          <w:p w14:paraId="6813D096" w14:textId="06EB3CA7" w:rsidR="00690FDE" w:rsidRPr="00B84692" w:rsidRDefault="00690FDE" w:rsidP="007257B3">
            <w:pPr>
              <w:jc w:val="center"/>
            </w:pPr>
            <w:r w:rsidRPr="008C1530">
              <w:rPr>
                <w:rFonts w:cs="Arial"/>
              </w:rPr>
              <w:t>√</w:t>
            </w:r>
          </w:p>
        </w:tc>
        <w:tc>
          <w:tcPr>
            <w:tcW w:w="567" w:type="dxa"/>
          </w:tcPr>
          <w:p w14:paraId="5B35E621" w14:textId="44106755" w:rsidR="00690FDE" w:rsidRPr="00B84692" w:rsidRDefault="00690FDE" w:rsidP="00AF4D67">
            <w:pPr>
              <w:jc w:val="center"/>
            </w:pPr>
            <w:r>
              <w:t>X</w:t>
            </w:r>
          </w:p>
        </w:tc>
        <w:tc>
          <w:tcPr>
            <w:tcW w:w="567" w:type="dxa"/>
          </w:tcPr>
          <w:p w14:paraId="3DCA5F73" w14:textId="301AF1C3" w:rsidR="00690FDE" w:rsidRPr="00B84692" w:rsidRDefault="00690FDE" w:rsidP="00AF4D67">
            <w:pPr>
              <w:jc w:val="center"/>
            </w:pPr>
            <w:r>
              <w:t>X</w:t>
            </w:r>
          </w:p>
        </w:tc>
      </w:tr>
    </w:tbl>
    <w:p w14:paraId="39B91810" w14:textId="77777777" w:rsidR="004939E6" w:rsidRDefault="004939E6" w:rsidP="00807B9E">
      <w:pPr>
        <w:keepNext/>
        <w:rPr>
          <w:rFonts w:cs="Arial"/>
          <w:b/>
        </w:rPr>
      </w:pPr>
    </w:p>
    <w:p w14:paraId="11B0B7B6" w14:textId="77777777" w:rsidR="004E4E43" w:rsidRDefault="004E4E43" w:rsidP="004E4E43">
      <w:pPr>
        <w:pStyle w:val="Header"/>
        <w:keepNext/>
        <w:rPr>
          <w:b/>
          <w:bCs/>
          <w:sz w:val="20"/>
          <w:szCs w:val="20"/>
        </w:rPr>
      </w:pPr>
    </w:p>
    <w:p w14:paraId="77974ECB" w14:textId="0F4DFE2C" w:rsidR="00807B9E" w:rsidRPr="004E4E43" w:rsidRDefault="00807B9E" w:rsidP="004E4E43">
      <w:pPr>
        <w:numPr>
          <w:ilvl w:val="2"/>
          <w:numId w:val="37"/>
        </w:numPr>
        <w:ind w:hanging="1224"/>
        <w:rPr>
          <w:b/>
          <w:kern w:val="28"/>
          <w:szCs w:val="20"/>
          <w:lang w:eastAsia="en-US"/>
        </w:rPr>
      </w:pPr>
      <w:r w:rsidRPr="004E4E43">
        <w:rPr>
          <w:rFonts w:cs="Arial"/>
          <w:b/>
        </w:rPr>
        <w:t>School Workforce Recruitment (Schools</w:t>
      </w:r>
      <w:r w:rsidR="004939E6" w:rsidRPr="004E4E43">
        <w:rPr>
          <w:rFonts w:cs="Arial"/>
          <w:b/>
        </w:rPr>
        <w:t xml:space="preserve"> – continuous data</w:t>
      </w:r>
      <w:r w:rsidRPr="004E4E43">
        <w:rPr>
          <w:rFonts w:cs="Arial"/>
          <w:b/>
        </w:rPr>
        <w:t>)</w:t>
      </w:r>
    </w:p>
    <w:p w14:paraId="02B6BFB4" w14:textId="77777777" w:rsidR="00807B9E" w:rsidRPr="00076ADA" w:rsidRDefault="00807B9E" w:rsidP="00807B9E">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8005DC" w14:paraId="6641B365" w14:textId="3DCEB1B6" w:rsidTr="008005DC">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37E51CE8" w14:textId="77777777" w:rsidR="008005DC" w:rsidRDefault="008005DC" w:rsidP="00B16BF0">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6B92B2D1" w14:textId="77777777" w:rsidR="008005DC" w:rsidRDefault="008005DC"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75E2F827" w14:textId="77777777" w:rsidR="008005DC" w:rsidRDefault="008005DC"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1F56F6AB" w14:textId="77777777" w:rsidR="008005DC" w:rsidRDefault="008005DC"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3D847666" w14:textId="41B21876" w:rsidR="008005DC" w:rsidRDefault="008005DC" w:rsidP="008005DC">
            <w:pPr>
              <w:jc w:val="center"/>
            </w:pPr>
            <w:r>
              <w:rPr>
                <w:rFonts w:ascii="Tahoma" w:hAnsi="Tahoma" w:cs="Tahoma"/>
                <w:b/>
                <w:bCs/>
                <w:sz w:val="18"/>
                <w:szCs w:val="18"/>
              </w:rPr>
              <w:t>School Setting type</w:t>
            </w:r>
          </w:p>
        </w:tc>
        <w:tc>
          <w:tcPr>
            <w:tcW w:w="2268" w:type="dxa"/>
            <w:gridSpan w:val="4"/>
            <w:shd w:val="clear" w:color="auto" w:fill="E0E0E0"/>
          </w:tcPr>
          <w:p w14:paraId="1DBEF462" w14:textId="68613DEF" w:rsidR="008005DC" w:rsidRDefault="008005DC" w:rsidP="008005DC">
            <w:pPr>
              <w:jc w:val="center"/>
            </w:pPr>
            <w:r>
              <w:rPr>
                <w:rFonts w:ascii="Tahoma" w:hAnsi="Tahoma" w:cs="Tahoma"/>
                <w:b/>
                <w:bCs/>
                <w:sz w:val="18"/>
                <w:szCs w:val="18"/>
              </w:rPr>
              <w:t>School Staff type</w:t>
            </w:r>
          </w:p>
        </w:tc>
      </w:tr>
      <w:tr w:rsidR="008005DC" w14:paraId="20A5C2ED" w14:textId="77777777" w:rsidTr="008005DC">
        <w:trPr>
          <w:trHeight w:val="217"/>
        </w:trPr>
        <w:tc>
          <w:tcPr>
            <w:tcW w:w="3261" w:type="dxa"/>
            <w:vMerge/>
            <w:tcBorders>
              <w:left w:val="single" w:sz="4" w:space="0" w:color="auto"/>
              <w:bottom w:val="single" w:sz="4" w:space="0" w:color="auto"/>
              <w:right w:val="single" w:sz="4" w:space="0" w:color="auto"/>
            </w:tcBorders>
            <w:shd w:val="clear" w:color="auto" w:fill="E0E0E0"/>
          </w:tcPr>
          <w:p w14:paraId="6E70690A" w14:textId="77777777" w:rsidR="008005DC" w:rsidRDefault="008005DC" w:rsidP="00B16BF0">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697AA2E3" w14:textId="77777777" w:rsidR="008005DC" w:rsidRDefault="008005DC" w:rsidP="00B16BF0">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20C7BADB" w14:textId="77777777" w:rsidR="008005DC" w:rsidRDefault="008005DC" w:rsidP="00B16BF0">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2958159D" w14:textId="77777777" w:rsidR="008005DC" w:rsidRDefault="008005DC" w:rsidP="00B16BF0">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201D9F38" w14:textId="3673811D" w:rsidR="008005DC" w:rsidRDefault="008005DC" w:rsidP="008005DC">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2B71EE74" w14:textId="082D0C75" w:rsidR="008005DC" w:rsidRDefault="008005DC" w:rsidP="008005DC">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4CD59A14" w14:textId="43438C97" w:rsidR="008005DC" w:rsidRDefault="008005DC" w:rsidP="008005DC">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3984C51C" w14:textId="11755D84" w:rsidR="008005DC" w:rsidRDefault="008005DC" w:rsidP="008005DC">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358AA6D4" w14:textId="5E915091" w:rsidR="008005DC" w:rsidRDefault="008005DC" w:rsidP="008005DC">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3341E866" w14:textId="07CCACB0" w:rsidR="008005DC" w:rsidRDefault="008005DC" w:rsidP="008005DC">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781C21C5" w14:textId="52097F87" w:rsidR="008005DC" w:rsidRDefault="008005DC" w:rsidP="008005DC">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6A487894" w14:textId="516E4299" w:rsidR="008005DC" w:rsidRDefault="008005DC" w:rsidP="008005DC">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7946A2E6" w14:textId="0DFDB848" w:rsidR="008005DC" w:rsidRDefault="008005DC" w:rsidP="008005DC">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027D6C06" w14:textId="59936DAF" w:rsidR="008005DC" w:rsidRDefault="008005DC" w:rsidP="008005DC">
            <w:pPr>
              <w:jc w:val="center"/>
              <w:rPr>
                <w:rFonts w:ascii="Tahoma" w:hAnsi="Tahoma" w:cs="Tahoma"/>
                <w:b/>
                <w:bCs/>
                <w:sz w:val="18"/>
                <w:szCs w:val="18"/>
              </w:rPr>
            </w:pPr>
            <w:r>
              <w:rPr>
                <w:rFonts w:ascii="Tahoma" w:hAnsi="Tahoma" w:cs="Tahoma"/>
                <w:b/>
                <w:bCs/>
                <w:sz w:val="18"/>
                <w:szCs w:val="18"/>
              </w:rPr>
              <w:t>LA</w:t>
            </w:r>
          </w:p>
        </w:tc>
      </w:tr>
      <w:tr w:rsidR="00AF4D67" w:rsidRPr="00B84692" w14:paraId="20E8AD7D" w14:textId="43B66841"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18C0927" w14:textId="77777777" w:rsidR="00AF4D67" w:rsidRPr="00B84692" w:rsidRDefault="00AF4D67" w:rsidP="0052005C">
            <w:pPr>
              <w:keepNext/>
              <w:ind w:left="75"/>
              <w:rPr>
                <w:rFonts w:ascii="Tahoma" w:hAnsi="Tahoma" w:cs="Tahoma"/>
                <w:color w:val="000000"/>
                <w:sz w:val="18"/>
                <w:szCs w:val="18"/>
              </w:rPr>
            </w:pPr>
            <w:r w:rsidRPr="00B84692">
              <w:rPr>
                <w:rFonts w:ascii="Tahoma" w:hAnsi="Tahoma" w:cs="Tahoma"/>
                <w:color w:val="000000"/>
                <w:sz w:val="18"/>
                <w:szCs w:val="18"/>
              </w:rPr>
              <w:t>Vacancy reference number</w:t>
            </w:r>
          </w:p>
        </w:tc>
        <w:tc>
          <w:tcPr>
            <w:tcW w:w="850" w:type="dxa"/>
            <w:tcBorders>
              <w:top w:val="single" w:sz="4" w:space="0" w:color="auto"/>
              <w:left w:val="single" w:sz="4" w:space="0" w:color="auto"/>
              <w:bottom w:val="single" w:sz="4" w:space="0" w:color="auto"/>
              <w:right w:val="single" w:sz="4" w:space="0" w:color="auto"/>
            </w:tcBorders>
          </w:tcPr>
          <w:p w14:paraId="7447E060"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77C076"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11F1802"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1</w:t>
            </w:r>
          </w:p>
        </w:tc>
        <w:tc>
          <w:tcPr>
            <w:tcW w:w="567" w:type="dxa"/>
          </w:tcPr>
          <w:p w14:paraId="47CA599C" w14:textId="5EA62FE1" w:rsidR="00AF4D67" w:rsidRPr="00B84692" w:rsidRDefault="00AF4D67" w:rsidP="00AF4D67">
            <w:pPr>
              <w:jc w:val="center"/>
            </w:pPr>
            <w:r w:rsidRPr="00AF2BB2">
              <w:rPr>
                <w:rFonts w:cs="Arial"/>
              </w:rPr>
              <w:t>√</w:t>
            </w:r>
          </w:p>
        </w:tc>
        <w:tc>
          <w:tcPr>
            <w:tcW w:w="567" w:type="dxa"/>
          </w:tcPr>
          <w:p w14:paraId="38DC80E7" w14:textId="5B8A3D4B" w:rsidR="00AF4D67" w:rsidRPr="00B84692" w:rsidRDefault="00AF4D67" w:rsidP="00AF4D67">
            <w:pPr>
              <w:jc w:val="center"/>
            </w:pPr>
            <w:r w:rsidRPr="00AF2BB2">
              <w:rPr>
                <w:rFonts w:cs="Arial"/>
              </w:rPr>
              <w:t>√</w:t>
            </w:r>
          </w:p>
        </w:tc>
        <w:tc>
          <w:tcPr>
            <w:tcW w:w="567" w:type="dxa"/>
          </w:tcPr>
          <w:p w14:paraId="7E49DF7A" w14:textId="1BBCFBB8" w:rsidR="00AF4D67" w:rsidRPr="00B84692" w:rsidRDefault="00AF4D67" w:rsidP="00AF4D67">
            <w:pPr>
              <w:jc w:val="center"/>
            </w:pPr>
            <w:r w:rsidRPr="00AF2BB2">
              <w:rPr>
                <w:rFonts w:cs="Arial"/>
              </w:rPr>
              <w:t>√</w:t>
            </w:r>
          </w:p>
        </w:tc>
        <w:tc>
          <w:tcPr>
            <w:tcW w:w="567" w:type="dxa"/>
          </w:tcPr>
          <w:p w14:paraId="730F490C" w14:textId="10FB36E3" w:rsidR="00AF4D67" w:rsidRPr="00B84692" w:rsidRDefault="00AF4D67" w:rsidP="00AF4D67">
            <w:pPr>
              <w:jc w:val="center"/>
            </w:pPr>
            <w:r w:rsidRPr="00AF2BB2">
              <w:rPr>
                <w:rFonts w:cs="Arial"/>
              </w:rPr>
              <w:t>√</w:t>
            </w:r>
          </w:p>
        </w:tc>
        <w:tc>
          <w:tcPr>
            <w:tcW w:w="567" w:type="dxa"/>
          </w:tcPr>
          <w:p w14:paraId="2C7249C5" w14:textId="71C425C7" w:rsidR="00AF4D67" w:rsidRPr="00B84692" w:rsidRDefault="00AF4D67" w:rsidP="00AF4D67">
            <w:pPr>
              <w:jc w:val="center"/>
            </w:pPr>
            <w:r w:rsidRPr="00AF2BB2">
              <w:rPr>
                <w:rFonts w:cs="Arial"/>
              </w:rPr>
              <w:t>√</w:t>
            </w:r>
          </w:p>
        </w:tc>
        <w:tc>
          <w:tcPr>
            <w:tcW w:w="567" w:type="dxa"/>
          </w:tcPr>
          <w:p w14:paraId="3784E083" w14:textId="293EFD11" w:rsidR="00AF4D67" w:rsidRPr="00B84692" w:rsidRDefault="00AF4D67" w:rsidP="00AF4D67">
            <w:pPr>
              <w:jc w:val="center"/>
            </w:pPr>
            <w:r w:rsidRPr="00AF2BB2">
              <w:rPr>
                <w:rFonts w:cs="Arial"/>
              </w:rPr>
              <w:t>√</w:t>
            </w:r>
          </w:p>
        </w:tc>
        <w:tc>
          <w:tcPr>
            <w:tcW w:w="567" w:type="dxa"/>
          </w:tcPr>
          <w:p w14:paraId="7FA5C22D" w14:textId="39FFC011" w:rsidR="00AF4D67" w:rsidRPr="00B84692" w:rsidRDefault="00AF4D67" w:rsidP="00AF4D67">
            <w:pPr>
              <w:jc w:val="center"/>
            </w:pPr>
            <w:r w:rsidRPr="00AF2BB2">
              <w:rPr>
                <w:rFonts w:cs="Arial"/>
              </w:rPr>
              <w:t>√</w:t>
            </w:r>
          </w:p>
        </w:tc>
        <w:tc>
          <w:tcPr>
            <w:tcW w:w="567" w:type="dxa"/>
          </w:tcPr>
          <w:p w14:paraId="15172838" w14:textId="71BB8FFF" w:rsidR="00AF4D67" w:rsidRPr="00B84692" w:rsidRDefault="00AF4D67" w:rsidP="00AF4D67">
            <w:pPr>
              <w:jc w:val="center"/>
            </w:pPr>
            <w:r>
              <w:t>X</w:t>
            </w:r>
          </w:p>
        </w:tc>
        <w:tc>
          <w:tcPr>
            <w:tcW w:w="567" w:type="dxa"/>
          </w:tcPr>
          <w:p w14:paraId="346EA72A" w14:textId="34EC821D" w:rsidR="00AF4D67" w:rsidRPr="00B84692" w:rsidRDefault="00AF4D67" w:rsidP="00AF4D67">
            <w:pPr>
              <w:jc w:val="center"/>
            </w:pPr>
            <w:r w:rsidRPr="00B7333E">
              <w:t>X</w:t>
            </w:r>
          </w:p>
        </w:tc>
        <w:tc>
          <w:tcPr>
            <w:tcW w:w="567" w:type="dxa"/>
          </w:tcPr>
          <w:p w14:paraId="140FC04A" w14:textId="533CF988" w:rsidR="00AF4D67" w:rsidRPr="00B84692" w:rsidRDefault="00AF4D67" w:rsidP="00AF4D67">
            <w:pPr>
              <w:jc w:val="center"/>
            </w:pPr>
            <w:r w:rsidRPr="00B7333E">
              <w:t>X</w:t>
            </w:r>
          </w:p>
        </w:tc>
      </w:tr>
      <w:tr w:rsidR="00AF4D67" w:rsidRPr="00B84692" w14:paraId="6C90D495" w14:textId="2A86D2E4"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954670F" w14:textId="77777777" w:rsidR="00AF4D67" w:rsidRPr="00B84692" w:rsidRDefault="00AF4D67" w:rsidP="0052005C">
            <w:pPr>
              <w:keepNext/>
              <w:ind w:left="75"/>
              <w:rPr>
                <w:rFonts w:ascii="Tahoma" w:hAnsi="Tahoma" w:cs="Tahoma"/>
                <w:color w:val="000000"/>
                <w:sz w:val="18"/>
                <w:szCs w:val="18"/>
              </w:rPr>
            </w:pPr>
            <w:r w:rsidRPr="00B84692">
              <w:rPr>
                <w:rFonts w:ascii="Tahoma" w:hAnsi="Tahoma" w:cs="Tahoma"/>
                <w:color w:val="000000"/>
                <w:sz w:val="18"/>
                <w:szCs w:val="18"/>
              </w:rPr>
              <w:t>Subject of vacancy</w:t>
            </w:r>
          </w:p>
        </w:tc>
        <w:tc>
          <w:tcPr>
            <w:tcW w:w="850" w:type="dxa"/>
            <w:tcBorders>
              <w:top w:val="single" w:sz="4" w:space="0" w:color="auto"/>
              <w:left w:val="single" w:sz="4" w:space="0" w:color="auto"/>
              <w:bottom w:val="single" w:sz="4" w:space="0" w:color="auto"/>
              <w:right w:val="single" w:sz="4" w:space="0" w:color="auto"/>
            </w:tcBorders>
          </w:tcPr>
          <w:p w14:paraId="560276D6"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95E3C5"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C4FCDA4"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ART</w:t>
            </w:r>
          </w:p>
        </w:tc>
        <w:tc>
          <w:tcPr>
            <w:tcW w:w="567" w:type="dxa"/>
          </w:tcPr>
          <w:p w14:paraId="11554A1A" w14:textId="2887AAF3" w:rsidR="00AF4D67" w:rsidRPr="00B84692" w:rsidRDefault="00AF4D67" w:rsidP="00AF4D67">
            <w:pPr>
              <w:jc w:val="center"/>
            </w:pPr>
            <w:r w:rsidRPr="00AF2BB2">
              <w:rPr>
                <w:rFonts w:cs="Arial"/>
              </w:rPr>
              <w:t>√</w:t>
            </w:r>
          </w:p>
        </w:tc>
        <w:tc>
          <w:tcPr>
            <w:tcW w:w="567" w:type="dxa"/>
          </w:tcPr>
          <w:p w14:paraId="10086FAF" w14:textId="615E4B79" w:rsidR="00AF4D67" w:rsidRPr="00B84692" w:rsidRDefault="00AF4D67" w:rsidP="00AF4D67">
            <w:pPr>
              <w:jc w:val="center"/>
            </w:pPr>
            <w:r w:rsidRPr="00AF2BB2">
              <w:rPr>
                <w:rFonts w:cs="Arial"/>
              </w:rPr>
              <w:t>√</w:t>
            </w:r>
          </w:p>
        </w:tc>
        <w:tc>
          <w:tcPr>
            <w:tcW w:w="567" w:type="dxa"/>
          </w:tcPr>
          <w:p w14:paraId="2EB154CE" w14:textId="3C11868E" w:rsidR="00AF4D67" w:rsidRPr="00B84692" w:rsidRDefault="00AF4D67" w:rsidP="00AF4D67">
            <w:pPr>
              <w:jc w:val="center"/>
            </w:pPr>
            <w:r w:rsidRPr="00AF2BB2">
              <w:rPr>
                <w:rFonts w:cs="Arial"/>
              </w:rPr>
              <w:t>√</w:t>
            </w:r>
          </w:p>
        </w:tc>
        <w:tc>
          <w:tcPr>
            <w:tcW w:w="567" w:type="dxa"/>
          </w:tcPr>
          <w:p w14:paraId="640F4092" w14:textId="10754D2D" w:rsidR="00AF4D67" w:rsidRPr="00B84692" w:rsidRDefault="00AF4D67" w:rsidP="00AF4D67">
            <w:pPr>
              <w:jc w:val="center"/>
            </w:pPr>
            <w:r w:rsidRPr="00AF2BB2">
              <w:rPr>
                <w:rFonts w:cs="Arial"/>
              </w:rPr>
              <w:t>√</w:t>
            </w:r>
          </w:p>
        </w:tc>
        <w:tc>
          <w:tcPr>
            <w:tcW w:w="567" w:type="dxa"/>
          </w:tcPr>
          <w:p w14:paraId="382D03CC" w14:textId="0CEA2860" w:rsidR="00AF4D67" w:rsidRPr="00B84692" w:rsidRDefault="00AF4D67" w:rsidP="00AF4D67">
            <w:pPr>
              <w:jc w:val="center"/>
            </w:pPr>
            <w:r w:rsidRPr="00AF2BB2">
              <w:rPr>
                <w:rFonts w:cs="Arial"/>
              </w:rPr>
              <w:t>√</w:t>
            </w:r>
          </w:p>
        </w:tc>
        <w:tc>
          <w:tcPr>
            <w:tcW w:w="567" w:type="dxa"/>
          </w:tcPr>
          <w:p w14:paraId="31F76C06" w14:textId="707F4E0A" w:rsidR="00AF4D67" w:rsidRPr="00B84692" w:rsidRDefault="00AF4D67" w:rsidP="00AF4D67">
            <w:pPr>
              <w:jc w:val="center"/>
            </w:pPr>
            <w:r w:rsidRPr="00AF2BB2">
              <w:rPr>
                <w:rFonts w:cs="Arial"/>
              </w:rPr>
              <w:t>√</w:t>
            </w:r>
          </w:p>
        </w:tc>
        <w:tc>
          <w:tcPr>
            <w:tcW w:w="567" w:type="dxa"/>
          </w:tcPr>
          <w:p w14:paraId="7BF7DD85" w14:textId="2378202C" w:rsidR="00AF4D67" w:rsidRPr="00B84692" w:rsidRDefault="00AF4D67" w:rsidP="00AF4D67">
            <w:pPr>
              <w:jc w:val="center"/>
            </w:pPr>
            <w:r w:rsidRPr="00AF2BB2">
              <w:rPr>
                <w:rFonts w:cs="Arial"/>
              </w:rPr>
              <w:t>√</w:t>
            </w:r>
          </w:p>
        </w:tc>
        <w:tc>
          <w:tcPr>
            <w:tcW w:w="567" w:type="dxa"/>
          </w:tcPr>
          <w:p w14:paraId="6EFA321F" w14:textId="3903551E" w:rsidR="00AF4D67" w:rsidRPr="00B84692" w:rsidRDefault="00AF4D67" w:rsidP="00AF4D67">
            <w:pPr>
              <w:jc w:val="center"/>
            </w:pPr>
            <w:r w:rsidRPr="00F82AF0">
              <w:t>X</w:t>
            </w:r>
          </w:p>
        </w:tc>
        <w:tc>
          <w:tcPr>
            <w:tcW w:w="567" w:type="dxa"/>
          </w:tcPr>
          <w:p w14:paraId="0F61C461" w14:textId="70485A50" w:rsidR="00AF4D67" w:rsidRPr="00B84692" w:rsidRDefault="00AF4D67" w:rsidP="00AF4D67">
            <w:pPr>
              <w:jc w:val="center"/>
            </w:pPr>
            <w:r w:rsidRPr="00B7333E">
              <w:t>X</w:t>
            </w:r>
          </w:p>
        </w:tc>
        <w:tc>
          <w:tcPr>
            <w:tcW w:w="567" w:type="dxa"/>
          </w:tcPr>
          <w:p w14:paraId="34B76D1E" w14:textId="653DA9E0" w:rsidR="00AF4D67" w:rsidRPr="00B84692" w:rsidRDefault="00AF4D67" w:rsidP="00AF4D67">
            <w:pPr>
              <w:jc w:val="center"/>
            </w:pPr>
            <w:r w:rsidRPr="00B7333E">
              <w:t>X</w:t>
            </w:r>
          </w:p>
        </w:tc>
      </w:tr>
      <w:tr w:rsidR="00AF4D67" w:rsidRPr="00B84692" w14:paraId="415FA655" w14:textId="507190CE"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B384753" w14:textId="77777777"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Year Group</w:t>
            </w:r>
          </w:p>
        </w:tc>
        <w:tc>
          <w:tcPr>
            <w:tcW w:w="850" w:type="dxa"/>
            <w:tcBorders>
              <w:top w:val="single" w:sz="4" w:space="0" w:color="auto"/>
              <w:left w:val="single" w:sz="4" w:space="0" w:color="auto"/>
              <w:bottom w:val="single" w:sz="4" w:space="0" w:color="auto"/>
              <w:right w:val="single" w:sz="4" w:space="0" w:color="auto"/>
            </w:tcBorders>
          </w:tcPr>
          <w:p w14:paraId="091503E9"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43C36F"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0AD3F3B"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6</w:t>
            </w:r>
          </w:p>
        </w:tc>
        <w:tc>
          <w:tcPr>
            <w:tcW w:w="567" w:type="dxa"/>
          </w:tcPr>
          <w:p w14:paraId="2FCD02E8" w14:textId="77B5E871" w:rsidR="00AF4D67" w:rsidRPr="00B84692" w:rsidRDefault="00AF4D67" w:rsidP="00AF4D67">
            <w:pPr>
              <w:jc w:val="center"/>
            </w:pPr>
            <w:r w:rsidRPr="00AF2BB2">
              <w:rPr>
                <w:rFonts w:cs="Arial"/>
              </w:rPr>
              <w:t>√</w:t>
            </w:r>
          </w:p>
        </w:tc>
        <w:tc>
          <w:tcPr>
            <w:tcW w:w="567" w:type="dxa"/>
          </w:tcPr>
          <w:p w14:paraId="66F5507A" w14:textId="79824A01" w:rsidR="00AF4D67" w:rsidRPr="00B84692" w:rsidRDefault="00AF4D67" w:rsidP="00AF4D67">
            <w:pPr>
              <w:jc w:val="center"/>
            </w:pPr>
            <w:r w:rsidRPr="00AF2BB2">
              <w:rPr>
                <w:rFonts w:cs="Arial"/>
              </w:rPr>
              <w:t>√</w:t>
            </w:r>
          </w:p>
        </w:tc>
        <w:tc>
          <w:tcPr>
            <w:tcW w:w="567" w:type="dxa"/>
          </w:tcPr>
          <w:p w14:paraId="6C1D3C1F" w14:textId="0763BEB8" w:rsidR="00AF4D67" w:rsidRPr="00B84692" w:rsidRDefault="00AF4D67" w:rsidP="00AF4D67">
            <w:pPr>
              <w:jc w:val="center"/>
            </w:pPr>
            <w:r w:rsidRPr="00AF2BB2">
              <w:rPr>
                <w:rFonts w:cs="Arial"/>
              </w:rPr>
              <w:t>√</w:t>
            </w:r>
          </w:p>
        </w:tc>
        <w:tc>
          <w:tcPr>
            <w:tcW w:w="567" w:type="dxa"/>
          </w:tcPr>
          <w:p w14:paraId="38986F5E" w14:textId="7F1E7F5A" w:rsidR="00AF4D67" w:rsidRPr="00B84692" w:rsidRDefault="00AF4D67" w:rsidP="00AF4D67">
            <w:pPr>
              <w:jc w:val="center"/>
            </w:pPr>
            <w:r w:rsidRPr="00AF2BB2">
              <w:rPr>
                <w:rFonts w:cs="Arial"/>
              </w:rPr>
              <w:t>√</w:t>
            </w:r>
          </w:p>
        </w:tc>
        <w:tc>
          <w:tcPr>
            <w:tcW w:w="567" w:type="dxa"/>
          </w:tcPr>
          <w:p w14:paraId="4AF53799" w14:textId="0E1B9FB4" w:rsidR="00AF4D67" w:rsidRPr="00B84692" w:rsidRDefault="00AF4D67" w:rsidP="00AF4D67">
            <w:pPr>
              <w:jc w:val="center"/>
            </w:pPr>
            <w:r w:rsidRPr="00AF2BB2">
              <w:rPr>
                <w:rFonts w:cs="Arial"/>
              </w:rPr>
              <w:t>√</w:t>
            </w:r>
          </w:p>
        </w:tc>
        <w:tc>
          <w:tcPr>
            <w:tcW w:w="567" w:type="dxa"/>
          </w:tcPr>
          <w:p w14:paraId="3C62C93D" w14:textId="5EE1BFCE" w:rsidR="00AF4D67" w:rsidRPr="00B84692" w:rsidRDefault="00AF4D67" w:rsidP="00AF4D67">
            <w:pPr>
              <w:jc w:val="center"/>
            </w:pPr>
            <w:r w:rsidRPr="00AF2BB2">
              <w:rPr>
                <w:rFonts w:cs="Arial"/>
              </w:rPr>
              <w:t>√</w:t>
            </w:r>
          </w:p>
        </w:tc>
        <w:tc>
          <w:tcPr>
            <w:tcW w:w="567" w:type="dxa"/>
          </w:tcPr>
          <w:p w14:paraId="34CF0F23" w14:textId="52770336" w:rsidR="00AF4D67" w:rsidRPr="00B84692" w:rsidRDefault="00AF4D67" w:rsidP="00AF4D67">
            <w:pPr>
              <w:jc w:val="center"/>
            </w:pPr>
            <w:r w:rsidRPr="00AF2BB2">
              <w:rPr>
                <w:rFonts w:cs="Arial"/>
              </w:rPr>
              <w:t>√</w:t>
            </w:r>
          </w:p>
        </w:tc>
        <w:tc>
          <w:tcPr>
            <w:tcW w:w="567" w:type="dxa"/>
          </w:tcPr>
          <w:p w14:paraId="068493BA" w14:textId="4FE53F22" w:rsidR="00AF4D67" w:rsidRPr="00B84692" w:rsidRDefault="00AF4D67" w:rsidP="00AF4D67">
            <w:pPr>
              <w:jc w:val="center"/>
            </w:pPr>
            <w:r w:rsidRPr="00F82AF0">
              <w:t>X</w:t>
            </w:r>
          </w:p>
        </w:tc>
        <w:tc>
          <w:tcPr>
            <w:tcW w:w="567" w:type="dxa"/>
          </w:tcPr>
          <w:p w14:paraId="2723EA2A" w14:textId="22BDAFB7" w:rsidR="00AF4D67" w:rsidRPr="00B84692" w:rsidRDefault="00AF4D67" w:rsidP="00AF4D67">
            <w:pPr>
              <w:jc w:val="center"/>
            </w:pPr>
            <w:r w:rsidRPr="00B7333E">
              <w:t>X</w:t>
            </w:r>
          </w:p>
        </w:tc>
        <w:tc>
          <w:tcPr>
            <w:tcW w:w="567" w:type="dxa"/>
          </w:tcPr>
          <w:p w14:paraId="27DB0B73" w14:textId="09AADD8E" w:rsidR="00AF4D67" w:rsidRPr="00B84692" w:rsidRDefault="00AF4D67" w:rsidP="00AF4D67">
            <w:pPr>
              <w:jc w:val="center"/>
            </w:pPr>
            <w:r w:rsidRPr="00B7333E">
              <w:t>X</w:t>
            </w:r>
          </w:p>
        </w:tc>
      </w:tr>
      <w:tr w:rsidR="00AF4D67" w:rsidRPr="00B84692" w14:paraId="49949E43" w14:textId="448D12D3"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D7CD3F0" w14:textId="77777777"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Vacancy role</w:t>
            </w:r>
          </w:p>
        </w:tc>
        <w:tc>
          <w:tcPr>
            <w:tcW w:w="850" w:type="dxa"/>
            <w:tcBorders>
              <w:top w:val="single" w:sz="4" w:space="0" w:color="auto"/>
              <w:left w:val="single" w:sz="4" w:space="0" w:color="auto"/>
              <w:bottom w:val="single" w:sz="4" w:space="0" w:color="auto"/>
              <w:right w:val="single" w:sz="4" w:space="0" w:color="auto"/>
            </w:tcBorders>
          </w:tcPr>
          <w:p w14:paraId="08DB557D" w14:textId="77777777"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6B51D5"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D2F45C6" w14:textId="77777777"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HT</w:t>
            </w:r>
          </w:p>
        </w:tc>
        <w:tc>
          <w:tcPr>
            <w:tcW w:w="567" w:type="dxa"/>
          </w:tcPr>
          <w:p w14:paraId="7317F06E" w14:textId="18A331C9" w:rsidR="00AF4D67" w:rsidRPr="00B84692" w:rsidRDefault="00AF4D67" w:rsidP="00AF4D67">
            <w:pPr>
              <w:jc w:val="center"/>
            </w:pPr>
            <w:r w:rsidRPr="00AF2BB2">
              <w:rPr>
                <w:rFonts w:cs="Arial"/>
              </w:rPr>
              <w:t>√</w:t>
            </w:r>
          </w:p>
        </w:tc>
        <w:tc>
          <w:tcPr>
            <w:tcW w:w="567" w:type="dxa"/>
          </w:tcPr>
          <w:p w14:paraId="786FAC9C" w14:textId="165DFB88" w:rsidR="00AF4D67" w:rsidRPr="00B84692" w:rsidRDefault="00AF4D67" w:rsidP="00AF4D67">
            <w:pPr>
              <w:jc w:val="center"/>
            </w:pPr>
            <w:r w:rsidRPr="00AF2BB2">
              <w:rPr>
                <w:rFonts w:cs="Arial"/>
              </w:rPr>
              <w:t>√</w:t>
            </w:r>
          </w:p>
        </w:tc>
        <w:tc>
          <w:tcPr>
            <w:tcW w:w="567" w:type="dxa"/>
          </w:tcPr>
          <w:p w14:paraId="6F3DD83A" w14:textId="1898571D" w:rsidR="00AF4D67" w:rsidRPr="00B84692" w:rsidRDefault="00AF4D67" w:rsidP="00AF4D67">
            <w:pPr>
              <w:jc w:val="center"/>
            </w:pPr>
            <w:r w:rsidRPr="00AF2BB2">
              <w:rPr>
                <w:rFonts w:cs="Arial"/>
              </w:rPr>
              <w:t>√</w:t>
            </w:r>
          </w:p>
        </w:tc>
        <w:tc>
          <w:tcPr>
            <w:tcW w:w="567" w:type="dxa"/>
          </w:tcPr>
          <w:p w14:paraId="329D1724" w14:textId="50088EE3" w:rsidR="00AF4D67" w:rsidRPr="00B84692" w:rsidRDefault="00AF4D67" w:rsidP="00AF4D67">
            <w:pPr>
              <w:jc w:val="center"/>
            </w:pPr>
            <w:r w:rsidRPr="00AF2BB2">
              <w:rPr>
                <w:rFonts w:cs="Arial"/>
              </w:rPr>
              <w:t>√</w:t>
            </w:r>
          </w:p>
        </w:tc>
        <w:tc>
          <w:tcPr>
            <w:tcW w:w="567" w:type="dxa"/>
          </w:tcPr>
          <w:p w14:paraId="4F8D9379" w14:textId="54CA720A" w:rsidR="00AF4D67" w:rsidRPr="00B84692" w:rsidRDefault="00AF4D67" w:rsidP="00AF4D67">
            <w:pPr>
              <w:jc w:val="center"/>
            </w:pPr>
            <w:r w:rsidRPr="00AF2BB2">
              <w:rPr>
                <w:rFonts w:cs="Arial"/>
              </w:rPr>
              <w:t>√</w:t>
            </w:r>
          </w:p>
        </w:tc>
        <w:tc>
          <w:tcPr>
            <w:tcW w:w="567" w:type="dxa"/>
          </w:tcPr>
          <w:p w14:paraId="055F692B" w14:textId="15882A84" w:rsidR="00AF4D67" w:rsidRPr="00B84692" w:rsidRDefault="00AF4D67" w:rsidP="00AF4D67">
            <w:pPr>
              <w:jc w:val="center"/>
            </w:pPr>
            <w:r w:rsidRPr="00AF2BB2">
              <w:rPr>
                <w:rFonts w:cs="Arial"/>
              </w:rPr>
              <w:t>√</w:t>
            </w:r>
          </w:p>
        </w:tc>
        <w:tc>
          <w:tcPr>
            <w:tcW w:w="567" w:type="dxa"/>
          </w:tcPr>
          <w:p w14:paraId="385252CA" w14:textId="3AC3168B" w:rsidR="00AF4D67" w:rsidRPr="00B84692" w:rsidRDefault="00AF4D67" w:rsidP="00AF4D67">
            <w:pPr>
              <w:jc w:val="center"/>
            </w:pPr>
            <w:r w:rsidRPr="00AF2BB2">
              <w:rPr>
                <w:rFonts w:cs="Arial"/>
              </w:rPr>
              <w:t>√</w:t>
            </w:r>
          </w:p>
        </w:tc>
        <w:tc>
          <w:tcPr>
            <w:tcW w:w="567" w:type="dxa"/>
          </w:tcPr>
          <w:p w14:paraId="493EE3C0" w14:textId="28B3D006" w:rsidR="00AF4D67" w:rsidRPr="00B84692" w:rsidRDefault="00AF4D67" w:rsidP="00AF4D67">
            <w:pPr>
              <w:jc w:val="center"/>
            </w:pPr>
            <w:r w:rsidRPr="00F82AF0">
              <w:t>X</w:t>
            </w:r>
          </w:p>
        </w:tc>
        <w:tc>
          <w:tcPr>
            <w:tcW w:w="567" w:type="dxa"/>
          </w:tcPr>
          <w:p w14:paraId="0CB42AD3" w14:textId="620AD4AC" w:rsidR="00AF4D67" w:rsidRPr="00B84692" w:rsidRDefault="00AF4D67" w:rsidP="00AF4D67">
            <w:pPr>
              <w:jc w:val="center"/>
            </w:pPr>
            <w:r w:rsidRPr="00B7333E">
              <w:t>X</w:t>
            </w:r>
          </w:p>
        </w:tc>
        <w:tc>
          <w:tcPr>
            <w:tcW w:w="567" w:type="dxa"/>
          </w:tcPr>
          <w:p w14:paraId="76DB8D9B" w14:textId="7B0248A1" w:rsidR="00AF4D67" w:rsidRPr="00B84692" w:rsidRDefault="00AF4D67" w:rsidP="00AF4D67">
            <w:pPr>
              <w:jc w:val="center"/>
            </w:pPr>
            <w:r w:rsidRPr="00B7333E">
              <w:t>X</w:t>
            </w:r>
          </w:p>
        </w:tc>
      </w:tr>
      <w:tr w:rsidR="00AF4D67" w:rsidRPr="00B84692" w14:paraId="681D2F65" w14:textId="2CB7940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5884861" w14:textId="77777777" w:rsidR="00AF4D67" w:rsidRPr="00B84692" w:rsidRDefault="00AF4D67" w:rsidP="0052005C">
            <w:pPr>
              <w:keepNext/>
              <w:ind w:left="75"/>
              <w:rPr>
                <w:rFonts w:ascii="Tahoma" w:hAnsi="Tahoma" w:cs="Tahoma"/>
                <w:color w:val="000000"/>
                <w:sz w:val="18"/>
                <w:szCs w:val="18"/>
              </w:rPr>
            </w:pPr>
            <w:r w:rsidRPr="00B84692">
              <w:rPr>
                <w:rFonts w:ascii="Tahoma" w:hAnsi="Tahoma" w:cs="Tahoma"/>
                <w:color w:val="000000"/>
                <w:sz w:val="18"/>
                <w:szCs w:val="18"/>
              </w:rPr>
              <w:t>Welsh medium vacancy</w:t>
            </w:r>
          </w:p>
        </w:tc>
        <w:tc>
          <w:tcPr>
            <w:tcW w:w="850" w:type="dxa"/>
            <w:tcBorders>
              <w:top w:val="single" w:sz="4" w:space="0" w:color="auto"/>
              <w:left w:val="single" w:sz="4" w:space="0" w:color="auto"/>
              <w:bottom w:val="single" w:sz="4" w:space="0" w:color="auto"/>
              <w:right w:val="single" w:sz="4" w:space="0" w:color="auto"/>
            </w:tcBorders>
          </w:tcPr>
          <w:p w14:paraId="384D9B7D"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52D39E"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True/False</w:t>
            </w:r>
          </w:p>
        </w:tc>
        <w:tc>
          <w:tcPr>
            <w:tcW w:w="3457" w:type="dxa"/>
            <w:tcBorders>
              <w:top w:val="single" w:sz="4" w:space="0" w:color="auto"/>
              <w:left w:val="single" w:sz="4" w:space="0" w:color="auto"/>
              <w:bottom w:val="single" w:sz="4" w:space="0" w:color="auto"/>
              <w:right w:val="single" w:sz="4" w:space="0" w:color="auto"/>
            </w:tcBorders>
          </w:tcPr>
          <w:p w14:paraId="488D19A2"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1</w:t>
            </w:r>
          </w:p>
        </w:tc>
        <w:tc>
          <w:tcPr>
            <w:tcW w:w="567" w:type="dxa"/>
          </w:tcPr>
          <w:p w14:paraId="19B5D763" w14:textId="47B9B3E0" w:rsidR="00AF4D67" w:rsidRPr="00B84692" w:rsidRDefault="00AF4D67" w:rsidP="00AF4D67">
            <w:pPr>
              <w:jc w:val="center"/>
            </w:pPr>
            <w:r w:rsidRPr="00AF2BB2">
              <w:rPr>
                <w:rFonts w:cs="Arial"/>
              </w:rPr>
              <w:t>√</w:t>
            </w:r>
          </w:p>
        </w:tc>
        <w:tc>
          <w:tcPr>
            <w:tcW w:w="567" w:type="dxa"/>
          </w:tcPr>
          <w:p w14:paraId="7014AF74" w14:textId="2E874AED" w:rsidR="00AF4D67" w:rsidRPr="00B84692" w:rsidRDefault="00AF4D67" w:rsidP="00AF4D67">
            <w:pPr>
              <w:jc w:val="center"/>
            </w:pPr>
            <w:r w:rsidRPr="00AF2BB2">
              <w:rPr>
                <w:rFonts w:cs="Arial"/>
              </w:rPr>
              <w:t>√</w:t>
            </w:r>
          </w:p>
        </w:tc>
        <w:tc>
          <w:tcPr>
            <w:tcW w:w="567" w:type="dxa"/>
          </w:tcPr>
          <w:p w14:paraId="649BE1B6" w14:textId="2752A4D7" w:rsidR="00AF4D67" w:rsidRPr="00B84692" w:rsidRDefault="00AF4D67" w:rsidP="00AF4D67">
            <w:pPr>
              <w:jc w:val="center"/>
            </w:pPr>
            <w:r w:rsidRPr="00AF2BB2">
              <w:rPr>
                <w:rFonts w:cs="Arial"/>
              </w:rPr>
              <w:t>√</w:t>
            </w:r>
          </w:p>
        </w:tc>
        <w:tc>
          <w:tcPr>
            <w:tcW w:w="567" w:type="dxa"/>
          </w:tcPr>
          <w:p w14:paraId="4B2EE499" w14:textId="735E8995" w:rsidR="00AF4D67" w:rsidRPr="00B84692" w:rsidRDefault="00AF4D67" w:rsidP="00AF4D67">
            <w:pPr>
              <w:jc w:val="center"/>
            </w:pPr>
            <w:r w:rsidRPr="00AF2BB2">
              <w:rPr>
                <w:rFonts w:cs="Arial"/>
              </w:rPr>
              <w:t>√</w:t>
            </w:r>
          </w:p>
        </w:tc>
        <w:tc>
          <w:tcPr>
            <w:tcW w:w="567" w:type="dxa"/>
          </w:tcPr>
          <w:p w14:paraId="6104A77C" w14:textId="7585C591" w:rsidR="00AF4D67" w:rsidRPr="00B84692" w:rsidRDefault="00AF4D67" w:rsidP="00AF4D67">
            <w:pPr>
              <w:jc w:val="center"/>
            </w:pPr>
            <w:r w:rsidRPr="00AF2BB2">
              <w:rPr>
                <w:rFonts w:cs="Arial"/>
              </w:rPr>
              <w:t>√</w:t>
            </w:r>
          </w:p>
        </w:tc>
        <w:tc>
          <w:tcPr>
            <w:tcW w:w="567" w:type="dxa"/>
          </w:tcPr>
          <w:p w14:paraId="0A9A1B17" w14:textId="23D3B3EA" w:rsidR="00AF4D67" w:rsidRPr="00B84692" w:rsidRDefault="00AF4D67" w:rsidP="00AF4D67">
            <w:pPr>
              <w:jc w:val="center"/>
            </w:pPr>
            <w:r w:rsidRPr="00AF2BB2">
              <w:rPr>
                <w:rFonts w:cs="Arial"/>
              </w:rPr>
              <w:t>√</w:t>
            </w:r>
          </w:p>
        </w:tc>
        <w:tc>
          <w:tcPr>
            <w:tcW w:w="567" w:type="dxa"/>
          </w:tcPr>
          <w:p w14:paraId="550DE911" w14:textId="6944A9DC" w:rsidR="00AF4D67" w:rsidRPr="00B84692" w:rsidRDefault="00AF4D67" w:rsidP="00AF4D67">
            <w:pPr>
              <w:jc w:val="center"/>
            </w:pPr>
            <w:r w:rsidRPr="00AF2BB2">
              <w:rPr>
                <w:rFonts w:cs="Arial"/>
              </w:rPr>
              <w:t>√</w:t>
            </w:r>
          </w:p>
        </w:tc>
        <w:tc>
          <w:tcPr>
            <w:tcW w:w="567" w:type="dxa"/>
          </w:tcPr>
          <w:p w14:paraId="11B3155C" w14:textId="15403366" w:rsidR="00AF4D67" w:rsidRPr="00B84692" w:rsidRDefault="00AF4D67" w:rsidP="00AF4D67">
            <w:pPr>
              <w:jc w:val="center"/>
            </w:pPr>
            <w:r w:rsidRPr="00F82AF0">
              <w:t>X</w:t>
            </w:r>
          </w:p>
        </w:tc>
        <w:tc>
          <w:tcPr>
            <w:tcW w:w="567" w:type="dxa"/>
          </w:tcPr>
          <w:p w14:paraId="1E471848" w14:textId="548DB87A" w:rsidR="00AF4D67" w:rsidRPr="00B84692" w:rsidRDefault="00AF4D67" w:rsidP="00AF4D67">
            <w:pPr>
              <w:jc w:val="center"/>
            </w:pPr>
            <w:r w:rsidRPr="00B7333E">
              <w:t>X</w:t>
            </w:r>
          </w:p>
        </w:tc>
        <w:tc>
          <w:tcPr>
            <w:tcW w:w="567" w:type="dxa"/>
          </w:tcPr>
          <w:p w14:paraId="287B3BED" w14:textId="21A94399" w:rsidR="00AF4D67" w:rsidRPr="00B84692" w:rsidRDefault="00AF4D67" w:rsidP="00AF4D67">
            <w:pPr>
              <w:jc w:val="center"/>
            </w:pPr>
            <w:r w:rsidRPr="00B7333E">
              <w:t>X</w:t>
            </w:r>
          </w:p>
        </w:tc>
      </w:tr>
      <w:tr w:rsidR="00AF4D67" w:rsidRPr="00B84692" w14:paraId="6194B1BA" w14:textId="2A798820"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2B023D6" w14:textId="5FD472E9"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vVacancy Tenure</w:t>
            </w:r>
          </w:p>
        </w:tc>
        <w:tc>
          <w:tcPr>
            <w:tcW w:w="850" w:type="dxa"/>
            <w:tcBorders>
              <w:top w:val="single" w:sz="4" w:space="0" w:color="auto"/>
              <w:left w:val="single" w:sz="4" w:space="0" w:color="auto"/>
              <w:bottom w:val="single" w:sz="4" w:space="0" w:color="auto"/>
              <w:right w:val="single" w:sz="4" w:space="0" w:color="auto"/>
            </w:tcBorders>
          </w:tcPr>
          <w:p w14:paraId="7A5BA307"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1</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8A3F07"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AA0B034" w14:textId="77777777"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F</w:t>
            </w:r>
          </w:p>
        </w:tc>
        <w:tc>
          <w:tcPr>
            <w:tcW w:w="567" w:type="dxa"/>
          </w:tcPr>
          <w:p w14:paraId="1367F20B" w14:textId="3A3679A2" w:rsidR="00AF4D67" w:rsidRPr="00B84692" w:rsidRDefault="00AF4D67" w:rsidP="00AF4D67">
            <w:pPr>
              <w:jc w:val="center"/>
            </w:pPr>
            <w:r w:rsidRPr="00AF2BB2">
              <w:rPr>
                <w:rFonts w:cs="Arial"/>
              </w:rPr>
              <w:t>√</w:t>
            </w:r>
          </w:p>
        </w:tc>
        <w:tc>
          <w:tcPr>
            <w:tcW w:w="567" w:type="dxa"/>
          </w:tcPr>
          <w:p w14:paraId="15BD4F3D" w14:textId="17523A9F" w:rsidR="00AF4D67" w:rsidRPr="00B84692" w:rsidRDefault="00AF4D67" w:rsidP="00AF4D67">
            <w:pPr>
              <w:jc w:val="center"/>
            </w:pPr>
            <w:r w:rsidRPr="00AF2BB2">
              <w:rPr>
                <w:rFonts w:cs="Arial"/>
              </w:rPr>
              <w:t>√</w:t>
            </w:r>
          </w:p>
        </w:tc>
        <w:tc>
          <w:tcPr>
            <w:tcW w:w="567" w:type="dxa"/>
          </w:tcPr>
          <w:p w14:paraId="1A959654" w14:textId="288A9384" w:rsidR="00AF4D67" w:rsidRPr="00B84692" w:rsidRDefault="00AF4D67" w:rsidP="00AF4D67">
            <w:pPr>
              <w:jc w:val="center"/>
            </w:pPr>
            <w:r w:rsidRPr="00AF2BB2">
              <w:rPr>
                <w:rFonts w:cs="Arial"/>
              </w:rPr>
              <w:t>√</w:t>
            </w:r>
          </w:p>
        </w:tc>
        <w:tc>
          <w:tcPr>
            <w:tcW w:w="567" w:type="dxa"/>
          </w:tcPr>
          <w:p w14:paraId="77B4CCB5" w14:textId="0CD10148" w:rsidR="00AF4D67" w:rsidRPr="00B84692" w:rsidRDefault="00AF4D67" w:rsidP="00AF4D67">
            <w:pPr>
              <w:jc w:val="center"/>
            </w:pPr>
            <w:r w:rsidRPr="00AF2BB2">
              <w:rPr>
                <w:rFonts w:cs="Arial"/>
              </w:rPr>
              <w:t>√</w:t>
            </w:r>
          </w:p>
        </w:tc>
        <w:tc>
          <w:tcPr>
            <w:tcW w:w="567" w:type="dxa"/>
          </w:tcPr>
          <w:p w14:paraId="6E1E44CC" w14:textId="27F94702" w:rsidR="00AF4D67" w:rsidRPr="00B84692" w:rsidRDefault="00AF4D67" w:rsidP="00AF4D67">
            <w:pPr>
              <w:jc w:val="center"/>
            </w:pPr>
            <w:r w:rsidRPr="00AF2BB2">
              <w:rPr>
                <w:rFonts w:cs="Arial"/>
              </w:rPr>
              <w:t>√</w:t>
            </w:r>
          </w:p>
        </w:tc>
        <w:tc>
          <w:tcPr>
            <w:tcW w:w="567" w:type="dxa"/>
          </w:tcPr>
          <w:p w14:paraId="1A42287E" w14:textId="0BA9E710" w:rsidR="00AF4D67" w:rsidRPr="00B84692" w:rsidRDefault="00AF4D67" w:rsidP="00AF4D67">
            <w:pPr>
              <w:jc w:val="center"/>
            </w:pPr>
            <w:r w:rsidRPr="00AF2BB2">
              <w:rPr>
                <w:rFonts w:cs="Arial"/>
              </w:rPr>
              <w:t>√</w:t>
            </w:r>
          </w:p>
        </w:tc>
        <w:tc>
          <w:tcPr>
            <w:tcW w:w="567" w:type="dxa"/>
          </w:tcPr>
          <w:p w14:paraId="77183047" w14:textId="0A35552F" w:rsidR="00AF4D67" w:rsidRPr="00B84692" w:rsidRDefault="00AF4D67" w:rsidP="00AF4D67">
            <w:pPr>
              <w:jc w:val="center"/>
            </w:pPr>
            <w:r w:rsidRPr="00AF2BB2">
              <w:rPr>
                <w:rFonts w:cs="Arial"/>
              </w:rPr>
              <w:t>√</w:t>
            </w:r>
          </w:p>
        </w:tc>
        <w:tc>
          <w:tcPr>
            <w:tcW w:w="567" w:type="dxa"/>
          </w:tcPr>
          <w:p w14:paraId="76011112" w14:textId="5B0092E4" w:rsidR="00AF4D67" w:rsidRPr="00B84692" w:rsidRDefault="00AF4D67" w:rsidP="00AF4D67">
            <w:pPr>
              <w:jc w:val="center"/>
            </w:pPr>
            <w:r w:rsidRPr="00F82AF0">
              <w:t>X</w:t>
            </w:r>
          </w:p>
        </w:tc>
        <w:tc>
          <w:tcPr>
            <w:tcW w:w="567" w:type="dxa"/>
          </w:tcPr>
          <w:p w14:paraId="21F8D45B" w14:textId="5BEB1309" w:rsidR="00AF4D67" w:rsidRPr="00B84692" w:rsidRDefault="00AF4D67" w:rsidP="00AF4D67">
            <w:pPr>
              <w:jc w:val="center"/>
            </w:pPr>
            <w:r w:rsidRPr="00B7333E">
              <w:t>X</w:t>
            </w:r>
          </w:p>
        </w:tc>
        <w:tc>
          <w:tcPr>
            <w:tcW w:w="567" w:type="dxa"/>
          </w:tcPr>
          <w:p w14:paraId="61F7616D" w14:textId="759308D7" w:rsidR="00AF4D67" w:rsidRPr="00B84692" w:rsidRDefault="00AF4D67" w:rsidP="00AF4D67">
            <w:pPr>
              <w:jc w:val="center"/>
            </w:pPr>
            <w:r w:rsidRPr="00B7333E">
              <w:t>X</w:t>
            </w:r>
          </w:p>
        </w:tc>
      </w:tr>
      <w:tr w:rsidR="00AF4D67" w:rsidRPr="00B84692" w14:paraId="55D6FECA" w14:textId="0CB56D3C"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073098F" w14:textId="77777777" w:rsidR="00AF4D67" w:rsidRPr="00B84692" w:rsidRDefault="00AF4D67" w:rsidP="0052005C">
            <w:pPr>
              <w:keepNext/>
              <w:ind w:left="75"/>
              <w:rPr>
                <w:rFonts w:ascii="Tahoma" w:hAnsi="Tahoma" w:cs="Tahoma"/>
                <w:color w:val="000000"/>
                <w:sz w:val="18"/>
                <w:szCs w:val="18"/>
              </w:rPr>
            </w:pPr>
            <w:r w:rsidRPr="00B84692">
              <w:rPr>
                <w:rFonts w:ascii="Tahoma" w:hAnsi="Tahoma" w:cs="Tahoma"/>
                <w:color w:val="000000"/>
                <w:sz w:val="18"/>
                <w:szCs w:val="18"/>
              </w:rPr>
              <w:t>Applications for Vacancy</w:t>
            </w:r>
          </w:p>
        </w:tc>
        <w:tc>
          <w:tcPr>
            <w:tcW w:w="850" w:type="dxa"/>
            <w:tcBorders>
              <w:top w:val="single" w:sz="4" w:space="0" w:color="auto"/>
              <w:left w:val="single" w:sz="4" w:space="0" w:color="auto"/>
              <w:bottom w:val="single" w:sz="4" w:space="0" w:color="auto"/>
              <w:right w:val="single" w:sz="4" w:space="0" w:color="auto"/>
            </w:tcBorders>
          </w:tcPr>
          <w:p w14:paraId="78427662"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C479BA"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47E8C3F"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6</w:t>
            </w:r>
          </w:p>
        </w:tc>
        <w:tc>
          <w:tcPr>
            <w:tcW w:w="567" w:type="dxa"/>
          </w:tcPr>
          <w:p w14:paraId="272C3DFC" w14:textId="56E50CD9" w:rsidR="00AF4D67" w:rsidRPr="00B84692" w:rsidRDefault="00AF4D67" w:rsidP="00AF4D67">
            <w:pPr>
              <w:jc w:val="center"/>
            </w:pPr>
            <w:r w:rsidRPr="00AF2BB2">
              <w:rPr>
                <w:rFonts w:cs="Arial"/>
              </w:rPr>
              <w:t>√</w:t>
            </w:r>
          </w:p>
        </w:tc>
        <w:tc>
          <w:tcPr>
            <w:tcW w:w="567" w:type="dxa"/>
          </w:tcPr>
          <w:p w14:paraId="6752C64F" w14:textId="489F950B" w:rsidR="00AF4D67" w:rsidRPr="00B84692" w:rsidRDefault="00AF4D67" w:rsidP="00AF4D67">
            <w:pPr>
              <w:jc w:val="center"/>
            </w:pPr>
            <w:r w:rsidRPr="00AF2BB2">
              <w:rPr>
                <w:rFonts w:cs="Arial"/>
              </w:rPr>
              <w:t>√</w:t>
            </w:r>
          </w:p>
        </w:tc>
        <w:tc>
          <w:tcPr>
            <w:tcW w:w="567" w:type="dxa"/>
          </w:tcPr>
          <w:p w14:paraId="6D8EB5C3" w14:textId="6749E666" w:rsidR="00AF4D67" w:rsidRPr="00B84692" w:rsidRDefault="00AF4D67" w:rsidP="00AF4D67">
            <w:pPr>
              <w:jc w:val="center"/>
            </w:pPr>
            <w:r w:rsidRPr="00AF2BB2">
              <w:rPr>
                <w:rFonts w:cs="Arial"/>
              </w:rPr>
              <w:t>√</w:t>
            </w:r>
          </w:p>
        </w:tc>
        <w:tc>
          <w:tcPr>
            <w:tcW w:w="567" w:type="dxa"/>
          </w:tcPr>
          <w:p w14:paraId="16DFFDB7" w14:textId="492AED37" w:rsidR="00AF4D67" w:rsidRPr="00B84692" w:rsidRDefault="00AF4D67" w:rsidP="00AF4D67">
            <w:pPr>
              <w:jc w:val="center"/>
            </w:pPr>
            <w:r w:rsidRPr="00AF2BB2">
              <w:rPr>
                <w:rFonts w:cs="Arial"/>
              </w:rPr>
              <w:t>√</w:t>
            </w:r>
          </w:p>
        </w:tc>
        <w:tc>
          <w:tcPr>
            <w:tcW w:w="567" w:type="dxa"/>
          </w:tcPr>
          <w:p w14:paraId="2A152355" w14:textId="2125F0F8" w:rsidR="00AF4D67" w:rsidRPr="00B84692" w:rsidRDefault="00AF4D67" w:rsidP="00AF4D67">
            <w:pPr>
              <w:jc w:val="center"/>
            </w:pPr>
            <w:r w:rsidRPr="00AF2BB2">
              <w:rPr>
                <w:rFonts w:cs="Arial"/>
              </w:rPr>
              <w:t>√</w:t>
            </w:r>
          </w:p>
        </w:tc>
        <w:tc>
          <w:tcPr>
            <w:tcW w:w="567" w:type="dxa"/>
          </w:tcPr>
          <w:p w14:paraId="07F94328" w14:textId="1011F621" w:rsidR="00AF4D67" w:rsidRPr="00B84692" w:rsidRDefault="00AF4D67" w:rsidP="00AF4D67">
            <w:pPr>
              <w:jc w:val="center"/>
            </w:pPr>
            <w:r w:rsidRPr="00AF2BB2">
              <w:rPr>
                <w:rFonts w:cs="Arial"/>
              </w:rPr>
              <w:t>√</w:t>
            </w:r>
          </w:p>
        </w:tc>
        <w:tc>
          <w:tcPr>
            <w:tcW w:w="567" w:type="dxa"/>
          </w:tcPr>
          <w:p w14:paraId="00920FC1" w14:textId="3B11B402" w:rsidR="00AF4D67" w:rsidRPr="00B84692" w:rsidRDefault="00AF4D67" w:rsidP="00AF4D67">
            <w:pPr>
              <w:jc w:val="center"/>
            </w:pPr>
            <w:r w:rsidRPr="00AF2BB2">
              <w:rPr>
                <w:rFonts w:cs="Arial"/>
              </w:rPr>
              <w:t>√</w:t>
            </w:r>
          </w:p>
        </w:tc>
        <w:tc>
          <w:tcPr>
            <w:tcW w:w="567" w:type="dxa"/>
          </w:tcPr>
          <w:p w14:paraId="7E7317C1" w14:textId="40100F91" w:rsidR="00AF4D67" w:rsidRPr="00B84692" w:rsidRDefault="00AF4D67" w:rsidP="00AF4D67">
            <w:pPr>
              <w:jc w:val="center"/>
            </w:pPr>
            <w:r w:rsidRPr="00F82AF0">
              <w:t>X</w:t>
            </w:r>
          </w:p>
        </w:tc>
        <w:tc>
          <w:tcPr>
            <w:tcW w:w="567" w:type="dxa"/>
          </w:tcPr>
          <w:p w14:paraId="2063539B" w14:textId="64461DA1" w:rsidR="00AF4D67" w:rsidRPr="00B84692" w:rsidRDefault="00AF4D67" w:rsidP="00AF4D67">
            <w:pPr>
              <w:jc w:val="center"/>
            </w:pPr>
            <w:r w:rsidRPr="00B7333E">
              <w:t>X</w:t>
            </w:r>
          </w:p>
        </w:tc>
        <w:tc>
          <w:tcPr>
            <w:tcW w:w="567" w:type="dxa"/>
          </w:tcPr>
          <w:p w14:paraId="1D8B3681" w14:textId="24C70C27" w:rsidR="00AF4D67" w:rsidRPr="00B84692" w:rsidRDefault="00AF4D67" w:rsidP="00AF4D67">
            <w:pPr>
              <w:jc w:val="center"/>
            </w:pPr>
            <w:r w:rsidRPr="00B7333E">
              <w:t>X</w:t>
            </w:r>
          </w:p>
        </w:tc>
      </w:tr>
      <w:tr w:rsidR="00AF4D67" w:rsidRPr="00B84692" w14:paraId="257E2588" w14:textId="497C1725"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3F9642D" w14:textId="77777777"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Date first advertised</w:t>
            </w:r>
          </w:p>
        </w:tc>
        <w:tc>
          <w:tcPr>
            <w:tcW w:w="850" w:type="dxa"/>
            <w:tcBorders>
              <w:top w:val="single" w:sz="4" w:space="0" w:color="auto"/>
              <w:left w:val="single" w:sz="4" w:space="0" w:color="auto"/>
              <w:bottom w:val="single" w:sz="4" w:space="0" w:color="auto"/>
              <w:right w:val="single" w:sz="4" w:space="0" w:color="auto"/>
            </w:tcBorders>
          </w:tcPr>
          <w:p w14:paraId="0184CF32" w14:textId="77777777"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0D5128"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1CEF5AE1"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2018-02-15</w:t>
            </w:r>
          </w:p>
        </w:tc>
        <w:tc>
          <w:tcPr>
            <w:tcW w:w="567" w:type="dxa"/>
          </w:tcPr>
          <w:p w14:paraId="3890B86A" w14:textId="2C2AC83C" w:rsidR="00AF4D67" w:rsidRPr="00B84692" w:rsidRDefault="00AF4D67" w:rsidP="00AF4D67">
            <w:pPr>
              <w:jc w:val="center"/>
            </w:pPr>
            <w:r w:rsidRPr="00AF2BB2">
              <w:rPr>
                <w:rFonts w:cs="Arial"/>
              </w:rPr>
              <w:t>√</w:t>
            </w:r>
          </w:p>
        </w:tc>
        <w:tc>
          <w:tcPr>
            <w:tcW w:w="567" w:type="dxa"/>
          </w:tcPr>
          <w:p w14:paraId="22FF8969" w14:textId="2D259213" w:rsidR="00AF4D67" w:rsidRPr="00B84692" w:rsidRDefault="00AF4D67" w:rsidP="00AF4D67">
            <w:pPr>
              <w:jc w:val="center"/>
            </w:pPr>
            <w:r w:rsidRPr="00AF2BB2">
              <w:rPr>
                <w:rFonts w:cs="Arial"/>
              </w:rPr>
              <w:t>√</w:t>
            </w:r>
          </w:p>
        </w:tc>
        <w:tc>
          <w:tcPr>
            <w:tcW w:w="567" w:type="dxa"/>
          </w:tcPr>
          <w:p w14:paraId="40473EE3" w14:textId="1918C0C8" w:rsidR="00AF4D67" w:rsidRPr="00B84692" w:rsidRDefault="00AF4D67" w:rsidP="00AF4D67">
            <w:pPr>
              <w:jc w:val="center"/>
            </w:pPr>
            <w:r w:rsidRPr="00AF2BB2">
              <w:rPr>
                <w:rFonts w:cs="Arial"/>
              </w:rPr>
              <w:t>√</w:t>
            </w:r>
          </w:p>
        </w:tc>
        <w:tc>
          <w:tcPr>
            <w:tcW w:w="567" w:type="dxa"/>
          </w:tcPr>
          <w:p w14:paraId="084457B8" w14:textId="0EDB2A74" w:rsidR="00AF4D67" w:rsidRPr="00B84692" w:rsidRDefault="00AF4D67" w:rsidP="00AF4D67">
            <w:pPr>
              <w:jc w:val="center"/>
            </w:pPr>
            <w:r w:rsidRPr="00AF2BB2">
              <w:rPr>
                <w:rFonts w:cs="Arial"/>
              </w:rPr>
              <w:t>√</w:t>
            </w:r>
          </w:p>
        </w:tc>
        <w:tc>
          <w:tcPr>
            <w:tcW w:w="567" w:type="dxa"/>
          </w:tcPr>
          <w:p w14:paraId="40E5EBBC" w14:textId="479A1A62" w:rsidR="00AF4D67" w:rsidRPr="00B84692" w:rsidRDefault="00AF4D67" w:rsidP="00AF4D67">
            <w:pPr>
              <w:jc w:val="center"/>
            </w:pPr>
            <w:r w:rsidRPr="00AF2BB2">
              <w:rPr>
                <w:rFonts w:cs="Arial"/>
              </w:rPr>
              <w:t>√</w:t>
            </w:r>
          </w:p>
        </w:tc>
        <w:tc>
          <w:tcPr>
            <w:tcW w:w="567" w:type="dxa"/>
          </w:tcPr>
          <w:p w14:paraId="4F91667C" w14:textId="1C1C1500" w:rsidR="00AF4D67" w:rsidRPr="00B84692" w:rsidRDefault="00AF4D67" w:rsidP="00AF4D67">
            <w:pPr>
              <w:jc w:val="center"/>
            </w:pPr>
            <w:r w:rsidRPr="00AF2BB2">
              <w:rPr>
                <w:rFonts w:cs="Arial"/>
              </w:rPr>
              <w:t>√</w:t>
            </w:r>
          </w:p>
        </w:tc>
        <w:tc>
          <w:tcPr>
            <w:tcW w:w="567" w:type="dxa"/>
          </w:tcPr>
          <w:p w14:paraId="18157F10" w14:textId="31337297" w:rsidR="00AF4D67" w:rsidRPr="00B84692" w:rsidRDefault="00AF4D67" w:rsidP="00AF4D67">
            <w:pPr>
              <w:jc w:val="center"/>
            </w:pPr>
            <w:r w:rsidRPr="00AF2BB2">
              <w:rPr>
                <w:rFonts w:cs="Arial"/>
              </w:rPr>
              <w:t>√</w:t>
            </w:r>
          </w:p>
        </w:tc>
        <w:tc>
          <w:tcPr>
            <w:tcW w:w="567" w:type="dxa"/>
          </w:tcPr>
          <w:p w14:paraId="0BB83E64" w14:textId="4332063E" w:rsidR="00AF4D67" w:rsidRPr="00B84692" w:rsidRDefault="00AF4D67" w:rsidP="00AF4D67">
            <w:pPr>
              <w:jc w:val="center"/>
            </w:pPr>
            <w:r w:rsidRPr="00F82AF0">
              <w:t>X</w:t>
            </w:r>
          </w:p>
        </w:tc>
        <w:tc>
          <w:tcPr>
            <w:tcW w:w="567" w:type="dxa"/>
          </w:tcPr>
          <w:p w14:paraId="363E30EF" w14:textId="70EB8FC3" w:rsidR="00AF4D67" w:rsidRPr="00B84692" w:rsidRDefault="00AF4D67" w:rsidP="00AF4D67">
            <w:pPr>
              <w:jc w:val="center"/>
            </w:pPr>
            <w:r w:rsidRPr="00B7333E">
              <w:t>X</w:t>
            </w:r>
          </w:p>
        </w:tc>
        <w:tc>
          <w:tcPr>
            <w:tcW w:w="567" w:type="dxa"/>
          </w:tcPr>
          <w:p w14:paraId="0AE819EB" w14:textId="032A0B50" w:rsidR="00AF4D67" w:rsidRPr="00B84692" w:rsidRDefault="00AF4D67" w:rsidP="00AF4D67">
            <w:pPr>
              <w:jc w:val="center"/>
            </w:pPr>
            <w:r w:rsidRPr="00B7333E">
              <w:t>X</w:t>
            </w:r>
          </w:p>
        </w:tc>
      </w:tr>
      <w:tr w:rsidR="00AF4D67" w:rsidRPr="00B84692" w14:paraId="674A6789" w14:textId="5F5EDF5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372AA4B" w14:textId="77777777"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Date vacancy closed</w:t>
            </w:r>
          </w:p>
        </w:tc>
        <w:tc>
          <w:tcPr>
            <w:tcW w:w="850" w:type="dxa"/>
            <w:tcBorders>
              <w:top w:val="single" w:sz="4" w:space="0" w:color="auto"/>
              <w:left w:val="single" w:sz="4" w:space="0" w:color="auto"/>
              <w:bottom w:val="single" w:sz="4" w:space="0" w:color="auto"/>
              <w:right w:val="single" w:sz="4" w:space="0" w:color="auto"/>
            </w:tcBorders>
          </w:tcPr>
          <w:p w14:paraId="10FC01ED" w14:textId="77777777" w:rsidR="00AF4D67"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E28C2F"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4428AB8F"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2018-03-20</w:t>
            </w:r>
          </w:p>
        </w:tc>
        <w:tc>
          <w:tcPr>
            <w:tcW w:w="567" w:type="dxa"/>
          </w:tcPr>
          <w:p w14:paraId="55AA414D" w14:textId="005072C1" w:rsidR="00AF4D67" w:rsidRPr="00B84692" w:rsidRDefault="00AF4D67" w:rsidP="00AF4D67">
            <w:pPr>
              <w:jc w:val="center"/>
            </w:pPr>
            <w:r w:rsidRPr="00AF2BB2">
              <w:rPr>
                <w:rFonts w:cs="Arial"/>
              </w:rPr>
              <w:t>√</w:t>
            </w:r>
          </w:p>
        </w:tc>
        <w:tc>
          <w:tcPr>
            <w:tcW w:w="567" w:type="dxa"/>
          </w:tcPr>
          <w:p w14:paraId="7F98121E" w14:textId="1561BCE5" w:rsidR="00AF4D67" w:rsidRPr="00B84692" w:rsidRDefault="00AF4D67" w:rsidP="00AF4D67">
            <w:pPr>
              <w:jc w:val="center"/>
            </w:pPr>
            <w:r w:rsidRPr="00AF2BB2">
              <w:rPr>
                <w:rFonts w:cs="Arial"/>
              </w:rPr>
              <w:t>√</w:t>
            </w:r>
          </w:p>
        </w:tc>
        <w:tc>
          <w:tcPr>
            <w:tcW w:w="567" w:type="dxa"/>
          </w:tcPr>
          <w:p w14:paraId="07FBFF5D" w14:textId="65A87772" w:rsidR="00AF4D67" w:rsidRPr="00B84692" w:rsidRDefault="00AF4D67" w:rsidP="00AF4D67">
            <w:pPr>
              <w:jc w:val="center"/>
            </w:pPr>
            <w:r w:rsidRPr="00AF2BB2">
              <w:rPr>
                <w:rFonts w:cs="Arial"/>
              </w:rPr>
              <w:t>√</w:t>
            </w:r>
          </w:p>
        </w:tc>
        <w:tc>
          <w:tcPr>
            <w:tcW w:w="567" w:type="dxa"/>
          </w:tcPr>
          <w:p w14:paraId="69804D01" w14:textId="08F864F5" w:rsidR="00AF4D67" w:rsidRPr="00B84692" w:rsidRDefault="00AF4D67" w:rsidP="00AF4D67">
            <w:pPr>
              <w:jc w:val="center"/>
            </w:pPr>
            <w:r w:rsidRPr="00AF2BB2">
              <w:rPr>
                <w:rFonts w:cs="Arial"/>
              </w:rPr>
              <w:t>√</w:t>
            </w:r>
          </w:p>
        </w:tc>
        <w:tc>
          <w:tcPr>
            <w:tcW w:w="567" w:type="dxa"/>
          </w:tcPr>
          <w:p w14:paraId="7A16FE5E" w14:textId="7DF2F598" w:rsidR="00AF4D67" w:rsidRPr="00B84692" w:rsidRDefault="00AF4D67" w:rsidP="00AF4D67">
            <w:pPr>
              <w:jc w:val="center"/>
            </w:pPr>
            <w:r w:rsidRPr="00AF2BB2">
              <w:rPr>
                <w:rFonts w:cs="Arial"/>
              </w:rPr>
              <w:t>√</w:t>
            </w:r>
          </w:p>
        </w:tc>
        <w:tc>
          <w:tcPr>
            <w:tcW w:w="567" w:type="dxa"/>
          </w:tcPr>
          <w:p w14:paraId="5F2968A3" w14:textId="7C5E5FA3" w:rsidR="00AF4D67" w:rsidRPr="00B84692" w:rsidRDefault="00AF4D67" w:rsidP="00AF4D67">
            <w:pPr>
              <w:jc w:val="center"/>
            </w:pPr>
            <w:r w:rsidRPr="00AF2BB2">
              <w:rPr>
                <w:rFonts w:cs="Arial"/>
              </w:rPr>
              <w:t>√</w:t>
            </w:r>
          </w:p>
        </w:tc>
        <w:tc>
          <w:tcPr>
            <w:tcW w:w="567" w:type="dxa"/>
          </w:tcPr>
          <w:p w14:paraId="52A0253B" w14:textId="1DBFD7BC" w:rsidR="00AF4D67" w:rsidRPr="00B84692" w:rsidRDefault="00AF4D67" w:rsidP="00AF4D67">
            <w:pPr>
              <w:jc w:val="center"/>
            </w:pPr>
            <w:r w:rsidRPr="00AF2BB2">
              <w:rPr>
                <w:rFonts w:cs="Arial"/>
              </w:rPr>
              <w:t>√</w:t>
            </w:r>
          </w:p>
        </w:tc>
        <w:tc>
          <w:tcPr>
            <w:tcW w:w="567" w:type="dxa"/>
          </w:tcPr>
          <w:p w14:paraId="64C1377A" w14:textId="712646D2" w:rsidR="00AF4D67" w:rsidRPr="00B84692" w:rsidRDefault="00AF4D67" w:rsidP="00AF4D67">
            <w:pPr>
              <w:jc w:val="center"/>
            </w:pPr>
            <w:r w:rsidRPr="00F82AF0">
              <w:t>X</w:t>
            </w:r>
          </w:p>
        </w:tc>
        <w:tc>
          <w:tcPr>
            <w:tcW w:w="567" w:type="dxa"/>
          </w:tcPr>
          <w:p w14:paraId="637A2480" w14:textId="17F729B9" w:rsidR="00AF4D67" w:rsidRPr="00B84692" w:rsidRDefault="00AF4D67" w:rsidP="00AF4D67">
            <w:pPr>
              <w:jc w:val="center"/>
            </w:pPr>
            <w:r w:rsidRPr="00B7333E">
              <w:t>X</w:t>
            </w:r>
          </w:p>
        </w:tc>
        <w:tc>
          <w:tcPr>
            <w:tcW w:w="567" w:type="dxa"/>
          </w:tcPr>
          <w:p w14:paraId="5FD732E4" w14:textId="7F00B90D" w:rsidR="00AF4D67" w:rsidRPr="00B84692" w:rsidRDefault="00AF4D67" w:rsidP="00AF4D67">
            <w:pPr>
              <w:jc w:val="center"/>
            </w:pPr>
            <w:r w:rsidRPr="00B7333E">
              <w:t>X</w:t>
            </w:r>
          </w:p>
        </w:tc>
      </w:tr>
      <w:tr w:rsidR="00AF4D67" w:rsidRPr="00B84692" w14:paraId="1C041314" w14:textId="0AAFC064"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C72E3C3" w14:textId="77777777" w:rsidR="00AF4D67" w:rsidRPr="00B84692" w:rsidRDefault="00AF4D67" w:rsidP="0052005C">
            <w:pPr>
              <w:keepNext/>
              <w:ind w:left="75"/>
              <w:rPr>
                <w:rFonts w:ascii="Tahoma" w:hAnsi="Tahoma" w:cs="Tahoma"/>
                <w:color w:val="000000"/>
                <w:sz w:val="18"/>
                <w:szCs w:val="18"/>
              </w:rPr>
            </w:pPr>
            <w:r w:rsidRPr="00B84692">
              <w:rPr>
                <w:rFonts w:ascii="Tahoma" w:hAnsi="Tahoma" w:cs="Tahoma"/>
                <w:color w:val="000000"/>
                <w:sz w:val="18"/>
                <w:szCs w:val="18"/>
              </w:rPr>
              <w:t>Appointment made</w:t>
            </w:r>
          </w:p>
        </w:tc>
        <w:tc>
          <w:tcPr>
            <w:tcW w:w="850" w:type="dxa"/>
            <w:tcBorders>
              <w:top w:val="single" w:sz="4" w:space="0" w:color="auto"/>
              <w:left w:val="single" w:sz="4" w:space="0" w:color="auto"/>
              <w:bottom w:val="single" w:sz="4" w:space="0" w:color="auto"/>
              <w:right w:val="single" w:sz="4" w:space="0" w:color="auto"/>
            </w:tcBorders>
          </w:tcPr>
          <w:p w14:paraId="4E988662"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682F93"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True/False</w:t>
            </w:r>
          </w:p>
        </w:tc>
        <w:tc>
          <w:tcPr>
            <w:tcW w:w="3457" w:type="dxa"/>
            <w:tcBorders>
              <w:top w:val="single" w:sz="4" w:space="0" w:color="auto"/>
              <w:left w:val="single" w:sz="4" w:space="0" w:color="auto"/>
              <w:bottom w:val="single" w:sz="4" w:space="0" w:color="auto"/>
              <w:right w:val="single" w:sz="4" w:space="0" w:color="auto"/>
            </w:tcBorders>
          </w:tcPr>
          <w:p w14:paraId="53F5E94D"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1</w:t>
            </w:r>
          </w:p>
        </w:tc>
        <w:tc>
          <w:tcPr>
            <w:tcW w:w="567" w:type="dxa"/>
          </w:tcPr>
          <w:p w14:paraId="13746B3C" w14:textId="294EF822" w:rsidR="00AF4D67" w:rsidRPr="00B84692" w:rsidRDefault="00AF4D67" w:rsidP="00AF4D67">
            <w:pPr>
              <w:jc w:val="center"/>
            </w:pPr>
            <w:r w:rsidRPr="00AF2BB2">
              <w:rPr>
                <w:rFonts w:cs="Arial"/>
              </w:rPr>
              <w:t>√</w:t>
            </w:r>
          </w:p>
        </w:tc>
        <w:tc>
          <w:tcPr>
            <w:tcW w:w="567" w:type="dxa"/>
          </w:tcPr>
          <w:p w14:paraId="7442AB65" w14:textId="6198566F" w:rsidR="00AF4D67" w:rsidRPr="00B84692" w:rsidRDefault="00AF4D67" w:rsidP="00AF4D67">
            <w:pPr>
              <w:jc w:val="center"/>
            </w:pPr>
            <w:r w:rsidRPr="00AF2BB2">
              <w:rPr>
                <w:rFonts w:cs="Arial"/>
              </w:rPr>
              <w:t>√</w:t>
            </w:r>
          </w:p>
        </w:tc>
        <w:tc>
          <w:tcPr>
            <w:tcW w:w="567" w:type="dxa"/>
          </w:tcPr>
          <w:p w14:paraId="3CB63049" w14:textId="0AFB3280" w:rsidR="00AF4D67" w:rsidRPr="00B84692" w:rsidRDefault="00AF4D67" w:rsidP="00AF4D67">
            <w:pPr>
              <w:jc w:val="center"/>
            </w:pPr>
            <w:r w:rsidRPr="00AF2BB2">
              <w:rPr>
                <w:rFonts w:cs="Arial"/>
              </w:rPr>
              <w:t>√</w:t>
            </w:r>
          </w:p>
        </w:tc>
        <w:tc>
          <w:tcPr>
            <w:tcW w:w="567" w:type="dxa"/>
          </w:tcPr>
          <w:p w14:paraId="34673E41" w14:textId="3C45C30D" w:rsidR="00AF4D67" w:rsidRPr="00B84692" w:rsidRDefault="00AF4D67" w:rsidP="00AF4D67">
            <w:pPr>
              <w:jc w:val="center"/>
            </w:pPr>
            <w:r w:rsidRPr="00AF2BB2">
              <w:rPr>
                <w:rFonts w:cs="Arial"/>
              </w:rPr>
              <w:t>√</w:t>
            </w:r>
          </w:p>
        </w:tc>
        <w:tc>
          <w:tcPr>
            <w:tcW w:w="567" w:type="dxa"/>
          </w:tcPr>
          <w:p w14:paraId="77CC265E" w14:textId="6CC4B9CF" w:rsidR="00AF4D67" w:rsidRPr="00B84692" w:rsidRDefault="00AF4D67" w:rsidP="00AF4D67">
            <w:pPr>
              <w:jc w:val="center"/>
            </w:pPr>
            <w:r w:rsidRPr="00AF2BB2">
              <w:rPr>
                <w:rFonts w:cs="Arial"/>
              </w:rPr>
              <w:t>√</w:t>
            </w:r>
          </w:p>
        </w:tc>
        <w:tc>
          <w:tcPr>
            <w:tcW w:w="567" w:type="dxa"/>
          </w:tcPr>
          <w:p w14:paraId="6DE8CD6C" w14:textId="4B87EAB9" w:rsidR="00AF4D67" w:rsidRPr="00B84692" w:rsidRDefault="00AF4D67" w:rsidP="00AF4D67">
            <w:pPr>
              <w:jc w:val="center"/>
            </w:pPr>
            <w:r w:rsidRPr="00AF2BB2">
              <w:rPr>
                <w:rFonts w:cs="Arial"/>
              </w:rPr>
              <w:t>√</w:t>
            </w:r>
          </w:p>
        </w:tc>
        <w:tc>
          <w:tcPr>
            <w:tcW w:w="567" w:type="dxa"/>
          </w:tcPr>
          <w:p w14:paraId="171D8A05" w14:textId="63C408B5" w:rsidR="00AF4D67" w:rsidRPr="00B84692" w:rsidRDefault="00AF4D67" w:rsidP="00AF4D67">
            <w:pPr>
              <w:jc w:val="center"/>
            </w:pPr>
            <w:r w:rsidRPr="00AF2BB2">
              <w:rPr>
                <w:rFonts w:cs="Arial"/>
              </w:rPr>
              <w:t>√</w:t>
            </w:r>
          </w:p>
        </w:tc>
        <w:tc>
          <w:tcPr>
            <w:tcW w:w="567" w:type="dxa"/>
          </w:tcPr>
          <w:p w14:paraId="634496F0" w14:textId="6477DF5F" w:rsidR="00AF4D67" w:rsidRPr="00B84692" w:rsidRDefault="00AF4D67" w:rsidP="00AF4D67">
            <w:pPr>
              <w:jc w:val="center"/>
            </w:pPr>
            <w:r w:rsidRPr="00F82AF0">
              <w:t>X</w:t>
            </w:r>
          </w:p>
        </w:tc>
        <w:tc>
          <w:tcPr>
            <w:tcW w:w="567" w:type="dxa"/>
          </w:tcPr>
          <w:p w14:paraId="595F6D12" w14:textId="000857AE" w:rsidR="00AF4D67" w:rsidRPr="00B84692" w:rsidRDefault="00AF4D67" w:rsidP="00AF4D67">
            <w:pPr>
              <w:jc w:val="center"/>
            </w:pPr>
            <w:r w:rsidRPr="00B7333E">
              <w:t>X</w:t>
            </w:r>
          </w:p>
        </w:tc>
        <w:tc>
          <w:tcPr>
            <w:tcW w:w="567" w:type="dxa"/>
          </w:tcPr>
          <w:p w14:paraId="3CE83D5B" w14:textId="59C82262" w:rsidR="00AF4D67" w:rsidRPr="00B84692" w:rsidRDefault="00AF4D67" w:rsidP="00AF4D67">
            <w:pPr>
              <w:jc w:val="center"/>
            </w:pPr>
            <w:r w:rsidRPr="00B7333E">
              <w:t>X</w:t>
            </w:r>
          </w:p>
        </w:tc>
      </w:tr>
      <w:tr w:rsidR="00AF4D67" w:rsidRPr="00B84692" w14:paraId="4FAD8B9F" w14:textId="447B6DDE"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35CB384" w14:textId="77777777" w:rsidR="00AF4D67" w:rsidRPr="00B84692" w:rsidRDefault="00AF4D67" w:rsidP="0052005C">
            <w:pPr>
              <w:ind w:left="75"/>
              <w:rPr>
                <w:rFonts w:ascii="Tahoma" w:hAnsi="Tahoma" w:cs="Tahoma"/>
                <w:color w:val="000000"/>
                <w:sz w:val="18"/>
                <w:szCs w:val="18"/>
              </w:rPr>
            </w:pPr>
            <w:r w:rsidRPr="00B84692">
              <w:rPr>
                <w:rFonts w:ascii="Tahoma" w:hAnsi="Tahoma" w:cs="Tahoma"/>
                <w:color w:val="000000"/>
                <w:sz w:val="18"/>
                <w:szCs w:val="18"/>
              </w:rPr>
              <w:t>Cover for unfilled vacancies</w:t>
            </w:r>
          </w:p>
        </w:tc>
        <w:tc>
          <w:tcPr>
            <w:tcW w:w="850" w:type="dxa"/>
            <w:tcBorders>
              <w:top w:val="single" w:sz="4" w:space="0" w:color="auto"/>
              <w:left w:val="single" w:sz="4" w:space="0" w:color="auto"/>
              <w:bottom w:val="single" w:sz="4" w:space="0" w:color="auto"/>
              <w:right w:val="single" w:sz="4" w:space="0" w:color="auto"/>
            </w:tcBorders>
          </w:tcPr>
          <w:p w14:paraId="765FB334" w14:textId="77777777" w:rsidR="00AF4D67" w:rsidRPr="00B84692" w:rsidRDefault="00AF4D67" w:rsidP="0052005C">
            <w:pPr>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6AD371" w14:textId="77777777" w:rsidR="00AF4D67" w:rsidRPr="00B84692" w:rsidRDefault="00AF4D67" w:rsidP="0052005C">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D3E7224" w14:textId="77777777" w:rsidR="00AF4D67" w:rsidRPr="00B84692" w:rsidRDefault="00AF4D67" w:rsidP="0052005C">
            <w:pPr>
              <w:ind w:left="75"/>
              <w:jc w:val="center"/>
              <w:rPr>
                <w:rFonts w:ascii="Tahoma" w:hAnsi="Tahoma" w:cs="Tahoma"/>
                <w:color w:val="000000"/>
                <w:sz w:val="18"/>
                <w:szCs w:val="18"/>
              </w:rPr>
            </w:pPr>
            <w:r w:rsidRPr="00B84692">
              <w:rPr>
                <w:rFonts w:ascii="Tahoma" w:hAnsi="Tahoma" w:cs="Tahoma"/>
                <w:color w:val="000000"/>
                <w:sz w:val="18"/>
                <w:szCs w:val="18"/>
              </w:rPr>
              <w:t>ST</w:t>
            </w:r>
          </w:p>
        </w:tc>
        <w:tc>
          <w:tcPr>
            <w:tcW w:w="567" w:type="dxa"/>
          </w:tcPr>
          <w:p w14:paraId="4E32B04B" w14:textId="5591F5A9" w:rsidR="00AF4D67" w:rsidRPr="00B84692" w:rsidRDefault="00AF4D67" w:rsidP="00AF4D67">
            <w:pPr>
              <w:jc w:val="center"/>
            </w:pPr>
            <w:r w:rsidRPr="00AF2BB2">
              <w:rPr>
                <w:rFonts w:cs="Arial"/>
              </w:rPr>
              <w:t>√</w:t>
            </w:r>
          </w:p>
        </w:tc>
        <w:tc>
          <w:tcPr>
            <w:tcW w:w="567" w:type="dxa"/>
          </w:tcPr>
          <w:p w14:paraId="09A21480" w14:textId="2C38D7D6" w:rsidR="00AF4D67" w:rsidRPr="00B84692" w:rsidRDefault="00AF4D67" w:rsidP="00AF4D67">
            <w:pPr>
              <w:jc w:val="center"/>
            </w:pPr>
            <w:r w:rsidRPr="00AF2BB2">
              <w:rPr>
                <w:rFonts w:cs="Arial"/>
              </w:rPr>
              <w:t>√</w:t>
            </w:r>
          </w:p>
        </w:tc>
        <w:tc>
          <w:tcPr>
            <w:tcW w:w="567" w:type="dxa"/>
          </w:tcPr>
          <w:p w14:paraId="29F93184" w14:textId="61CD030F" w:rsidR="00AF4D67" w:rsidRPr="00B84692" w:rsidRDefault="00AF4D67" w:rsidP="00AF4D67">
            <w:pPr>
              <w:jc w:val="center"/>
            </w:pPr>
            <w:r w:rsidRPr="00AF2BB2">
              <w:rPr>
                <w:rFonts w:cs="Arial"/>
              </w:rPr>
              <w:t>√</w:t>
            </w:r>
          </w:p>
        </w:tc>
        <w:tc>
          <w:tcPr>
            <w:tcW w:w="567" w:type="dxa"/>
          </w:tcPr>
          <w:p w14:paraId="57ED6593" w14:textId="5B589E77" w:rsidR="00AF4D67" w:rsidRPr="00B84692" w:rsidRDefault="00AF4D67" w:rsidP="00AF4D67">
            <w:pPr>
              <w:jc w:val="center"/>
            </w:pPr>
            <w:r w:rsidRPr="00AF2BB2">
              <w:rPr>
                <w:rFonts w:cs="Arial"/>
              </w:rPr>
              <w:t>√</w:t>
            </w:r>
          </w:p>
        </w:tc>
        <w:tc>
          <w:tcPr>
            <w:tcW w:w="567" w:type="dxa"/>
          </w:tcPr>
          <w:p w14:paraId="495EA353" w14:textId="52192220" w:rsidR="00AF4D67" w:rsidRPr="00B84692" w:rsidRDefault="00AF4D67" w:rsidP="00AF4D67">
            <w:pPr>
              <w:jc w:val="center"/>
            </w:pPr>
            <w:r w:rsidRPr="00AF2BB2">
              <w:rPr>
                <w:rFonts w:cs="Arial"/>
              </w:rPr>
              <w:t>√</w:t>
            </w:r>
          </w:p>
        </w:tc>
        <w:tc>
          <w:tcPr>
            <w:tcW w:w="567" w:type="dxa"/>
          </w:tcPr>
          <w:p w14:paraId="4EAC88B5" w14:textId="38449473" w:rsidR="00AF4D67" w:rsidRPr="00B84692" w:rsidRDefault="00AF4D67" w:rsidP="00AF4D67">
            <w:pPr>
              <w:jc w:val="center"/>
            </w:pPr>
            <w:r w:rsidRPr="00AF2BB2">
              <w:rPr>
                <w:rFonts w:cs="Arial"/>
              </w:rPr>
              <w:t>√</w:t>
            </w:r>
          </w:p>
        </w:tc>
        <w:tc>
          <w:tcPr>
            <w:tcW w:w="567" w:type="dxa"/>
          </w:tcPr>
          <w:p w14:paraId="4C0574A0" w14:textId="728EF78B" w:rsidR="00AF4D67" w:rsidRPr="00B84692" w:rsidRDefault="00AF4D67" w:rsidP="00AF4D67">
            <w:pPr>
              <w:jc w:val="center"/>
            </w:pPr>
            <w:r w:rsidRPr="00AF2BB2">
              <w:rPr>
                <w:rFonts w:cs="Arial"/>
              </w:rPr>
              <w:t>√</w:t>
            </w:r>
          </w:p>
        </w:tc>
        <w:tc>
          <w:tcPr>
            <w:tcW w:w="567" w:type="dxa"/>
          </w:tcPr>
          <w:p w14:paraId="0857F50C" w14:textId="65C12DBB" w:rsidR="00AF4D67" w:rsidRPr="00B84692" w:rsidRDefault="00AF4D67" w:rsidP="00AF4D67">
            <w:pPr>
              <w:jc w:val="center"/>
            </w:pPr>
            <w:r w:rsidRPr="00F82AF0">
              <w:t>X</w:t>
            </w:r>
          </w:p>
        </w:tc>
        <w:tc>
          <w:tcPr>
            <w:tcW w:w="567" w:type="dxa"/>
          </w:tcPr>
          <w:p w14:paraId="31607572" w14:textId="5B186DE6" w:rsidR="00AF4D67" w:rsidRPr="00B84692" w:rsidRDefault="00AF4D67" w:rsidP="00AF4D67">
            <w:pPr>
              <w:jc w:val="center"/>
            </w:pPr>
            <w:r w:rsidRPr="00B7333E">
              <w:t>X</w:t>
            </w:r>
          </w:p>
        </w:tc>
        <w:tc>
          <w:tcPr>
            <w:tcW w:w="567" w:type="dxa"/>
          </w:tcPr>
          <w:p w14:paraId="5C867712" w14:textId="6DDBE157" w:rsidR="00AF4D67" w:rsidRPr="00B84692" w:rsidRDefault="00AF4D67" w:rsidP="00AF4D67">
            <w:pPr>
              <w:jc w:val="center"/>
            </w:pPr>
            <w:r w:rsidRPr="00B7333E">
              <w:t>X</w:t>
            </w:r>
          </w:p>
        </w:tc>
      </w:tr>
    </w:tbl>
    <w:p w14:paraId="4BACF123" w14:textId="77777777" w:rsidR="00807B9E" w:rsidRPr="00222836" w:rsidRDefault="00807B9E" w:rsidP="00807B9E">
      <w:pPr>
        <w:pStyle w:val="ListParagraph"/>
        <w:spacing w:line="288" w:lineRule="auto"/>
        <w:ind w:left="0"/>
        <w:rPr>
          <w:rFonts w:ascii="Arial" w:hAnsi="Arial" w:cs="Arial"/>
          <w:b/>
        </w:rPr>
      </w:pPr>
    </w:p>
    <w:p w14:paraId="3E1C93DC" w14:textId="77777777" w:rsidR="004E4E43" w:rsidRDefault="004E4E43" w:rsidP="004E4E43">
      <w:pPr>
        <w:pStyle w:val="Header"/>
        <w:keepNext/>
        <w:rPr>
          <w:b/>
          <w:bCs/>
          <w:sz w:val="20"/>
          <w:szCs w:val="20"/>
        </w:rPr>
      </w:pPr>
    </w:p>
    <w:p w14:paraId="44ABA0E9" w14:textId="5FEE1911" w:rsidR="00807B9E" w:rsidRPr="004E4E43" w:rsidRDefault="00807B9E" w:rsidP="004E4E43">
      <w:pPr>
        <w:numPr>
          <w:ilvl w:val="2"/>
          <w:numId w:val="37"/>
        </w:numPr>
        <w:ind w:hanging="1224"/>
        <w:rPr>
          <w:b/>
          <w:kern w:val="28"/>
          <w:szCs w:val="20"/>
          <w:lang w:eastAsia="en-US"/>
        </w:rPr>
      </w:pPr>
      <w:r w:rsidRPr="004E4E43">
        <w:rPr>
          <w:rFonts w:cs="Arial"/>
          <w:b/>
        </w:rPr>
        <w:t>School Workforce Retention (Schools</w:t>
      </w:r>
      <w:r w:rsidR="004939E6" w:rsidRPr="004E4E43">
        <w:rPr>
          <w:rFonts w:cs="Arial"/>
          <w:b/>
        </w:rPr>
        <w:t xml:space="preserve"> – continuous data</w:t>
      </w:r>
      <w:r w:rsidRPr="004E4E43">
        <w:rPr>
          <w:rFonts w:cs="Arial"/>
          <w:b/>
        </w:rPr>
        <w:t>)</w:t>
      </w:r>
    </w:p>
    <w:p w14:paraId="0748D248" w14:textId="77777777" w:rsidR="00807B9E" w:rsidRPr="00076ADA" w:rsidRDefault="00807B9E" w:rsidP="00807B9E">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ED49DD" w14:paraId="32D9098A" w14:textId="42E1F25A" w:rsidTr="00ED49DD">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0FB7BA26" w14:textId="77777777" w:rsidR="00ED49DD" w:rsidRDefault="00ED49DD" w:rsidP="00B16BF0">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66CFACE" w14:textId="77777777" w:rsidR="00ED49DD" w:rsidRDefault="00ED49DD"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6DDE70BF" w14:textId="77777777" w:rsidR="00ED49DD" w:rsidRDefault="00ED49DD"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09984D45" w14:textId="77777777" w:rsidR="00ED49DD" w:rsidRDefault="00ED49DD"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711B37B1" w14:textId="41A18E58" w:rsidR="00ED49DD" w:rsidRDefault="00ED49DD" w:rsidP="00ED49DD">
            <w:pPr>
              <w:jc w:val="center"/>
            </w:pPr>
            <w:r>
              <w:rPr>
                <w:rFonts w:ascii="Tahoma" w:hAnsi="Tahoma" w:cs="Tahoma"/>
                <w:b/>
                <w:bCs/>
                <w:sz w:val="18"/>
                <w:szCs w:val="18"/>
              </w:rPr>
              <w:t>School Setting type</w:t>
            </w:r>
          </w:p>
        </w:tc>
        <w:tc>
          <w:tcPr>
            <w:tcW w:w="2268" w:type="dxa"/>
            <w:gridSpan w:val="4"/>
            <w:shd w:val="clear" w:color="auto" w:fill="E0E0E0"/>
          </w:tcPr>
          <w:p w14:paraId="3C3468B4" w14:textId="6DDE8E59" w:rsidR="00ED49DD" w:rsidRDefault="00ED49DD" w:rsidP="00ED49DD">
            <w:pPr>
              <w:jc w:val="center"/>
            </w:pPr>
            <w:r>
              <w:rPr>
                <w:rFonts w:ascii="Tahoma" w:hAnsi="Tahoma" w:cs="Tahoma"/>
                <w:b/>
                <w:bCs/>
                <w:sz w:val="18"/>
                <w:szCs w:val="18"/>
              </w:rPr>
              <w:t>School Staff type</w:t>
            </w:r>
          </w:p>
        </w:tc>
      </w:tr>
      <w:tr w:rsidR="00ED49DD" w14:paraId="45619D29" w14:textId="77777777" w:rsidTr="00ED49DD">
        <w:trPr>
          <w:trHeight w:val="217"/>
        </w:trPr>
        <w:tc>
          <w:tcPr>
            <w:tcW w:w="3261" w:type="dxa"/>
            <w:vMerge/>
            <w:tcBorders>
              <w:left w:val="single" w:sz="4" w:space="0" w:color="auto"/>
              <w:bottom w:val="single" w:sz="4" w:space="0" w:color="auto"/>
              <w:right w:val="single" w:sz="4" w:space="0" w:color="auto"/>
            </w:tcBorders>
            <w:shd w:val="clear" w:color="auto" w:fill="E0E0E0"/>
          </w:tcPr>
          <w:p w14:paraId="7ADCD6E6" w14:textId="77777777" w:rsidR="00ED49DD" w:rsidRDefault="00ED49DD" w:rsidP="00B16BF0">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052D371C" w14:textId="77777777" w:rsidR="00ED49DD" w:rsidRDefault="00ED49DD" w:rsidP="00B16BF0">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32A7E2E6" w14:textId="77777777" w:rsidR="00ED49DD" w:rsidRDefault="00ED49DD" w:rsidP="00B16BF0">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6DB84E18" w14:textId="77777777" w:rsidR="00ED49DD" w:rsidRDefault="00ED49DD" w:rsidP="00B16BF0">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72321121" w14:textId="0008A41B" w:rsidR="00ED49DD" w:rsidRDefault="00ED49DD" w:rsidP="00ED49DD">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05C81647" w14:textId="668C572E" w:rsidR="00ED49DD" w:rsidRDefault="00ED49DD" w:rsidP="00ED49DD">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680B5BDC" w14:textId="30F96278" w:rsidR="00ED49DD" w:rsidRDefault="00ED49DD" w:rsidP="00ED49DD">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16CFFE5C" w14:textId="6A436624" w:rsidR="00ED49DD" w:rsidRDefault="00ED49DD" w:rsidP="00ED49DD">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445DD76E" w14:textId="36B25709" w:rsidR="00ED49DD" w:rsidRDefault="00ED49DD" w:rsidP="00ED49DD">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5298E5EE" w14:textId="72C1B395" w:rsidR="00ED49DD" w:rsidRDefault="00ED49DD" w:rsidP="00ED49DD">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4D099B07" w14:textId="0C1347A1" w:rsidR="00ED49DD" w:rsidRDefault="00ED49DD" w:rsidP="00ED49DD">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048D3935" w14:textId="5AAF9F90" w:rsidR="00ED49DD" w:rsidRDefault="00ED49DD" w:rsidP="00ED49DD">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38D85BAE" w14:textId="1E893A5F" w:rsidR="00ED49DD" w:rsidRDefault="00ED49DD" w:rsidP="00ED49DD">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4EB9B500" w14:textId="119106F0" w:rsidR="00ED49DD" w:rsidRDefault="00ED49DD" w:rsidP="00ED49DD">
            <w:pPr>
              <w:jc w:val="center"/>
              <w:rPr>
                <w:rFonts w:ascii="Tahoma" w:hAnsi="Tahoma" w:cs="Tahoma"/>
                <w:b/>
                <w:bCs/>
                <w:sz w:val="18"/>
                <w:szCs w:val="18"/>
              </w:rPr>
            </w:pPr>
            <w:r>
              <w:rPr>
                <w:rFonts w:ascii="Tahoma" w:hAnsi="Tahoma" w:cs="Tahoma"/>
                <w:b/>
                <w:bCs/>
                <w:sz w:val="18"/>
                <w:szCs w:val="18"/>
              </w:rPr>
              <w:t>LA</w:t>
            </w:r>
          </w:p>
        </w:tc>
      </w:tr>
      <w:tr w:rsidR="00AF4D67" w:rsidRPr="00B84692" w14:paraId="224D3935" w14:textId="49CC458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B4FB2D2" w14:textId="77777777" w:rsidR="00AF4D67" w:rsidRPr="00B84692" w:rsidRDefault="00AF4D67" w:rsidP="0052005C">
            <w:pPr>
              <w:keepNext/>
              <w:ind w:left="75"/>
              <w:rPr>
                <w:rFonts w:ascii="Tahoma" w:hAnsi="Tahoma" w:cs="Tahoma"/>
                <w:color w:val="000000"/>
                <w:sz w:val="18"/>
                <w:szCs w:val="18"/>
              </w:rPr>
            </w:pPr>
            <w:r w:rsidRPr="00B84692">
              <w:rPr>
                <w:rFonts w:ascii="Tahoma" w:hAnsi="Tahoma" w:cs="Tahoma"/>
                <w:color w:val="000000"/>
                <w:sz w:val="18"/>
                <w:szCs w:val="18"/>
              </w:rPr>
              <w:t>Leaver reference number</w:t>
            </w:r>
          </w:p>
        </w:tc>
        <w:tc>
          <w:tcPr>
            <w:tcW w:w="850" w:type="dxa"/>
            <w:tcBorders>
              <w:top w:val="single" w:sz="4" w:space="0" w:color="auto"/>
              <w:left w:val="single" w:sz="4" w:space="0" w:color="auto"/>
              <w:bottom w:val="single" w:sz="4" w:space="0" w:color="auto"/>
              <w:right w:val="single" w:sz="4" w:space="0" w:color="auto"/>
            </w:tcBorders>
          </w:tcPr>
          <w:p w14:paraId="4B8C0B43"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98F589"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5106DB3"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1</w:t>
            </w:r>
          </w:p>
        </w:tc>
        <w:tc>
          <w:tcPr>
            <w:tcW w:w="567" w:type="dxa"/>
          </w:tcPr>
          <w:p w14:paraId="3C94868A" w14:textId="0C2E00B0" w:rsidR="00AF4D67" w:rsidRPr="00B84692" w:rsidRDefault="00AF4D67" w:rsidP="00AF4D67">
            <w:pPr>
              <w:jc w:val="center"/>
            </w:pPr>
            <w:r w:rsidRPr="00AF2BB2">
              <w:rPr>
                <w:rFonts w:cs="Arial"/>
              </w:rPr>
              <w:t>√</w:t>
            </w:r>
          </w:p>
        </w:tc>
        <w:tc>
          <w:tcPr>
            <w:tcW w:w="567" w:type="dxa"/>
          </w:tcPr>
          <w:p w14:paraId="28FA39F2" w14:textId="5BDD1E20" w:rsidR="00AF4D67" w:rsidRPr="00B84692" w:rsidRDefault="00AF4D67" w:rsidP="00AF4D67">
            <w:pPr>
              <w:jc w:val="center"/>
            </w:pPr>
            <w:r w:rsidRPr="00AF2BB2">
              <w:rPr>
                <w:rFonts w:cs="Arial"/>
              </w:rPr>
              <w:t>√</w:t>
            </w:r>
          </w:p>
        </w:tc>
        <w:tc>
          <w:tcPr>
            <w:tcW w:w="567" w:type="dxa"/>
          </w:tcPr>
          <w:p w14:paraId="228DBC47" w14:textId="4CD9A8B0" w:rsidR="00AF4D67" w:rsidRPr="00B84692" w:rsidRDefault="00AF4D67" w:rsidP="00AF4D67">
            <w:pPr>
              <w:jc w:val="center"/>
            </w:pPr>
            <w:r w:rsidRPr="00AF2BB2">
              <w:rPr>
                <w:rFonts w:cs="Arial"/>
              </w:rPr>
              <w:t>√</w:t>
            </w:r>
          </w:p>
        </w:tc>
        <w:tc>
          <w:tcPr>
            <w:tcW w:w="567" w:type="dxa"/>
          </w:tcPr>
          <w:p w14:paraId="327CAE96" w14:textId="55293377" w:rsidR="00AF4D67" w:rsidRPr="00B84692" w:rsidRDefault="00AF4D67" w:rsidP="00AF4D67">
            <w:pPr>
              <w:jc w:val="center"/>
            </w:pPr>
            <w:r w:rsidRPr="00AF2BB2">
              <w:rPr>
                <w:rFonts w:cs="Arial"/>
              </w:rPr>
              <w:t>√</w:t>
            </w:r>
          </w:p>
        </w:tc>
        <w:tc>
          <w:tcPr>
            <w:tcW w:w="567" w:type="dxa"/>
          </w:tcPr>
          <w:p w14:paraId="74426C35" w14:textId="28A839AB" w:rsidR="00AF4D67" w:rsidRPr="00B84692" w:rsidRDefault="00AF4D67" w:rsidP="00AF4D67">
            <w:pPr>
              <w:jc w:val="center"/>
            </w:pPr>
            <w:r w:rsidRPr="00AF2BB2">
              <w:rPr>
                <w:rFonts w:cs="Arial"/>
              </w:rPr>
              <w:t>√</w:t>
            </w:r>
          </w:p>
        </w:tc>
        <w:tc>
          <w:tcPr>
            <w:tcW w:w="567" w:type="dxa"/>
          </w:tcPr>
          <w:p w14:paraId="333E248A" w14:textId="58B91C01" w:rsidR="00AF4D67" w:rsidRPr="00B84692" w:rsidRDefault="00AF4D67" w:rsidP="00AF4D67">
            <w:pPr>
              <w:jc w:val="center"/>
            </w:pPr>
            <w:r w:rsidRPr="00AF2BB2">
              <w:rPr>
                <w:rFonts w:cs="Arial"/>
              </w:rPr>
              <w:t>√</w:t>
            </w:r>
          </w:p>
        </w:tc>
        <w:tc>
          <w:tcPr>
            <w:tcW w:w="567" w:type="dxa"/>
          </w:tcPr>
          <w:p w14:paraId="720CA290" w14:textId="507425C2" w:rsidR="00AF4D67" w:rsidRPr="00B84692" w:rsidRDefault="00AF4D67" w:rsidP="00AF4D67">
            <w:pPr>
              <w:jc w:val="center"/>
            </w:pPr>
            <w:r w:rsidRPr="00AF2BB2">
              <w:rPr>
                <w:rFonts w:cs="Arial"/>
              </w:rPr>
              <w:t>√</w:t>
            </w:r>
          </w:p>
        </w:tc>
        <w:tc>
          <w:tcPr>
            <w:tcW w:w="567" w:type="dxa"/>
          </w:tcPr>
          <w:p w14:paraId="69C565BF" w14:textId="12D963B0" w:rsidR="00AF4D67" w:rsidRPr="00B84692" w:rsidRDefault="00AF4D67" w:rsidP="00AF4D67">
            <w:pPr>
              <w:jc w:val="center"/>
            </w:pPr>
            <w:r>
              <w:t>X</w:t>
            </w:r>
          </w:p>
        </w:tc>
        <w:tc>
          <w:tcPr>
            <w:tcW w:w="567" w:type="dxa"/>
          </w:tcPr>
          <w:p w14:paraId="54DD3EE8" w14:textId="38D2131B" w:rsidR="00AF4D67" w:rsidRPr="00B84692" w:rsidRDefault="00AF4D67" w:rsidP="00AF4D67">
            <w:pPr>
              <w:jc w:val="center"/>
            </w:pPr>
            <w:r w:rsidRPr="00B7333E">
              <w:t>X</w:t>
            </w:r>
          </w:p>
        </w:tc>
        <w:tc>
          <w:tcPr>
            <w:tcW w:w="567" w:type="dxa"/>
          </w:tcPr>
          <w:p w14:paraId="46C3210C" w14:textId="6E33C72D" w:rsidR="00AF4D67" w:rsidRPr="00B84692" w:rsidRDefault="00AF4D67" w:rsidP="00AF4D67">
            <w:pPr>
              <w:jc w:val="center"/>
            </w:pPr>
            <w:r w:rsidRPr="00B7333E">
              <w:t>X</w:t>
            </w:r>
          </w:p>
        </w:tc>
      </w:tr>
      <w:tr w:rsidR="00AF4D67" w:rsidRPr="00B84692" w14:paraId="6D996035" w14:textId="023C728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7985D2E" w14:textId="77777777" w:rsidR="00AF4D67" w:rsidRPr="00B84692" w:rsidRDefault="00AF4D67" w:rsidP="0052005C">
            <w:pPr>
              <w:keepNext/>
              <w:ind w:left="75"/>
              <w:rPr>
                <w:rFonts w:ascii="Tahoma" w:hAnsi="Tahoma" w:cs="Tahoma"/>
                <w:color w:val="000000"/>
                <w:sz w:val="18"/>
                <w:szCs w:val="18"/>
              </w:rPr>
            </w:pPr>
            <w:r w:rsidRPr="00B84692">
              <w:rPr>
                <w:rFonts w:ascii="Tahoma" w:hAnsi="Tahoma" w:cs="Tahoma"/>
                <w:color w:val="000000"/>
                <w:sz w:val="18"/>
                <w:szCs w:val="18"/>
              </w:rPr>
              <w:t xml:space="preserve">Subject </w:t>
            </w:r>
            <w:r>
              <w:rPr>
                <w:rFonts w:ascii="Tahoma" w:hAnsi="Tahoma" w:cs="Tahoma"/>
                <w:color w:val="000000"/>
                <w:sz w:val="18"/>
                <w:szCs w:val="18"/>
              </w:rPr>
              <w:t>code</w:t>
            </w:r>
          </w:p>
        </w:tc>
        <w:tc>
          <w:tcPr>
            <w:tcW w:w="850" w:type="dxa"/>
            <w:tcBorders>
              <w:top w:val="single" w:sz="4" w:space="0" w:color="auto"/>
              <w:left w:val="single" w:sz="4" w:space="0" w:color="auto"/>
              <w:bottom w:val="single" w:sz="4" w:space="0" w:color="auto"/>
              <w:right w:val="single" w:sz="4" w:space="0" w:color="auto"/>
            </w:tcBorders>
          </w:tcPr>
          <w:p w14:paraId="7B3B66A7"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DE16AB"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3187DA7"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HIS</w:t>
            </w:r>
          </w:p>
        </w:tc>
        <w:tc>
          <w:tcPr>
            <w:tcW w:w="567" w:type="dxa"/>
          </w:tcPr>
          <w:p w14:paraId="6402F8F0" w14:textId="536CF76B" w:rsidR="00AF4D67" w:rsidRPr="00B84692" w:rsidRDefault="00AF4D67" w:rsidP="00AF4D67">
            <w:pPr>
              <w:jc w:val="center"/>
            </w:pPr>
            <w:r w:rsidRPr="00AF2BB2">
              <w:rPr>
                <w:rFonts w:cs="Arial"/>
              </w:rPr>
              <w:t>√</w:t>
            </w:r>
          </w:p>
        </w:tc>
        <w:tc>
          <w:tcPr>
            <w:tcW w:w="567" w:type="dxa"/>
          </w:tcPr>
          <w:p w14:paraId="6115031A" w14:textId="165C9745" w:rsidR="00AF4D67" w:rsidRPr="00B84692" w:rsidRDefault="00AF4D67" w:rsidP="00AF4D67">
            <w:pPr>
              <w:jc w:val="center"/>
            </w:pPr>
            <w:r w:rsidRPr="00AF2BB2">
              <w:rPr>
                <w:rFonts w:cs="Arial"/>
              </w:rPr>
              <w:t>√</w:t>
            </w:r>
          </w:p>
        </w:tc>
        <w:tc>
          <w:tcPr>
            <w:tcW w:w="567" w:type="dxa"/>
          </w:tcPr>
          <w:p w14:paraId="7E24ED35" w14:textId="7923EBE8" w:rsidR="00AF4D67" w:rsidRPr="00B84692" w:rsidRDefault="00AF4D67" w:rsidP="00AF4D67">
            <w:pPr>
              <w:jc w:val="center"/>
            </w:pPr>
            <w:r w:rsidRPr="00AF2BB2">
              <w:rPr>
                <w:rFonts w:cs="Arial"/>
              </w:rPr>
              <w:t>√</w:t>
            </w:r>
          </w:p>
        </w:tc>
        <w:tc>
          <w:tcPr>
            <w:tcW w:w="567" w:type="dxa"/>
          </w:tcPr>
          <w:p w14:paraId="69AD189E" w14:textId="721E2C2C" w:rsidR="00AF4D67" w:rsidRPr="00B84692" w:rsidRDefault="00AF4D67" w:rsidP="00AF4D67">
            <w:pPr>
              <w:jc w:val="center"/>
            </w:pPr>
            <w:r w:rsidRPr="00AF2BB2">
              <w:rPr>
                <w:rFonts w:cs="Arial"/>
              </w:rPr>
              <w:t>√</w:t>
            </w:r>
          </w:p>
        </w:tc>
        <w:tc>
          <w:tcPr>
            <w:tcW w:w="567" w:type="dxa"/>
          </w:tcPr>
          <w:p w14:paraId="309643BC" w14:textId="0A918ECC" w:rsidR="00AF4D67" w:rsidRPr="00B84692" w:rsidRDefault="00AF4D67" w:rsidP="00AF4D67">
            <w:pPr>
              <w:jc w:val="center"/>
            </w:pPr>
            <w:r w:rsidRPr="00AF2BB2">
              <w:rPr>
                <w:rFonts w:cs="Arial"/>
              </w:rPr>
              <w:t>√</w:t>
            </w:r>
          </w:p>
        </w:tc>
        <w:tc>
          <w:tcPr>
            <w:tcW w:w="567" w:type="dxa"/>
          </w:tcPr>
          <w:p w14:paraId="0FB15113" w14:textId="0D1FD080" w:rsidR="00AF4D67" w:rsidRPr="00B84692" w:rsidRDefault="00AF4D67" w:rsidP="00AF4D67">
            <w:pPr>
              <w:jc w:val="center"/>
            </w:pPr>
            <w:r w:rsidRPr="00AF2BB2">
              <w:rPr>
                <w:rFonts w:cs="Arial"/>
              </w:rPr>
              <w:t>√</w:t>
            </w:r>
          </w:p>
        </w:tc>
        <w:tc>
          <w:tcPr>
            <w:tcW w:w="567" w:type="dxa"/>
          </w:tcPr>
          <w:p w14:paraId="20800E36" w14:textId="188E6E4F" w:rsidR="00AF4D67" w:rsidRPr="00B84692" w:rsidRDefault="00AF4D67" w:rsidP="00AF4D67">
            <w:pPr>
              <w:jc w:val="center"/>
            </w:pPr>
            <w:r w:rsidRPr="00AF2BB2">
              <w:rPr>
                <w:rFonts w:cs="Arial"/>
              </w:rPr>
              <w:t>√</w:t>
            </w:r>
          </w:p>
        </w:tc>
        <w:tc>
          <w:tcPr>
            <w:tcW w:w="567" w:type="dxa"/>
          </w:tcPr>
          <w:p w14:paraId="6BADEBF5" w14:textId="2B2A7BD5" w:rsidR="00AF4D67" w:rsidRPr="00B84692" w:rsidRDefault="00AF4D67" w:rsidP="00AF4D67">
            <w:pPr>
              <w:jc w:val="center"/>
            </w:pPr>
            <w:r w:rsidRPr="00F82AF0">
              <w:t>X</w:t>
            </w:r>
          </w:p>
        </w:tc>
        <w:tc>
          <w:tcPr>
            <w:tcW w:w="567" w:type="dxa"/>
          </w:tcPr>
          <w:p w14:paraId="0A41F4A4" w14:textId="17DD5786" w:rsidR="00AF4D67" w:rsidRPr="00B84692" w:rsidRDefault="00AF4D67" w:rsidP="00AF4D67">
            <w:pPr>
              <w:jc w:val="center"/>
            </w:pPr>
            <w:r w:rsidRPr="00B7333E">
              <w:t>X</w:t>
            </w:r>
          </w:p>
        </w:tc>
        <w:tc>
          <w:tcPr>
            <w:tcW w:w="567" w:type="dxa"/>
          </w:tcPr>
          <w:p w14:paraId="1F52FAF1" w14:textId="21736B8D" w:rsidR="00AF4D67" w:rsidRPr="00B84692" w:rsidRDefault="00AF4D67" w:rsidP="00AF4D67">
            <w:pPr>
              <w:jc w:val="center"/>
            </w:pPr>
            <w:r w:rsidRPr="00B7333E">
              <w:t>X</w:t>
            </w:r>
          </w:p>
        </w:tc>
      </w:tr>
      <w:tr w:rsidR="00AF4D67" w:rsidRPr="00B84692" w14:paraId="12F1FB37" w14:textId="07F1412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00CCAB7" w14:textId="77777777"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Year Group</w:t>
            </w:r>
          </w:p>
        </w:tc>
        <w:tc>
          <w:tcPr>
            <w:tcW w:w="850" w:type="dxa"/>
            <w:tcBorders>
              <w:top w:val="single" w:sz="4" w:space="0" w:color="auto"/>
              <w:left w:val="single" w:sz="4" w:space="0" w:color="auto"/>
              <w:bottom w:val="single" w:sz="4" w:space="0" w:color="auto"/>
              <w:right w:val="single" w:sz="4" w:space="0" w:color="auto"/>
            </w:tcBorders>
          </w:tcPr>
          <w:p w14:paraId="75C992E3" w14:textId="77777777" w:rsidR="00AF4D67" w:rsidRPr="00B84692" w:rsidRDefault="00AF4D67"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150873"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EF1F287"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567" w:type="dxa"/>
          </w:tcPr>
          <w:p w14:paraId="4D5C7D5B" w14:textId="63F1B8B7" w:rsidR="00AF4D67" w:rsidRPr="00B84692" w:rsidRDefault="00AF4D67" w:rsidP="00AF4D67">
            <w:pPr>
              <w:jc w:val="center"/>
            </w:pPr>
            <w:r w:rsidRPr="00AF2BB2">
              <w:rPr>
                <w:rFonts w:cs="Arial"/>
              </w:rPr>
              <w:t>√</w:t>
            </w:r>
          </w:p>
        </w:tc>
        <w:tc>
          <w:tcPr>
            <w:tcW w:w="567" w:type="dxa"/>
          </w:tcPr>
          <w:p w14:paraId="7041FB40" w14:textId="4B484309" w:rsidR="00AF4D67" w:rsidRPr="00B84692" w:rsidRDefault="00AF4D67" w:rsidP="00AF4D67">
            <w:pPr>
              <w:jc w:val="center"/>
            </w:pPr>
            <w:r w:rsidRPr="00AF2BB2">
              <w:rPr>
                <w:rFonts w:cs="Arial"/>
              </w:rPr>
              <w:t>√</w:t>
            </w:r>
          </w:p>
        </w:tc>
        <w:tc>
          <w:tcPr>
            <w:tcW w:w="567" w:type="dxa"/>
          </w:tcPr>
          <w:p w14:paraId="2E50B55F" w14:textId="2E408218" w:rsidR="00AF4D67" w:rsidRPr="00B84692" w:rsidRDefault="00AF4D67" w:rsidP="00AF4D67">
            <w:pPr>
              <w:jc w:val="center"/>
            </w:pPr>
            <w:r w:rsidRPr="00AF2BB2">
              <w:rPr>
                <w:rFonts w:cs="Arial"/>
              </w:rPr>
              <w:t>√</w:t>
            </w:r>
          </w:p>
        </w:tc>
        <w:tc>
          <w:tcPr>
            <w:tcW w:w="567" w:type="dxa"/>
          </w:tcPr>
          <w:p w14:paraId="694ABF5F" w14:textId="7BCB93AE" w:rsidR="00AF4D67" w:rsidRPr="00B84692" w:rsidRDefault="00AF4D67" w:rsidP="00AF4D67">
            <w:pPr>
              <w:jc w:val="center"/>
            </w:pPr>
            <w:r w:rsidRPr="00AF2BB2">
              <w:rPr>
                <w:rFonts w:cs="Arial"/>
              </w:rPr>
              <w:t>√</w:t>
            </w:r>
          </w:p>
        </w:tc>
        <w:tc>
          <w:tcPr>
            <w:tcW w:w="567" w:type="dxa"/>
          </w:tcPr>
          <w:p w14:paraId="739C92C0" w14:textId="4BED668F" w:rsidR="00AF4D67" w:rsidRPr="00B84692" w:rsidRDefault="00AF4D67" w:rsidP="00AF4D67">
            <w:pPr>
              <w:jc w:val="center"/>
            </w:pPr>
            <w:r w:rsidRPr="00AF2BB2">
              <w:rPr>
                <w:rFonts w:cs="Arial"/>
              </w:rPr>
              <w:t>√</w:t>
            </w:r>
          </w:p>
        </w:tc>
        <w:tc>
          <w:tcPr>
            <w:tcW w:w="567" w:type="dxa"/>
          </w:tcPr>
          <w:p w14:paraId="58B6B786" w14:textId="6D844899" w:rsidR="00AF4D67" w:rsidRPr="00B84692" w:rsidRDefault="00AF4D67" w:rsidP="00AF4D67">
            <w:pPr>
              <w:jc w:val="center"/>
            </w:pPr>
            <w:r w:rsidRPr="00AF2BB2">
              <w:rPr>
                <w:rFonts w:cs="Arial"/>
              </w:rPr>
              <w:t>√</w:t>
            </w:r>
          </w:p>
        </w:tc>
        <w:tc>
          <w:tcPr>
            <w:tcW w:w="567" w:type="dxa"/>
          </w:tcPr>
          <w:p w14:paraId="74AB7F8B" w14:textId="06E20ED2" w:rsidR="00AF4D67" w:rsidRPr="00B84692" w:rsidRDefault="00AF4D67" w:rsidP="00AF4D67">
            <w:pPr>
              <w:jc w:val="center"/>
            </w:pPr>
            <w:r w:rsidRPr="00AF2BB2">
              <w:rPr>
                <w:rFonts w:cs="Arial"/>
              </w:rPr>
              <w:t>√</w:t>
            </w:r>
          </w:p>
        </w:tc>
        <w:tc>
          <w:tcPr>
            <w:tcW w:w="567" w:type="dxa"/>
          </w:tcPr>
          <w:p w14:paraId="7248FEF7" w14:textId="295F3DDF" w:rsidR="00AF4D67" w:rsidRPr="00B84692" w:rsidRDefault="00AF4D67" w:rsidP="00AF4D67">
            <w:pPr>
              <w:jc w:val="center"/>
            </w:pPr>
            <w:r w:rsidRPr="00F82AF0">
              <w:t>X</w:t>
            </w:r>
          </w:p>
        </w:tc>
        <w:tc>
          <w:tcPr>
            <w:tcW w:w="567" w:type="dxa"/>
          </w:tcPr>
          <w:p w14:paraId="756A3327" w14:textId="45D5549A" w:rsidR="00AF4D67" w:rsidRPr="00B84692" w:rsidRDefault="00AF4D67" w:rsidP="00AF4D67">
            <w:pPr>
              <w:jc w:val="center"/>
            </w:pPr>
            <w:r w:rsidRPr="00B7333E">
              <w:t>X</w:t>
            </w:r>
          </w:p>
        </w:tc>
        <w:tc>
          <w:tcPr>
            <w:tcW w:w="567" w:type="dxa"/>
          </w:tcPr>
          <w:p w14:paraId="06394EE4" w14:textId="241B6174" w:rsidR="00AF4D67" w:rsidRPr="00B84692" w:rsidRDefault="00AF4D67" w:rsidP="00AF4D67">
            <w:pPr>
              <w:jc w:val="center"/>
            </w:pPr>
            <w:r w:rsidRPr="00B7333E">
              <w:t>X</w:t>
            </w:r>
          </w:p>
        </w:tc>
      </w:tr>
      <w:tr w:rsidR="00AF4D67" w:rsidRPr="00B84692" w14:paraId="629C15D0" w14:textId="02D45BE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83F1C1C" w14:textId="77777777" w:rsidR="00AF4D67" w:rsidRPr="00B84692" w:rsidRDefault="00AF4D67" w:rsidP="0052005C">
            <w:pPr>
              <w:keepNext/>
              <w:ind w:left="75"/>
              <w:rPr>
                <w:rFonts w:ascii="Tahoma" w:hAnsi="Tahoma" w:cs="Tahoma"/>
                <w:color w:val="000000"/>
                <w:sz w:val="18"/>
                <w:szCs w:val="18"/>
              </w:rPr>
            </w:pPr>
            <w:r>
              <w:rPr>
                <w:rFonts w:ascii="Tahoma" w:hAnsi="Tahoma" w:cs="Tahoma"/>
                <w:color w:val="000000"/>
                <w:sz w:val="18"/>
                <w:szCs w:val="18"/>
              </w:rPr>
              <w:t>Teaching experience of leaver</w:t>
            </w:r>
          </w:p>
        </w:tc>
        <w:tc>
          <w:tcPr>
            <w:tcW w:w="850" w:type="dxa"/>
            <w:tcBorders>
              <w:top w:val="single" w:sz="4" w:space="0" w:color="auto"/>
              <w:left w:val="single" w:sz="4" w:space="0" w:color="auto"/>
              <w:bottom w:val="single" w:sz="4" w:space="0" w:color="auto"/>
              <w:right w:val="single" w:sz="4" w:space="0" w:color="auto"/>
            </w:tcBorders>
          </w:tcPr>
          <w:p w14:paraId="582641AD"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B26C14"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DE91A20" w14:textId="77777777" w:rsidR="00AF4D67" w:rsidRPr="00B84692" w:rsidRDefault="00AF4D67" w:rsidP="0052005C">
            <w:pPr>
              <w:keepNext/>
              <w:ind w:left="75"/>
              <w:jc w:val="center"/>
              <w:rPr>
                <w:rFonts w:ascii="Tahoma" w:hAnsi="Tahoma" w:cs="Tahoma"/>
                <w:color w:val="000000"/>
                <w:sz w:val="18"/>
                <w:szCs w:val="18"/>
              </w:rPr>
            </w:pPr>
            <w:r w:rsidRPr="00B84692">
              <w:rPr>
                <w:rFonts w:ascii="Tahoma" w:hAnsi="Tahoma" w:cs="Tahoma"/>
                <w:color w:val="000000"/>
                <w:sz w:val="18"/>
                <w:szCs w:val="18"/>
              </w:rPr>
              <w:t>8</w:t>
            </w:r>
          </w:p>
        </w:tc>
        <w:tc>
          <w:tcPr>
            <w:tcW w:w="567" w:type="dxa"/>
          </w:tcPr>
          <w:p w14:paraId="27D6A973" w14:textId="497659E2" w:rsidR="00AF4D67" w:rsidRPr="00B84692" w:rsidRDefault="00AF4D67" w:rsidP="00AF4D67">
            <w:pPr>
              <w:jc w:val="center"/>
            </w:pPr>
            <w:r w:rsidRPr="00AF2BB2">
              <w:rPr>
                <w:rFonts w:cs="Arial"/>
              </w:rPr>
              <w:t>√</w:t>
            </w:r>
          </w:p>
        </w:tc>
        <w:tc>
          <w:tcPr>
            <w:tcW w:w="567" w:type="dxa"/>
          </w:tcPr>
          <w:p w14:paraId="712F7645" w14:textId="5C631C86" w:rsidR="00AF4D67" w:rsidRPr="00B84692" w:rsidRDefault="00AF4D67" w:rsidP="00AF4D67">
            <w:pPr>
              <w:jc w:val="center"/>
            </w:pPr>
            <w:r w:rsidRPr="00AF2BB2">
              <w:rPr>
                <w:rFonts w:cs="Arial"/>
              </w:rPr>
              <w:t>√</w:t>
            </w:r>
          </w:p>
        </w:tc>
        <w:tc>
          <w:tcPr>
            <w:tcW w:w="567" w:type="dxa"/>
          </w:tcPr>
          <w:p w14:paraId="44D92F93" w14:textId="614A3052" w:rsidR="00AF4D67" w:rsidRPr="00B84692" w:rsidRDefault="00AF4D67" w:rsidP="00AF4D67">
            <w:pPr>
              <w:jc w:val="center"/>
            </w:pPr>
            <w:r w:rsidRPr="00AF2BB2">
              <w:rPr>
                <w:rFonts w:cs="Arial"/>
              </w:rPr>
              <w:t>√</w:t>
            </w:r>
          </w:p>
        </w:tc>
        <w:tc>
          <w:tcPr>
            <w:tcW w:w="567" w:type="dxa"/>
          </w:tcPr>
          <w:p w14:paraId="5B02F3A4" w14:textId="762CAC5A" w:rsidR="00AF4D67" w:rsidRPr="00B84692" w:rsidRDefault="00AF4D67" w:rsidP="00AF4D67">
            <w:pPr>
              <w:jc w:val="center"/>
            </w:pPr>
            <w:r w:rsidRPr="00AF2BB2">
              <w:rPr>
                <w:rFonts w:cs="Arial"/>
              </w:rPr>
              <w:t>√</w:t>
            </w:r>
          </w:p>
        </w:tc>
        <w:tc>
          <w:tcPr>
            <w:tcW w:w="567" w:type="dxa"/>
          </w:tcPr>
          <w:p w14:paraId="1B49C13C" w14:textId="2ADCEE7C" w:rsidR="00AF4D67" w:rsidRPr="00B84692" w:rsidRDefault="00AF4D67" w:rsidP="00AF4D67">
            <w:pPr>
              <w:jc w:val="center"/>
            </w:pPr>
            <w:r w:rsidRPr="00AF2BB2">
              <w:rPr>
                <w:rFonts w:cs="Arial"/>
              </w:rPr>
              <w:t>√</w:t>
            </w:r>
          </w:p>
        </w:tc>
        <w:tc>
          <w:tcPr>
            <w:tcW w:w="567" w:type="dxa"/>
          </w:tcPr>
          <w:p w14:paraId="7786C86D" w14:textId="78B5D333" w:rsidR="00AF4D67" w:rsidRPr="00B84692" w:rsidRDefault="00AF4D67" w:rsidP="00AF4D67">
            <w:pPr>
              <w:jc w:val="center"/>
            </w:pPr>
            <w:r w:rsidRPr="00AF2BB2">
              <w:rPr>
                <w:rFonts w:cs="Arial"/>
              </w:rPr>
              <w:t>√</w:t>
            </w:r>
          </w:p>
        </w:tc>
        <w:tc>
          <w:tcPr>
            <w:tcW w:w="567" w:type="dxa"/>
          </w:tcPr>
          <w:p w14:paraId="08C3EF31" w14:textId="727448A8" w:rsidR="00AF4D67" w:rsidRPr="00B84692" w:rsidRDefault="00AF4D67" w:rsidP="00AF4D67">
            <w:pPr>
              <w:jc w:val="center"/>
            </w:pPr>
            <w:r w:rsidRPr="00AF2BB2">
              <w:rPr>
                <w:rFonts w:cs="Arial"/>
              </w:rPr>
              <w:t>√</w:t>
            </w:r>
          </w:p>
        </w:tc>
        <w:tc>
          <w:tcPr>
            <w:tcW w:w="567" w:type="dxa"/>
          </w:tcPr>
          <w:p w14:paraId="5FBBEC5D" w14:textId="72143C0E" w:rsidR="00AF4D67" w:rsidRPr="00B84692" w:rsidRDefault="00AF4D67" w:rsidP="00AF4D67">
            <w:pPr>
              <w:jc w:val="center"/>
            </w:pPr>
            <w:r w:rsidRPr="00F82AF0">
              <w:t>X</w:t>
            </w:r>
          </w:p>
        </w:tc>
        <w:tc>
          <w:tcPr>
            <w:tcW w:w="567" w:type="dxa"/>
          </w:tcPr>
          <w:p w14:paraId="47678327" w14:textId="0D50DC00" w:rsidR="00AF4D67" w:rsidRPr="00B84692" w:rsidRDefault="00AF4D67" w:rsidP="00AF4D67">
            <w:pPr>
              <w:jc w:val="center"/>
            </w:pPr>
            <w:r w:rsidRPr="00B7333E">
              <w:t>X</w:t>
            </w:r>
          </w:p>
        </w:tc>
        <w:tc>
          <w:tcPr>
            <w:tcW w:w="567" w:type="dxa"/>
          </w:tcPr>
          <w:p w14:paraId="691F4110" w14:textId="7214A9AA" w:rsidR="00AF4D67" w:rsidRPr="00B84692" w:rsidRDefault="00AF4D67" w:rsidP="00AF4D67">
            <w:pPr>
              <w:jc w:val="center"/>
            </w:pPr>
            <w:r w:rsidRPr="00B7333E">
              <w:t>X</w:t>
            </w:r>
          </w:p>
        </w:tc>
      </w:tr>
      <w:tr w:rsidR="00AF4D67" w:rsidRPr="00B84692" w14:paraId="3A31523B" w14:textId="3E3AB9AA"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8FDC4C0" w14:textId="77777777" w:rsidR="00AF4D67" w:rsidRPr="00B84692" w:rsidRDefault="00AF4D67" w:rsidP="0052005C">
            <w:pPr>
              <w:ind w:left="75"/>
              <w:rPr>
                <w:rFonts w:ascii="Tahoma" w:hAnsi="Tahoma" w:cs="Tahoma"/>
                <w:color w:val="000000"/>
                <w:sz w:val="18"/>
                <w:szCs w:val="18"/>
              </w:rPr>
            </w:pPr>
            <w:r w:rsidRPr="00B84692">
              <w:rPr>
                <w:rFonts w:ascii="Tahoma" w:hAnsi="Tahoma" w:cs="Tahoma"/>
                <w:color w:val="000000"/>
                <w:sz w:val="18"/>
                <w:szCs w:val="18"/>
              </w:rPr>
              <w:t>Destination of leaver</w:t>
            </w:r>
          </w:p>
        </w:tc>
        <w:tc>
          <w:tcPr>
            <w:tcW w:w="850" w:type="dxa"/>
            <w:tcBorders>
              <w:top w:val="single" w:sz="4" w:space="0" w:color="auto"/>
              <w:left w:val="single" w:sz="4" w:space="0" w:color="auto"/>
              <w:bottom w:val="single" w:sz="4" w:space="0" w:color="auto"/>
              <w:right w:val="single" w:sz="4" w:space="0" w:color="auto"/>
            </w:tcBorders>
          </w:tcPr>
          <w:p w14:paraId="5A71BAB6" w14:textId="77777777" w:rsidR="00AF4D67" w:rsidRPr="00B84692" w:rsidRDefault="00AF4D67" w:rsidP="0052005C">
            <w:pPr>
              <w:ind w:left="75"/>
              <w:jc w:val="center"/>
              <w:rPr>
                <w:rFonts w:ascii="Tahoma" w:hAnsi="Tahoma" w:cs="Tahoma"/>
                <w:color w:val="000000"/>
                <w:sz w:val="18"/>
                <w:szCs w:val="18"/>
              </w:rPr>
            </w:pPr>
            <w:r w:rsidRPr="00B84692">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814C476" w14:textId="77777777" w:rsidR="00AF4D67" w:rsidRPr="00B84692" w:rsidRDefault="00AF4D67" w:rsidP="0052005C">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FC1D5BC" w14:textId="77777777" w:rsidR="00AF4D67" w:rsidRPr="00B84692" w:rsidRDefault="00AF4D67" w:rsidP="0052005C">
            <w:pPr>
              <w:ind w:left="75"/>
              <w:jc w:val="center"/>
              <w:rPr>
                <w:rFonts w:ascii="Tahoma" w:hAnsi="Tahoma" w:cs="Tahoma"/>
                <w:color w:val="000000"/>
                <w:sz w:val="18"/>
                <w:szCs w:val="18"/>
              </w:rPr>
            </w:pPr>
            <w:r w:rsidRPr="00B84692">
              <w:rPr>
                <w:rFonts w:ascii="Tahoma" w:hAnsi="Tahoma" w:cs="Tahoma"/>
                <w:color w:val="000000"/>
                <w:sz w:val="18"/>
                <w:szCs w:val="18"/>
              </w:rPr>
              <w:t>EDU</w:t>
            </w:r>
          </w:p>
        </w:tc>
        <w:tc>
          <w:tcPr>
            <w:tcW w:w="567" w:type="dxa"/>
          </w:tcPr>
          <w:p w14:paraId="6DF18945" w14:textId="1DBDCB68" w:rsidR="00AF4D67" w:rsidRPr="00B84692" w:rsidRDefault="00AF4D67" w:rsidP="00AF4D67">
            <w:pPr>
              <w:jc w:val="center"/>
            </w:pPr>
            <w:r w:rsidRPr="00AF2BB2">
              <w:rPr>
                <w:rFonts w:cs="Arial"/>
              </w:rPr>
              <w:t>√</w:t>
            </w:r>
          </w:p>
        </w:tc>
        <w:tc>
          <w:tcPr>
            <w:tcW w:w="567" w:type="dxa"/>
          </w:tcPr>
          <w:p w14:paraId="662C0617" w14:textId="153116F2" w:rsidR="00AF4D67" w:rsidRPr="00B84692" w:rsidRDefault="00AF4D67" w:rsidP="00AF4D67">
            <w:pPr>
              <w:jc w:val="center"/>
            </w:pPr>
            <w:r w:rsidRPr="00AF2BB2">
              <w:rPr>
                <w:rFonts w:cs="Arial"/>
              </w:rPr>
              <w:t>√</w:t>
            </w:r>
          </w:p>
        </w:tc>
        <w:tc>
          <w:tcPr>
            <w:tcW w:w="567" w:type="dxa"/>
          </w:tcPr>
          <w:p w14:paraId="41F27B18" w14:textId="174A044E" w:rsidR="00AF4D67" w:rsidRPr="00B84692" w:rsidRDefault="00AF4D67" w:rsidP="00AF4D67">
            <w:pPr>
              <w:jc w:val="center"/>
            </w:pPr>
            <w:r w:rsidRPr="00AF2BB2">
              <w:rPr>
                <w:rFonts w:cs="Arial"/>
              </w:rPr>
              <w:t>√</w:t>
            </w:r>
          </w:p>
        </w:tc>
        <w:tc>
          <w:tcPr>
            <w:tcW w:w="567" w:type="dxa"/>
          </w:tcPr>
          <w:p w14:paraId="0E69204A" w14:textId="0D93D544" w:rsidR="00AF4D67" w:rsidRPr="00B84692" w:rsidRDefault="00AF4D67" w:rsidP="00AF4D67">
            <w:pPr>
              <w:jc w:val="center"/>
            </w:pPr>
            <w:r w:rsidRPr="00AF2BB2">
              <w:rPr>
                <w:rFonts w:cs="Arial"/>
              </w:rPr>
              <w:t>√</w:t>
            </w:r>
          </w:p>
        </w:tc>
        <w:tc>
          <w:tcPr>
            <w:tcW w:w="567" w:type="dxa"/>
          </w:tcPr>
          <w:p w14:paraId="72085ED1" w14:textId="7B695CA1" w:rsidR="00AF4D67" w:rsidRPr="00B84692" w:rsidRDefault="00AF4D67" w:rsidP="00AF4D67">
            <w:pPr>
              <w:jc w:val="center"/>
            </w:pPr>
            <w:r w:rsidRPr="00AF2BB2">
              <w:rPr>
                <w:rFonts w:cs="Arial"/>
              </w:rPr>
              <w:t>√</w:t>
            </w:r>
          </w:p>
        </w:tc>
        <w:tc>
          <w:tcPr>
            <w:tcW w:w="567" w:type="dxa"/>
          </w:tcPr>
          <w:p w14:paraId="462A7103" w14:textId="14137EE8" w:rsidR="00AF4D67" w:rsidRPr="00B84692" w:rsidRDefault="00AF4D67" w:rsidP="00AF4D67">
            <w:pPr>
              <w:jc w:val="center"/>
            </w:pPr>
            <w:r w:rsidRPr="00AF2BB2">
              <w:rPr>
                <w:rFonts w:cs="Arial"/>
              </w:rPr>
              <w:t>√</w:t>
            </w:r>
          </w:p>
        </w:tc>
        <w:tc>
          <w:tcPr>
            <w:tcW w:w="567" w:type="dxa"/>
          </w:tcPr>
          <w:p w14:paraId="653E47F2" w14:textId="4AF84BD8" w:rsidR="00AF4D67" w:rsidRPr="00B84692" w:rsidRDefault="00AF4D67" w:rsidP="00AF4D67">
            <w:pPr>
              <w:jc w:val="center"/>
            </w:pPr>
            <w:r w:rsidRPr="00AF2BB2">
              <w:rPr>
                <w:rFonts w:cs="Arial"/>
              </w:rPr>
              <w:t>√</w:t>
            </w:r>
          </w:p>
        </w:tc>
        <w:tc>
          <w:tcPr>
            <w:tcW w:w="567" w:type="dxa"/>
          </w:tcPr>
          <w:p w14:paraId="215AF02C" w14:textId="328274D6" w:rsidR="00AF4D67" w:rsidRPr="00B84692" w:rsidRDefault="00AF4D67" w:rsidP="00AF4D67">
            <w:pPr>
              <w:jc w:val="center"/>
            </w:pPr>
            <w:r w:rsidRPr="00F82AF0">
              <w:t>X</w:t>
            </w:r>
          </w:p>
        </w:tc>
        <w:tc>
          <w:tcPr>
            <w:tcW w:w="567" w:type="dxa"/>
          </w:tcPr>
          <w:p w14:paraId="38BC98FC" w14:textId="51C907A3" w:rsidR="00AF4D67" w:rsidRPr="00B84692" w:rsidRDefault="00AF4D67" w:rsidP="00AF4D67">
            <w:pPr>
              <w:jc w:val="center"/>
            </w:pPr>
            <w:r w:rsidRPr="00B7333E">
              <w:t>X</w:t>
            </w:r>
          </w:p>
        </w:tc>
        <w:tc>
          <w:tcPr>
            <w:tcW w:w="567" w:type="dxa"/>
          </w:tcPr>
          <w:p w14:paraId="3645BC96" w14:textId="2836E683" w:rsidR="00AF4D67" w:rsidRPr="00B84692" w:rsidRDefault="00AF4D67" w:rsidP="00AF4D67">
            <w:pPr>
              <w:jc w:val="center"/>
            </w:pPr>
            <w:r w:rsidRPr="00B7333E">
              <w:t>X</w:t>
            </w:r>
          </w:p>
        </w:tc>
      </w:tr>
      <w:tr w:rsidR="00AF4D67" w:rsidRPr="00B84692" w14:paraId="1A301962" w14:textId="74C8B39F"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12C7F79" w14:textId="77777777" w:rsidR="00AF4D67" w:rsidRPr="00B84692" w:rsidRDefault="00AF4D67" w:rsidP="0052005C">
            <w:pPr>
              <w:ind w:left="75"/>
              <w:rPr>
                <w:rFonts w:ascii="Tahoma" w:hAnsi="Tahoma" w:cs="Tahoma"/>
                <w:color w:val="000000"/>
                <w:sz w:val="18"/>
                <w:szCs w:val="18"/>
              </w:rPr>
            </w:pPr>
            <w:r>
              <w:rPr>
                <w:rFonts w:ascii="Tahoma" w:hAnsi="Tahoma" w:cs="Tahoma"/>
                <w:color w:val="000000"/>
                <w:sz w:val="18"/>
                <w:szCs w:val="18"/>
              </w:rPr>
              <w:t>Vacancy role</w:t>
            </w:r>
          </w:p>
        </w:tc>
        <w:tc>
          <w:tcPr>
            <w:tcW w:w="850" w:type="dxa"/>
            <w:tcBorders>
              <w:top w:val="single" w:sz="4" w:space="0" w:color="auto"/>
              <w:left w:val="single" w:sz="4" w:space="0" w:color="auto"/>
              <w:bottom w:val="single" w:sz="4" w:space="0" w:color="auto"/>
              <w:right w:val="single" w:sz="4" w:space="0" w:color="auto"/>
            </w:tcBorders>
          </w:tcPr>
          <w:p w14:paraId="7322F6DB" w14:textId="77777777" w:rsidR="00AF4D67" w:rsidRDefault="00AF4D67" w:rsidP="0052005C">
            <w:pPr>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652EB7" w14:textId="77777777" w:rsidR="00AF4D67" w:rsidRPr="00B84692" w:rsidRDefault="00AF4D67" w:rsidP="0052005C">
            <w:pPr>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07BDDF67" w14:textId="77777777" w:rsidR="00AF4D67" w:rsidRDefault="00AF4D67" w:rsidP="0052005C">
            <w:pPr>
              <w:ind w:left="75"/>
              <w:jc w:val="center"/>
              <w:rPr>
                <w:rFonts w:ascii="Tahoma" w:hAnsi="Tahoma" w:cs="Tahoma"/>
                <w:color w:val="000000"/>
                <w:sz w:val="18"/>
                <w:szCs w:val="18"/>
              </w:rPr>
            </w:pPr>
            <w:r>
              <w:rPr>
                <w:rFonts w:ascii="Tahoma" w:hAnsi="Tahoma" w:cs="Tahoma"/>
                <w:color w:val="000000"/>
                <w:sz w:val="18"/>
                <w:szCs w:val="18"/>
              </w:rPr>
              <w:t>DH</w:t>
            </w:r>
          </w:p>
        </w:tc>
        <w:tc>
          <w:tcPr>
            <w:tcW w:w="567" w:type="dxa"/>
          </w:tcPr>
          <w:p w14:paraId="529FDBCA" w14:textId="5D35F173" w:rsidR="00AF4D67" w:rsidRPr="00B84692" w:rsidRDefault="00AF4D67" w:rsidP="00AF4D67">
            <w:pPr>
              <w:jc w:val="center"/>
            </w:pPr>
            <w:r w:rsidRPr="00AF2BB2">
              <w:rPr>
                <w:rFonts w:cs="Arial"/>
              </w:rPr>
              <w:t>√</w:t>
            </w:r>
          </w:p>
        </w:tc>
        <w:tc>
          <w:tcPr>
            <w:tcW w:w="567" w:type="dxa"/>
          </w:tcPr>
          <w:p w14:paraId="59BFA621" w14:textId="797CBC04" w:rsidR="00AF4D67" w:rsidRPr="00B84692" w:rsidRDefault="00AF4D67" w:rsidP="00AF4D67">
            <w:pPr>
              <w:jc w:val="center"/>
            </w:pPr>
            <w:r w:rsidRPr="00AF2BB2">
              <w:rPr>
                <w:rFonts w:cs="Arial"/>
              </w:rPr>
              <w:t>√</w:t>
            </w:r>
          </w:p>
        </w:tc>
        <w:tc>
          <w:tcPr>
            <w:tcW w:w="567" w:type="dxa"/>
          </w:tcPr>
          <w:p w14:paraId="28552059" w14:textId="4145CD3B" w:rsidR="00AF4D67" w:rsidRPr="00B84692" w:rsidRDefault="00AF4D67" w:rsidP="00AF4D67">
            <w:pPr>
              <w:jc w:val="center"/>
            </w:pPr>
            <w:r w:rsidRPr="00AF2BB2">
              <w:rPr>
                <w:rFonts w:cs="Arial"/>
              </w:rPr>
              <w:t>√</w:t>
            </w:r>
          </w:p>
        </w:tc>
        <w:tc>
          <w:tcPr>
            <w:tcW w:w="567" w:type="dxa"/>
          </w:tcPr>
          <w:p w14:paraId="64C6C06F" w14:textId="2DDF19F1" w:rsidR="00AF4D67" w:rsidRPr="00B84692" w:rsidRDefault="00AF4D67" w:rsidP="00AF4D67">
            <w:pPr>
              <w:jc w:val="center"/>
            </w:pPr>
            <w:r w:rsidRPr="00AF2BB2">
              <w:rPr>
                <w:rFonts w:cs="Arial"/>
              </w:rPr>
              <w:t>√</w:t>
            </w:r>
          </w:p>
        </w:tc>
        <w:tc>
          <w:tcPr>
            <w:tcW w:w="567" w:type="dxa"/>
          </w:tcPr>
          <w:p w14:paraId="37D154D1" w14:textId="62F2ED4B" w:rsidR="00AF4D67" w:rsidRPr="00B84692" w:rsidRDefault="00AF4D67" w:rsidP="00AF4D67">
            <w:pPr>
              <w:jc w:val="center"/>
            </w:pPr>
            <w:r w:rsidRPr="00AF2BB2">
              <w:rPr>
                <w:rFonts w:cs="Arial"/>
              </w:rPr>
              <w:t>√</w:t>
            </w:r>
          </w:p>
        </w:tc>
        <w:tc>
          <w:tcPr>
            <w:tcW w:w="567" w:type="dxa"/>
          </w:tcPr>
          <w:p w14:paraId="74AF9E61" w14:textId="1C863FAC" w:rsidR="00AF4D67" w:rsidRPr="00B84692" w:rsidRDefault="00AF4D67" w:rsidP="00AF4D67">
            <w:pPr>
              <w:jc w:val="center"/>
            </w:pPr>
            <w:r w:rsidRPr="00AF2BB2">
              <w:rPr>
                <w:rFonts w:cs="Arial"/>
              </w:rPr>
              <w:t>√</w:t>
            </w:r>
          </w:p>
        </w:tc>
        <w:tc>
          <w:tcPr>
            <w:tcW w:w="567" w:type="dxa"/>
          </w:tcPr>
          <w:p w14:paraId="105BE1E2" w14:textId="654572C3" w:rsidR="00AF4D67" w:rsidRPr="00B84692" w:rsidRDefault="00AF4D67" w:rsidP="00AF4D67">
            <w:pPr>
              <w:jc w:val="center"/>
            </w:pPr>
            <w:r w:rsidRPr="00AF2BB2">
              <w:rPr>
                <w:rFonts w:cs="Arial"/>
              </w:rPr>
              <w:t>√</w:t>
            </w:r>
          </w:p>
        </w:tc>
        <w:tc>
          <w:tcPr>
            <w:tcW w:w="567" w:type="dxa"/>
          </w:tcPr>
          <w:p w14:paraId="2FF54B48" w14:textId="34509568" w:rsidR="00AF4D67" w:rsidRPr="00B84692" w:rsidRDefault="00AF4D67" w:rsidP="00AF4D67">
            <w:pPr>
              <w:jc w:val="center"/>
            </w:pPr>
            <w:r w:rsidRPr="00F82AF0">
              <w:t>X</w:t>
            </w:r>
          </w:p>
        </w:tc>
        <w:tc>
          <w:tcPr>
            <w:tcW w:w="567" w:type="dxa"/>
          </w:tcPr>
          <w:p w14:paraId="7055DB20" w14:textId="12808635" w:rsidR="00AF4D67" w:rsidRPr="00B84692" w:rsidRDefault="00AF4D67" w:rsidP="00AF4D67">
            <w:pPr>
              <w:jc w:val="center"/>
            </w:pPr>
            <w:r w:rsidRPr="00B7333E">
              <w:t>X</w:t>
            </w:r>
          </w:p>
        </w:tc>
        <w:tc>
          <w:tcPr>
            <w:tcW w:w="567" w:type="dxa"/>
          </w:tcPr>
          <w:p w14:paraId="28C44FE4" w14:textId="67A96768" w:rsidR="00AF4D67" w:rsidRPr="00B84692" w:rsidRDefault="00AF4D67" w:rsidP="00AF4D67">
            <w:pPr>
              <w:jc w:val="center"/>
            </w:pPr>
            <w:r w:rsidRPr="00B7333E">
              <w:t>X</w:t>
            </w:r>
          </w:p>
        </w:tc>
      </w:tr>
    </w:tbl>
    <w:p w14:paraId="424A8976" w14:textId="77777777" w:rsidR="00807B9E" w:rsidRDefault="00807B9E" w:rsidP="00807B9E">
      <w:pPr>
        <w:pStyle w:val="ListParagraph"/>
        <w:spacing w:line="288" w:lineRule="auto"/>
        <w:ind w:left="0"/>
        <w:rPr>
          <w:rFonts w:ascii="Arial" w:hAnsi="Arial" w:cs="Arial"/>
          <w:b/>
        </w:rPr>
      </w:pPr>
    </w:p>
    <w:p w14:paraId="6EAD5B99" w14:textId="77777777" w:rsidR="00EE16D4" w:rsidRDefault="00EE16D4" w:rsidP="00807B9E">
      <w:pPr>
        <w:pStyle w:val="ListParagraph"/>
        <w:spacing w:line="288" w:lineRule="auto"/>
        <w:ind w:left="0"/>
        <w:rPr>
          <w:rFonts w:ascii="Arial" w:hAnsi="Arial" w:cs="Arial"/>
          <w:b/>
        </w:rPr>
      </w:pPr>
    </w:p>
    <w:p w14:paraId="4C44940A" w14:textId="77777777" w:rsidR="004E4E43" w:rsidRDefault="004E4E43" w:rsidP="004E4E43">
      <w:pPr>
        <w:pStyle w:val="Header"/>
        <w:keepNext/>
        <w:rPr>
          <w:b/>
          <w:bCs/>
          <w:sz w:val="20"/>
          <w:szCs w:val="20"/>
        </w:rPr>
      </w:pPr>
    </w:p>
    <w:p w14:paraId="1FF70B32" w14:textId="3C6DD668" w:rsidR="00807B9E" w:rsidRPr="004E4E43" w:rsidRDefault="00807B9E" w:rsidP="004E4E43">
      <w:pPr>
        <w:numPr>
          <w:ilvl w:val="2"/>
          <w:numId w:val="37"/>
        </w:numPr>
        <w:ind w:hanging="1224"/>
        <w:rPr>
          <w:b/>
          <w:kern w:val="28"/>
          <w:szCs w:val="20"/>
          <w:lang w:eastAsia="en-US"/>
        </w:rPr>
      </w:pPr>
      <w:r w:rsidRPr="004E4E43">
        <w:rPr>
          <w:rFonts w:cs="Arial"/>
          <w:b/>
        </w:rPr>
        <w:t>Supply Teaching (Schools - aggregated)</w:t>
      </w:r>
    </w:p>
    <w:p w14:paraId="63753CDA" w14:textId="77777777" w:rsidR="00807B9E" w:rsidRPr="00076ADA" w:rsidRDefault="00807B9E" w:rsidP="00807B9E">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ED49DD" w14:paraId="4D270695" w14:textId="733EC2E8" w:rsidTr="009D35D5">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23AC602C" w14:textId="77777777" w:rsidR="00ED49DD" w:rsidRDefault="00ED49DD" w:rsidP="00B16BF0">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26F23DD2" w14:textId="77777777" w:rsidR="00ED49DD" w:rsidRDefault="00ED49DD"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363A5FDB" w14:textId="77777777" w:rsidR="00ED49DD" w:rsidRDefault="00ED49DD"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787C21BB" w14:textId="77777777" w:rsidR="00ED49DD" w:rsidRDefault="00ED49DD"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49C8283B" w14:textId="35080E73" w:rsidR="00ED49DD" w:rsidRDefault="00ED49DD" w:rsidP="009D35D5">
            <w:pPr>
              <w:jc w:val="center"/>
            </w:pPr>
            <w:r>
              <w:rPr>
                <w:rFonts w:ascii="Tahoma" w:hAnsi="Tahoma" w:cs="Tahoma"/>
                <w:b/>
                <w:bCs/>
                <w:sz w:val="18"/>
                <w:szCs w:val="18"/>
              </w:rPr>
              <w:t>School Setting type</w:t>
            </w:r>
          </w:p>
        </w:tc>
        <w:tc>
          <w:tcPr>
            <w:tcW w:w="2268" w:type="dxa"/>
            <w:gridSpan w:val="4"/>
            <w:shd w:val="clear" w:color="auto" w:fill="E0E0E0"/>
          </w:tcPr>
          <w:p w14:paraId="1EBC3348" w14:textId="111F1B96" w:rsidR="00ED49DD" w:rsidRDefault="00ED49DD" w:rsidP="009D35D5">
            <w:pPr>
              <w:jc w:val="center"/>
            </w:pPr>
            <w:r>
              <w:rPr>
                <w:rFonts w:ascii="Tahoma" w:hAnsi="Tahoma" w:cs="Tahoma"/>
                <w:b/>
                <w:bCs/>
                <w:sz w:val="18"/>
                <w:szCs w:val="18"/>
              </w:rPr>
              <w:t>School Staff type</w:t>
            </w:r>
          </w:p>
        </w:tc>
      </w:tr>
      <w:tr w:rsidR="009D35D5" w14:paraId="014C5F73" w14:textId="77777777" w:rsidTr="009D35D5">
        <w:trPr>
          <w:trHeight w:val="217"/>
        </w:trPr>
        <w:tc>
          <w:tcPr>
            <w:tcW w:w="3261" w:type="dxa"/>
            <w:vMerge/>
            <w:tcBorders>
              <w:left w:val="single" w:sz="4" w:space="0" w:color="auto"/>
              <w:bottom w:val="single" w:sz="4" w:space="0" w:color="auto"/>
              <w:right w:val="single" w:sz="4" w:space="0" w:color="auto"/>
            </w:tcBorders>
            <w:shd w:val="clear" w:color="auto" w:fill="E0E0E0"/>
          </w:tcPr>
          <w:p w14:paraId="2E8BE317" w14:textId="77777777" w:rsidR="009D35D5" w:rsidRDefault="009D35D5" w:rsidP="00B16BF0">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4793C179" w14:textId="77777777" w:rsidR="009D35D5" w:rsidRDefault="009D35D5" w:rsidP="00B16BF0">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0A7209D0" w14:textId="77777777" w:rsidR="009D35D5" w:rsidRDefault="009D35D5" w:rsidP="00B16BF0">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53EF35A5" w14:textId="77777777" w:rsidR="009D35D5" w:rsidRDefault="009D35D5" w:rsidP="00B16BF0">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35A29C19" w14:textId="1560EF17" w:rsidR="009D35D5" w:rsidRDefault="009D35D5" w:rsidP="009D35D5">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3A4B45E5" w14:textId="42C10D5D" w:rsidR="009D35D5" w:rsidRDefault="009D35D5" w:rsidP="009D35D5">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74C541B9" w14:textId="032A719F" w:rsidR="009D35D5" w:rsidRDefault="009D35D5" w:rsidP="009D35D5">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4E7746C0" w14:textId="0E558328" w:rsidR="009D35D5" w:rsidRDefault="009D35D5" w:rsidP="009D35D5">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50E206FF" w14:textId="01955753" w:rsidR="009D35D5" w:rsidRDefault="009D35D5" w:rsidP="009D35D5">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1AE9E6EA" w14:textId="5943C1B3" w:rsidR="009D35D5" w:rsidRDefault="009D35D5" w:rsidP="009D35D5">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5141FE8C" w14:textId="176AD2DD" w:rsidR="009D35D5" w:rsidRDefault="009D35D5" w:rsidP="009D35D5">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6BCF3260" w14:textId="78281743" w:rsidR="009D35D5" w:rsidRDefault="009D35D5" w:rsidP="009D35D5">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06CC6DD6" w14:textId="35116146" w:rsidR="009D35D5" w:rsidRDefault="009D35D5" w:rsidP="009D35D5">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1A4C6F09" w14:textId="76CD7EB0" w:rsidR="009D35D5" w:rsidRDefault="009D35D5" w:rsidP="009D35D5">
            <w:pPr>
              <w:jc w:val="center"/>
              <w:rPr>
                <w:rFonts w:ascii="Tahoma" w:hAnsi="Tahoma" w:cs="Tahoma"/>
                <w:b/>
                <w:bCs/>
                <w:sz w:val="18"/>
                <w:szCs w:val="18"/>
              </w:rPr>
            </w:pPr>
            <w:r>
              <w:rPr>
                <w:rFonts w:ascii="Tahoma" w:hAnsi="Tahoma" w:cs="Tahoma"/>
                <w:b/>
                <w:bCs/>
                <w:sz w:val="18"/>
                <w:szCs w:val="18"/>
              </w:rPr>
              <w:t>LA</w:t>
            </w:r>
          </w:p>
        </w:tc>
      </w:tr>
      <w:tr w:rsidR="00ED49DD" w:rsidRPr="00B84692" w14:paraId="7E926D78" w14:textId="7171F9BE" w:rsidTr="00ED49DD">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D346183" w14:textId="4590156E" w:rsidR="00ED49DD" w:rsidRPr="00B84692" w:rsidRDefault="00ED49DD" w:rsidP="00B16BF0">
            <w:pPr>
              <w:keepNext/>
              <w:ind w:left="75"/>
              <w:rPr>
                <w:rFonts w:ascii="Tahoma" w:hAnsi="Tahoma" w:cs="Tahom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8DC133" w14:textId="24720755" w:rsidR="00ED49DD" w:rsidRPr="00B84692" w:rsidRDefault="00ED49DD" w:rsidP="00B16BF0">
            <w:pPr>
              <w:keepNext/>
              <w:ind w:left="75"/>
              <w:jc w:val="center"/>
              <w:rPr>
                <w:rFonts w:ascii="Tahoma" w:hAnsi="Tahoma" w:cs="Tahoma"/>
                <w:color w:val="000000"/>
                <w:sz w:val="18"/>
                <w:szCs w:val="18"/>
              </w:rPr>
            </w:pP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397681" w14:textId="1DD58C3F" w:rsidR="00ED49DD" w:rsidRPr="00B84692" w:rsidRDefault="00ED49DD" w:rsidP="00B16BF0">
            <w:pPr>
              <w:keepNext/>
              <w:ind w:left="75"/>
              <w:jc w:val="center"/>
              <w:rPr>
                <w:rFonts w:ascii="Tahoma" w:hAnsi="Tahoma" w:cs="Tahoma"/>
                <w:color w:val="000000"/>
                <w:sz w:val="18"/>
                <w:szCs w:val="18"/>
              </w:rPr>
            </w:pPr>
          </w:p>
        </w:tc>
        <w:tc>
          <w:tcPr>
            <w:tcW w:w="3457" w:type="dxa"/>
            <w:tcBorders>
              <w:top w:val="single" w:sz="4" w:space="0" w:color="auto"/>
              <w:left w:val="single" w:sz="4" w:space="0" w:color="auto"/>
              <w:bottom w:val="single" w:sz="4" w:space="0" w:color="auto"/>
              <w:right w:val="single" w:sz="4" w:space="0" w:color="auto"/>
            </w:tcBorders>
          </w:tcPr>
          <w:p w14:paraId="4183F673" w14:textId="5CB4C424" w:rsidR="00ED49DD" w:rsidRPr="00B84692" w:rsidRDefault="00ED49DD" w:rsidP="00B16BF0">
            <w:pPr>
              <w:keepNext/>
              <w:ind w:left="75"/>
              <w:jc w:val="center"/>
              <w:rPr>
                <w:rFonts w:ascii="Tahoma" w:hAnsi="Tahoma" w:cs="Tahoma"/>
                <w:color w:val="000000"/>
                <w:sz w:val="18"/>
                <w:szCs w:val="18"/>
              </w:rPr>
            </w:pPr>
          </w:p>
        </w:tc>
        <w:tc>
          <w:tcPr>
            <w:tcW w:w="567" w:type="dxa"/>
          </w:tcPr>
          <w:p w14:paraId="3C86ED54" w14:textId="7440E8C0" w:rsidR="00ED49DD" w:rsidRPr="00B84692" w:rsidRDefault="00ED49DD"/>
        </w:tc>
        <w:tc>
          <w:tcPr>
            <w:tcW w:w="567" w:type="dxa"/>
          </w:tcPr>
          <w:p w14:paraId="1F4B7A5F" w14:textId="388C2A56" w:rsidR="00ED49DD" w:rsidRPr="00B84692" w:rsidRDefault="00ED49DD"/>
        </w:tc>
        <w:tc>
          <w:tcPr>
            <w:tcW w:w="567" w:type="dxa"/>
          </w:tcPr>
          <w:p w14:paraId="2DA25399" w14:textId="19FDCC1D" w:rsidR="00ED49DD" w:rsidRPr="00B84692" w:rsidRDefault="00ED49DD"/>
        </w:tc>
        <w:tc>
          <w:tcPr>
            <w:tcW w:w="567" w:type="dxa"/>
          </w:tcPr>
          <w:p w14:paraId="476DDA31" w14:textId="06522FBB" w:rsidR="00ED49DD" w:rsidRPr="00B84692" w:rsidRDefault="00ED49DD"/>
        </w:tc>
        <w:tc>
          <w:tcPr>
            <w:tcW w:w="567" w:type="dxa"/>
          </w:tcPr>
          <w:p w14:paraId="5C5859D3" w14:textId="0636FB45" w:rsidR="00ED49DD" w:rsidRPr="00B84692" w:rsidRDefault="00ED49DD"/>
        </w:tc>
        <w:tc>
          <w:tcPr>
            <w:tcW w:w="567" w:type="dxa"/>
          </w:tcPr>
          <w:p w14:paraId="447ACD31" w14:textId="205F61C8" w:rsidR="00ED49DD" w:rsidRPr="00B84692" w:rsidRDefault="00ED49DD"/>
        </w:tc>
        <w:tc>
          <w:tcPr>
            <w:tcW w:w="567" w:type="dxa"/>
          </w:tcPr>
          <w:p w14:paraId="361EACF7" w14:textId="57C7A059" w:rsidR="00ED49DD" w:rsidRPr="00B84692" w:rsidRDefault="00ED49DD"/>
        </w:tc>
        <w:tc>
          <w:tcPr>
            <w:tcW w:w="567" w:type="dxa"/>
          </w:tcPr>
          <w:p w14:paraId="51DE433D" w14:textId="3ABBF58B" w:rsidR="00ED49DD" w:rsidRPr="00B84692" w:rsidRDefault="00ED49DD"/>
        </w:tc>
        <w:tc>
          <w:tcPr>
            <w:tcW w:w="567" w:type="dxa"/>
          </w:tcPr>
          <w:p w14:paraId="56C66E40" w14:textId="32CB4251" w:rsidR="00ED49DD" w:rsidRPr="00B84692" w:rsidRDefault="00ED49DD"/>
        </w:tc>
        <w:tc>
          <w:tcPr>
            <w:tcW w:w="567" w:type="dxa"/>
          </w:tcPr>
          <w:p w14:paraId="15806718" w14:textId="4ABC3F0A" w:rsidR="00ED49DD" w:rsidRPr="00B84692" w:rsidRDefault="00ED49DD"/>
        </w:tc>
      </w:tr>
      <w:tr w:rsidR="00ED49DD" w:rsidRPr="00B84692" w14:paraId="1A7B97F4" w14:textId="49DF31AD" w:rsidTr="00ED49DD">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27E90AD" w14:textId="7C86E566" w:rsidR="00ED49DD" w:rsidRPr="00B84692" w:rsidRDefault="00ED49DD" w:rsidP="00B16BF0">
            <w:pPr>
              <w:keepNext/>
              <w:ind w:left="75"/>
              <w:rPr>
                <w:rFonts w:ascii="Tahoma" w:hAnsi="Tahoma" w:cs="Tahom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14:paraId="5C810EE5" w14:textId="1A1A42F1" w:rsidR="00ED49DD" w:rsidRPr="00B84692" w:rsidRDefault="00ED49DD" w:rsidP="00B16BF0">
            <w:pPr>
              <w:keepNext/>
              <w:ind w:left="75"/>
              <w:jc w:val="center"/>
              <w:rPr>
                <w:rFonts w:ascii="Tahoma" w:hAnsi="Tahoma" w:cs="Tahoma"/>
                <w:color w:val="000000"/>
                <w:sz w:val="18"/>
                <w:szCs w:val="18"/>
              </w:rPr>
            </w:pP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253D0F" w14:textId="78100845" w:rsidR="00ED49DD" w:rsidRPr="00B84692" w:rsidRDefault="00ED49DD" w:rsidP="00B16BF0">
            <w:pPr>
              <w:keepNext/>
              <w:ind w:left="75"/>
              <w:jc w:val="center"/>
              <w:rPr>
                <w:rFonts w:ascii="Tahoma" w:hAnsi="Tahoma" w:cs="Tahoma"/>
                <w:color w:val="000000"/>
                <w:sz w:val="18"/>
                <w:szCs w:val="18"/>
              </w:rPr>
            </w:pPr>
          </w:p>
        </w:tc>
        <w:tc>
          <w:tcPr>
            <w:tcW w:w="3457" w:type="dxa"/>
            <w:tcBorders>
              <w:top w:val="single" w:sz="4" w:space="0" w:color="auto"/>
              <w:left w:val="single" w:sz="4" w:space="0" w:color="auto"/>
              <w:bottom w:val="single" w:sz="4" w:space="0" w:color="auto"/>
              <w:right w:val="single" w:sz="4" w:space="0" w:color="auto"/>
            </w:tcBorders>
          </w:tcPr>
          <w:p w14:paraId="55A4486E" w14:textId="4392F6BA" w:rsidR="00ED49DD" w:rsidRPr="00B84692" w:rsidRDefault="00ED49DD" w:rsidP="00B16BF0">
            <w:pPr>
              <w:keepNext/>
              <w:ind w:left="75"/>
              <w:jc w:val="center"/>
              <w:rPr>
                <w:rFonts w:ascii="Tahoma" w:hAnsi="Tahoma" w:cs="Tahoma"/>
                <w:color w:val="000000"/>
                <w:sz w:val="18"/>
                <w:szCs w:val="18"/>
              </w:rPr>
            </w:pPr>
          </w:p>
        </w:tc>
        <w:tc>
          <w:tcPr>
            <w:tcW w:w="567" w:type="dxa"/>
          </w:tcPr>
          <w:p w14:paraId="12818F92" w14:textId="77777777" w:rsidR="00ED49DD" w:rsidRPr="00B84692" w:rsidRDefault="00ED49DD"/>
        </w:tc>
        <w:tc>
          <w:tcPr>
            <w:tcW w:w="567" w:type="dxa"/>
          </w:tcPr>
          <w:p w14:paraId="0F6D7FBA" w14:textId="77777777" w:rsidR="00ED49DD" w:rsidRPr="00B84692" w:rsidRDefault="00ED49DD"/>
        </w:tc>
        <w:tc>
          <w:tcPr>
            <w:tcW w:w="567" w:type="dxa"/>
          </w:tcPr>
          <w:p w14:paraId="76C9B212" w14:textId="77777777" w:rsidR="00ED49DD" w:rsidRPr="00B84692" w:rsidRDefault="00ED49DD"/>
        </w:tc>
        <w:tc>
          <w:tcPr>
            <w:tcW w:w="567" w:type="dxa"/>
          </w:tcPr>
          <w:p w14:paraId="32C162E3" w14:textId="77777777" w:rsidR="00ED49DD" w:rsidRPr="00B84692" w:rsidRDefault="00ED49DD"/>
        </w:tc>
        <w:tc>
          <w:tcPr>
            <w:tcW w:w="567" w:type="dxa"/>
          </w:tcPr>
          <w:p w14:paraId="3FFB6C2A" w14:textId="77777777" w:rsidR="00ED49DD" w:rsidRPr="00B84692" w:rsidRDefault="00ED49DD"/>
        </w:tc>
        <w:tc>
          <w:tcPr>
            <w:tcW w:w="567" w:type="dxa"/>
          </w:tcPr>
          <w:p w14:paraId="2B716EF6" w14:textId="77777777" w:rsidR="00ED49DD" w:rsidRPr="00B84692" w:rsidRDefault="00ED49DD"/>
        </w:tc>
        <w:tc>
          <w:tcPr>
            <w:tcW w:w="567" w:type="dxa"/>
          </w:tcPr>
          <w:p w14:paraId="39BA95D4" w14:textId="77777777" w:rsidR="00ED49DD" w:rsidRPr="00B84692" w:rsidRDefault="00ED49DD"/>
        </w:tc>
        <w:tc>
          <w:tcPr>
            <w:tcW w:w="567" w:type="dxa"/>
          </w:tcPr>
          <w:p w14:paraId="4612C446" w14:textId="77777777" w:rsidR="00ED49DD" w:rsidRPr="00B84692" w:rsidRDefault="00ED49DD"/>
        </w:tc>
        <w:tc>
          <w:tcPr>
            <w:tcW w:w="567" w:type="dxa"/>
          </w:tcPr>
          <w:p w14:paraId="59009E99" w14:textId="77777777" w:rsidR="00ED49DD" w:rsidRPr="00B84692" w:rsidRDefault="00ED49DD"/>
        </w:tc>
        <w:tc>
          <w:tcPr>
            <w:tcW w:w="567" w:type="dxa"/>
          </w:tcPr>
          <w:p w14:paraId="07D14660" w14:textId="77777777" w:rsidR="00ED49DD" w:rsidRPr="00B84692" w:rsidRDefault="00ED49DD"/>
        </w:tc>
      </w:tr>
      <w:tr w:rsidR="00ED49DD" w:rsidRPr="00B84692" w14:paraId="53D40E02" w14:textId="02858ED8" w:rsidTr="00ED49DD">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2812603" w14:textId="0C24D615" w:rsidR="00ED49DD" w:rsidRPr="00B84692" w:rsidRDefault="00ED49DD" w:rsidP="00B16BF0">
            <w:pPr>
              <w:keepNext/>
              <w:ind w:left="75"/>
              <w:rPr>
                <w:rFonts w:ascii="Tahoma" w:hAnsi="Tahoma" w:cs="Tahoma"/>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Pr>
          <w:p w14:paraId="7F9C07AB" w14:textId="4725B1DA" w:rsidR="00ED49DD" w:rsidRPr="00B84692" w:rsidRDefault="00ED49DD" w:rsidP="00B16BF0">
            <w:pPr>
              <w:keepNext/>
              <w:ind w:left="75"/>
              <w:jc w:val="center"/>
              <w:rPr>
                <w:rFonts w:ascii="Tahoma" w:hAnsi="Tahoma" w:cs="Tahoma"/>
                <w:color w:val="000000"/>
                <w:sz w:val="18"/>
                <w:szCs w:val="18"/>
              </w:rPr>
            </w:pP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DF2F5F" w14:textId="5D98BA08" w:rsidR="00ED49DD" w:rsidRPr="00B84692" w:rsidRDefault="00ED49DD" w:rsidP="00B16BF0">
            <w:pPr>
              <w:keepNext/>
              <w:ind w:left="75"/>
              <w:jc w:val="center"/>
              <w:rPr>
                <w:rFonts w:ascii="Tahoma" w:hAnsi="Tahoma" w:cs="Tahoma"/>
                <w:color w:val="000000"/>
                <w:sz w:val="18"/>
                <w:szCs w:val="18"/>
              </w:rPr>
            </w:pPr>
          </w:p>
        </w:tc>
        <w:tc>
          <w:tcPr>
            <w:tcW w:w="3457" w:type="dxa"/>
            <w:tcBorders>
              <w:top w:val="single" w:sz="4" w:space="0" w:color="auto"/>
              <w:left w:val="single" w:sz="4" w:space="0" w:color="auto"/>
              <w:bottom w:val="single" w:sz="4" w:space="0" w:color="auto"/>
              <w:right w:val="single" w:sz="4" w:space="0" w:color="auto"/>
            </w:tcBorders>
          </w:tcPr>
          <w:p w14:paraId="502919EA" w14:textId="5E1B6FB1" w:rsidR="00ED49DD" w:rsidRPr="00B84692" w:rsidRDefault="00ED49DD" w:rsidP="00B16BF0">
            <w:pPr>
              <w:keepNext/>
              <w:ind w:left="75"/>
              <w:jc w:val="center"/>
              <w:rPr>
                <w:rFonts w:ascii="Tahoma" w:hAnsi="Tahoma" w:cs="Tahoma"/>
                <w:color w:val="000000"/>
                <w:sz w:val="18"/>
                <w:szCs w:val="18"/>
              </w:rPr>
            </w:pPr>
          </w:p>
        </w:tc>
        <w:tc>
          <w:tcPr>
            <w:tcW w:w="567" w:type="dxa"/>
          </w:tcPr>
          <w:p w14:paraId="58C5B043" w14:textId="77777777" w:rsidR="00ED49DD" w:rsidRPr="00B84692" w:rsidRDefault="00ED49DD"/>
        </w:tc>
        <w:tc>
          <w:tcPr>
            <w:tcW w:w="567" w:type="dxa"/>
          </w:tcPr>
          <w:p w14:paraId="3307D23C" w14:textId="77777777" w:rsidR="00ED49DD" w:rsidRPr="00B84692" w:rsidRDefault="00ED49DD"/>
        </w:tc>
        <w:tc>
          <w:tcPr>
            <w:tcW w:w="567" w:type="dxa"/>
          </w:tcPr>
          <w:p w14:paraId="4E1914BF" w14:textId="77777777" w:rsidR="00ED49DD" w:rsidRPr="00B84692" w:rsidRDefault="00ED49DD"/>
        </w:tc>
        <w:tc>
          <w:tcPr>
            <w:tcW w:w="567" w:type="dxa"/>
          </w:tcPr>
          <w:p w14:paraId="333DD222" w14:textId="77777777" w:rsidR="00ED49DD" w:rsidRPr="00B84692" w:rsidRDefault="00ED49DD"/>
        </w:tc>
        <w:tc>
          <w:tcPr>
            <w:tcW w:w="567" w:type="dxa"/>
          </w:tcPr>
          <w:p w14:paraId="65B327A9" w14:textId="77777777" w:rsidR="00ED49DD" w:rsidRPr="00B84692" w:rsidRDefault="00ED49DD"/>
        </w:tc>
        <w:tc>
          <w:tcPr>
            <w:tcW w:w="567" w:type="dxa"/>
          </w:tcPr>
          <w:p w14:paraId="250558E9" w14:textId="77777777" w:rsidR="00ED49DD" w:rsidRPr="00B84692" w:rsidRDefault="00ED49DD"/>
        </w:tc>
        <w:tc>
          <w:tcPr>
            <w:tcW w:w="567" w:type="dxa"/>
          </w:tcPr>
          <w:p w14:paraId="5930A64E" w14:textId="77777777" w:rsidR="00ED49DD" w:rsidRPr="00B84692" w:rsidRDefault="00ED49DD"/>
        </w:tc>
        <w:tc>
          <w:tcPr>
            <w:tcW w:w="567" w:type="dxa"/>
          </w:tcPr>
          <w:p w14:paraId="3A68D900" w14:textId="77777777" w:rsidR="00ED49DD" w:rsidRPr="00B84692" w:rsidRDefault="00ED49DD"/>
        </w:tc>
        <w:tc>
          <w:tcPr>
            <w:tcW w:w="567" w:type="dxa"/>
          </w:tcPr>
          <w:p w14:paraId="6359A698" w14:textId="77777777" w:rsidR="00ED49DD" w:rsidRPr="00B84692" w:rsidRDefault="00ED49DD"/>
        </w:tc>
        <w:tc>
          <w:tcPr>
            <w:tcW w:w="567" w:type="dxa"/>
          </w:tcPr>
          <w:p w14:paraId="01590E02" w14:textId="77777777" w:rsidR="00ED49DD" w:rsidRPr="00B84692" w:rsidRDefault="00ED49DD"/>
        </w:tc>
      </w:tr>
    </w:tbl>
    <w:p w14:paraId="4B65EB0C" w14:textId="77777777" w:rsidR="00807B9E" w:rsidRDefault="00807B9E" w:rsidP="00BB2029">
      <w:pPr>
        <w:keepNext/>
        <w:rPr>
          <w:rFonts w:cs="Arial"/>
          <w:b/>
        </w:rPr>
      </w:pPr>
    </w:p>
    <w:p w14:paraId="5CC72B85" w14:textId="77777777" w:rsidR="004E4E43" w:rsidRDefault="004E4E43" w:rsidP="004E4E43">
      <w:pPr>
        <w:pStyle w:val="Header"/>
        <w:keepNext/>
        <w:rPr>
          <w:b/>
          <w:bCs/>
          <w:sz w:val="20"/>
          <w:szCs w:val="20"/>
        </w:rPr>
      </w:pPr>
    </w:p>
    <w:p w14:paraId="540F45E3" w14:textId="650D547E" w:rsidR="00AE379F" w:rsidRPr="004E4E43" w:rsidRDefault="00AE379F" w:rsidP="004E4E43">
      <w:pPr>
        <w:numPr>
          <w:ilvl w:val="2"/>
          <w:numId w:val="37"/>
        </w:numPr>
        <w:ind w:hanging="1224"/>
        <w:rPr>
          <w:b/>
          <w:kern w:val="28"/>
          <w:szCs w:val="20"/>
          <w:lang w:eastAsia="en-US"/>
        </w:rPr>
      </w:pPr>
      <w:r w:rsidRPr="004E4E43">
        <w:rPr>
          <w:rFonts w:cs="Arial"/>
          <w:b/>
        </w:rPr>
        <w:t>School Workforce Pay / Contract (</w:t>
      </w:r>
      <w:r w:rsidR="00D55577" w:rsidRPr="004E4E43">
        <w:rPr>
          <w:rFonts w:cs="Arial"/>
          <w:b/>
        </w:rPr>
        <w:t>Local authoritie</w:t>
      </w:r>
      <w:r w:rsidRPr="004E4E43">
        <w:rPr>
          <w:rFonts w:cs="Arial"/>
          <w:b/>
        </w:rPr>
        <w:t>s)</w:t>
      </w:r>
    </w:p>
    <w:p w14:paraId="68F8E9E8" w14:textId="77777777" w:rsidR="00AE379F" w:rsidRPr="00076ADA" w:rsidRDefault="00AE379F" w:rsidP="00AE379F">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gridCol w:w="567"/>
        <w:gridCol w:w="567"/>
        <w:gridCol w:w="567"/>
        <w:gridCol w:w="567"/>
        <w:gridCol w:w="567"/>
        <w:gridCol w:w="567"/>
        <w:gridCol w:w="567"/>
        <w:gridCol w:w="567"/>
        <w:gridCol w:w="567"/>
        <w:gridCol w:w="567"/>
      </w:tblGrid>
      <w:tr w:rsidR="00105F8B" w14:paraId="73CFF6F3" w14:textId="3DDC92FB" w:rsidTr="00105F8B">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30325E52" w14:textId="77777777" w:rsidR="00105F8B" w:rsidRDefault="00105F8B" w:rsidP="00AE379F">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7593EFE" w14:textId="77777777" w:rsidR="00105F8B" w:rsidRDefault="00105F8B" w:rsidP="00AE379F">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646" w:type="dxa"/>
            <w:vMerge w:val="restart"/>
            <w:tcBorders>
              <w:top w:val="single" w:sz="4" w:space="0" w:color="auto"/>
              <w:left w:val="single" w:sz="4" w:space="0" w:color="auto"/>
              <w:right w:val="single" w:sz="4" w:space="0" w:color="auto"/>
            </w:tcBorders>
            <w:shd w:val="clear" w:color="auto" w:fill="E0E0E0"/>
          </w:tcPr>
          <w:p w14:paraId="55D24986" w14:textId="77777777" w:rsidR="00105F8B" w:rsidRDefault="00105F8B" w:rsidP="00AE379F">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57" w:type="dxa"/>
            <w:vMerge w:val="restart"/>
            <w:tcBorders>
              <w:top w:val="single" w:sz="4" w:space="0" w:color="auto"/>
              <w:left w:val="single" w:sz="4" w:space="0" w:color="auto"/>
              <w:right w:val="single" w:sz="4" w:space="0" w:color="auto"/>
            </w:tcBorders>
            <w:shd w:val="clear" w:color="auto" w:fill="E0E0E0"/>
          </w:tcPr>
          <w:p w14:paraId="7F5B7CCE" w14:textId="77777777" w:rsidR="00105F8B" w:rsidRDefault="00105F8B" w:rsidP="00AE379F">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51FF86A4" w14:textId="09CD4E63" w:rsidR="00105F8B" w:rsidRDefault="00105F8B" w:rsidP="00105F8B">
            <w:pPr>
              <w:jc w:val="center"/>
            </w:pPr>
            <w:r>
              <w:rPr>
                <w:rFonts w:ascii="Tahoma" w:hAnsi="Tahoma" w:cs="Tahoma"/>
                <w:b/>
                <w:bCs/>
                <w:sz w:val="18"/>
                <w:szCs w:val="18"/>
              </w:rPr>
              <w:t>School Setting type</w:t>
            </w:r>
          </w:p>
        </w:tc>
        <w:tc>
          <w:tcPr>
            <w:tcW w:w="2268" w:type="dxa"/>
            <w:gridSpan w:val="4"/>
            <w:shd w:val="clear" w:color="auto" w:fill="E0E0E0"/>
          </w:tcPr>
          <w:p w14:paraId="52DD2B27" w14:textId="2444EFED" w:rsidR="00105F8B" w:rsidRDefault="00105F8B" w:rsidP="00105F8B">
            <w:pPr>
              <w:jc w:val="center"/>
            </w:pPr>
            <w:r>
              <w:rPr>
                <w:rFonts w:ascii="Tahoma" w:hAnsi="Tahoma" w:cs="Tahoma"/>
                <w:b/>
                <w:bCs/>
                <w:sz w:val="18"/>
                <w:szCs w:val="18"/>
              </w:rPr>
              <w:t>School Staff type</w:t>
            </w:r>
          </w:p>
        </w:tc>
      </w:tr>
      <w:tr w:rsidR="00105F8B" w14:paraId="1ACA92A7" w14:textId="77777777" w:rsidTr="00105F8B">
        <w:trPr>
          <w:trHeight w:val="217"/>
        </w:trPr>
        <w:tc>
          <w:tcPr>
            <w:tcW w:w="3261" w:type="dxa"/>
            <w:vMerge/>
            <w:tcBorders>
              <w:left w:val="single" w:sz="4" w:space="0" w:color="auto"/>
              <w:bottom w:val="single" w:sz="4" w:space="0" w:color="auto"/>
              <w:right w:val="single" w:sz="4" w:space="0" w:color="auto"/>
            </w:tcBorders>
            <w:shd w:val="clear" w:color="auto" w:fill="E0E0E0"/>
          </w:tcPr>
          <w:p w14:paraId="70E93F70" w14:textId="77777777" w:rsidR="00105F8B" w:rsidRDefault="00105F8B" w:rsidP="00AE379F">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3F33B089" w14:textId="77777777" w:rsidR="00105F8B" w:rsidRDefault="00105F8B" w:rsidP="00AE379F">
            <w:pPr>
              <w:pStyle w:val="Header"/>
              <w:keepNext/>
              <w:tabs>
                <w:tab w:val="clear" w:pos="4153"/>
                <w:tab w:val="clear" w:pos="8306"/>
              </w:tabs>
              <w:jc w:val="center"/>
              <w:rPr>
                <w:rFonts w:ascii="Tahoma" w:hAnsi="Tahoma" w:cs="Tahoma"/>
                <w:b/>
                <w:bCs/>
                <w:sz w:val="18"/>
                <w:szCs w:val="18"/>
              </w:rPr>
            </w:pPr>
          </w:p>
        </w:tc>
        <w:tc>
          <w:tcPr>
            <w:tcW w:w="1646" w:type="dxa"/>
            <w:vMerge/>
            <w:tcBorders>
              <w:left w:val="single" w:sz="4" w:space="0" w:color="auto"/>
              <w:bottom w:val="single" w:sz="4" w:space="0" w:color="auto"/>
              <w:right w:val="single" w:sz="4" w:space="0" w:color="auto"/>
            </w:tcBorders>
            <w:shd w:val="clear" w:color="auto" w:fill="E0E0E0"/>
          </w:tcPr>
          <w:p w14:paraId="3D08538F" w14:textId="77777777" w:rsidR="00105F8B" w:rsidRDefault="00105F8B" w:rsidP="00AE379F">
            <w:pPr>
              <w:pStyle w:val="Header"/>
              <w:keepNext/>
              <w:tabs>
                <w:tab w:val="clear" w:pos="4153"/>
                <w:tab w:val="clear" w:pos="8306"/>
              </w:tabs>
              <w:jc w:val="center"/>
              <w:rPr>
                <w:rFonts w:ascii="Tahoma" w:hAnsi="Tahoma" w:cs="Tahoma"/>
                <w:b/>
                <w:bCs/>
                <w:sz w:val="18"/>
                <w:szCs w:val="18"/>
              </w:rPr>
            </w:pPr>
          </w:p>
        </w:tc>
        <w:tc>
          <w:tcPr>
            <w:tcW w:w="3457" w:type="dxa"/>
            <w:vMerge/>
            <w:tcBorders>
              <w:left w:val="single" w:sz="4" w:space="0" w:color="auto"/>
              <w:bottom w:val="single" w:sz="4" w:space="0" w:color="auto"/>
              <w:right w:val="single" w:sz="4" w:space="0" w:color="auto"/>
            </w:tcBorders>
            <w:shd w:val="clear" w:color="auto" w:fill="E0E0E0"/>
          </w:tcPr>
          <w:p w14:paraId="037A5BFC" w14:textId="77777777" w:rsidR="00105F8B" w:rsidRDefault="00105F8B" w:rsidP="00AE379F">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4F346DC8" w14:textId="368CF1A9" w:rsidR="00105F8B" w:rsidRDefault="00105F8B" w:rsidP="00105F8B">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296472FD" w14:textId="581FB882" w:rsidR="00105F8B" w:rsidRDefault="00105F8B" w:rsidP="00105F8B">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0D9C2BE1" w14:textId="53F64471" w:rsidR="00105F8B" w:rsidRDefault="00105F8B" w:rsidP="00105F8B">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3B4C13A8" w14:textId="29AC8E80" w:rsidR="00105F8B" w:rsidRDefault="00105F8B" w:rsidP="00105F8B">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709AE15B" w14:textId="5BE38A1B" w:rsidR="00105F8B" w:rsidRDefault="00105F8B" w:rsidP="00105F8B">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08278D85" w14:textId="43362432" w:rsidR="00105F8B" w:rsidRDefault="00105F8B" w:rsidP="00105F8B">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2983CE07" w14:textId="0F176BB5" w:rsidR="00105F8B" w:rsidRDefault="00105F8B" w:rsidP="00105F8B">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4083B3B1" w14:textId="108BB48E" w:rsidR="00105F8B" w:rsidRDefault="00105F8B" w:rsidP="00105F8B">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17915C47" w14:textId="5A9A6F18" w:rsidR="00105F8B" w:rsidRDefault="00105F8B" w:rsidP="00105F8B">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706CD8EB" w14:textId="71A4DECE" w:rsidR="00105F8B" w:rsidRDefault="00105F8B" w:rsidP="00105F8B">
            <w:pPr>
              <w:jc w:val="center"/>
              <w:rPr>
                <w:rFonts w:ascii="Tahoma" w:hAnsi="Tahoma" w:cs="Tahoma"/>
                <w:b/>
                <w:bCs/>
                <w:sz w:val="18"/>
                <w:szCs w:val="18"/>
              </w:rPr>
            </w:pPr>
            <w:r>
              <w:rPr>
                <w:rFonts w:ascii="Tahoma" w:hAnsi="Tahoma" w:cs="Tahoma"/>
                <w:b/>
                <w:bCs/>
                <w:sz w:val="18"/>
                <w:szCs w:val="18"/>
              </w:rPr>
              <w:t>LA</w:t>
            </w:r>
          </w:p>
        </w:tc>
      </w:tr>
      <w:tr w:rsidR="00F00049" w:rsidRPr="00B84692" w14:paraId="18517254" w14:textId="1A3E6A4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C41BBE5" w14:textId="3DC4AC6A"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Contract / Agreement Type</w:t>
            </w:r>
          </w:p>
        </w:tc>
        <w:tc>
          <w:tcPr>
            <w:tcW w:w="850" w:type="dxa"/>
            <w:tcBorders>
              <w:top w:val="single" w:sz="4" w:space="0" w:color="auto"/>
              <w:left w:val="single" w:sz="4" w:space="0" w:color="auto"/>
              <w:bottom w:val="single" w:sz="4" w:space="0" w:color="auto"/>
              <w:right w:val="single" w:sz="4" w:space="0" w:color="auto"/>
            </w:tcBorders>
          </w:tcPr>
          <w:p w14:paraId="50D1FE28" w14:textId="408E77D0"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1026B0" w14:textId="77777777" w:rsidR="00F00049" w:rsidRPr="00B84692" w:rsidRDefault="00F00049"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3DA905D4" w14:textId="2666C56F"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PRM</w:t>
            </w:r>
          </w:p>
        </w:tc>
        <w:tc>
          <w:tcPr>
            <w:tcW w:w="567" w:type="dxa"/>
          </w:tcPr>
          <w:p w14:paraId="6780D34D" w14:textId="12CFCA93" w:rsidR="00F00049" w:rsidRPr="00B84692" w:rsidRDefault="00F00049" w:rsidP="00F00049">
            <w:pPr>
              <w:jc w:val="center"/>
            </w:pPr>
            <w:r w:rsidRPr="001F3A25">
              <w:rPr>
                <w:rFonts w:cs="Arial"/>
              </w:rPr>
              <w:t>√</w:t>
            </w:r>
          </w:p>
        </w:tc>
        <w:tc>
          <w:tcPr>
            <w:tcW w:w="567" w:type="dxa"/>
          </w:tcPr>
          <w:p w14:paraId="54372E2D" w14:textId="2ECA81EF" w:rsidR="00F00049" w:rsidRPr="00B84692" w:rsidRDefault="00F00049" w:rsidP="00F00049">
            <w:pPr>
              <w:jc w:val="center"/>
            </w:pPr>
            <w:r w:rsidRPr="001F3A25">
              <w:rPr>
                <w:rFonts w:cs="Arial"/>
              </w:rPr>
              <w:t>√</w:t>
            </w:r>
          </w:p>
        </w:tc>
        <w:tc>
          <w:tcPr>
            <w:tcW w:w="567" w:type="dxa"/>
          </w:tcPr>
          <w:p w14:paraId="63F36231" w14:textId="13F3B3DD" w:rsidR="00F00049" w:rsidRPr="00B84692" w:rsidRDefault="00F00049" w:rsidP="00F00049">
            <w:pPr>
              <w:jc w:val="center"/>
            </w:pPr>
            <w:r w:rsidRPr="001F3A25">
              <w:rPr>
                <w:rFonts w:cs="Arial"/>
              </w:rPr>
              <w:t>√</w:t>
            </w:r>
          </w:p>
        </w:tc>
        <w:tc>
          <w:tcPr>
            <w:tcW w:w="567" w:type="dxa"/>
          </w:tcPr>
          <w:p w14:paraId="0B0AD695" w14:textId="7D167525" w:rsidR="00F00049" w:rsidRPr="00B84692" w:rsidRDefault="00F00049" w:rsidP="00F00049">
            <w:pPr>
              <w:jc w:val="center"/>
            </w:pPr>
            <w:r w:rsidRPr="001F3A25">
              <w:rPr>
                <w:rFonts w:cs="Arial"/>
              </w:rPr>
              <w:t>√</w:t>
            </w:r>
          </w:p>
        </w:tc>
        <w:tc>
          <w:tcPr>
            <w:tcW w:w="567" w:type="dxa"/>
          </w:tcPr>
          <w:p w14:paraId="39D6D15E" w14:textId="6058DF99" w:rsidR="00F00049" w:rsidRPr="00B84692" w:rsidRDefault="00F00049" w:rsidP="00F00049">
            <w:pPr>
              <w:jc w:val="center"/>
            </w:pPr>
            <w:r w:rsidRPr="001F3A25">
              <w:rPr>
                <w:rFonts w:cs="Arial"/>
              </w:rPr>
              <w:t>√</w:t>
            </w:r>
          </w:p>
        </w:tc>
        <w:tc>
          <w:tcPr>
            <w:tcW w:w="567" w:type="dxa"/>
          </w:tcPr>
          <w:p w14:paraId="012AE8AE" w14:textId="7E82F6C9" w:rsidR="00F00049" w:rsidRPr="00B84692" w:rsidRDefault="00F00049" w:rsidP="00F00049">
            <w:pPr>
              <w:jc w:val="center"/>
            </w:pPr>
            <w:r w:rsidRPr="001F3A25">
              <w:rPr>
                <w:rFonts w:cs="Arial"/>
              </w:rPr>
              <w:t>√</w:t>
            </w:r>
          </w:p>
        </w:tc>
        <w:tc>
          <w:tcPr>
            <w:tcW w:w="567" w:type="dxa"/>
          </w:tcPr>
          <w:p w14:paraId="662D1368" w14:textId="66CB57A5" w:rsidR="00F00049" w:rsidRPr="00B84692" w:rsidRDefault="00F00049" w:rsidP="00F00049">
            <w:pPr>
              <w:jc w:val="center"/>
            </w:pPr>
            <w:r w:rsidRPr="001F3A25">
              <w:rPr>
                <w:rFonts w:cs="Arial"/>
              </w:rPr>
              <w:t>√</w:t>
            </w:r>
          </w:p>
        </w:tc>
        <w:tc>
          <w:tcPr>
            <w:tcW w:w="567" w:type="dxa"/>
          </w:tcPr>
          <w:p w14:paraId="6A4E5F76" w14:textId="4146AC40" w:rsidR="00F00049" w:rsidRPr="00B84692" w:rsidRDefault="00F00049" w:rsidP="00F00049">
            <w:pPr>
              <w:jc w:val="center"/>
            </w:pPr>
            <w:r w:rsidRPr="001F3A25">
              <w:rPr>
                <w:rFonts w:cs="Arial"/>
              </w:rPr>
              <w:t>√</w:t>
            </w:r>
          </w:p>
        </w:tc>
        <w:tc>
          <w:tcPr>
            <w:tcW w:w="567" w:type="dxa"/>
          </w:tcPr>
          <w:p w14:paraId="5BB11FA3" w14:textId="77244AE9" w:rsidR="00F00049" w:rsidRPr="00B84692" w:rsidRDefault="00F00049" w:rsidP="00F00049">
            <w:pPr>
              <w:jc w:val="center"/>
            </w:pPr>
            <w:r w:rsidRPr="001F3A25">
              <w:rPr>
                <w:rFonts w:cs="Arial"/>
              </w:rPr>
              <w:t>√</w:t>
            </w:r>
          </w:p>
        </w:tc>
        <w:tc>
          <w:tcPr>
            <w:tcW w:w="567" w:type="dxa"/>
          </w:tcPr>
          <w:p w14:paraId="35178E07" w14:textId="6501BCAC" w:rsidR="00F00049" w:rsidRPr="00B84692" w:rsidRDefault="00F00049" w:rsidP="00F00049">
            <w:pPr>
              <w:jc w:val="center"/>
            </w:pPr>
            <w:r w:rsidRPr="001F3A25">
              <w:rPr>
                <w:rFonts w:cs="Arial"/>
              </w:rPr>
              <w:t>√</w:t>
            </w:r>
          </w:p>
        </w:tc>
      </w:tr>
      <w:tr w:rsidR="00F00049" w:rsidRPr="00B84692" w14:paraId="25F0D689" w14:textId="2E38F17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79BD1F7" w14:textId="2CD87D77"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Start Date</w:t>
            </w:r>
          </w:p>
        </w:tc>
        <w:tc>
          <w:tcPr>
            <w:tcW w:w="850" w:type="dxa"/>
            <w:tcBorders>
              <w:top w:val="single" w:sz="4" w:space="0" w:color="auto"/>
              <w:left w:val="single" w:sz="4" w:space="0" w:color="auto"/>
              <w:bottom w:val="single" w:sz="4" w:space="0" w:color="auto"/>
              <w:right w:val="single" w:sz="4" w:space="0" w:color="auto"/>
            </w:tcBorders>
          </w:tcPr>
          <w:p w14:paraId="7FD2B536" w14:textId="50EAF6C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7ED991" w14:textId="5BF0EC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0A6D80BF" w14:textId="7744469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2012-04-01</w:t>
            </w:r>
          </w:p>
        </w:tc>
        <w:tc>
          <w:tcPr>
            <w:tcW w:w="567" w:type="dxa"/>
          </w:tcPr>
          <w:p w14:paraId="59947803" w14:textId="489B11CA" w:rsidR="00F00049" w:rsidRPr="00B84692" w:rsidRDefault="00F00049" w:rsidP="00F00049">
            <w:pPr>
              <w:jc w:val="center"/>
            </w:pPr>
            <w:r w:rsidRPr="001F3A25">
              <w:rPr>
                <w:rFonts w:cs="Arial"/>
              </w:rPr>
              <w:t>√</w:t>
            </w:r>
          </w:p>
        </w:tc>
        <w:tc>
          <w:tcPr>
            <w:tcW w:w="567" w:type="dxa"/>
          </w:tcPr>
          <w:p w14:paraId="2FCCE8C0" w14:textId="29E77096" w:rsidR="00F00049" w:rsidRPr="00B84692" w:rsidRDefault="00F00049" w:rsidP="00F00049">
            <w:pPr>
              <w:jc w:val="center"/>
            </w:pPr>
            <w:r w:rsidRPr="001F3A25">
              <w:rPr>
                <w:rFonts w:cs="Arial"/>
              </w:rPr>
              <w:t>√</w:t>
            </w:r>
          </w:p>
        </w:tc>
        <w:tc>
          <w:tcPr>
            <w:tcW w:w="567" w:type="dxa"/>
          </w:tcPr>
          <w:p w14:paraId="6309E989" w14:textId="0747F2C4" w:rsidR="00F00049" w:rsidRPr="00B84692" w:rsidRDefault="00F00049" w:rsidP="00F00049">
            <w:pPr>
              <w:jc w:val="center"/>
            </w:pPr>
            <w:r w:rsidRPr="001F3A25">
              <w:rPr>
                <w:rFonts w:cs="Arial"/>
              </w:rPr>
              <w:t>√</w:t>
            </w:r>
          </w:p>
        </w:tc>
        <w:tc>
          <w:tcPr>
            <w:tcW w:w="567" w:type="dxa"/>
          </w:tcPr>
          <w:p w14:paraId="0E511A2B" w14:textId="6198FD95" w:rsidR="00F00049" w:rsidRPr="00B84692" w:rsidRDefault="00F00049" w:rsidP="00F00049">
            <w:pPr>
              <w:jc w:val="center"/>
            </w:pPr>
            <w:r w:rsidRPr="001F3A25">
              <w:rPr>
                <w:rFonts w:cs="Arial"/>
              </w:rPr>
              <w:t>√</w:t>
            </w:r>
          </w:p>
        </w:tc>
        <w:tc>
          <w:tcPr>
            <w:tcW w:w="567" w:type="dxa"/>
          </w:tcPr>
          <w:p w14:paraId="58659E97" w14:textId="4C86CDDE" w:rsidR="00F00049" w:rsidRPr="00B84692" w:rsidRDefault="00F00049" w:rsidP="00F00049">
            <w:pPr>
              <w:jc w:val="center"/>
            </w:pPr>
            <w:r w:rsidRPr="001F3A25">
              <w:rPr>
                <w:rFonts w:cs="Arial"/>
              </w:rPr>
              <w:t>√</w:t>
            </w:r>
          </w:p>
        </w:tc>
        <w:tc>
          <w:tcPr>
            <w:tcW w:w="567" w:type="dxa"/>
          </w:tcPr>
          <w:p w14:paraId="4D81DED2" w14:textId="01426A0B" w:rsidR="00F00049" w:rsidRPr="00B84692" w:rsidRDefault="00F00049" w:rsidP="00F00049">
            <w:pPr>
              <w:jc w:val="center"/>
            </w:pPr>
            <w:r w:rsidRPr="001F3A25">
              <w:rPr>
                <w:rFonts w:cs="Arial"/>
              </w:rPr>
              <w:t>√</w:t>
            </w:r>
          </w:p>
        </w:tc>
        <w:tc>
          <w:tcPr>
            <w:tcW w:w="567" w:type="dxa"/>
          </w:tcPr>
          <w:p w14:paraId="0A4E0193" w14:textId="21EE4D0E" w:rsidR="00F00049" w:rsidRPr="00B84692" w:rsidRDefault="00F00049" w:rsidP="00F00049">
            <w:pPr>
              <w:jc w:val="center"/>
            </w:pPr>
            <w:r w:rsidRPr="001F3A25">
              <w:rPr>
                <w:rFonts w:cs="Arial"/>
              </w:rPr>
              <w:t>√</w:t>
            </w:r>
          </w:p>
        </w:tc>
        <w:tc>
          <w:tcPr>
            <w:tcW w:w="567" w:type="dxa"/>
          </w:tcPr>
          <w:p w14:paraId="6D9F0B5D" w14:textId="4F4AF04F" w:rsidR="00F00049" w:rsidRPr="00B84692" w:rsidRDefault="00F00049" w:rsidP="00F00049">
            <w:pPr>
              <w:jc w:val="center"/>
            </w:pPr>
            <w:r w:rsidRPr="001F3A25">
              <w:rPr>
                <w:rFonts w:cs="Arial"/>
              </w:rPr>
              <w:t>√</w:t>
            </w:r>
          </w:p>
        </w:tc>
        <w:tc>
          <w:tcPr>
            <w:tcW w:w="567" w:type="dxa"/>
          </w:tcPr>
          <w:p w14:paraId="0983DA03" w14:textId="465AB2EC" w:rsidR="00F00049" w:rsidRPr="00B84692" w:rsidRDefault="00F00049" w:rsidP="00F00049">
            <w:pPr>
              <w:jc w:val="center"/>
            </w:pPr>
            <w:r w:rsidRPr="001F3A25">
              <w:rPr>
                <w:rFonts w:cs="Arial"/>
              </w:rPr>
              <w:t>√</w:t>
            </w:r>
          </w:p>
        </w:tc>
        <w:tc>
          <w:tcPr>
            <w:tcW w:w="567" w:type="dxa"/>
          </w:tcPr>
          <w:p w14:paraId="224F55DF" w14:textId="0EAFF073" w:rsidR="00F00049" w:rsidRPr="00B84692" w:rsidRDefault="00F00049" w:rsidP="00F00049">
            <w:pPr>
              <w:jc w:val="center"/>
            </w:pPr>
            <w:r w:rsidRPr="001F3A25">
              <w:rPr>
                <w:rFonts w:cs="Arial"/>
              </w:rPr>
              <w:t>√</w:t>
            </w:r>
          </w:p>
        </w:tc>
      </w:tr>
      <w:tr w:rsidR="00F00049" w:rsidRPr="00B84692" w14:paraId="22F24606" w14:textId="3B08069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363139F" w14:textId="3A27887E"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End Date</w:t>
            </w:r>
          </w:p>
        </w:tc>
        <w:tc>
          <w:tcPr>
            <w:tcW w:w="850" w:type="dxa"/>
            <w:tcBorders>
              <w:top w:val="single" w:sz="4" w:space="0" w:color="auto"/>
              <w:left w:val="single" w:sz="4" w:space="0" w:color="auto"/>
              <w:bottom w:val="single" w:sz="4" w:space="0" w:color="auto"/>
              <w:right w:val="single" w:sz="4" w:space="0" w:color="auto"/>
            </w:tcBorders>
          </w:tcPr>
          <w:p w14:paraId="2AF48A0A" w14:textId="797ACB40"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605BDB" w14:textId="4A44DA7A"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45B09934" w14:textId="2D259B92"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2019-02-02</w:t>
            </w:r>
          </w:p>
        </w:tc>
        <w:tc>
          <w:tcPr>
            <w:tcW w:w="567" w:type="dxa"/>
          </w:tcPr>
          <w:p w14:paraId="3DF278D9" w14:textId="0006488E" w:rsidR="00F00049" w:rsidRPr="00B84692" w:rsidRDefault="00F00049" w:rsidP="00F00049">
            <w:pPr>
              <w:jc w:val="center"/>
            </w:pPr>
            <w:r w:rsidRPr="001F3A25">
              <w:rPr>
                <w:rFonts w:cs="Arial"/>
              </w:rPr>
              <w:t>√</w:t>
            </w:r>
          </w:p>
        </w:tc>
        <w:tc>
          <w:tcPr>
            <w:tcW w:w="567" w:type="dxa"/>
          </w:tcPr>
          <w:p w14:paraId="1A12DF12" w14:textId="2ED6FE43" w:rsidR="00F00049" w:rsidRPr="00B84692" w:rsidRDefault="00F00049" w:rsidP="00F00049">
            <w:pPr>
              <w:jc w:val="center"/>
            </w:pPr>
            <w:r w:rsidRPr="001F3A25">
              <w:rPr>
                <w:rFonts w:cs="Arial"/>
              </w:rPr>
              <w:t>√</w:t>
            </w:r>
          </w:p>
        </w:tc>
        <w:tc>
          <w:tcPr>
            <w:tcW w:w="567" w:type="dxa"/>
          </w:tcPr>
          <w:p w14:paraId="61047EE4" w14:textId="6E38F5A2" w:rsidR="00F00049" w:rsidRPr="00B84692" w:rsidRDefault="00F00049" w:rsidP="00F00049">
            <w:pPr>
              <w:jc w:val="center"/>
            </w:pPr>
            <w:r w:rsidRPr="001F3A25">
              <w:rPr>
                <w:rFonts w:cs="Arial"/>
              </w:rPr>
              <w:t>√</w:t>
            </w:r>
          </w:p>
        </w:tc>
        <w:tc>
          <w:tcPr>
            <w:tcW w:w="567" w:type="dxa"/>
          </w:tcPr>
          <w:p w14:paraId="0484EA5E" w14:textId="454521C2" w:rsidR="00F00049" w:rsidRPr="00B84692" w:rsidRDefault="00F00049" w:rsidP="00F00049">
            <w:pPr>
              <w:jc w:val="center"/>
            </w:pPr>
            <w:r w:rsidRPr="001F3A25">
              <w:rPr>
                <w:rFonts w:cs="Arial"/>
              </w:rPr>
              <w:t>√</w:t>
            </w:r>
          </w:p>
        </w:tc>
        <w:tc>
          <w:tcPr>
            <w:tcW w:w="567" w:type="dxa"/>
          </w:tcPr>
          <w:p w14:paraId="7A1FBD16" w14:textId="6A949CF4" w:rsidR="00F00049" w:rsidRPr="00B84692" w:rsidRDefault="00F00049" w:rsidP="00F00049">
            <w:pPr>
              <w:jc w:val="center"/>
            </w:pPr>
            <w:r w:rsidRPr="001F3A25">
              <w:rPr>
                <w:rFonts w:cs="Arial"/>
              </w:rPr>
              <w:t>√</w:t>
            </w:r>
          </w:p>
        </w:tc>
        <w:tc>
          <w:tcPr>
            <w:tcW w:w="567" w:type="dxa"/>
          </w:tcPr>
          <w:p w14:paraId="2EA5E3E3" w14:textId="6BEAE68F" w:rsidR="00F00049" w:rsidRPr="00B84692" w:rsidRDefault="00F00049" w:rsidP="00F00049">
            <w:pPr>
              <w:jc w:val="center"/>
            </w:pPr>
            <w:r w:rsidRPr="001F3A25">
              <w:rPr>
                <w:rFonts w:cs="Arial"/>
              </w:rPr>
              <w:t>√</w:t>
            </w:r>
          </w:p>
        </w:tc>
        <w:tc>
          <w:tcPr>
            <w:tcW w:w="567" w:type="dxa"/>
          </w:tcPr>
          <w:p w14:paraId="2D244EB6" w14:textId="4E0ECC14" w:rsidR="00F00049" w:rsidRPr="00B84692" w:rsidRDefault="00F00049" w:rsidP="00F00049">
            <w:pPr>
              <w:jc w:val="center"/>
            </w:pPr>
            <w:r w:rsidRPr="001F3A25">
              <w:rPr>
                <w:rFonts w:cs="Arial"/>
              </w:rPr>
              <w:t>√</w:t>
            </w:r>
          </w:p>
        </w:tc>
        <w:tc>
          <w:tcPr>
            <w:tcW w:w="567" w:type="dxa"/>
          </w:tcPr>
          <w:p w14:paraId="64EC6E63" w14:textId="08F1F778" w:rsidR="00F00049" w:rsidRPr="00B84692" w:rsidRDefault="00F00049" w:rsidP="00F00049">
            <w:pPr>
              <w:jc w:val="center"/>
            </w:pPr>
            <w:r w:rsidRPr="001F3A25">
              <w:rPr>
                <w:rFonts w:cs="Arial"/>
              </w:rPr>
              <w:t>√</w:t>
            </w:r>
          </w:p>
        </w:tc>
        <w:tc>
          <w:tcPr>
            <w:tcW w:w="567" w:type="dxa"/>
          </w:tcPr>
          <w:p w14:paraId="5D53B6BC" w14:textId="208EDF54" w:rsidR="00F00049" w:rsidRPr="00B84692" w:rsidRDefault="00F00049" w:rsidP="00F00049">
            <w:pPr>
              <w:jc w:val="center"/>
            </w:pPr>
            <w:r w:rsidRPr="001F3A25">
              <w:rPr>
                <w:rFonts w:cs="Arial"/>
              </w:rPr>
              <w:t>√</w:t>
            </w:r>
          </w:p>
        </w:tc>
        <w:tc>
          <w:tcPr>
            <w:tcW w:w="567" w:type="dxa"/>
          </w:tcPr>
          <w:p w14:paraId="6F964447" w14:textId="0EA816B7" w:rsidR="00F00049" w:rsidRPr="00B84692" w:rsidRDefault="00F00049" w:rsidP="00F00049">
            <w:pPr>
              <w:jc w:val="center"/>
            </w:pPr>
            <w:r w:rsidRPr="001F3A25">
              <w:rPr>
                <w:rFonts w:cs="Arial"/>
              </w:rPr>
              <w:t>√</w:t>
            </w:r>
          </w:p>
        </w:tc>
      </w:tr>
      <w:tr w:rsidR="00F00049" w:rsidRPr="00B84692" w14:paraId="0E942A8D" w14:textId="259FF65E"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4C63460" w14:textId="653119C5" w:rsidR="00F00049" w:rsidRDefault="00F00049" w:rsidP="0052005C">
            <w:pPr>
              <w:keepNext/>
              <w:ind w:left="75"/>
              <w:rPr>
                <w:rFonts w:ascii="Tahoma" w:hAnsi="Tahoma" w:cs="Tahoma"/>
                <w:color w:val="000000"/>
                <w:sz w:val="18"/>
                <w:szCs w:val="18"/>
              </w:rPr>
            </w:pPr>
            <w:r>
              <w:rPr>
                <w:rFonts w:ascii="Tahoma" w:hAnsi="Tahoma" w:cs="Tahoma"/>
                <w:color w:val="000000"/>
                <w:sz w:val="18"/>
                <w:szCs w:val="18"/>
              </w:rPr>
              <w:t>Destination</w:t>
            </w:r>
          </w:p>
        </w:tc>
        <w:tc>
          <w:tcPr>
            <w:tcW w:w="850" w:type="dxa"/>
            <w:tcBorders>
              <w:top w:val="single" w:sz="4" w:space="0" w:color="auto"/>
              <w:left w:val="single" w:sz="4" w:space="0" w:color="auto"/>
              <w:bottom w:val="single" w:sz="4" w:space="0" w:color="auto"/>
              <w:right w:val="single" w:sz="4" w:space="0" w:color="auto"/>
            </w:tcBorders>
          </w:tcPr>
          <w:p w14:paraId="42D40A50" w14:textId="27B67D66"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9C64D2" w14:textId="1EF57BF0"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9D4AA40" w14:textId="4AA05D69"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VR</w:t>
            </w:r>
          </w:p>
        </w:tc>
        <w:tc>
          <w:tcPr>
            <w:tcW w:w="567" w:type="dxa"/>
          </w:tcPr>
          <w:p w14:paraId="04BB2980" w14:textId="0C1A1EB8" w:rsidR="00F00049" w:rsidRPr="00B84692" w:rsidRDefault="00F00049" w:rsidP="00F00049">
            <w:pPr>
              <w:jc w:val="center"/>
            </w:pPr>
            <w:r w:rsidRPr="001F3A25">
              <w:rPr>
                <w:rFonts w:cs="Arial"/>
              </w:rPr>
              <w:t>√</w:t>
            </w:r>
          </w:p>
        </w:tc>
        <w:tc>
          <w:tcPr>
            <w:tcW w:w="567" w:type="dxa"/>
          </w:tcPr>
          <w:p w14:paraId="1B33D391" w14:textId="08E52D08" w:rsidR="00F00049" w:rsidRPr="00B84692" w:rsidRDefault="00F00049" w:rsidP="00F00049">
            <w:pPr>
              <w:jc w:val="center"/>
            </w:pPr>
            <w:r w:rsidRPr="001F3A25">
              <w:rPr>
                <w:rFonts w:cs="Arial"/>
              </w:rPr>
              <w:t>√</w:t>
            </w:r>
          </w:p>
        </w:tc>
        <w:tc>
          <w:tcPr>
            <w:tcW w:w="567" w:type="dxa"/>
          </w:tcPr>
          <w:p w14:paraId="2E4820C4" w14:textId="1A343D0B" w:rsidR="00F00049" w:rsidRPr="00B84692" w:rsidRDefault="00F00049" w:rsidP="00F00049">
            <w:pPr>
              <w:jc w:val="center"/>
            </w:pPr>
            <w:r w:rsidRPr="001F3A25">
              <w:rPr>
                <w:rFonts w:cs="Arial"/>
              </w:rPr>
              <w:t>√</w:t>
            </w:r>
          </w:p>
        </w:tc>
        <w:tc>
          <w:tcPr>
            <w:tcW w:w="567" w:type="dxa"/>
          </w:tcPr>
          <w:p w14:paraId="201DD6CC" w14:textId="082CE725" w:rsidR="00F00049" w:rsidRPr="00B84692" w:rsidRDefault="00F00049" w:rsidP="00F00049">
            <w:pPr>
              <w:jc w:val="center"/>
            </w:pPr>
            <w:r w:rsidRPr="001F3A25">
              <w:rPr>
                <w:rFonts w:cs="Arial"/>
              </w:rPr>
              <w:t>√</w:t>
            </w:r>
          </w:p>
        </w:tc>
        <w:tc>
          <w:tcPr>
            <w:tcW w:w="567" w:type="dxa"/>
          </w:tcPr>
          <w:p w14:paraId="33C6108C" w14:textId="62563EA4" w:rsidR="00F00049" w:rsidRPr="00B84692" w:rsidRDefault="00F00049" w:rsidP="00F00049">
            <w:pPr>
              <w:jc w:val="center"/>
            </w:pPr>
            <w:r w:rsidRPr="001F3A25">
              <w:rPr>
                <w:rFonts w:cs="Arial"/>
              </w:rPr>
              <w:t>√</w:t>
            </w:r>
          </w:p>
        </w:tc>
        <w:tc>
          <w:tcPr>
            <w:tcW w:w="567" w:type="dxa"/>
          </w:tcPr>
          <w:p w14:paraId="5075ACCA" w14:textId="2D9BEF7E" w:rsidR="00F00049" w:rsidRPr="00B84692" w:rsidRDefault="00F00049" w:rsidP="00F00049">
            <w:pPr>
              <w:jc w:val="center"/>
            </w:pPr>
            <w:r w:rsidRPr="001F3A25">
              <w:rPr>
                <w:rFonts w:cs="Arial"/>
              </w:rPr>
              <w:t>√</w:t>
            </w:r>
          </w:p>
        </w:tc>
        <w:tc>
          <w:tcPr>
            <w:tcW w:w="567" w:type="dxa"/>
          </w:tcPr>
          <w:p w14:paraId="4D72AABB" w14:textId="28B80BBC" w:rsidR="00F00049" w:rsidRPr="00B84692" w:rsidRDefault="00F00049" w:rsidP="00F00049">
            <w:pPr>
              <w:jc w:val="center"/>
            </w:pPr>
            <w:r w:rsidRPr="001F3A25">
              <w:rPr>
                <w:rFonts w:cs="Arial"/>
              </w:rPr>
              <w:t>√</w:t>
            </w:r>
          </w:p>
        </w:tc>
        <w:tc>
          <w:tcPr>
            <w:tcW w:w="567" w:type="dxa"/>
          </w:tcPr>
          <w:p w14:paraId="430CB09C" w14:textId="45AF783B" w:rsidR="00F00049" w:rsidRPr="00B84692" w:rsidRDefault="00F00049" w:rsidP="00F00049">
            <w:pPr>
              <w:jc w:val="center"/>
            </w:pPr>
            <w:r w:rsidRPr="001F3A25">
              <w:rPr>
                <w:rFonts w:cs="Arial"/>
              </w:rPr>
              <w:t>√</w:t>
            </w:r>
          </w:p>
        </w:tc>
        <w:tc>
          <w:tcPr>
            <w:tcW w:w="567" w:type="dxa"/>
          </w:tcPr>
          <w:p w14:paraId="58E020FE" w14:textId="241A59F5" w:rsidR="00F00049" w:rsidRPr="00B84692" w:rsidRDefault="00F00049" w:rsidP="00F00049">
            <w:pPr>
              <w:jc w:val="center"/>
            </w:pPr>
            <w:r w:rsidRPr="001F3A25">
              <w:rPr>
                <w:rFonts w:cs="Arial"/>
              </w:rPr>
              <w:t>√</w:t>
            </w:r>
          </w:p>
        </w:tc>
        <w:tc>
          <w:tcPr>
            <w:tcW w:w="567" w:type="dxa"/>
          </w:tcPr>
          <w:p w14:paraId="295EA5B0" w14:textId="617C2107" w:rsidR="00F00049" w:rsidRPr="00B84692" w:rsidRDefault="00F00049" w:rsidP="00F00049">
            <w:pPr>
              <w:jc w:val="center"/>
            </w:pPr>
            <w:r w:rsidRPr="001F3A25">
              <w:rPr>
                <w:rFonts w:cs="Arial"/>
              </w:rPr>
              <w:t>√</w:t>
            </w:r>
          </w:p>
        </w:tc>
      </w:tr>
      <w:tr w:rsidR="00F00049" w:rsidRPr="00B84692" w14:paraId="1B100402" w14:textId="67054B7F"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6CA6D2C" w14:textId="50768F53" w:rsidR="00F00049" w:rsidRDefault="00F00049" w:rsidP="0052005C">
            <w:pPr>
              <w:keepNext/>
              <w:ind w:left="75"/>
              <w:rPr>
                <w:rFonts w:ascii="Tahoma" w:hAnsi="Tahoma" w:cs="Tahoma"/>
                <w:color w:val="000000"/>
                <w:sz w:val="18"/>
                <w:szCs w:val="18"/>
              </w:rPr>
            </w:pPr>
            <w:r>
              <w:rPr>
                <w:rFonts w:ascii="Tahoma" w:hAnsi="Tahoma" w:cs="Tahoma"/>
                <w:color w:val="000000"/>
                <w:sz w:val="18"/>
                <w:szCs w:val="18"/>
              </w:rPr>
              <w:t>School Number</w:t>
            </w:r>
          </w:p>
        </w:tc>
        <w:tc>
          <w:tcPr>
            <w:tcW w:w="850" w:type="dxa"/>
            <w:tcBorders>
              <w:top w:val="single" w:sz="4" w:space="0" w:color="auto"/>
              <w:left w:val="single" w:sz="4" w:space="0" w:color="auto"/>
              <w:bottom w:val="single" w:sz="4" w:space="0" w:color="auto"/>
              <w:right w:val="single" w:sz="4" w:space="0" w:color="auto"/>
            </w:tcBorders>
          </w:tcPr>
          <w:p w14:paraId="3ECAFCE3" w14:textId="6F6551BE"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546A62" w14:textId="1CFDEA20"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D81E3E2" w14:textId="540B8A17"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4099</w:t>
            </w:r>
          </w:p>
        </w:tc>
        <w:tc>
          <w:tcPr>
            <w:tcW w:w="567" w:type="dxa"/>
          </w:tcPr>
          <w:p w14:paraId="512E2DCA" w14:textId="611935FC" w:rsidR="00F00049" w:rsidRPr="00B84692" w:rsidRDefault="00F00049" w:rsidP="00F00049">
            <w:pPr>
              <w:jc w:val="center"/>
            </w:pPr>
            <w:r w:rsidRPr="001F3A25">
              <w:rPr>
                <w:rFonts w:cs="Arial"/>
              </w:rPr>
              <w:t>√</w:t>
            </w:r>
          </w:p>
        </w:tc>
        <w:tc>
          <w:tcPr>
            <w:tcW w:w="567" w:type="dxa"/>
          </w:tcPr>
          <w:p w14:paraId="739F7DD7" w14:textId="5AFD3378" w:rsidR="00F00049" w:rsidRPr="00B84692" w:rsidRDefault="00F00049" w:rsidP="00F00049">
            <w:pPr>
              <w:jc w:val="center"/>
            </w:pPr>
            <w:r w:rsidRPr="001F3A25">
              <w:rPr>
                <w:rFonts w:cs="Arial"/>
              </w:rPr>
              <w:t>√</w:t>
            </w:r>
          </w:p>
        </w:tc>
        <w:tc>
          <w:tcPr>
            <w:tcW w:w="567" w:type="dxa"/>
          </w:tcPr>
          <w:p w14:paraId="48AB8AAE" w14:textId="611685C4" w:rsidR="00F00049" w:rsidRPr="00B84692" w:rsidRDefault="00F00049" w:rsidP="00F00049">
            <w:pPr>
              <w:jc w:val="center"/>
            </w:pPr>
            <w:r w:rsidRPr="001F3A25">
              <w:rPr>
                <w:rFonts w:cs="Arial"/>
              </w:rPr>
              <w:t>√</w:t>
            </w:r>
          </w:p>
        </w:tc>
        <w:tc>
          <w:tcPr>
            <w:tcW w:w="567" w:type="dxa"/>
          </w:tcPr>
          <w:p w14:paraId="77F40C80" w14:textId="3DAC3DD9" w:rsidR="00F00049" w:rsidRPr="00B84692" w:rsidRDefault="00F00049" w:rsidP="00F00049">
            <w:pPr>
              <w:jc w:val="center"/>
            </w:pPr>
            <w:r w:rsidRPr="001F3A25">
              <w:rPr>
                <w:rFonts w:cs="Arial"/>
              </w:rPr>
              <w:t>√</w:t>
            </w:r>
          </w:p>
        </w:tc>
        <w:tc>
          <w:tcPr>
            <w:tcW w:w="567" w:type="dxa"/>
          </w:tcPr>
          <w:p w14:paraId="68907BCA" w14:textId="21ADF90A" w:rsidR="00F00049" w:rsidRPr="00B84692" w:rsidRDefault="00F00049" w:rsidP="00F00049">
            <w:pPr>
              <w:jc w:val="center"/>
            </w:pPr>
            <w:r w:rsidRPr="001F3A25">
              <w:rPr>
                <w:rFonts w:cs="Arial"/>
              </w:rPr>
              <w:t>√</w:t>
            </w:r>
          </w:p>
        </w:tc>
        <w:tc>
          <w:tcPr>
            <w:tcW w:w="567" w:type="dxa"/>
          </w:tcPr>
          <w:p w14:paraId="09E9E6CD" w14:textId="523F773C" w:rsidR="00F00049" w:rsidRPr="00B84692" w:rsidRDefault="00F00049" w:rsidP="00F00049">
            <w:pPr>
              <w:jc w:val="center"/>
            </w:pPr>
            <w:r w:rsidRPr="001F3A25">
              <w:rPr>
                <w:rFonts w:cs="Arial"/>
              </w:rPr>
              <w:t>√</w:t>
            </w:r>
          </w:p>
        </w:tc>
        <w:tc>
          <w:tcPr>
            <w:tcW w:w="567" w:type="dxa"/>
          </w:tcPr>
          <w:p w14:paraId="6D4807F5" w14:textId="37A6F76D" w:rsidR="00F00049" w:rsidRPr="00B84692" w:rsidRDefault="00F00049" w:rsidP="00F00049">
            <w:pPr>
              <w:jc w:val="center"/>
            </w:pPr>
            <w:r w:rsidRPr="001F3A25">
              <w:rPr>
                <w:rFonts w:cs="Arial"/>
              </w:rPr>
              <w:t>√</w:t>
            </w:r>
          </w:p>
        </w:tc>
        <w:tc>
          <w:tcPr>
            <w:tcW w:w="567" w:type="dxa"/>
          </w:tcPr>
          <w:p w14:paraId="7F6638C3" w14:textId="77A44DC4" w:rsidR="00F00049" w:rsidRPr="00B84692" w:rsidRDefault="00F00049" w:rsidP="00F00049">
            <w:pPr>
              <w:jc w:val="center"/>
            </w:pPr>
            <w:r w:rsidRPr="001F3A25">
              <w:rPr>
                <w:rFonts w:cs="Arial"/>
              </w:rPr>
              <w:t>√</w:t>
            </w:r>
          </w:p>
        </w:tc>
        <w:tc>
          <w:tcPr>
            <w:tcW w:w="567" w:type="dxa"/>
          </w:tcPr>
          <w:p w14:paraId="0F9C8D4D" w14:textId="21F9C793" w:rsidR="00F00049" w:rsidRPr="00B84692" w:rsidRDefault="00F00049" w:rsidP="00F00049">
            <w:pPr>
              <w:jc w:val="center"/>
            </w:pPr>
            <w:r w:rsidRPr="001F3A25">
              <w:rPr>
                <w:rFonts w:cs="Arial"/>
              </w:rPr>
              <w:t>√</w:t>
            </w:r>
          </w:p>
        </w:tc>
        <w:tc>
          <w:tcPr>
            <w:tcW w:w="567" w:type="dxa"/>
          </w:tcPr>
          <w:p w14:paraId="03E56B37" w14:textId="720BEC5F" w:rsidR="00F00049" w:rsidRPr="00B84692" w:rsidRDefault="00F00049" w:rsidP="00F00049">
            <w:pPr>
              <w:jc w:val="center"/>
            </w:pPr>
            <w:r w:rsidRPr="001F3A25">
              <w:rPr>
                <w:rFonts w:cs="Arial"/>
              </w:rPr>
              <w:t>√</w:t>
            </w:r>
          </w:p>
        </w:tc>
      </w:tr>
      <w:tr w:rsidR="00F00049" w:rsidRPr="00B84692" w14:paraId="0509A76D" w14:textId="4505DD81"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86CEED8" w14:textId="5E68A563" w:rsidR="00F00049" w:rsidRDefault="00F00049" w:rsidP="0052005C">
            <w:pPr>
              <w:keepNext/>
              <w:ind w:left="75"/>
              <w:rPr>
                <w:rFonts w:ascii="Tahoma" w:hAnsi="Tahoma" w:cs="Tahoma"/>
                <w:color w:val="000000"/>
                <w:sz w:val="18"/>
                <w:szCs w:val="18"/>
              </w:rPr>
            </w:pPr>
            <w:r>
              <w:rPr>
                <w:rFonts w:ascii="Tahoma" w:hAnsi="Tahoma" w:cs="Tahoma"/>
                <w:color w:val="000000"/>
                <w:sz w:val="18"/>
                <w:szCs w:val="18"/>
              </w:rPr>
              <w:t>School Name</w:t>
            </w:r>
          </w:p>
        </w:tc>
        <w:tc>
          <w:tcPr>
            <w:tcW w:w="850" w:type="dxa"/>
            <w:tcBorders>
              <w:top w:val="single" w:sz="4" w:space="0" w:color="auto"/>
              <w:left w:val="single" w:sz="4" w:space="0" w:color="auto"/>
              <w:bottom w:val="single" w:sz="4" w:space="0" w:color="auto"/>
              <w:right w:val="single" w:sz="4" w:space="0" w:color="auto"/>
            </w:tcBorders>
          </w:tcPr>
          <w:p w14:paraId="3613D652" w14:textId="6F9DA7EB"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100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11D950" w14:textId="0E3FE43A"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1CA9D83" w14:textId="606DCED2"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Anglesey Comprehensive School</w:t>
            </w:r>
          </w:p>
        </w:tc>
        <w:tc>
          <w:tcPr>
            <w:tcW w:w="567" w:type="dxa"/>
          </w:tcPr>
          <w:p w14:paraId="0D0F7250" w14:textId="1F38F470" w:rsidR="00F00049" w:rsidRPr="00B84692" w:rsidRDefault="00F00049" w:rsidP="00F00049">
            <w:pPr>
              <w:jc w:val="center"/>
            </w:pPr>
            <w:r w:rsidRPr="001F3A25">
              <w:rPr>
                <w:rFonts w:cs="Arial"/>
              </w:rPr>
              <w:t>√</w:t>
            </w:r>
          </w:p>
        </w:tc>
        <w:tc>
          <w:tcPr>
            <w:tcW w:w="567" w:type="dxa"/>
          </w:tcPr>
          <w:p w14:paraId="24A10F60" w14:textId="3EAC58D6" w:rsidR="00F00049" w:rsidRPr="00B84692" w:rsidRDefault="00F00049" w:rsidP="00F00049">
            <w:pPr>
              <w:jc w:val="center"/>
            </w:pPr>
            <w:r w:rsidRPr="001F3A25">
              <w:rPr>
                <w:rFonts w:cs="Arial"/>
              </w:rPr>
              <w:t>√</w:t>
            </w:r>
          </w:p>
        </w:tc>
        <w:tc>
          <w:tcPr>
            <w:tcW w:w="567" w:type="dxa"/>
          </w:tcPr>
          <w:p w14:paraId="51D7A513" w14:textId="3816A7F0" w:rsidR="00F00049" w:rsidRPr="00B84692" w:rsidRDefault="00F00049" w:rsidP="00F00049">
            <w:pPr>
              <w:jc w:val="center"/>
            </w:pPr>
            <w:r w:rsidRPr="001F3A25">
              <w:rPr>
                <w:rFonts w:cs="Arial"/>
              </w:rPr>
              <w:t>√</w:t>
            </w:r>
          </w:p>
        </w:tc>
        <w:tc>
          <w:tcPr>
            <w:tcW w:w="567" w:type="dxa"/>
          </w:tcPr>
          <w:p w14:paraId="58E4A384" w14:textId="13CD8BA5" w:rsidR="00F00049" w:rsidRPr="00B84692" w:rsidRDefault="00F00049" w:rsidP="00F00049">
            <w:pPr>
              <w:jc w:val="center"/>
            </w:pPr>
            <w:r w:rsidRPr="001F3A25">
              <w:rPr>
                <w:rFonts w:cs="Arial"/>
              </w:rPr>
              <w:t>√</w:t>
            </w:r>
          </w:p>
        </w:tc>
        <w:tc>
          <w:tcPr>
            <w:tcW w:w="567" w:type="dxa"/>
          </w:tcPr>
          <w:p w14:paraId="5661E215" w14:textId="2A37B7D8" w:rsidR="00F00049" w:rsidRPr="00B84692" w:rsidRDefault="00F00049" w:rsidP="00F00049">
            <w:pPr>
              <w:jc w:val="center"/>
            </w:pPr>
            <w:r w:rsidRPr="001F3A25">
              <w:rPr>
                <w:rFonts w:cs="Arial"/>
              </w:rPr>
              <w:t>√</w:t>
            </w:r>
          </w:p>
        </w:tc>
        <w:tc>
          <w:tcPr>
            <w:tcW w:w="567" w:type="dxa"/>
          </w:tcPr>
          <w:p w14:paraId="042B2563" w14:textId="67CE170E" w:rsidR="00F00049" w:rsidRPr="00B84692" w:rsidRDefault="00F00049" w:rsidP="00F00049">
            <w:pPr>
              <w:jc w:val="center"/>
            </w:pPr>
            <w:r w:rsidRPr="001F3A25">
              <w:rPr>
                <w:rFonts w:cs="Arial"/>
              </w:rPr>
              <w:t>√</w:t>
            </w:r>
          </w:p>
        </w:tc>
        <w:tc>
          <w:tcPr>
            <w:tcW w:w="567" w:type="dxa"/>
          </w:tcPr>
          <w:p w14:paraId="0645EDB5" w14:textId="1B6ED90E" w:rsidR="00F00049" w:rsidRPr="00B84692" w:rsidRDefault="00F00049" w:rsidP="00F00049">
            <w:pPr>
              <w:jc w:val="center"/>
            </w:pPr>
            <w:r w:rsidRPr="001F3A25">
              <w:rPr>
                <w:rFonts w:cs="Arial"/>
              </w:rPr>
              <w:t>√</w:t>
            </w:r>
          </w:p>
        </w:tc>
        <w:tc>
          <w:tcPr>
            <w:tcW w:w="567" w:type="dxa"/>
          </w:tcPr>
          <w:p w14:paraId="43BCE8B5" w14:textId="75484C57" w:rsidR="00F00049" w:rsidRPr="00B84692" w:rsidRDefault="00F00049" w:rsidP="00F00049">
            <w:pPr>
              <w:jc w:val="center"/>
            </w:pPr>
            <w:r w:rsidRPr="001F3A25">
              <w:rPr>
                <w:rFonts w:cs="Arial"/>
              </w:rPr>
              <w:t>√</w:t>
            </w:r>
          </w:p>
        </w:tc>
        <w:tc>
          <w:tcPr>
            <w:tcW w:w="567" w:type="dxa"/>
          </w:tcPr>
          <w:p w14:paraId="41384B2F" w14:textId="066A1564" w:rsidR="00F00049" w:rsidRPr="00B84692" w:rsidRDefault="00F00049" w:rsidP="00F00049">
            <w:pPr>
              <w:jc w:val="center"/>
            </w:pPr>
            <w:r w:rsidRPr="001F3A25">
              <w:rPr>
                <w:rFonts w:cs="Arial"/>
              </w:rPr>
              <w:t>√</w:t>
            </w:r>
          </w:p>
        </w:tc>
        <w:tc>
          <w:tcPr>
            <w:tcW w:w="567" w:type="dxa"/>
          </w:tcPr>
          <w:p w14:paraId="27A92557" w14:textId="4E77E8C1" w:rsidR="00F00049" w:rsidRPr="00B84692" w:rsidRDefault="00F00049" w:rsidP="00F00049">
            <w:pPr>
              <w:jc w:val="center"/>
            </w:pPr>
            <w:r w:rsidRPr="001F3A25">
              <w:rPr>
                <w:rFonts w:cs="Arial"/>
              </w:rPr>
              <w:t>√</w:t>
            </w:r>
          </w:p>
        </w:tc>
      </w:tr>
      <w:tr w:rsidR="00F00049" w:rsidRPr="00B84692" w14:paraId="2682BE03" w14:textId="7DF503D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3750E66" w14:textId="11AC5422"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Post</w:t>
            </w:r>
          </w:p>
        </w:tc>
        <w:tc>
          <w:tcPr>
            <w:tcW w:w="850" w:type="dxa"/>
            <w:tcBorders>
              <w:top w:val="single" w:sz="4" w:space="0" w:color="auto"/>
              <w:left w:val="single" w:sz="4" w:space="0" w:color="auto"/>
              <w:bottom w:val="single" w:sz="4" w:space="0" w:color="auto"/>
              <w:right w:val="single" w:sz="4" w:space="0" w:color="auto"/>
            </w:tcBorders>
          </w:tcPr>
          <w:p w14:paraId="7CB63E0F" w14:textId="72BB4F2F"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77D1F0"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6DBDD434" w14:textId="111E7C8D"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TAS</w:t>
            </w:r>
          </w:p>
        </w:tc>
        <w:tc>
          <w:tcPr>
            <w:tcW w:w="567" w:type="dxa"/>
          </w:tcPr>
          <w:p w14:paraId="3BA1ED1B" w14:textId="67061F90" w:rsidR="00F00049" w:rsidRPr="00B84692" w:rsidRDefault="00F00049" w:rsidP="00F00049">
            <w:pPr>
              <w:jc w:val="center"/>
            </w:pPr>
            <w:r w:rsidRPr="001F3A25">
              <w:rPr>
                <w:rFonts w:cs="Arial"/>
              </w:rPr>
              <w:t>√</w:t>
            </w:r>
          </w:p>
        </w:tc>
        <w:tc>
          <w:tcPr>
            <w:tcW w:w="567" w:type="dxa"/>
          </w:tcPr>
          <w:p w14:paraId="4E120B16" w14:textId="74D8E633" w:rsidR="00F00049" w:rsidRPr="00B84692" w:rsidRDefault="00F00049" w:rsidP="00F00049">
            <w:pPr>
              <w:jc w:val="center"/>
            </w:pPr>
            <w:r w:rsidRPr="001F3A25">
              <w:rPr>
                <w:rFonts w:cs="Arial"/>
              </w:rPr>
              <w:t>√</w:t>
            </w:r>
          </w:p>
        </w:tc>
        <w:tc>
          <w:tcPr>
            <w:tcW w:w="567" w:type="dxa"/>
          </w:tcPr>
          <w:p w14:paraId="25402283" w14:textId="58358611" w:rsidR="00F00049" w:rsidRPr="00B84692" w:rsidRDefault="00F00049" w:rsidP="00F00049">
            <w:pPr>
              <w:jc w:val="center"/>
            </w:pPr>
            <w:r w:rsidRPr="001F3A25">
              <w:rPr>
                <w:rFonts w:cs="Arial"/>
              </w:rPr>
              <w:t>√</w:t>
            </w:r>
          </w:p>
        </w:tc>
        <w:tc>
          <w:tcPr>
            <w:tcW w:w="567" w:type="dxa"/>
          </w:tcPr>
          <w:p w14:paraId="2878B510" w14:textId="4F72FC4D" w:rsidR="00F00049" w:rsidRPr="00B84692" w:rsidRDefault="00F00049" w:rsidP="00F00049">
            <w:pPr>
              <w:jc w:val="center"/>
            </w:pPr>
            <w:r w:rsidRPr="001F3A25">
              <w:rPr>
                <w:rFonts w:cs="Arial"/>
              </w:rPr>
              <w:t>√</w:t>
            </w:r>
          </w:p>
        </w:tc>
        <w:tc>
          <w:tcPr>
            <w:tcW w:w="567" w:type="dxa"/>
          </w:tcPr>
          <w:p w14:paraId="39C6E681" w14:textId="3694B0B0" w:rsidR="00F00049" w:rsidRPr="00B84692" w:rsidRDefault="00F00049" w:rsidP="00F00049">
            <w:pPr>
              <w:jc w:val="center"/>
            </w:pPr>
            <w:r w:rsidRPr="001F3A25">
              <w:rPr>
                <w:rFonts w:cs="Arial"/>
              </w:rPr>
              <w:t>√</w:t>
            </w:r>
          </w:p>
        </w:tc>
        <w:tc>
          <w:tcPr>
            <w:tcW w:w="567" w:type="dxa"/>
          </w:tcPr>
          <w:p w14:paraId="1E85A57A" w14:textId="68576141" w:rsidR="00F00049" w:rsidRPr="00B84692" w:rsidRDefault="00F00049" w:rsidP="00F00049">
            <w:pPr>
              <w:jc w:val="center"/>
            </w:pPr>
            <w:r w:rsidRPr="001F3A25">
              <w:rPr>
                <w:rFonts w:cs="Arial"/>
              </w:rPr>
              <w:t>√</w:t>
            </w:r>
          </w:p>
        </w:tc>
        <w:tc>
          <w:tcPr>
            <w:tcW w:w="567" w:type="dxa"/>
          </w:tcPr>
          <w:p w14:paraId="0829FF28" w14:textId="0689BA5E" w:rsidR="00F00049" w:rsidRPr="00B84692" w:rsidRDefault="00F00049" w:rsidP="00F00049">
            <w:pPr>
              <w:jc w:val="center"/>
            </w:pPr>
            <w:r w:rsidRPr="001F3A25">
              <w:rPr>
                <w:rFonts w:cs="Arial"/>
              </w:rPr>
              <w:t>√</w:t>
            </w:r>
          </w:p>
        </w:tc>
        <w:tc>
          <w:tcPr>
            <w:tcW w:w="567" w:type="dxa"/>
          </w:tcPr>
          <w:p w14:paraId="4E2E6019" w14:textId="71A5946C" w:rsidR="00F00049" w:rsidRPr="00B84692" w:rsidRDefault="00F00049" w:rsidP="00F00049">
            <w:pPr>
              <w:jc w:val="center"/>
            </w:pPr>
            <w:r w:rsidRPr="001F3A25">
              <w:rPr>
                <w:rFonts w:cs="Arial"/>
              </w:rPr>
              <w:t>√</w:t>
            </w:r>
          </w:p>
        </w:tc>
        <w:tc>
          <w:tcPr>
            <w:tcW w:w="567" w:type="dxa"/>
          </w:tcPr>
          <w:p w14:paraId="64296C42" w14:textId="2EC35FA4" w:rsidR="00F00049" w:rsidRPr="00B84692" w:rsidRDefault="00F00049" w:rsidP="00F00049">
            <w:pPr>
              <w:jc w:val="center"/>
            </w:pPr>
            <w:r w:rsidRPr="001F3A25">
              <w:rPr>
                <w:rFonts w:cs="Arial"/>
              </w:rPr>
              <w:t>√</w:t>
            </w:r>
          </w:p>
        </w:tc>
        <w:tc>
          <w:tcPr>
            <w:tcW w:w="567" w:type="dxa"/>
          </w:tcPr>
          <w:p w14:paraId="242AFD44" w14:textId="692911D9" w:rsidR="00F00049" w:rsidRPr="00B84692" w:rsidRDefault="00F00049" w:rsidP="00F00049">
            <w:pPr>
              <w:jc w:val="center"/>
            </w:pPr>
            <w:r w:rsidRPr="001F3A25">
              <w:rPr>
                <w:rFonts w:cs="Arial"/>
              </w:rPr>
              <w:t>√</w:t>
            </w:r>
          </w:p>
        </w:tc>
      </w:tr>
      <w:tr w:rsidR="00F00049" w:rsidRPr="00B84692" w14:paraId="7C205B22" w14:textId="4808BD30"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0C03AF5" w14:textId="16D9B85C"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Role identifier</w:t>
            </w:r>
          </w:p>
        </w:tc>
        <w:tc>
          <w:tcPr>
            <w:tcW w:w="850" w:type="dxa"/>
            <w:tcBorders>
              <w:top w:val="single" w:sz="4" w:space="0" w:color="auto"/>
              <w:left w:val="single" w:sz="4" w:space="0" w:color="auto"/>
              <w:bottom w:val="single" w:sz="4" w:space="0" w:color="auto"/>
              <w:right w:val="single" w:sz="4" w:space="0" w:color="auto"/>
            </w:tcBorders>
          </w:tcPr>
          <w:p w14:paraId="69A26F84" w14:textId="5A83B042"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79D02BC" w14:textId="6C64C182"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D7E94D3" w14:textId="452C010D"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BM</w:t>
            </w:r>
          </w:p>
        </w:tc>
        <w:tc>
          <w:tcPr>
            <w:tcW w:w="567" w:type="dxa"/>
          </w:tcPr>
          <w:p w14:paraId="124EC4C4" w14:textId="70F5BDF6" w:rsidR="00F00049" w:rsidRPr="00B84692" w:rsidRDefault="00F00049" w:rsidP="00F00049">
            <w:pPr>
              <w:jc w:val="center"/>
            </w:pPr>
            <w:r w:rsidRPr="001F3A25">
              <w:rPr>
                <w:rFonts w:cs="Arial"/>
              </w:rPr>
              <w:t>√</w:t>
            </w:r>
          </w:p>
        </w:tc>
        <w:tc>
          <w:tcPr>
            <w:tcW w:w="567" w:type="dxa"/>
          </w:tcPr>
          <w:p w14:paraId="72DF3D03" w14:textId="40043846" w:rsidR="00F00049" w:rsidRPr="00B84692" w:rsidRDefault="00F00049" w:rsidP="00F00049">
            <w:pPr>
              <w:jc w:val="center"/>
            </w:pPr>
            <w:r w:rsidRPr="001F3A25">
              <w:rPr>
                <w:rFonts w:cs="Arial"/>
              </w:rPr>
              <w:t>√</w:t>
            </w:r>
          </w:p>
        </w:tc>
        <w:tc>
          <w:tcPr>
            <w:tcW w:w="567" w:type="dxa"/>
          </w:tcPr>
          <w:p w14:paraId="79348390" w14:textId="186518E3" w:rsidR="00F00049" w:rsidRPr="00B84692" w:rsidRDefault="00F00049" w:rsidP="00F00049">
            <w:pPr>
              <w:jc w:val="center"/>
            </w:pPr>
            <w:r w:rsidRPr="001F3A25">
              <w:rPr>
                <w:rFonts w:cs="Arial"/>
              </w:rPr>
              <w:t>√</w:t>
            </w:r>
          </w:p>
        </w:tc>
        <w:tc>
          <w:tcPr>
            <w:tcW w:w="567" w:type="dxa"/>
          </w:tcPr>
          <w:p w14:paraId="6EA825AB" w14:textId="0945FB21" w:rsidR="00F00049" w:rsidRPr="00B84692" w:rsidRDefault="00F00049" w:rsidP="00F00049">
            <w:pPr>
              <w:jc w:val="center"/>
            </w:pPr>
            <w:r w:rsidRPr="001F3A25">
              <w:rPr>
                <w:rFonts w:cs="Arial"/>
              </w:rPr>
              <w:t>√</w:t>
            </w:r>
          </w:p>
        </w:tc>
        <w:tc>
          <w:tcPr>
            <w:tcW w:w="567" w:type="dxa"/>
          </w:tcPr>
          <w:p w14:paraId="43BA02CA" w14:textId="014B13E7" w:rsidR="00F00049" w:rsidRPr="00B84692" w:rsidRDefault="00F00049" w:rsidP="00F00049">
            <w:pPr>
              <w:jc w:val="center"/>
            </w:pPr>
            <w:r w:rsidRPr="001F3A25">
              <w:rPr>
                <w:rFonts w:cs="Arial"/>
              </w:rPr>
              <w:t>√</w:t>
            </w:r>
          </w:p>
        </w:tc>
        <w:tc>
          <w:tcPr>
            <w:tcW w:w="567" w:type="dxa"/>
          </w:tcPr>
          <w:p w14:paraId="5209C7FD" w14:textId="7B3AED66" w:rsidR="00F00049" w:rsidRPr="00B84692" w:rsidRDefault="00F00049" w:rsidP="00F00049">
            <w:pPr>
              <w:jc w:val="center"/>
            </w:pPr>
            <w:r w:rsidRPr="001F3A25">
              <w:rPr>
                <w:rFonts w:cs="Arial"/>
              </w:rPr>
              <w:t>√</w:t>
            </w:r>
          </w:p>
        </w:tc>
        <w:tc>
          <w:tcPr>
            <w:tcW w:w="567" w:type="dxa"/>
          </w:tcPr>
          <w:p w14:paraId="5C4A0F1F" w14:textId="6CBF582D" w:rsidR="00F00049" w:rsidRPr="00B84692" w:rsidRDefault="00F00049" w:rsidP="00F00049">
            <w:pPr>
              <w:jc w:val="center"/>
            </w:pPr>
            <w:r w:rsidRPr="001F3A25">
              <w:rPr>
                <w:rFonts w:cs="Arial"/>
              </w:rPr>
              <w:t>√</w:t>
            </w:r>
          </w:p>
        </w:tc>
        <w:tc>
          <w:tcPr>
            <w:tcW w:w="567" w:type="dxa"/>
          </w:tcPr>
          <w:p w14:paraId="20330CC7" w14:textId="783BE5F2" w:rsidR="00F00049" w:rsidRPr="00B84692" w:rsidRDefault="00F00049" w:rsidP="00F00049">
            <w:pPr>
              <w:jc w:val="center"/>
            </w:pPr>
            <w:r w:rsidRPr="001F3A25">
              <w:rPr>
                <w:rFonts w:cs="Arial"/>
              </w:rPr>
              <w:t>√</w:t>
            </w:r>
          </w:p>
        </w:tc>
        <w:tc>
          <w:tcPr>
            <w:tcW w:w="567" w:type="dxa"/>
          </w:tcPr>
          <w:p w14:paraId="617DF313" w14:textId="1838E6E7" w:rsidR="00F00049" w:rsidRPr="00B84692" w:rsidRDefault="00F00049" w:rsidP="00F00049">
            <w:pPr>
              <w:jc w:val="center"/>
            </w:pPr>
            <w:r w:rsidRPr="001F3A25">
              <w:rPr>
                <w:rFonts w:cs="Arial"/>
              </w:rPr>
              <w:t>√</w:t>
            </w:r>
          </w:p>
        </w:tc>
        <w:tc>
          <w:tcPr>
            <w:tcW w:w="567" w:type="dxa"/>
          </w:tcPr>
          <w:p w14:paraId="37E3165D" w14:textId="679E9496" w:rsidR="00F00049" w:rsidRPr="00B84692" w:rsidRDefault="00F00049" w:rsidP="00F00049">
            <w:pPr>
              <w:jc w:val="center"/>
            </w:pPr>
            <w:r w:rsidRPr="001F3A25">
              <w:rPr>
                <w:rFonts w:cs="Arial"/>
              </w:rPr>
              <w:t>√</w:t>
            </w:r>
          </w:p>
        </w:tc>
      </w:tr>
      <w:tr w:rsidR="00F00049" w:rsidRPr="00B84692" w14:paraId="401999D6" w14:textId="4FA0883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0552A8E" w14:textId="317605E2"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Hours worked per week</w:t>
            </w:r>
          </w:p>
        </w:tc>
        <w:tc>
          <w:tcPr>
            <w:tcW w:w="850" w:type="dxa"/>
            <w:tcBorders>
              <w:top w:val="single" w:sz="4" w:space="0" w:color="auto"/>
              <w:left w:val="single" w:sz="4" w:space="0" w:color="auto"/>
              <w:bottom w:val="single" w:sz="4" w:space="0" w:color="auto"/>
              <w:right w:val="single" w:sz="4" w:space="0" w:color="auto"/>
            </w:tcBorders>
          </w:tcPr>
          <w:p w14:paraId="5E4E3F28" w14:textId="18336AD4"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D9DCDD"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12FAF1C4" w14:textId="1EDA2F68"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32.5</w:t>
            </w:r>
          </w:p>
        </w:tc>
        <w:tc>
          <w:tcPr>
            <w:tcW w:w="567" w:type="dxa"/>
          </w:tcPr>
          <w:p w14:paraId="5C9766AC" w14:textId="1E8580BA" w:rsidR="00F00049" w:rsidRPr="00B84692" w:rsidRDefault="00F00049" w:rsidP="00F00049">
            <w:pPr>
              <w:jc w:val="center"/>
            </w:pPr>
            <w:r w:rsidRPr="001F3A25">
              <w:rPr>
                <w:rFonts w:cs="Arial"/>
              </w:rPr>
              <w:t>√</w:t>
            </w:r>
          </w:p>
        </w:tc>
        <w:tc>
          <w:tcPr>
            <w:tcW w:w="567" w:type="dxa"/>
          </w:tcPr>
          <w:p w14:paraId="374ABE82" w14:textId="7CEFB81B" w:rsidR="00F00049" w:rsidRPr="00B84692" w:rsidRDefault="00F00049" w:rsidP="00F00049">
            <w:pPr>
              <w:jc w:val="center"/>
            </w:pPr>
            <w:r w:rsidRPr="001F3A25">
              <w:rPr>
                <w:rFonts w:cs="Arial"/>
              </w:rPr>
              <w:t>√</w:t>
            </w:r>
          </w:p>
        </w:tc>
        <w:tc>
          <w:tcPr>
            <w:tcW w:w="567" w:type="dxa"/>
          </w:tcPr>
          <w:p w14:paraId="497B5BE4" w14:textId="797886B7" w:rsidR="00F00049" w:rsidRPr="00B84692" w:rsidRDefault="00F00049" w:rsidP="00F00049">
            <w:pPr>
              <w:jc w:val="center"/>
            </w:pPr>
            <w:r w:rsidRPr="001F3A25">
              <w:rPr>
                <w:rFonts w:cs="Arial"/>
              </w:rPr>
              <w:t>√</w:t>
            </w:r>
          </w:p>
        </w:tc>
        <w:tc>
          <w:tcPr>
            <w:tcW w:w="567" w:type="dxa"/>
          </w:tcPr>
          <w:p w14:paraId="1C810B6D" w14:textId="5CBFDCB4" w:rsidR="00F00049" w:rsidRPr="00B84692" w:rsidRDefault="00F00049" w:rsidP="00F00049">
            <w:pPr>
              <w:jc w:val="center"/>
            </w:pPr>
            <w:r w:rsidRPr="001F3A25">
              <w:rPr>
                <w:rFonts w:cs="Arial"/>
              </w:rPr>
              <w:t>√</w:t>
            </w:r>
          </w:p>
        </w:tc>
        <w:tc>
          <w:tcPr>
            <w:tcW w:w="567" w:type="dxa"/>
          </w:tcPr>
          <w:p w14:paraId="1DA02705" w14:textId="38472EBB" w:rsidR="00F00049" w:rsidRPr="00B84692" w:rsidRDefault="00F00049" w:rsidP="00F00049">
            <w:pPr>
              <w:jc w:val="center"/>
            </w:pPr>
            <w:r w:rsidRPr="001F3A25">
              <w:rPr>
                <w:rFonts w:cs="Arial"/>
              </w:rPr>
              <w:t>√</w:t>
            </w:r>
          </w:p>
        </w:tc>
        <w:tc>
          <w:tcPr>
            <w:tcW w:w="567" w:type="dxa"/>
          </w:tcPr>
          <w:p w14:paraId="2405BD2A" w14:textId="1EB26CC0" w:rsidR="00F00049" w:rsidRPr="00B84692" w:rsidRDefault="00F00049" w:rsidP="00F00049">
            <w:pPr>
              <w:jc w:val="center"/>
            </w:pPr>
            <w:r w:rsidRPr="001F3A25">
              <w:rPr>
                <w:rFonts w:cs="Arial"/>
              </w:rPr>
              <w:t>√</w:t>
            </w:r>
          </w:p>
        </w:tc>
        <w:tc>
          <w:tcPr>
            <w:tcW w:w="567" w:type="dxa"/>
          </w:tcPr>
          <w:p w14:paraId="0B36BFA4" w14:textId="03A6A0C0" w:rsidR="00F00049" w:rsidRPr="00B84692" w:rsidRDefault="00F00049" w:rsidP="00F00049">
            <w:pPr>
              <w:jc w:val="center"/>
            </w:pPr>
            <w:r w:rsidRPr="001F3A25">
              <w:rPr>
                <w:rFonts w:cs="Arial"/>
              </w:rPr>
              <w:t>√</w:t>
            </w:r>
          </w:p>
        </w:tc>
        <w:tc>
          <w:tcPr>
            <w:tcW w:w="567" w:type="dxa"/>
          </w:tcPr>
          <w:p w14:paraId="4E629FB7" w14:textId="2CF178B7" w:rsidR="00F00049" w:rsidRPr="00B84692" w:rsidRDefault="00F00049" w:rsidP="00F00049">
            <w:pPr>
              <w:jc w:val="center"/>
            </w:pPr>
            <w:r w:rsidRPr="001F3A25">
              <w:rPr>
                <w:rFonts w:cs="Arial"/>
              </w:rPr>
              <w:t>√</w:t>
            </w:r>
          </w:p>
        </w:tc>
        <w:tc>
          <w:tcPr>
            <w:tcW w:w="567" w:type="dxa"/>
          </w:tcPr>
          <w:p w14:paraId="3895FE9B" w14:textId="59FEFAF7" w:rsidR="00F00049" w:rsidRPr="00B84692" w:rsidRDefault="00F00049" w:rsidP="00F00049">
            <w:pPr>
              <w:jc w:val="center"/>
            </w:pPr>
            <w:r w:rsidRPr="001F3A25">
              <w:rPr>
                <w:rFonts w:cs="Arial"/>
              </w:rPr>
              <w:t>√</w:t>
            </w:r>
          </w:p>
        </w:tc>
        <w:tc>
          <w:tcPr>
            <w:tcW w:w="567" w:type="dxa"/>
          </w:tcPr>
          <w:p w14:paraId="6D5552F4" w14:textId="49B727C4" w:rsidR="00F00049" w:rsidRPr="00B84692" w:rsidRDefault="00F00049" w:rsidP="00F00049">
            <w:pPr>
              <w:jc w:val="center"/>
            </w:pPr>
            <w:r w:rsidRPr="001F3A25">
              <w:rPr>
                <w:rFonts w:cs="Arial"/>
              </w:rPr>
              <w:t>√</w:t>
            </w:r>
          </w:p>
        </w:tc>
      </w:tr>
      <w:tr w:rsidR="00F00049" w:rsidRPr="00B84692" w14:paraId="2D742E64" w14:textId="7DEE459C"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12F71F9" w14:textId="4B3712A8"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FTE hours per week</w:t>
            </w:r>
          </w:p>
        </w:tc>
        <w:tc>
          <w:tcPr>
            <w:tcW w:w="850" w:type="dxa"/>
            <w:tcBorders>
              <w:top w:val="single" w:sz="4" w:space="0" w:color="auto"/>
              <w:left w:val="single" w:sz="4" w:space="0" w:color="auto"/>
              <w:bottom w:val="single" w:sz="4" w:space="0" w:color="auto"/>
              <w:right w:val="single" w:sz="4" w:space="0" w:color="auto"/>
            </w:tcBorders>
          </w:tcPr>
          <w:p w14:paraId="04341F06" w14:textId="42948CDF"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96DA2E" w14:textId="77777777" w:rsidR="00F00049" w:rsidRPr="00B84692" w:rsidRDefault="00F00049" w:rsidP="0052005C">
            <w:pPr>
              <w:keepNext/>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C3D0EF8" w14:textId="3E5A2525"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37</w:t>
            </w:r>
          </w:p>
        </w:tc>
        <w:tc>
          <w:tcPr>
            <w:tcW w:w="567" w:type="dxa"/>
          </w:tcPr>
          <w:p w14:paraId="38F165D0" w14:textId="02A82AE1" w:rsidR="00F00049" w:rsidRPr="00B84692" w:rsidRDefault="00F00049" w:rsidP="00F00049">
            <w:pPr>
              <w:jc w:val="center"/>
            </w:pPr>
            <w:r w:rsidRPr="001F3A25">
              <w:rPr>
                <w:rFonts w:cs="Arial"/>
              </w:rPr>
              <w:t>√</w:t>
            </w:r>
          </w:p>
        </w:tc>
        <w:tc>
          <w:tcPr>
            <w:tcW w:w="567" w:type="dxa"/>
          </w:tcPr>
          <w:p w14:paraId="1FDBBBF3" w14:textId="1376EC7B" w:rsidR="00F00049" w:rsidRPr="00B84692" w:rsidRDefault="00F00049" w:rsidP="00F00049">
            <w:pPr>
              <w:jc w:val="center"/>
            </w:pPr>
            <w:r w:rsidRPr="001F3A25">
              <w:rPr>
                <w:rFonts w:cs="Arial"/>
              </w:rPr>
              <w:t>√</w:t>
            </w:r>
          </w:p>
        </w:tc>
        <w:tc>
          <w:tcPr>
            <w:tcW w:w="567" w:type="dxa"/>
          </w:tcPr>
          <w:p w14:paraId="4BC61585" w14:textId="1FD51AE9" w:rsidR="00F00049" w:rsidRPr="00B84692" w:rsidRDefault="00F00049" w:rsidP="00F00049">
            <w:pPr>
              <w:jc w:val="center"/>
            </w:pPr>
            <w:r w:rsidRPr="001F3A25">
              <w:rPr>
                <w:rFonts w:cs="Arial"/>
              </w:rPr>
              <w:t>√</w:t>
            </w:r>
          </w:p>
        </w:tc>
        <w:tc>
          <w:tcPr>
            <w:tcW w:w="567" w:type="dxa"/>
          </w:tcPr>
          <w:p w14:paraId="09346AA8" w14:textId="4782DCAD" w:rsidR="00F00049" w:rsidRPr="00B84692" w:rsidRDefault="00F00049" w:rsidP="00F00049">
            <w:pPr>
              <w:jc w:val="center"/>
            </w:pPr>
            <w:r w:rsidRPr="001F3A25">
              <w:rPr>
                <w:rFonts w:cs="Arial"/>
              </w:rPr>
              <w:t>√</w:t>
            </w:r>
          </w:p>
        </w:tc>
        <w:tc>
          <w:tcPr>
            <w:tcW w:w="567" w:type="dxa"/>
          </w:tcPr>
          <w:p w14:paraId="3AEC729E" w14:textId="1DD87D0D" w:rsidR="00F00049" w:rsidRPr="00B84692" w:rsidRDefault="00F00049" w:rsidP="00F00049">
            <w:pPr>
              <w:jc w:val="center"/>
            </w:pPr>
            <w:r w:rsidRPr="001F3A25">
              <w:rPr>
                <w:rFonts w:cs="Arial"/>
              </w:rPr>
              <w:t>√</w:t>
            </w:r>
          </w:p>
        </w:tc>
        <w:tc>
          <w:tcPr>
            <w:tcW w:w="567" w:type="dxa"/>
          </w:tcPr>
          <w:p w14:paraId="1BF5EB19" w14:textId="3E02BD9E" w:rsidR="00F00049" w:rsidRPr="00B84692" w:rsidRDefault="00F00049" w:rsidP="00F00049">
            <w:pPr>
              <w:jc w:val="center"/>
            </w:pPr>
            <w:r w:rsidRPr="001F3A25">
              <w:rPr>
                <w:rFonts w:cs="Arial"/>
              </w:rPr>
              <w:t>√</w:t>
            </w:r>
          </w:p>
        </w:tc>
        <w:tc>
          <w:tcPr>
            <w:tcW w:w="567" w:type="dxa"/>
          </w:tcPr>
          <w:p w14:paraId="4448CD70" w14:textId="2A719688" w:rsidR="00F00049" w:rsidRPr="00B84692" w:rsidRDefault="00F00049" w:rsidP="00F00049">
            <w:pPr>
              <w:jc w:val="center"/>
            </w:pPr>
            <w:r w:rsidRPr="001F3A25">
              <w:rPr>
                <w:rFonts w:cs="Arial"/>
              </w:rPr>
              <w:t>√</w:t>
            </w:r>
          </w:p>
        </w:tc>
        <w:tc>
          <w:tcPr>
            <w:tcW w:w="567" w:type="dxa"/>
          </w:tcPr>
          <w:p w14:paraId="37FE13BC" w14:textId="46B0CB70" w:rsidR="00F00049" w:rsidRPr="00B84692" w:rsidRDefault="00F00049" w:rsidP="00F00049">
            <w:pPr>
              <w:jc w:val="center"/>
            </w:pPr>
            <w:r w:rsidRPr="001F3A25">
              <w:rPr>
                <w:rFonts w:cs="Arial"/>
              </w:rPr>
              <w:t>√</w:t>
            </w:r>
          </w:p>
        </w:tc>
        <w:tc>
          <w:tcPr>
            <w:tcW w:w="567" w:type="dxa"/>
          </w:tcPr>
          <w:p w14:paraId="2947E92B" w14:textId="25EEC7C6" w:rsidR="00F00049" w:rsidRPr="00B84692" w:rsidRDefault="00F00049" w:rsidP="00F00049">
            <w:pPr>
              <w:jc w:val="center"/>
            </w:pPr>
            <w:r w:rsidRPr="001F3A25">
              <w:rPr>
                <w:rFonts w:cs="Arial"/>
              </w:rPr>
              <w:t>√</w:t>
            </w:r>
          </w:p>
        </w:tc>
        <w:tc>
          <w:tcPr>
            <w:tcW w:w="567" w:type="dxa"/>
          </w:tcPr>
          <w:p w14:paraId="46C8D03E" w14:textId="127D6BEA" w:rsidR="00F00049" w:rsidRPr="00B84692" w:rsidRDefault="00F00049" w:rsidP="00F00049">
            <w:pPr>
              <w:jc w:val="center"/>
            </w:pPr>
            <w:r w:rsidRPr="001F3A25">
              <w:rPr>
                <w:rFonts w:cs="Arial"/>
              </w:rPr>
              <w:t>√</w:t>
            </w:r>
          </w:p>
        </w:tc>
      </w:tr>
      <w:tr w:rsidR="00F00049" w:rsidRPr="00B84692" w14:paraId="0208A859" w14:textId="4068D87A"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00C1DFA" w14:textId="212F0CA4" w:rsidR="00F00049" w:rsidRDefault="00F00049" w:rsidP="0052005C">
            <w:pPr>
              <w:keepNext/>
              <w:ind w:left="75"/>
              <w:rPr>
                <w:rFonts w:ascii="Tahoma" w:hAnsi="Tahoma" w:cs="Tahoma"/>
                <w:color w:val="000000"/>
                <w:sz w:val="18"/>
                <w:szCs w:val="18"/>
              </w:rPr>
            </w:pPr>
            <w:r>
              <w:rPr>
                <w:rFonts w:ascii="Tahoma" w:hAnsi="Tahoma" w:cs="Tahoma"/>
                <w:color w:val="000000"/>
                <w:sz w:val="18"/>
                <w:szCs w:val="18"/>
              </w:rPr>
              <w:t>FTE</w:t>
            </w:r>
          </w:p>
        </w:tc>
        <w:tc>
          <w:tcPr>
            <w:tcW w:w="850" w:type="dxa"/>
            <w:tcBorders>
              <w:top w:val="single" w:sz="4" w:space="0" w:color="auto"/>
              <w:left w:val="single" w:sz="4" w:space="0" w:color="auto"/>
              <w:bottom w:val="single" w:sz="4" w:space="0" w:color="auto"/>
              <w:right w:val="single" w:sz="4" w:space="0" w:color="auto"/>
            </w:tcBorders>
          </w:tcPr>
          <w:p w14:paraId="0BE6D564" w14:textId="3F3424F8"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952170" w14:textId="3F65E7F3"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4130A3CC" w14:textId="64603156"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0.88</w:t>
            </w:r>
          </w:p>
        </w:tc>
        <w:tc>
          <w:tcPr>
            <w:tcW w:w="567" w:type="dxa"/>
          </w:tcPr>
          <w:p w14:paraId="1145A15B" w14:textId="08819BE9" w:rsidR="00F00049" w:rsidRPr="00B84692" w:rsidRDefault="00F00049" w:rsidP="00F00049">
            <w:pPr>
              <w:jc w:val="center"/>
            </w:pPr>
            <w:r w:rsidRPr="001F3A25">
              <w:rPr>
                <w:rFonts w:cs="Arial"/>
              </w:rPr>
              <w:t>√</w:t>
            </w:r>
          </w:p>
        </w:tc>
        <w:tc>
          <w:tcPr>
            <w:tcW w:w="567" w:type="dxa"/>
          </w:tcPr>
          <w:p w14:paraId="374BDC27" w14:textId="545AEA26" w:rsidR="00F00049" w:rsidRPr="00B84692" w:rsidRDefault="00F00049" w:rsidP="00F00049">
            <w:pPr>
              <w:jc w:val="center"/>
            </w:pPr>
            <w:r w:rsidRPr="001F3A25">
              <w:rPr>
                <w:rFonts w:cs="Arial"/>
              </w:rPr>
              <w:t>√</w:t>
            </w:r>
          </w:p>
        </w:tc>
        <w:tc>
          <w:tcPr>
            <w:tcW w:w="567" w:type="dxa"/>
          </w:tcPr>
          <w:p w14:paraId="74499191" w14:textId="4D761D02" w:rsidR="00F00049" w:rsidRPr="00B84692" w:rsidRDefault="00F00049" w:rsidP="00F00049">
            <w:pPr>
              <w:jc w:val="center"/>
            </w:pPr>
            <w:r w:rsidRPr="001F3A25">
              <w:rPr>
                <w:rFonts w:cs="Arial"/>
              </w:rPr>
              <w:t>√</w:t>
            </w:r>
          </w:p>
        </w:tc>
        <w:tc>
          <w:tcPr>
            <w:tcW w:w="567" w:type="dxa"/>
          </w:tcPr>
          <w:p w14:paraId="456259DE" w14:textId="0258B949" w:rsidR="00F00049" w:rsidRPr="00B84692" w:rsidRDefault="00F00049" w:rsidP="00F00049">
            <w:pPr>
              <w:jc w:val="center"/>
            </w:pPr>
            <w:r w:rsidRPr="001F3A25">
              <w:rPr>
                <w:rFonts w:cs="Arial"/>
              </w:rPr>
              <w:t>√</w:t>
            </w:r>
          </w:p>
        </w:tc>
        <w:tc>
          <w:tcPr>
            <w:tcW w:w="567" w:type="dxa"/>
          </w:tcPr>
          <w:p w14:paraId="691E6C98" w14:textId="154214BF" w:rsidR="00F00049" w:rsidRPr="00B84692" w:rsidRDefault="00F00049" w:rsidP="00F00049">
            <w:pPr>
              <w:jc w:val="center"/>
            </w:pPr>
            <w:r w:rsidRPr="001F3A25">
              <w:rPr>
                <w:rFonts w:cs="Arial"/>
              </w:rPr>
              <w:t>√</w:t>
            </w:r>
          </w:p>
        </w:tc>
        <w:tc>
          <w:tcPr>
            <w:tcW w:w="567" w:type="dxa"/>
          </w:tcPr>
          <w:p w14:paraId="4F38DFFB" w14:textId="0A313543" w:rsidR="00F00049" w:rsidRPr="00B84692" w:rsidRDefault="00F00049" w:rsidP="00F00049">
            <w:pPr>
              <w:jc w:val="center"/>
            </w:pPr>
            <w:r w:rsidRPr="001F3A25">
              <w:rPr>
                <w:rFonts w:cs="Arial"/>
              </w:rPr>
              <w:t>√</w:t>
            </w:r>
          </w:p>
        </w:tc>
        <w:tc>
          <w:tcPr>
            <w:tcW w:w="567" w:type="dxa"/>
          </w:tcPr>
          <w:p w14:paraId="53F57514" w14:textId="62A89C65" w:rsidR="00F00049" w:rsidRPr="00B84692" w:rsidRDefault="00F00049" w:rsidP="00F00049">
            <w:pPr>
              <w:jc w:val="center"/>
            </w:pPr>
            <w:r w:rsidRPr="001F3A25">
              <w:rPr>
                <w:rFonts w:cs="Arial"/>
              </w:rPr>
              <w:t>√</w:t>
            </w:r>
          </w:p>
        </w:tc>
        <w:tc>
          <w:tcPr>
            <w:tcW w:w="567" w:type="dxa"/>
          </w:tcPr>
          <w:p w14:paraId="0A995264" w14:textId="0779620E" w:rsidR="00F00049" w:rsidRPr="00B84692" w:rsidRDefault="00F00049" w:rsidP="00F00049">
            <w:pPr>
              <w:jc w:val="center"/>
            </w:pPr>
            <w:r w:rsidRPr="001F3A25">
              <w:rPr>
                <w:rFonts w:cs="Arial"/>
              </w:rPr>
              <w:t>√</w:t>
            </w:r>
          </w:p>
        </w:tc>
        <w:tc>
          <w:tcPr>
            <w:tcW w:w="567" w:type="dxa"/>
          </w:tcPr>
          <w:p w14:paraId="36FA7CCD" w14:textId="5472BBF0" w:rsidR="00F00049" w:rsidRPr="00B84692" w:rsidRDefault="00F00049" w:rsidP="00F00049">
            <w:pPr>
              <w:jc w:val="center"/>
            </w:pPr>
            <w:r w:rsidRPr="001F3A25">
              <w:rPr>
                <w:rFonts w:cs="Arial"/>
              </w:rPr>
              <w:t>√</w:t>
            </w:r>
          </w:p>
        </w:tc>
        <w:tc>
          <w:tcPr>
            <w:tcW w:w="567" w:type="dxa"/>
          </w:tcPr>
          <w:p w14:paraId="4292A056" w14:textId="70A19E16" w:rsidR="00F00049" w:rsidRPr="00B84692" w:rsidRDefault="00F00049" w:rsidP="00F00049">
            <w:pPr>
              <w:jc w:val="center"/>
            </w:pPr>
            <w:r w:rsidRPr="001F3A25">
              <w:rPr>
                <w:rFonts w:cs="Arial"/>
              </w:rPr>
              <w:t>√</w:t>
            </w:r>
          </w:p>
        </w:tc>
      </w:tr>
      <w:tr w:rsidR="00F00049" w:rsidRPr="00B84692" w14:paraId="3962D4BA" w14:textId="3884538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D247430" w14:textId="234FD10A"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Pay range</w:t>
            </w:r>
          </w:p>
        </w:tc>
        <w:tc>
          <w:tcPr>
            <w:tcW w:w="850" w:type="dxa"/>
            <w:tcBorders>
              <w:top w:val="single" w:sz="4" w:space="0" w:color="auto"/>
              <w:left w:val="single" w:sz="4" w:space="0" w:color="auto"/>
              <w:bottom w:val="single" w:sz="4" w:space="0" w:color="auto"/>
              <w:right w:val="single" w:sz="4" w:space="0" w:color="auto"/>
            </w:tcBorders>
          </w:tcPr>
          <w:p w14:paraId="5A8A48AD" w14:textId="212DFF10"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2</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12FCA1" w14:textId="0877CA6A"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1724F8F" w14:textId="118423E3"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TU</w:t>
            </w:r>
          </w:p>
        </w:tc>
        <w:tc>
          <w:tcPr>
            <w:tcW w:w="567" w:type="dxa"/>
          </w:tcPr>
          <w:p w14:paraId="4785C23A" w14:textId="6F46E687" w:rsidR="00F00049" w:rsidRPr="00B84692" w:rsidRDefault="00F00049" w:rsidP="00F00049">
            <w:pPr>
              <w:jc w:val="center"/>
            </w:pPr>
            <w:r w:rsidRPr="001F3A25">
              <w:rPr>
                <w:rFonts w:cs="Arial"/>
              </w:rPr>
              <w:t>√</w:t>
            </w:r>
          </w:p>
        </w:tc>
        <w:tc>
          <w:tcPr>
            <w:tcW w:w="567" w:type="dxa"/>
          </w:tcPr>
          <w:p w14:paraId="717916E4" w14:textId="3ED587E0" w:rsidR="00F00049" w:rsidRPr="00B84692" w:rsidRDefault="00F00049" w:rsidP="00F00049">
            <w:pPr>
              <w:jc w:val="center"/>
            </w:pPr>
            <w:r w:rsidRPr="001F3A25">
              <w:rPr>
                <w:rFonts w:cs="Arial"/>
              </w:rPr>
              <w:t>√</w:t>
            </w:r>
          </w:p>
        </w:tc>
        <w:tc>
          <w:tcPr>
            <w:tcW w:w="567" w:type="dxa"/>
          </w:tcPr>
          <w:p w14:paraId="4D701147" w14:textId="4743B0B0" w:rsidR="00F00049" w:rsidRPr="00B84692" w:rsidRDefault="00F00049" w:rsidP="00F00049">
            <w:pPr>
              <w:jc w:val="center"/>
            </w:pPr>
            <w:r w:rsidRPr="001F3A25">
              <w:rPr>
                <w:rFonts w:cs="Arial"/>
              </w:rPr>
              <w:t>√</w:t>
            </w:r>
          </w:p>
        </w:tc>
        <w:tc>
          <w:tcPr>
            <w:tcW w:w="567" w:type="dxa"/>
          </w:tcPr>
          <w:p w14:paraId="5F53B2B9" w14:textId="20C8D03B" w:rsidR="00F00049" w:rsidRPr="00B84692" w:rsidRDefault="00F00049" w:rsidP="00F00049">
            <w:pPr>
              <w:jc w:val="center"/>
            </w:pPr>
            <w:r w:rsidRPr="001F3A25">
              <w:rPr>
                <w:rFonts w:cs="Arial"/>
              </w:rPr>
              <w:t>√</w:t>
            </w:r>
          </w:p>
        </w:tc>
        <w:tc>
          <w:tcPr>
            <w:tcW w:w="567" w:type="dxa"/>
          </w:tcPr>
          <w:p w14:paraId="28FC4C8F" w14:textId="23229FA2" w:rsidR="00F00049" w:rsidRPr="00B84692" w:rsidRDefault="00F00049" w:rsidP="00F00049">
            <w:pPr>
              <w:jc w:val="center"/>
            </w:pPr>
            <w:r w:rsidRPr="001F3A25">
              <w:rPr>
                <w:rFonts w:cs="Arial"/>
              </w:rPr>
              <w:t>√</w:t>
            </w:r>
          </w:p>
        </w:tc>
        <w:tc>
          <w:tcPr>
            <w:tcW w:w="567" w:type="dxa"/>
          </w:tcPr>
          <w:p w14:paraId="7211CC42" w14:textId="1CD4FD2B" w:rsidR="00F00049" w:rsidRPr="00B84692" w:rsidRDefault="00F00049" w:rsidP="00F00049">
            <w:pPr>
              <w:jc w:val="center"/>
            </w:pPr>
            <w:r w:rsidRPr="001F3A25">
              <w:rPr>
                <w:rFonts w:cs="Arial"/>
              </w:rPr>
              <w:t>√</w:t>
            </w:r>
          </w:p>
        </w:tc>
        <w:tc>
          <w:tcPr>
            <w:tcW w:w="567" w:type="dxa"/>
          </w:tcPr>
          <w:p w14:paraId="2FD5F6AA" w14:textId="7984C959" w:rsidR="00F00049" w:rsidRPr="00B84692" w:rsidRDefault="00F00049" w:rsidP="00F00049">
            <w:pPr>
              <w:jc w:val="center"/>
            </w:pPr>
            <w:r w:rsidRPr="001F3A25">
              <w:rPr>
                <w:rFonts w:cs="Arial"/>
              </w:rPr>
              <w:t>√</w:t>
            </w:r>
          </w:p>
        </w:tc>
        <w:tc>
          <w:tcPr>
            <w:tcW w:w="567" w:type="dxa"/>
          </w:tcPr>
          <w:p w14:paraId="3E64A6CF" w14:textId="56B368CF" w:rsidR="00F00049" w:rsidRPr="00B84692" w:rsidRDefault="00F00049" w:rsidP="00F00049">
            <w:pPr>
              <w:jc w:val="center"/>
            </w:pPr>
            <w:r w:rsidRPr="001F3A25">
              <w:rPr>
                <w:rFonts w:cs="Arial"/>
              </w:rPr>
              <w:t>√</w:t>
            </w:r>
          </w:p>
        </w:tc>
        <w:tc>
          <w:tcPr>
            <w:tcW w:w="567" w:type="dxa"/>
          </w:tcPr>
          <w:p w14:paraId="36601EE1" w14:textId="50A0CB31" w:rsidR="00F00049" w:rsidRPr="00B84692" w:rsidRDefault="00F00049" w:rsidP="00F00049">
            <w:pPr>
              <w:jc w:val="center"/>
            </w:pPr>
            <w:r w:rsidRPr="001F3A25">
              <w:rPr>
                <w:rFonts w:cs="Arial"/>
              </w:rPr>
              <w:t>√</w:t>
            </w:r>
          </w:p>
        </w:tc>
        <w:tc>
          <w:tcPr>
            <w:tcW w:w="567" w:type="dxa"/>
          </w:tcPr>
          <w:p w14:paraId="208D62C0" w14:textId="033AA709" w:rsidR="00F00049" w:rsidRPr="00B84692" w:rsidRDefault="00F00049" w:rsidP="00F00049">
            <w:pPr>
              <w:jc w:val="center"/>
            </w:pPr>
            <w:r w:rsidRPr="001F3A25">
              <w:rPr>
                <w:rFonts w:cs="Arial"/>
              </w:rPr>
              <w:t>√</w:t>
            </w:r>
          </w:p>
        </w:tc>
      </w:tr>
      <w:tr w:rsidR="00F00049" w:rsidRPr="00B84692" w14:paraId="4289B58A" w14:textId="0DF61AEC"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F87AAC1" w14:textId="15617610"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Base pay</w:t>
            </w:r>
          </w:p>
        </w:tc>
        <w:tc>
          <w:tcPr>
            <w:tcW w:w="850" w:type="dxa"/>
            <w:tcBorders>
              <w:top w:val="single" w:sz="4" w:space="0" w:color="auto"/>
              <w:left w:val="single" w:sz="4" w:space="0" w:color="auto"/>
              <w:bottom w:val="single" w:sz="4" w:space="0" w:color="auto"/>
              <w:right w:val="single" w:sz="4" w:space="0" w:color="auto"/>
            </w:tcBorders>
          </w:tcPr>
          <w:p w14:paraId="32AE7705" w14:textId="77777777"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18CA8A" w14:textId="752CE0B5"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541EF429" w14:textId="2CD2C495"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35000.00</w:t>
            </w:r>
          </w:p>
        </w:tc>
        <w:tc>
          <w:tcPr>
            <w:tcW w:w="567" w:type="dxa"/>
          </w:tcPr>
          <w:p w14:paraId="35739AF7" w14:textId="0E06B250" w:rsidR="00F00049" w:rsidRPr="00B84692" w:rsidRDefault="00F00049" w:rsidP="00F00049">
            <w:pPr>
              <w:jc w:val="center"/>
            </w:pPr>
            <w:r w:rsidRPr="001F3A25">
              <w:rPr>
                <w:rFonts w:cs="Arial"/>
              </w:rPr>
              <w:t>√</w:t>
            </w:r>
          </w:p>
        </w:tc>
        <w:tc>
          <w:tcPr>
            <w:tcW w:w="567" w:type="dxa"/>
          </w:tcPr>
          <w:p w14:paraId="2F0CB74B" w14:textId="20CA6E93" w:rsidR="00F00049" w:rsidRPr="00B84692" w:rsidRDefault="00F00049" w:rsidP="00F00049">
            <w:pPr>
              <w:jc w:val="center"/>
            </w:pPr>
            <w:r w:rsidRPr="001F3A25">
              <w:rPr>
                <w:rFonts w:cs="Arial"/>
              </w:rPr>
              <w:t>√</w:t>
            </w:r>
          </w:p>
        </w:tc>
        <w:tc>
          <w:tcPr>
            <w:tcW w:w="567" w:type="dxa"/>
          </w:tcPr>
          <w:p w14:paraId="15E08F9E" w14:textId="0ADE3D69" w:rsidR="00F00049" w:rsidRPr="00B84692" w:rsidRDefault="00F00049" w:rsidP="00F00049">
            <w:pPr>
              <w:jc w:val="center"/>
            </w:pPr>
            <w:r w:rsidRPr="001F3A25">
              <w:rPr>
                <w:rFonts w:cs="Arial"/>
              </w:rPr>
              <w:t>√</w:t>
            </w:r>
          </w:p>
        </w:tc>
        <w:tc>
          <w:tcPr>
            <w:tcW w:w="567" w:type="dxa"/>
          </w:tcPr>
          <w:p w14:paraId="62F24BEE" w14:textId="52E92F71" w:rsidR="00F00049" w:rsidRPr="00B84692" w:rsidRDefault="00F00049" w:rsidP="00F00049">
            <w:pPr>
              <w:jc w:val="center"/>
            </w:pPr>
            <w:r w:rsidRPr="001F3A25">
              <w:rPr>
                <w:rFonts w:cs="Arial"/>
              </w:rPr>
              <w:t>√</w:t>
            </w:r>
          </w:p>
        </w:tc>
        <w:tc>
          <w:tcPr>
            <w:tcW w:w="567" w:type="dxa"/>
          </w:tcPr>
          <w:p w14:paraId="0457D7C2" w14:textId="0252BED4" w:rsidR="00F00049" w:rsidRPr="00B84692" w:rsidRDefault="00F00049" w:rsidP="00F00049">
            <w:pPr>
              <w:jc w:val="center"/>
            </w:pPr>
            <w:r w:rsidRPr="001F3A25">
              <w:rPr>
                <w:rFonts w:cs="Arial"/>
              </w:rPr>
              <w:t>√</w:t>
            </w:r>
          </w:p>
        </w:tc>
        <w:tc>
          <w:tcPr>
            <w:tcW w:w="567" w:type="dxa"/>
          </w:tcPr>
          <w:p w14:paraId="38FCEF57" w14:textId="32012C72" w:rsidR="00F00049" w:rsidRPr="00B84692" w:rsidRDefault="00F00049" w:rsidP="00F00049">
            <w:pPr>
              <w:jc w:val="center"/>
            </w:pPr>
            <w:r w:rsidRPr="001F3A25">
              <w:rPr>
                <w:rFonts w:cs="Arial"/>
              </w:rPr>
              <w:t>√</w:t>
            </w:r>
          </w:p>
        </w:tc>
        <w:tc>
          <w:tcPr>
            <w:tcW w:w="567" w:type="dxa"/>
          </w:tcPr>
          <w:p w14:paraId="5A76A97B" w14:textId="762D426E" w:rsidR="00F00049" w:rsidRPr="00B84692" w:rsidRDefault="00F00049" w:rsidP="00F00049">
            <w:pPr>
              <w:jc w:val="center"/>
            </w:pPr>
            <w:r w:rsidRPr="001F3A25">
              <w:rPr>
                <w:rFonts w:cs="Arial"/>
              </w:rPr>
              <w:t>√</w:t>
            </w:r>
          </w:p>
        </w:tc>
        <w:tc>
          <w:tcPr>
            <w:tcW w:w="567" w:type="dxa"/>
          </w:tcPr>
          <w:p w14:paraId="1550BB76" w14:textId="3BC8B01B" w:rsidR="00F00049" w:rsidRPr="00B84692" w:rsidRDefault="00F00049" w:rsidP="00F00049">
            <w:pPr>
              <w:jc w:val="center"/>
            </w:pPr>
            <w:r w:rsidRPr="001F3A25">
              <w:rPr>
                <w:rFonts w:cs="Arial"/>
              </w:rPr>
              <w:t>√</w:t>
            </w:r>
          </w:p>
        </w:tc>
        <w:tc>
          <w:tcPr>
            <w:tcW w:w="567" w:type="dxa"/>
          </w:tcPr>
          <w:p w14:paraId="5534674C" w14:textId="439FEAF2" w:rsidR="00F00049" w:rsidRPr="00B84692" w:rsidRDefault="00F00049" w:rsidP="00F00049">
            <w:pPr>
              <w:jc w:val="center"/>
            </w:pPr>
            <w:r w:rsidRPr="001F3A25">
              <w:rPr>
                <w:rFonts w:cs="Arial"/>
              </w:rPr>
              <w:t>√</w:t>
            </w:r>
          </w:p>
        </w:tc>
        <w:tc>
          <w:tcPr>
            <w:tcW w:w="567" w:type="dxa"/>
          </w:tcPr>
          <w:p w14:paraId="566BA8BF" w14:textId="7C26AD41" w:rsidR="00F00049" w:rsidRPr="00B84692" w:rsidRDefault="00F00049" w:rsidP="00F00049">
            <w:pPr>
              <w:jc w:val="center"/>
            </w:pPr>
            <w:r w:rsidRPr="001F3A25">
              <w:rPr>
                <w:rFonts w:cs="Arial"/>
              </w:rPr>
              <w:t>√</w:t>
            </w:r>
          </w:p>
        </w:tc>
      </w:tr>
      <w:tr w:rsidR="00F00049" w:rsidRPr="00B84692" w14:paraId="5E554691" w14:textId="2FC4D0FD"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8065782" w14:textId="1BC82213"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Pay range minimum / maximum</w:t>
            </w:r>
          </w:p>
        </w:tc>
        <w:tc>
          <w:tcPr>
            <w:tcW w:w="850" w:type="dxa"/>
            <w:tcBorders>
              <w:top w:val="single" w:sz="4" w:space="0" w:color="auto"/>
              <w:left w:val="single" w:sz="4" w:space="0" w:color="auto"/>
              <w:bottom w:val="single" w:sz="4" w:space="0" w:color="auto"/>
              <w:right w:val="single" w:sz="4" w:space="0" w:color="auto"/>
            </w:tcBorders>
          </w:tcPr>
          <w:p w14:paraId="6657F10A" w14:textId="31A2BC6C"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C6EC2A" w14:textId="25B74940"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285EF7CD" w14:textId="265B609F"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MIN</w:t>
            </w:r>
          </w:p>
        </w:tc>
        <w:tc>
          <w:tcPr>
            <w:tcW w:w="567" w:type="dxa"/>
          </w:tcPr>
          <w:p w14:paraId="2C923C4C" w14:textId="31F35332" w:rsidR="00F00049" w:rsidRPr="00B84692" w:rsidRDefault="00F00049" w:rsidP="00F00049">
            <w:pPr>
              <w:jc w:val="center"/>
            </w:pPr>
            <w:r w:rsidRPr="001F3A25">
              <w:rPr>
                <w:rFonts w:cs="Arial"/>
              </w:rPr>
              <w:t>√</w:t>
            </w:r>
          </w:p>
        </w:tc>
        <w:tc>
          <w:tcPr>
            <w:tcW w:w="567" w:type="dxa"/>
          </w:tcPr>
          <w:p w14:paraId="012006E8" w14:textId="1100BAD9" w:rsidR="00F00049" w:rsidRPr="00B84692" w:rsidRDefault="00F00049" w:rsidP="00F00049">
            <w:pPr>
              <w:jc w:val="center"/>
            </w:pPr>
            <w:r w:rsidRPr="001F3A25">
              <w:rPr>
                <w:rFonts w:cs="Arial"/>
              </w:rPr>
              <w:t>√</w:t>
            </w:r>
          </w:p>
        </w:tc>
        <w:tc>
          <w:tcPr>
            <w:tcW w:w="567" w:type="dxa"/>
          </w:tcPr>
          <w:p w14:paraId="44B596D9" w14:textId="0AE6A716" w:rsidR="00F00049" w:rsidRPr="00B84692" w:rsidRDefault="00F00049" w:rsidP="00F00049">
            <w:pPr>
              <w:jc w:val="center"/>
            </w:pPr>
            <w:r w:rsidRPr="001F3A25">
              <w:rPr>
                <w:rFonts w:cs="Arial"/>
              </w:rPr>
              <w:t>√</w:t>
            </w:r>
          </w:p>
        </w:tc>
        <w:tc>
          <w:tcPr>
            <w:tcW w:w="567" w:type="dxa"/>
          </w:tcPr>
          <w:p w14:paraId="0568CEE4" w14:textId="56CDE1E2" w:rsidR="00F00049" w:rsidRPr="00B84692" w:rsidRDefault="00F00049" w:rsidP="00F00049">
            <w:pPr>
              <w:jc w:val="center"/>
            </w:pPr>
            <w:r w:rsidRPr="001F3A25">
              <w:rPr>
                <w:rFonts w:cs="Arial"/>
              </w:rPr>
              <w:t>√</w:t>
            </w:r>
          </w:p>
        </w:tc>
        <w:tc>
          <w:tcPr>
            <w:tcW w:w="567" w:type="dxa"/>
          </w:tcPr>
          <w:p w14:paraId="20D5A76B" w14:textId="3B6F8E9A" w:rsidR="00F00049" w:rsidRPr="00B84692" w:rsidRDefault="00F00049" w:rsidP="00F00049">
            <w:pPr>
              <w:jc w:val="center"/>
            </w:pPr>
            <w:r w:rsidRPr="001F3A25">
              <w:rPr>
                <w:rFonts w:cs="Arial"/>
              </w:rPr>
              <w:t>√</w:t>
            </w:r>
          </w:p>
        </w:tc>
        <w:tc>
          <w:tcPr>
            <w:tcW w:w="567" w:type="dxa"/>
          </w:tcPr>
          <w:p w14:paraId="3F847C41" w14:textId="7212D260" w:rsidR="00F00049" w:rsidRPr="00B84692" w:rsidRDefault="00F00049" w:rsidP="00F00049">
            <w:pPr>
              <w:jc w:val="center"/>
            </w:pPr>
            <w:r w:rsidRPr="001F3A25">
              <w:rPr>
                <w:rFonts w:cs="Arial"/>
              </w:rPr>
              <w:t>√</w:t>
            </w:r>
          </w:p>
        </w:tc>
        <w:tc>
          <w:tcPr>
            <w:tcW w:w="567" w:type="dxa"/>
          </w:tcPr>
          <w:p w14:paraId="589F8EEC" w14:textId="415A73C4" w:rsidR="00F00049" w:rsidRPr="00B84692" w:rsidRDefault="00F00049" w:rsidP="00F00049">
            <w:pPr>
              <w:jc w:val="center"/>
            </w:pPr>
            <w:r w:rsidRPr="001F3A25">
              <w:rPr>
                <w:rFonts w:cs="Arial"/>
              </w:rPr>
              <w:t>√</w:t>
            </w:r>
          </w:p>
        </w:tc>
        <w:tc>
          <w:tcPr>
            <w:tcW w:w="567" w:type="dxa"/>
          </w:tcPr>
          <w:p w14:paraId="7C3ACE3F" w14:textId="1D18CCA9" w:rsidR="00F00049" w:rsidRPr="00B84692" w:rsidRDefault="00F00049" w:rsidP="00F00049">
            <w:pPr>
              <w:jc w:val="center"/>
            </w:pPr>
            <w:r w:rsidRPr="001F3A25">
              <w:rPr>
                <w:rFonts w:cs="Arial"/>
              </w:rPr>
              <w:t>√</w:t>
            </w:r>
          </w:p>
        </w:tc>
        <w:tc>
          <w:tcPr>
            <w:tcW w:w="567" w:type="dxa"/>
          </w:tcPr>
          <w:p w14:paraId="770730E8" w14:textId="69051F14" w:rsidR="00F00049" w:rsidRPr="00B84692" w:rsidRDefault="00F00049" w:rsidP="00F00049">
            <w:pPr>
              <w:jc w:val="center"/>
            </w:pPr>
            <w:r w:rsidRPr="001F3A25">
              <w:rPr>
                <w:rFonts w:cs="Arial"/>
              </w:rPr>
              <w:t>√</w:t>
            </w:r>
          </w:p>
        </w:tc>
        <w:tc>
          <w:tcPr>
            <w:tcW w:w="567" w:type="dxa"/>
          </w:tcPr>
          <w:p w14:paraId="69EC3561" w14:textId="72D17E2A" w:rsidR="00F00049" w:rsidRPr="00B84692" w:rsidRDefault="00F00049" w:rsidP="00F00049">
            <w:pPr>
              <w:jc w:val="center"/>
            </w:pPr>
            <w:r w:rsidRPr="001F3A25">
              <w:rPr>
                <w:rFonts w:cs="Arial"/>
              </w:rPr>
              <w:t>√</w:t>
            </w:r>
          </w:p>
        </w:tc>
      </w:tr>
      <w:tr w:rsidR="00F00049" w:rsidRPr="00B84692" w14:paraId="3F87C27D" w14:textId="7747960B"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08811361" w14:textId="1A968CDB" w:rsidR="00F00049" w:rsidRPr="00B84692" w:rsidRDefault="00F00049" w:rsidP="0052005C">
            <w:pPr>
              <w:ind w:left="75"/>
              <w:rPr>
                <w:rFonts w:ascii="Tahoma" w:hAnsi="Tahoma" w:cs="Tahoma"/>
                <w:color w:val="000000"/>
                <w:sz w:val="18"/>
                <w:szCs w:val="18"/>
              </w:rPr>
            </w:pPr>
            <w:r>
              <w:rPr>
                <w:rFonts w:ascii="Tahoma" w:hAnsi="Tahoma" w:cs="Tahoma"/>
                <w:color w:val="000000"/>
                <w:sz w:val="18"/>
                <w:szCs w:val="18"/>
              </w:rPr>
              <w:t>Category of Additional Payment</w:t>
            </w:r>
          </w:p>
        </w:tc>
        <w:tc>
          <w:tcPr>
            <w:tcW w:w="850" w:type="dxa"/>
            <w:tcBorders>
              <w:top w:val="single" w:sz="4" w:space="0" w:color="auto"/>
              <w:left w:val="single" w:sz="4" w:space="0" w:color="auto"/>
              <w:bottom w:val="single" w:sz="4" w:space="0" w:color="auto"/>
              <w:right w:val="single" w:sz="4" w:space="0" w:color="auto"/>
            </w:tcBorders>
          </w:tcPr>
          <w:p w14:paraId="5AD11686" w14:textId="35BA49E2" w:rsidR="00F00049" w:rsidRPr="00B84692" w:rsidRDefault="00F00049" w:rsidP="0052005C">
            <w:pPr>
              <w:ind w:left="75"/>
              <w:jc w:val="center"/>
              <w:rPr>
                <w:rFonts w:ascii="Tahoma" w:hAnsi="Tahoma" w:cs="Tahoma"/>
                <w:color w:val="000000"/>
                <w:sz w:val="18"/>
                <w:szCs w:val="18"/>
              </w:rPr>
            </w:pPr>
            <w:r>
              <w:rPr>
                <w:rFonts w:ascii="Tahoma" w:hAnsi="Tahoma" w:cs="Tahoma"/>
                <w:color w:val="000000"/>
                <w:sz w:val="18"/>
                <w:szCs w:val="18"/>
              </w:rPr>
              <w:t>3</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5A0BEA" w14:textId="77777777" w:rsidR="00F00049" w:rsidRPr="00B84692" w:rsidRDefault="00F00049" w:rsidP="0052005C">
            <w:pPr>
              <w:ind w:left="75"/>
              <w:jc w:val="center"/>
              <w:rPr>
                <w:rFonts w:ascii="Tahoma" w:hAnsi="Tahoma" w:cs="Tahoma"/>
                <w:color w:val="000000"/>
                <w:sz w:val="18"/>
                <w:szCs w:val="18"/>
              </w:rPr>
            </w:pPr>
            <w:r w:rsidRPr="00B84692">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387E5CC" w14:textId="162E75BD" w:rsidR="00F00049" w:rsidRPr="00B84692" w:rsidRDefault="00F00049" w:rsidP="0052005C">
            <w:pPr>
              <w:ind w:left="75"/>
              <w:jc w:val="center"/>
              <w:rPr>
                <w:rFonts w:ascii="Tahoma" w:hAnsi="Tahoma" w:cs="Tahoma"/>
                <w:color w:val="000000"/>
                <w:sz w:val="18"/>
                <w:szCs w:val="18"/>
              </w:rPr>
            </w:pPr>
            <w:r>
              <w:rPr>
                <w:rFonts w:ascii="Tahoma" w:hAnsi="Tahoma" w:cs="Tahoma"/>
                <w:color w:val="000000"/>
                <w:sz w:val="18"/>
                <w:szCs w:val="18"/>
              </w:rPr>
              <w:t>TLR3</w:t>
            </w:r>
          </w:p>
        </w:tc>
        <w:tc>
          <w:tcPr>
            <w:tcW w:w="567" w:type="dxa"/>
          </w:tcPr>
          <w:p w14:paraId="10542D1E" w14:textId="5ECB7E7A" w:rsidR="00F00049" w:rsidRPr="00B84692" w:rsidRDefault="00F00049" w:rsidP="00F00049">
            <w:pPr>
              <w:jc w:val="center"/>
            </w:pPr>
            <w:r w:rsidRPr="001F3A25">
              <w:rPr>
                <w:rFonts w:cs="Arial"/>
              </w:rPr>
              <w:t>√</w:t>
            </w:r>
          </w:p>
        </w:tc>
        <w:tc>
          <w:tcPr>
            <w:tcW w:w="567" w:type="dxa"/>
          </w:tcPr>
          <w:p w14:paraId="08539AF7" w14:textId="640CC835" w:rsidR="00F00049" w:rsidRPr="00B84692" w:rsidRDefault="00F00049" w:rsidP="00F00049">
            <w:pPr>
              <w:jc w:val="center"/>
            </w:pPr>
            <w:r w:rsidRPr="001F3A25">
              <w:rPr>
                <w:rFonts w:cs="Arial"/>
              </w:rPr>
              <w:t>√</w:t>
            </w:r>
          </w:p>
        </w:tc>
        <w:tc>
          <w:tcPr>
            <w:tcW w:w="567" w:type="dxa"/>
          </w:tcPr>
          <w:p w14:paraId="0A6C98A7" w14:textId="4DA4A479" w:rsidR="00F00049" w:rsidRPr="00B84692" w:rsidRDefault="00F00049" w:rsidP="00F00049">
            <w:pPr>
              <w:jc w:val="center"/>
            </w:pPr>
            <w:r w:rsidRPr="001F3A25">
              <w:rPr>
                <w:rFonts w:cs="Arial"/>
              </w:rPr>
              <w:t>√</w:t>
            </w:r>
          </w:p>
        </w:tc>
        <w:tc>
          <w:tcPr>
            <w:tcW w:w="567" w:type="dxa"/>
          </w:tcPr>
          <w:p w14:paraId="0328E483" w14:textId="335F8128" w:rsidR="00F00049" w:rsidRPr="00B84692" w:rsidRDefault="00F00049" w:rsidP="00F00049">
            <w:pPr>
              <w:jc w:val="center"/>
            </w:pPr>
            <w:r w:rsidRPr="001F3A25">
              <w:rPr>
                <w:rFonts w:cs="Arial"/>
              </w:rPr>
              <w:t>√</w:t>
            </w:r>
          </w:p>
        </w:tc>
        <w:tc>
          <w:tcPr>
            <w:tcW w:w="567" w:type="dxa"/>
          </w:tcPr>
          <w:p w14:paraId="52D31EA6" w14:textId="41BE7DA5" w:rsidR="00F00049" w:rsidRPr="00B84692" w:rsidRDefault="00F00049" w:rsidP="00F00049">
            <w:pPr>
              <w:jc w:val="center"/>
            </w:pPr>
            <w:r w:rsidRPr="001F3A25">
              <w:rPr>
                <w:rFonts w:cs="Arial"/>
              </w:rPr>
              <w:t>√</w:t>
            </w:r>
          </w:p>
        </w:tc>
        <w:tc>
          <w:tcPr>
            <w:tcW w:w="567" w:type="dxa"/>
          </w:tcPr>
          <w:p w14:paraId="084BB4D4" w14:textId="571D9938" w:rsidR="00F00049" w:rsidRPr="00B84692" w:rsidRDefault="00F00049" w:rsidP="00F00049">
            <w:pPr>
              <w:jc w:val="center"/>
            </w:pPr>
            <w:r w:rsidRPr="001F3A25">
              <w:rPr>
                <w:rFonts w:cs="Arial"/>
              </w:rPr>
              <w:t>√</w:t>
            </w:r>
          </w:p>
        </w:tc>
        <w:tc>
          <w:tcPr>
            <w:tcW w:w="567" w:type="dxa"/>
          </w:tcPr>
          <w:p w14:paraId="5B64F06C" w14:textId="4617FF25" w:rsidR="00F00049" w:rsidRPr="00B84692" w:rsidRDefault="00F00049" w:rsidP="00F00049">
            <w:pPr>
              <w:jc w:val="center"/>
            </w:pPr>
            <w:r w:rsidRPr="001F3A25">
              <w:rPr>
                <w:rFonts w:cs="Arial"/>
              </w:rPr>
              <w:t>√</w:t>
            </w:r>
          </w:p>
        </w:tc>
        <w:tc>
          <w:tcPr>
            <w:tcW w:w="567" w:type="dxa"/>
          </w:tcPr>
          <w:p w14:paraId="4A683D0B" w14:textId="5B70227F" w:rsidR="00F00049" w:rsidRPr="00B84692" w:rsidRDefault="00F00049" w:rsidP="00F00049">
            <w:pPr>
              <w:jc w:val="center"/>
            </w:pPr>
            <w:r w:rsidRPr="001F3A25">
              <w:rPr>
                <w:rFonts w:cs="Arial"/>
              </w:rPr>
              <w:t>√</w:t>
            </w:r>
          </w:p>
        </w:tc>
        <w:tc>
          <w:tcPr>
            <w:tcW w:w="567" w:type="dxa"/>
          </w:tcPr>
          <w:p w14:paraId="1BFAB8B9" w14:textId="048621F4" w:rsidR="00F00049" w:rsidRPr="00B84692" w:rsidRDefault="00F00049" w:rsidP="00F00049">
            <w:pPr>
              <w:jc w:val="center"/>
            </w:pPr>
            <w:r w:rsidRPr="001F3A25">
              <w:rPr>
                <w:rFonts w:cs="Arial"/>
              </w:rPr>
              <w:t>√</w:t>
            </w:r>
          </w:p>
        </w:tc>
        <w:tc>
          <w:tcPr>
            <w:tcW w:w="567" w:type="dxa"/>
          </w:tcPr>
          <w:p w14:paraId="7C8D4FFE" w14:textId="69E20339" w:rsidR="00F00049" w:rsidRPr="00B84692" w:rsidRDefault="00F00049" w:rsidP="00F00049">
            <w:pPr>
              <w:jc w:val="center"/>
            </w:pPr>
            <w:r w:rsidRPr="001F3A25">
              <w:rPr>
                <w:rFonts w:cs="Arial"/>
              </w:rPr>
              <w:t>√</w:t>
            </w:r>
          </w:p>
        </w:tc>
      </w:tr>
      <w:tr w:rsidR="00F00049" w:rsidRPr="00B84692" w14:paraId="3C8BC96A" w14:textId="4024D618"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41ADAD01" w14:textId="6782260C" w:rsidR="00F00049" w:rsidRDefault="00F00049" w:rsidP="0052005C">
            <w:pPr>
              <w:ind w:left="75"/>
              <w:rPr>
                <w:rFonts w:ascii="Tahoma" w:hAnsi="Tahoma" w:cs="Tahoma"/>
                <w:color w:val="000000"/>
                <w:sz w:val="18"/>
                <w:szCs w:val="18"/>
              </w:rPr>
            </w:pPr>
            <w:r>
              <w:rPr>
                <w:rFonts w:ascii="Tahoma" w:hAnsi="Tahoma" w:cs="Tahoma"/>
                <w:color w:val="000000"/>
                <w:sz w:val="18"/>
                <w:szCs w:val="18"/>
              </w:rPr>
              <w:lastRenderedPageBreak/>
              <w:t>Additional Payment Amount</w:t>
            </w:r>
          </w:p>
        </w:tc>
        <w:tc>
          <w:tcPr>
            <w:tcW w:w="850" w:type="dxa"/>
            <w:tcBorders>
              <w:top w:val="single" w:sz="4" w:space="0" w:color="auto"/>
              <w:left w:val="single" w:sz="4" w:space="0" w:color="auto"/>
              <w:bottom w:val="single" w:sz="4" w:space="0" w:color="auto"/>
              <w:right w:val="single" w:sz="4" w:space="0" w:color="auto"/>
            </w:tcBorders>
          </w:tcPr>
          <w:p w14:paraId="3ED2D921" w14:textId="06FA8942" w:rsidR="00F00049" w:rsidRDefault="00F00049" w:rsidP="0052005C">
            <w:pPr>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E091B1" w14:textId="547055DC" w:rsidR="00F00049" w:rsidRPr="00B84692" w:rsidRDefault="00F00049" w:rsidP="0052005C">
            <w:pPr>
              <w:ind w:left="75"/>
              <w:jc w:val="center"/>
              <w:rPr>
                <w:rFonts w:ascii="Tahoma" w:hAnsi="Tahoma" w:cs="Tahoma"/>
                <w:color w:val="000000"/>
                <w:sz w:val="18"/>
                <w:szCs w:val="18"/>
              </w:rPr>
            </w:pPr>
            <w:r>
              <w:rPr>
                <w:rFonts w:ascii="Tahoma" w:hAnsi="Tahoma" w:cs="Tahoma"/>
                <w:color w:val="000000"/>
                <w:sz w:val="18"/>
                <w:szCs w:val="18"/>
              </w:rPr>
              <w:t>Alphanumeric</w:t>
            </w:r>
          </w:p>
        </w:tc>
        <w:tc>
          <w:tcPr>
            <w:tcW w:w="3457" w:type="dxa"/>
            <w:tcBorders>
              <w:top w:val="single" w:sz="4" w:space="0" w:color="auto"/>
              <w:left w:val="single" w:sz="4" w:space="0" w:color="auto"/>
              <w:bottom w:val="single" w:sz="4" w:space="0" w:color="auto"/>
              <w:right w:val="single" w:sz="4" w:space="0" w:color="auto"/>
            </w:tcBorders>
          </w:tcPr>
          <w:p w14:paraId="774210CF" w14:textId="749AAB31" w:rsidR="00F00049" w:rsidRDefault="00F00049" w:rsidP="0052005C">
            <w:pPr>
              <w:ind w:left="75"/>
              <w:jc w:val="center"/>
              <w:rPr>
                <w:rFonts w:ascii="Tahoma" w:hAnsi="Tahoma" w:cs="Tahoma"/>
                <w:color w:val="000000"/>
                <w:sz w:val="18"/>
                <w:szCs w:val="18"/>
              </w:rPr>
            </w:pPr>
            <w:r>
              <w:rPr>
                <w:rFonts w:ascii="Tahoma" w:hAnsi="Tahoma" w:cs="Tahoma"/>
                <w:color w:val="000000"/>
                <w:sz w:val="18"/>
                <w:szCs w:val="18"/>
              </w:rPr>
              <w:t>2500.00</w:t>
            </w:r>
          </w:p>
        </w:tc>
        <w:tc>
          <w:tcPr>
            <w:tcW w:w="567" w:type="dxa"/>
          </w:tcPr>
          <w:p w14:paraId="60361C07" w14:textId="3FBFFBF1" w:rsidR="00F00049" w:rsidRPr="00B84692" w:rsidRDefault="00F00049" w:rsidP="00F00049">
            <w:pPr>
              <w:jc w:val="center"/>
            </w:pPr>
            <w:r w:rsidRPr="001F3A25">
              <w:rPr>
                <w:rFonts w:cs="Arial"/>
              </w:rPr>
              <w:t>√</w:t>
            </w:r>
          </w:p>
        </w:tc>
        <w:tc>
          <w:tcPr>
            <w:tcW w:w="567" w:type="dxa"/>
          </w:tcPr>
          <w:p w14:paraId="16DE130F" w14:textId="59698DFE" w:rsidR="00F00049" w:rsidRPr="00B84692" w:rsidRDefault="00F00049" w:rsidP="00F00049">
            <w:pPr>
              <w:jc w:val="center"/>
            </w:pPr>
            <w:r w:rsidRPr="001F3A25">
              <w:rPr>
                <w:rFonts w:cs="Arial"/>
              </w:rPr>
              <w:t>√</w:t>
            </w:r>
          </w:p>
        </w:tc>
        <w:tc>
          <w:tcPr>
            <w:tcW w:w="567" w:type="dxa"/>
          </w:tcPr>
          <w:p w14:paraId="608DEA1C" w14:textId="4046999D" w:rsidR="00F00049" w:rsidRPr="00B84692" w:rsidRDefault="00F00049" w:rsidP="00F00049">
            <w:pPr>
              <w:jc w:val="center"/>
            </w:pPr>
            <w:r w:rsidRPr="001F3A25">
              <w:rPr>
                <w:rFonts w:cs="Arial"/>
              </w:rPr>
              <w:t>√</w:t>
            </w:r>
          </w:p>
        </w:tc>
        <w:tc>
          <w:tcPr>
            <w:tcW w:w="567" w:type="dxa"/>
          </w:tcPr>
          <w:p w14:paraId="3F5B0ED6" w14:textId="71EA9E24" w:rsidR="00F00049" w:rsidRPr="00B84692" w:rsidRDefault="00F00049" w:rsidP="00F00049">
            <w:pPr>
              <w:jc w:val="center"/>
            </w:pPr>
            <w:r w:rsidRPr="001F3A25">
              <w:rPr>
                <w:rFonts w:cs="Arial"/>
              </w:rPr>
              <w:t>√</w:t>
            </w:r>
          </w:p>
        </w:tc>
        <w:tc>
          <w:tcPr>
            <w:tcW w:w="567" w:type="dxa"/>
          </w:tcPr>
          <w:p w14:paraId="2354F957" w14:textId="43E6E94D" w:rsidR="00F00049" w:rsidRPr="00B84692" w:rsidRDefault="00F00049" w:rsidP="00F00049">
            <w:pPr>
              <w:jc w:val="center"/>
            </w:pPr>
            <w:r w:rsidRPr="001F3A25">
              <w:rPr>
                <w:rFonts w:cs="Arial"/>
              </w:rPr>
              <w:t>√</w:t>
            </w:r>
          </w:p>
        </w:tc>
        <w:tc>
          <w:tcPr>
            <w:tcW w:w="567" w:type="dxa"/>
          </w:tcPr>
          <w:p w14:paraId="0DEE5108" w14:textId="258BEC5C" w:rsidR="00F00049" w:rsidRPr="00B84692" w:rsidRDefault="00F00049" w:rsidP="00F00049">
            <w:pPr>
              <w:jc w:val="center"/>
            </w:pPr>
            <w:r w:rsidRPr="001F3A25">
              <w:rPr>
                <w:rFonts w:cs="Arial"/>
              </w:rPr>
              <w:t>√</w:t>
            </w:r>
          </w:p>
        </w:tc>
        <w:tc>
          <w:tcPr>
            <w:tcW w:w="567" w:type="dxa"/>
          </w:tcPr>
          <w:p w14:paraId="0AA74BE5" w14:textId="21A3F939" w:rsidR="00F00049" w:rsidRPr="00B84692" w:rsidRDefault="00F00049" w:rsidP="00F00049">
            <w:pPr>
              <w:jc w:val="center"/>
            </w:pPr>
            <w:r w:rsidRPr="001F3A25">
              <w:rPr>
                <w:rFonts w:cs="Arial"/>
              </w:rPr>
              <w:t>√</w:t>
            </w:r>
          </w:p>
        </w:tc>
        <w:tc>
          <w:tcPr>
            <w:tcW w:w="567" w:type="dxa"/>
          </w:tcPr>
          <w:p w14:paraId="4F173535" w14:textId="77E83754" w:rsidR="00F00049" w:rsidRPr="00B84692" w:rsidRDefault="00F00049" w:rsidP="00F00049">
            <w:pPr>
              <w:jc w:val="center"/>
            </w:pPr>
            <w:r w:rsidRPr="001F3A25">
              <w:rPr>
                <w:rFonts w:cs="Arial"/>
              </w:rPr>
              <w:t>√</w:t>
            </w:r>
          </w:p>
        </w:tc>
        <w:tc>
          <w:tcPr>
            <w:tcW w:w="567" w:type="dxa"/>
          </w:tcPr>
          <w:p w14:paraId="486101C1" w14:textId="28D13F65" w:rsidR="00F00049" w:rsidRPr="00B84692" w:rsidRDefault="00F00049" w:rsidP="00F00049">
            <w:pPr>
              <w:jc w:val="center"/>
            </w:pPr>
            <w:r w:rsidRPr="001F3A25">
              <w:rPr>
                <w:rFonts w:cs="Arial"/>
              </w:rPr>
              <w:t>√</w:t>
            </w:r>
          </w:p>
        </w:tc>
        <w:tc>
          <w:tcPr>
            <w:tcW w:w="567" w:type="dxa"/>
          </w:tcPr>
          <w:p w14:paraId="4C8D183D" w14:textId="1EA28630" w:rsidR="00F00049" w:rsidRPr="00B84692" w:rsidRDefault="00F00049" w:rsidP="00F00049">
            <w:pPr>
              <w:jc w:val="center"/>
            </w:pPr>
            <w:r w:rsidRPr="001F3A25">
              <w:rPr>
                <w:rFonts w:cs="Arial"/>
              </w:rPr>
              <w:t>√</w:t>
            </w:r>
          </w:p>
        </w:tc>
      </w:tr>
      <w:tr w:rsidR="00F00049" w:rsidRPr="00B84692" w14:paraId="4A2D6189" w14:textId="2669214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E141D1A" w14:textId="4A03994A" w:rsidR="00F00049" w:rsidRDefault="00F00049" w:rsidP="0052005C">
            <w:pPr>
              <w:ind w:left="75"/>
              <w:rPr>
                <w:rFonts w:ascii="Tahoma" w:hAnsi="Tahoma" w:cs="Tahoma"/>
                <w:color w:val="000000"/>
                <w:sz w:val="18"/>
                <w:szCs w:val="18"/>
              </w:rPr>
            </w:pPr>
            <w:r>
              <w:rPr>
                <w:rFonts w:ascii="Tahoma" w:hAnsi="Tahoma" w:cs="Tahoma"/>
                <w:color w:val="000000"/>
                <w:sz w:val="18"/>
                <w:szCs w:val="18"/>
              </w:rPr>
              <w:t>Additional Payment Start Date</w:t>
            </w:r>
          </w:p>
        </w:tc>
        <w:tc>
          <w:tcPr>
            <w:tcW w:w="850" w:type="dxa"/>
            <w:tcBorders>
              <w:top w:val="single" w:sz="4" w:space="0" w:color="auto"/>
              <w:left w:val="single" w:sz="4" w:space="0" w:color="auto"/>
              <w:bottom w:val="single" w:sz="4" w:space="0" w:color="auto"/>
              <w:right w:val="single" w:sz="4" w:space="0" w:color="auto"/>
            </w:tcBorders>
          </w:tcPr>
          <w:p w14:paraId="14AD63DC" w14:textId="071C8188" w:rsidR="00F00049" w:rsidRDefault="00F00049" w:rsidP="0052005C">
            <w:pPr>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DCBAAC" w14:textId="6BA1E31E" w:rsidR="00F00049" w:rsidRDefault="00F00049" w:rsidP="0052005C">
            <w:pPr>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60F24AD3" w14:textId="3C92F640" w:rsidR="00F00049" w:rsidRDefault="00F00049" w:rsidP="0052005C">
            <w:pPr>
              <w:ind w:left="75"/>
              <w:jc w:val="center"/>
              <w:rPr>
                <w:rFonts w:ascii="Tahoma" w:hAnsi="Tahoma" w:cs="Tahoma"/>
                <w:color w:val="000000"/>
                <w:sz w:val="18"/>
                <w:szCs w:val="18"/>
              </w:rPr>
            </w:pPr>
            <w:r>
              <w:rPr>
                <w:rFonts w:ascii="Tahoma" w:hAnsi="Tahoma" w:cs="Tahoma"/>
                <w:color w:val="000000"/>
                <w:sz w:val="18"/>
                <w:szCs w:val="18"/>
              </w:rPr>
              <w:t>2019-10-12</w:t>
            </w:r>
          </w:p>
        </w:tc>
        <w:tc>
          <w:tcPr>
            <w:tcW w:w="567" w:type="dxa"/>
          </w:tcPr>
          <w:p w14:paraId="2A2E5C10" w14:textId="43311C6D" w:rsidR="00F00049" w:rsidRPr="00B84692" w:rsidRDefault="00F00049" w:rsidP="00F00049">
            <w:pPr>
              <w:jc w:val="center"/>
            </w:pPr>
            <w:r w:rsidRPr="001F3A25">
              <w:rPr>
                <w:rFonts w:cs="Arial"/>
              </w:rPr>
              <w:t>√</w:t>
            </w:r>
          </w:p>
        </w:tc>
        <w:tc>
          <w:tcPr>
            <w:tcW w:w="567" w:type="dxa"/>
          </w:tcPr>
          <w:p w14:paraId="4F8E9F4A" w14:textId="417922F6" w:rsidR="00F00049" w:rsidRPr="00B84692" w:rsidRDefault="00F00049" w:rsidP="00F00049">
            <w:pPr>
              <w:jc w:val="center"/>
            </w:pPr>
            <w:r w:rsidRPr="001F3A25">
              <w:rPr>
                <w:rFonts w:cs="Arial"/>
              </w:rPr>
              <w:t>√</w:t>
            </w:r>
          </w:p>
        </w:tc>
        <w:tc>
          <w:tcPr>
            <w:tcW w:w="567" w:type="dxa"/>
          </w:tcPr>
          <w:p w14:paraId="2D81ACAE" w14:textId="6F7FE5D6" w:rsidR="00F00049" w:rsidRPr="00B84692" w:rsidRDefault="00F00049" w:rsidP="00F00049">
            <w:pPr>
              <w:jc w:val="center"/>
            </w:pPr>
            <w:r w:rsidRPr="001F3A25">
              <w:rPr>
                <w:rFonts w:cs="Arial"/>
              </w:rPr>
              <w:t>√</w:t>
            </w:r>
          </w:p>
        </w:tc>
        <w:tc>
          <w:tcPr>
            <w:tcW w:w="567" w:type="dxa"/>
          </w:tcPr>
          <w:p w14:paraId="62CA5E09" w14:textId="50C1B746" w:rsidR="00F00049" w:rsidRPr="00B84692" w:rsidRDefault="00F00049" w:rsidP="00F00049">
            <w:pPr>
              <w:jc w:val="center"/>
            </w:pPr>
            <w:r w:rsidRPr="001F3A25">
              <w:rPr>
                <w:rFonts w:cs="Arial"/>
              </w:rPr>
              <w:t>√</w:t>
            </w:r>
          </w:p>
        </w:tc>
        <w:tc>
          <w:tcPr>
            <w:tcW w:w="567" w:type="dxa"/>
          </w:tcPr>
          <w:p w14:paraId="08865C69" w14:textId="0C90F7F5" w:rsidR="00F00049" w:rsidRPr="00B84692" w:rsidRDefault="00F00049" w:rsidP="00F00049">
            <w:pPr>
              <w:jc w:val="center"/>
            </w:pPr>
            <w:r w:rsidRPr="001F3A25">
              <w:rPr>
                <w:rFonts w:cs="Arial"/>
              </w:rPr>
              <w:t>√</w:t>
            </w:r>
          </w:p>
        </w:tc>
        <w:tc>
          <w:tcPr>
            <w:tcW w:w="567" w:type="dxa"/>
          </w:tcPr>
          <w:p w14:paraId="2593D328" w14:textId="03F7584C" w:rsidR="00F00049" w:rsidRPr="00B84692" w:rsidRDefault="00F00049" w:rsidP="00F00049">
            <w:pPr>
              <w:jc w:val="center"/>
            </w:pPr>
            <w:r w:rsidRPr="001F3A25">
              <w:rPr>
                <w:rFonts w:cs="Arial"/>
              </w:rPr>
              <w:t>√</w:t>
            </w:r>
          </w:p>
        </w:tc>
        <w:tc>
          <w:tcPr>
            <w:tcW w:w="567" w:type="dxa"/>
          </w:tcPr>
          <w:p w14:paraId="3318630C" w14:textId="2A9CBDD3" w:rsidR="00F00049" w:rsidRPr="00B84692" w:rsidRDefault="00F00049" w:rsidP="00F00049">
            <w:pPr>
              <w:jc w:val="center"/>
            </w:pPr>
            <w:r w:rsidRPr="001F3A25">
              <w:rPr>
                <w:rFonts w:cs="Arial"/>
              </w:rPr>
              <w:t>√</w:t>
            </w:r>
          </w:p>
        </w:tc>
        <w:tc>
          <w:tcPr>
            <w:tcW w:w="567" w:type="dxa"/>
          </w:tcPr>
          <w:p w14:paraId="499CA212" w14:textId="229F7F83" w:rsidR="00F00049" w:rsidRPr="00B84692" w:rsidRDefault="00F00049" w:rsidP="00F00049">
            <w:pPr>
              <w:jc w:val="center"/>
            </w:pPr>
            <w:r w:rsidRPr="001F3A25">
              <w:rPr>
                <w:rFonts w:cs="Arial"/>
              </w:rPr>
              <w:t>√</w:t>
            </w:r>
          </w:p>
        </w:tc>
        <w:tc>
          <w:tcPr>
            <w:tcW w:w="567" w:type="dxa"/>
          </w:tcPr>
          <w:p w14:paraId="190256CC" w14:textId="7E79D08B" w:rsidR="00F00049" w:rsidRPr="00B84692" w:rsidRDefault="00F00049" w:rsidP="00F00049">
            <w:pPr>
              <w:jc w:val="center"/>
            </w:pPr>
            <w:r w:rsidRPr="001F3A25">
              <w:rPr>
                <w:rFonts w:cs="Arial"/>
              </w:rPr>
              <w:t>√</w:t>
            </w:r>
          </w:p>
        </w:tc>
        <w:tc>
          <w:tcPr>
            <w:tcW w:w="567" w:type="dxa"/>
          </w:tcPr>
          <w:p w14:paraId="09C883D0" w14:textId="5C02A92A" w:rsidR="00F00049" w:rsidRPr="00B84692" w:rsidRDefault="00F00049" w:rsidP="00F00049">
            <w:pPr>
              <w:jc w:val="center"/>
            </w:pPr>
            <w:r w:rsidRPr="001F3A25">
              <w:rPr>
                <w:rFonts w:cs="Arial"/>
              </w:rPr>
              <w:t>√</w:t>
            </w:r>
          </w:p>
        </w:tc>
      </w:tr>
      <w:tr w:rsidR="00F00049" w:rsidRPr="00B84692" w14:paraId="15440F92" w14:textId="0BC9977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59BAB6DB" w14:textId="6CA66192" w:rsidR="00F00049" w:rsidRDefault="00F00049" w:rsidP="0052005C">
            <w:pPr>
              <w:ind w:left="75"/>
              <w:rPr>
                <w:rFonts w:ascii="Tahoma" w:hAnsi="Tahoma" w:cs="Tahoma"/>
                <w:color w:val="000000"/>
                <w:sz w:val="18"/>
                <w:szCs w:val="18"/>
              </w:rPr>
            </w:pPr>
            <w:r>
              <w:rPr>
                <w:rFonts w:ascii="Tahoma" w:hAnsi="Tahoma" w:cs="Tahoma"/>
                <w:color w:val="000000"/>
                <w:sz w:val="18"/>
                <w:szCs w:val="18"/>
              </w:rPr>
              <w:t>Additional Payment End Date</w:t>
            </w:r>
          </w:p>
        </w:tc>
        <w:tc>
          <w:tcPr>
            <w:tcW w:w="850" w:type="dxa"/>
            <w:tcBorders>
              <w:top w:val="single" w:sz="4" w:space="0" w:color="auto"/>
              <w:left w:val="single" w:sz="4" w:space="0" w:color="auto"/>
              <w:bottom w:val="single" w:sz="4" w:space="0" w:color="auto"/>
              <w:right w:val="single" w:sz="4" w:space="0" w:color="auto"/>
            </w:tcBorders>
          </w:tcPr>
          <w:p w14:paraId="6B05D71B" w14:textId="45FA1819" w:rsidR="00F00049" w:rsidRDefault="00F00049" w:rsidP="0052005C">
            <w:pPr>
              <w:ind w:left="75"/>
              <w:jc w:val="center"/>
              <w:rPr>
                <w:rFonts w:ascii="Tahoma" w:hAnsi="Tahoma" w:cs="Tahoma"/>
                <w:color w:val="000000"/>
                <w:sz w:val="18"/>
                <w:szCs w:val="18"/>
              </w:rPr>
            </w:pPr>
            <w:r>
              <w:rPr>
                <w:rFonts w:ascii="Tahoma" w:hAnsi="Tahoma" w:cs="Tahoma"/>
                <w:color w:val="000000"/>
                <w:sz w:val="18"/>
                <w:szCs w:val="18"/>
              </w:rPr>
              <w:t>10</w:t>
            </w: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1A280F" w14:textId="267B4CE0" w:rsidR="00F00049" w:rsidRPr="00B84692" w:rsidRDefault="00F00049" w:rsidP="0052005C">
            <w:pPr>
              <w:ind w:left="75"/>
              <w:jc w:val="center"/>
              <w:rPr>
                <w:rFonts w:ascii="Tahoma" w:hAnsi="Tahoma" w:cs="Tahoma"/>
                <w:color w:val="000000"/>
                <w:sz w:val="18"/>
                <w:szCs w:val="18"/>
              </w:rPr>
            </w:pPr>
            <w:r>
              <w:rPr>
                <w:rFonts w:ascii="Tahoma" w:hAnsi="Tahoma" w:cs="Tahoma"/>
                <w:color w:val="000000"/>
                <w:sz w:val="18"/>
                <w:szCs w:val="18"/>
              </w:rPr>
              <w:t>Date</w:t>
            </w:r>
          </w:p>
        </w:tc>
        <w:tc>
          <w:tcPr>
            <w:tcW w:w="3457" w:type="dxa"/>
            <w:tcBorders>
              <w:top w:val="single" w:sz="4" w:space="0" w:color="auto"/>
              <w:left w:val="single" w:sz="4" w:space="0" w:color="auto"/>
              <w:bottom w:val="single" w:sz="4" w:space="0" w:color="auto"/>
              <w:right w:val="single" w:sz="4" w:space="0" w:color="auto"/>
            </w:tcBorders>
          </w:tcPr>
          <w:p w14:paraId="387FAE07" w14:textId="1AD80194" w:rsidR="00F00049" w:rsidRDefault="00F00049" w:rsidP="0052005C">
            <w:pPr>
              <w:ind w:left="75"/>
              <w:jc w:val="center"/>
              <w:rPr>
                <w:rFonts w:ascii="Tahoma" w:hAnsi="Tahoma" w:cs="Tahoma"/>
                <w:color w:val="000000"/>
                <w:sz w:val="18"/>
                <w:szCs w:val="18"/>
              </w:rPr>
            </w:pPr>
            <w:r>
              <w:rPr>
                <w:rFonts w:ascii="Tahoma" w:hAnsi="Tahoma" w:cs="Tahoma"/>
                <w:color w:val="000000"/>
                <w:sz w:val="18"/>
                <w:szCs w:val="18"/>
              </w:rPr>
              <w:t>2020-01-31</w:t>
            </w:r>
          </w:p>
        </w:tc>
        <w:tc>
          <w:tcPr>
            <w:tcW w:w="567" w:type="dxa"/>
          </w:tcPr>
          <w:p w14:paraId="4FC46C3F" w14:textId="4E1C4D33" w:rsidR="00F00049" w:rsidRPr="00B84692" w:rsidRDefault="00F00049" w:rsidP="00F00049">
            <w:pPr>
              <w:jc w:val="center"/>
            </w:pPr>
            <w:r w:rsidRPr="001F3A25">
              <w:rPr>
                <w:rFonts w:cs="Arial"/>
              </w:rPr>
              <w:t>√</w:t>
            </w:r>
          </w:p>
        </w:tc>
        <w:tc>
          <w:tcPr>
            <w:tcW w:w="567" w:type="dxa"/>
          </w:tcPr>
          <w:p w14:paraId="3D7999AF" w14:textId="5F3F2177" w:rsidR="00F00049" w:rsidRPr="00B84692" w:rsidRDefault="00F00049" w:rsidP="00F00049">
            <w:pPr>
              <w:jc w:val="center"/>
            </w:pPr>
            <w:r w:rsidRPr="001F3A25">
              <w:rPr>
                <w:rFonts w:cs="Arial"/>
              </w:rPr>
              <w:t>√</w:t>
            </w:r>
          </w:p>
        </w:tc>
        <w:tc>
          <w:tcPr>
            <w:tcW w:w="567" w:type="dxa"/>
          </w:tcPr>
          <w:p w14:paraId="7D099E85" w14:textId="18A13FBA" w:rsidR="00F00049" w:rsidRPr="00B84692" w:rsidRDefault="00F00049" w:rsidP="00F00049">
            <w:pPr>
              <w:jc w:val="center"/>
            </w:pPr>
            <w:r w:rsidRPr="001F3A25">
              <w:rPr>
                <w:rFonts w:cs="Arial"/>
              </w:rPr>
              <w:t>√</w:t>
            </w:r>
          </w:p>
        </w:tc>
        <w:tc>
          <w:tcPr>
            <w:tcW w:w="567" w:type="dxa"/>
          </w:tcPr>
          <w:p w14:paraId="75134D3F" w14:textId="32A0DD5C" w:rsidR="00F00049" w:rsidRPr="00B84692" w:rsidRDefault="00F00049" w:rsidP="00F00049">
            <w:pPr>
              <w:jc w:val="center"/>
            </w:pPr>
            <w:r w:rsidRPr="001F3A25">
              <w:rPr>
                <w:rFonts w:cs="Arial"/>
              </w:rPr>
              <w:t>√</w:t>
            </w:r>
          </w:p>
        </w:tc>
        <w:tc>
          <w:tcPr>
            <w:tcW w:w="567" w:type="dxa"/>
          </w:tcPr>
          <w:p w14:paraId="008770B0" w14:textId="30852255" w:rsidR="00F00049" w:rsidRPr="00B84692" w:rsidRDefault="00F00049" w:rsidP="00F00049">
            <w:pPr>
              <w:jc w:val="center"/>
            </w:pPr>
            <w:r w:rsidRPr="001F3A25">
              <w:rPr>
                <w:rFonts w:cs="Arial"/>
              </w:rPr>
              <w:t>√</w:t>
            </w:r>
          </w:p>
        </w:tc>
        <w:tc>
          <w:tcPr>
            <w:tcW w:w="567" w:type="dxa"/>
          </w:tcPr>
          <w:p w14:paraId="66FABAB8" w14:textId="43030B0A" w:rsidR="00F00049" w:rsidRPr="00B84692" w:rsidRDefault="00F00049" w:rsidP="00F00049">
            <w:pPr>
              <w:jc w:val="center"/>
            </w:pPr>
            <w:r w:rsidRPr="001F3A25">
              <w:rPr>
                <w:rFonts w:cs="Arial"/>
              </w:rPr>
              <w:t>√</w:t>
            </w:r>
          </w:p>
        </w:tc>
        <w:tc>
          <w:tcPr>
            <w:tcW w:w="567" w:type="dxa"/>
          </w:tcPr>
          <w:p w14:paraId="3BDA1A2F" w14:textId="5A2B1161" w:rsidR="00F00049" w:rsidRPr="00B84692" w:rsidRDefault="00F00049" w:rsidP="00F00049">
            <w:pPr>
              <w:jc w:val="center"/>
            </w:pPr>
            <w:r w:rsidRPr="001F3A25">
              <w:rPr>
                <w:rFonts w:cs="Arial"/>
              </w:rPr>
              <w:t>√</w:t>
            </w:r>
          </w:p>
        </w:tc>
        <w:tc>
          <w:tcPr>
            <w:tcW w:w="567" w:type="dxa"/>
          </w:tcPr>
          <w:p w14:paraId="392B4D40" w14:textId="5BEB90F1" w:rsidR="00F00049" w:rsidRPr="00B84692" w:rsidRDefault="00F00049" w:rsidP="00F00049">
            <w:pPr>
              <w:jc w:val="center"/>
            </w:pPr>
            <w:r w:rsidRPr="001F3A25">
              <w:rPr>
                <w:rFonts w:cs="Arial"/>
              </w:rPr>
              <w:t>√</w:t>
            </w:r>
          </w:p>
        </w:tc>
        <w:tc>
          <w:tcPr>
            <w:tcW w:w="567" w:type="dxa"/>
          </w:tcPr>
          <w:p w14:paraId="4D3F515D" w14:textId="22424FF2" w:rsidR="00F00049" w:rsidRPr="00B84692" w:rsidRDefault="00F00049" w:rsidP="00F00049">
            <w:pPr>
              <w:jc w:val="center"/>
            </w:pPr>
            <w:r w:rsidRPr="001F3A25">
              <w:rPr>
                <w:rFonts w:cs="Arial"/>
              </w:rPr>
              <w:t>√</w:t>
            </w:r>
          </w:p>
        </w:tc>
        <w:tc>
          <w:tcPr>
            <w:tcW w:w="567" w:type="dxa"/>
          </w:tcPr>
          <w:p w14:paraId="112130B5" w14:textId="6D20A644" w:rsidR="00F00049" w:rsidRPr="00B84692" w:rsidRDefault="00F00049" w:rsidP="00F00049">
            <w:pPr>
              <w:jc w:val="center"/>
            </w:pPr>
            <w:r w:rsidRPr="001F3A25">
              <w:rPr>
                <w:rFonts w:cs="Arial"/>
              </w:rPr>
              <w:t>√</w:t>
            </w:r>
          </w:p>
        </w:tc>
      </w:tr>
      <w:tr w:rsidR="00105F8B" w:rsidRPr="00AA01D9" w14:paraId="3F1C5683" w14:textId="066A6186"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6F162363" w14:textId="322E7EC8" w:rsidR="00105F8B" w:rsidRPr="00AA01D9" w:rsidRDefault="00105F8B" w:rsidP="0052005C">
            <w:pPr>
              <w:ind w:left="75"/>
              <w:rPr>
                <w:rFonts w:ascii="Tahoma" w:hAnsi="Tahoma" w:cs="Tahoma"/>
                <w:color w:val="000000"/>
                <w:sz w:val="18"/>
                <w:szCs w:val="18"/>
                <w:highlight w:val="cyan"/>
              </w:rPr>
            </w:pPr>
            <w:r w:rsidRPr="00AA01D9">
              <w:rPr>
                <w:rFonts w:ascii="Tahoma" w:hAnsi="Tahoma" w:cs="Tahoma"/>
                <w:color w:val="000000"/>
                <w:sz w:val="18"/>
                <w:szCs w:val="18"/>
                <w:highlight w:val="cyan"/>
              </w:rPr>
              <w:t>Daily Rate</w:t>
            </w:r>
          </w:p>
        </w:tc>
        <w:tc>
          <w:tcPr>
            <w:tcW w:w="850" w:type="dxa"/>
            <w:tcBorders>
              <w:top w:val="single" w:sz="4" w:space="0" w:color="auto"/>
              <w:left w:val="single" w:sz="4" w:space="0" w:color="auto"/>
              <w:bottom w:val="single" w:sz="4" w:space="0" w:color="auto"/>
              <w:right w:val="single" w:sz="4" w:space="0" w:color="auto"/>
            </w:tcBorders>
          </w:tcPr>
          <w:p w14:paraId="3F587484" w14:textId="77777777" w:rsidR="00105F8B" w:rsidRPr="00AA01D9" w:rsidRDefault="00105F8B" w:rsidP="0052005C">
            <w:pPr>
              <w:ind w:left="75"/>
              <w:jc w:val="center"/>
              <w:rPr>
                <w:rFonts w:ascii="Tahoma" w:hAnsi="Tahoma" w:cs="Tahoma"/>
                <w:color w:val="000000"/>
                <w:sz w:val="18"/>
                <w:szCs w:val="18"/>
                <w:highlight w:val="cyan"/>
              </w:rPr>
            </w:pP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7AC6FE" w14:textId="77777777" w:rsidR="00105F8B" w:rsidRPr="00AA01D9" w:rsidRDefault="00105F8B" w:rsidP="0052005C">
            <w:pPr>
              <w:ind w:left="75"/>
              <w:jc w:val="center"/>
              <w:rPr>
                <w:rFonts w:ascii="Tahoma" w:hAnsi="Tahoma" w:cs="Tahoma"/>
                <w:color w:val="000000"/>
                <w:sz w:val="18"/>
                <w:szCs w:val="18"/>
                <w:highlight w:val="cyan"/>
              </w:rPr>
            </w:pPr>
          </w:p>
        </w:tc>
        <w:tc>
          <w:tcPr>
            <w:tcW w:w="3457" w:type="dxa"/>
            <w:tcBorders>
              <w:top w:val="single" w:sz="4" w:space="0" w:color="auto"/>
              <w:left w:val="single" w:sz="4" w:space="0" w:color="auto"/>
              <w:bottom w:val="single" w:sz="4" w:space="0" w:color="auto"/>
              <w:right w:val="single" w:sz="4" w:space="0" w:color="auto"/>
            </w:tcBorders>
          </w:tcPr>
          <w:p w14:paraId="6430CC59" w14:textId="77777777" w:rsidR="00105F8B" w:rsidRPr="00AA01D9" w:rsidRDefault="00105F8B" w:rsidP="0052005C">
            <w:pPr>
              <w:ind w:left="75"/>
              <w:jc w:val="center"/>
              <w:rPr>
                <w:rFonts w:ascii="Tahoma" w:hAnsi="Tahoma" w:cs="Tahoma"/>
                <w:color w:val="000000"/>
                <w:sz w:val="18"/>
                <w:szCs w:val="18"/>
                <w:highlight w:val="cyan"/>
              </w:rPr>
            </w:pPr>
          </w:p>
        </w:tc>
        <w:tc>
          <w:tcPr>
            <w:tcW w:w="567" w:type="dxa"/>
          </w:tcPr>
          <w:p w14:paraId="3A2C11AB" w14:textId="77777777" w:rsidR="00105F8B" w:rsidRPr="00AA01D9" w:rsidRDefault="00105F8B" w:rsidP="0052005C"/>
        </w:tc>
        <w:tc>
          <w:tcPr>
            <w:tcW w:w="567" w:type="dxa"/>
          </w:tcPr>
          <w:p w14:paraId="47AEAB9B" w14:textId="77777777" w:rsidR="00105F8B" w:rsidRPr="00AA01D9" w:rsidRDefault="00105F8B" w:rsidP="0052005C"/>
        </w:tc>
        <w:tc>
          <w:tcPr>
            <w:tcW w:w="567" w:type="dxa"/>
          </w:tcPr>
          <w:p w14:paraId="12FA3506" w14:textId="77777777" w:rsidR="00105F8B" w:rsidRPr="00AA01D9" w:rsidRDefault="00105F8B" w:rsidP="0052005C"/>
        </w:tc>
        <w:tc>
          <w:tcPr>
            <w:tcW w:w="567" w:type="dxa"/>
          </w:tcPr>
          <w:p w14:paraId="23D0E73F" w14:textId="77777777" w:rsidR="00105F8B" w:rsidRPr="00AA01D9" w:rsidRDefault="00105F8B" w:rsidP="0052005C"/>
        </w:tc>
        <w:tc>
          <w:tcPr>
            <w:tcW w:w="567" w:type="dxa"/>
          </w:tcPr>
          <w:p w14:paraId="20441AFB" w14:textId="77777777" w:rsidR="00105F8B" w:rsidRPr="00AA01D9" w:rsidRDefault="00105F8B" w:rsidP="0052005C"/>
        </w:tc>
        <w:tc>
          <w:tcPr>
            <w:tcW w:w="567" w:type="dxa"/>
          </w:tcPr>
          <w:p w14:paraId="6FCBC069" w14:textId="77777777" w:rsidR="00105F8B" w:rsidRPr="00AA01D9" w:rsidRDefault="00105F8B" w:rsidP="0052005C"/>
        </w:tc>
        <w:tc>
          <w:tcPr>
            <w:tcW w:w="567" w:type="dxa"/>
          </w:tcPr>
          <w:p w14:paraId="76A162F1" w14:textId="77777777" w:rsidR="00105F8B" w:rsidRPr="00AA01D9" w:rsidRDefault="00105F8B" w:rsidP="0052005C"/>
        </w:tc>
        <w:tc>
          <w:tcPr>
            <w:tcW w:w="567" w:type="dxa"/>
          </w:tcPr>
          <w:p w14:paraId="285DBFD9" w14:textId="77777777" w:rsidR="00105F8B" w:rsidRPr="00AA01D9" w:rsidRDefault="00105F8B" w:rsidP="0052005C"/>
        </w:tc>
        <w:tc>
          <w:tcPr>
            <w:tcW w:w="567" w:type="dxa"/>
          </w:tcPr>
          <w:p w14:paraId="2F95AAE5" w14:textId="77777777" w:rsidR="00105F8B" w:rsidRPr="00AA01D9" w:rsidRDefault="00105F8B" w:rsidP="0052005C"/>
        </w:tc>
        <w:tc>
          <w:tcPr>
            <w:tcW w:w="567" w:type="dxa"/>
          </w:tcPr>
          <w:p w14:paraId="1BC9DC79" w14:textId="77777777" w:rsidR="00105F8B" w:rsidRPr="00AA01D9" w:rsidRDefault="00105F8B" w:rsidP="0052005C"/>
        </w:tc>
      </w:tr>
      <w:tr w:rsidR="00105F8B" w:rsidRPr="00B84692" w14:paraId="0B86DAD5" w14:textId="04868317"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D2FB3CF" w14:textId="3CC294F9" w:rsidR="00105F8B" w:rsidRDefault="00105F8B" w:rsidP="0052005C">
            <w:pPr>
              <w:ind w:left="75"/>
              <w:rPr>
                <w:rFonts w:ascii="Tahoma" w:hAnsi="Tahoma" w:cs="Tahoma"/>
                <w:color w:val="000000"/>
                <w:sz w:val="18"/>
                <w:szCs w:val="18"/>
              </w:rPr>
            </w:pPr>
            <w:r w:rsidRPr="00AA01D9">
              <w:rPr>
                <w:rFonts w:ascii="Tahoma" w:hAnsi="Tahoma" w:cs="Tahoma"/>
                <w:color w:val="000000"/>
                <w:sz w:val="18"/>
                <w:szCs w:val="18"/>
                <w:highlight w:val="cyan"/>
              </w:rPr>
              <w:t>Safeguarded Salary</w:t>
            </w:r>
          </w:p>
        </w:tc>
        <w:tc>
          <w:tcPr>
            <w:tcW w:w="850" w:type="dxa"/>
            <w:tcBorders>
              <w:top w:val="single" w:sz="4" w:space="0" w:color="auto"/>
              <w:left w:val="single" w:sz="4" w:space="0" w:color="auto"/>
              <w:bottom w:val="single" w:sz="4" w:space="0" w:color="auto"/>
              <w:right w:val="single" w:sz="4" w:space="0" w:color="auto"/>
            </w:tcBorders>
          </w:tcPr>
          <w:p w14:paraId="6A11EC54" w14:textId="77777777" w:rsidR="00105F8B" w:rsidRDefault="00105F8B" w:rsidP="0052005C">
            <w:pPr>
              <w:ind w:left="75"/>
              <w:jc w:val="center"/>
              <w:rPr>
                <w:rFonts w:ascii="Tahoma" w:hAnsi="Tahoma" w:cs="Tahoma"/>
                <w:color w:val="000000"/>
                <w:sz w:val="18"/>
                <w:szCs w:val="18"/>
              </w:rPr>
            </w:pPr>
          </w:p>
        </w:tc>
        <w:tc>
          <w:tcPr>
            <w:tcW w:w="164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A45471" w14:textId="77777777" w:rsidR="00105F8B" w:rsidRPr="00B84692" w:rsidRDefault="00105F8B" w:rsidP="0052005C">
            <w:pPr>
              <w:ind w:left="75"/>
              <w:jc w:val="center"/>
              <w:rPr>
                <w:rFonts w:ascii="Tahoma" w:hAnsi="Tahoma" w:cs="Tahoma"/>
                <w:color w:val="000000"/>
                <w:sz w:val="18"/>
                <w:szCs w:val="18"/>
              </w:rPr>
            </w:pPr>
          </w:p>
        </w:tc>
        <w:tc>
          <w:tcPr>
            <w:tcW w:w="3457" w:type="dxa"/>
            <w:tcBorders>
              <w:top w:val="single" w:sz="4" w:space="0" w:color="auto"/>
              <w:left w:val="single" w:sz="4" w:space="0" w:color="auto"/>
              <w:bottom w:val="single" w:sz="4" w:space="0" w:color="auto"/>
              <w:right w:val="single" w:sz="4" w:space="0" w:color="auto"/>
            </w:tcBorders>
          </w:tcPr>
          <w:p w14:paraId="57484B8A" w14:textId="77777777" w:rsidR="00105F8B" w:rsidRDefault="00105F8B" w:rsidP="0052005C">
            <w:pPr>
              <w:ind w:left="75"/>
              <w:jc w:val="center"/>
              <w:rPr>
                <w:rFonts w:ascii="Tahoma" w:hAnsi="Tahoma" w:cs="Tahoma"/>
                <w:color w:val="000000"/>
                <w:sz w:val="18"/>
                <w:szCs w:val="18"/>
              </w:rPr>
            </w:pPr>
          </w:p>
        </w:tc>
        <w:tc>
          <w:tcPr>
            <w:tcW w:w="567" w:type="dxa"/>
          </w:tcPr>
          <w:p w14:paraId="375FCBE5" w14:textId="77777777" w:rsidR="00105F8B" w:rsidRPr="00B84692" w:rsidRDefault="00105F8B" w:rsidP="0052005C"/>
        </w:tc>
        <w:tc>
          <w:tcPr>
            <w:tcW w:w="567" w:type="dxa"/>
          </w:tcPr>
          <w:p w14:paraId="711DCF0E" w14:textId="77777777" w:rsidR="00105F8B" w:rsidRPr="00B84692" w:rsidRDefault="00105F8B" w:rsidP="0052005C"/>
        </w:tc>
        <w:tc>
          <w:tcPr>
            <w:tcW w:w="567" w:type="dxa"/>
          </w:tcPr>
          <w:p w14:paraId="1F9D3523" w14:textId="77777777" w:rsidR="00105F8B" w:rsidRPr="00B84692" w:rsidRDefault="00105F8B" w:rsidP="0052005C"/>
        </w:tc>
        <w:tc>
          <w:tcPr>
            <w:tcW w:w="567" w:type="dxa"/>
          </w:tcPr>
          <w:p w14:paraId="6D0C4CAA" w14:textId="77777777" w:rsidR="00105F8B" w:rsidRPr="00B84692" w:rsidRDefault="00105F8B" w:rsidP="0052005C"/>
        </w:tc>
        <w:tc>
          <w:tcPr>
            <w:tcW w:w="567" w:type="dxa"/>
          </w:tcPr>
          <w:p w14:paraId="0BE60481" w14:textId="77777777" w:rsidR="00105F8B" w:rsidRPr="00B84692" w:rsidRDefault="00105F8B" w:rsidP="0052005C"/>
        </w:tc>
        <w:tc>
          <w:tcPr>
            <w:tcW w:w="567" w:type="dxa"/>
          </w:tcPr>
          <w:p w14:paraId="12478E53" w14:textId="77777777" w:rsidR="00105F8B" w:rsidRPr="00B84692" w:rsidRDefault="00105F8B" w:rsidP="0052005C"/>
        </w:tc>
        <w:tc>
          <w:tcPr>
            <w:tcW w:w="567" w:type="dxa"/>
          </w:tcPr>
          <w:p w14:paraId="5E2BC83D" w14:textId="77777777" w:rsidR="00105F8B" w:rsidRPr="00B84692" w:rsidRDefault="00105F8B" w:rsidP="0052005C"/>
        </w:tc>
        <w:tc>
          <w:tcPr>
            <w:tcW w:w="567" w:type="dxa"/>
          </w:tcPr>
          <w:p w14:paraId="50ADADF1" w14:textId="77777777" w:rsidR="00105F8B" w:rsidRPr="00B84692" w:rsidRDefault="00105F8B" w:rsidP="0052005C"/>
        </w:tc>
        <w:tc>
          <w:tcPr>
            <w:tcW w:w="567" w:type="dxa"/>
          </w:tcPr>
          <w:p w14:paraId="31F6D1F7" w14:textId="77777777" w:rsidR="00105F8B" w:rsidRPr="00B84692" w:rsidRDefault="00105F8B" w:rsidP="0052005C"/>
        </w:tc>
        <w:tc>
          <w:tcPr>
            <w:tcW w:w="567" w:type="dxa"/>
          </w:tcPr>
          <w:p w14:paraId="64E1BB48" w14:textId="77777777" w:rsidR="00105F8B" w:rsidRPr="00B84692" w:rsidRDefault="00105F8B" w:rsidP="0052005C"/>
        </w:tc>
      </w:tr>
    </w:tbl>
    <w:p w14:paraId="12A7F3CA" w14:textId="77777777" w:rsidR="004E4E43" w:rsidRDefault="004E4E43" w:rsidP="004E4E43">
      <w:pPr>
        <w:pStyle w:val="Header"/>
        <w:keepNext/>
        <w:rPr>
          <w:b/>
          <w:bCs/>
          <w:sz w:val="20"/>
          <w:szCs w:val="20"/>
        </w:rPr>
      </w:pPr>
    </w:p>
    <w:p w14:paraId="054B1A36" w14:textId="461F1B87" w:rsidR="00807B9E" w:rsidRPr="004E4E43" w:rsidRDefault="00807B9E" w:rsidP="004E4E43">
      <w:pPr>
        <w:numPr>
          <w:ilvl w:val="2"/>
          <w:numId w:val="37"/>
        </w:numPr>
        <w:ind w:hanging="1224"/>
        <w:rPr>
          <w:b/>
          <w:kern w:val="28"/>
          <w:szCs w:val="20"/>
          <w:lang w:eastAsia="en-US"/>
        </w:rPr>
      </w:pPr>
      <w:r w:rsidRPr="004E4E43">
        <w:rPr>
          <w:rFonts w:cs="Arial"/>
          <w:b/>
        </w:rPr>
        <w:t>School Workforce Absences (Local authorities)</w:t>
      </w:r>
    </w:p>
    <w:p w14:paraId="2D392CE9" w14:textId="77777777" w:rsidR="00807B9E" w:rsidRPr="00076ADA" w:rsidRDefault="00807B9E" w:rsidP="00807B9E">
      <w:pPr>
        <w:keepNext/>
        <w:rPr>
          <w:rFonts w:cs="Arial"/>
          <w:b/>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gridCol w:w="567"/>
        <w:gridCol w:w="567"/>
        <w:gridCol w:w="567"/>
        <w:gridCol w:w="567"/>
        <w:gridCol w:w="567"/>
        <w:gridCol w:w="567"/>
        <w:gridCol w:w="567"/>
        <w:gridCol w:w="567"/>
        <w:gridCol w:w="567"/>
        <w:gridCol w:w="567"/>
      </w:tblGrid>
      <w:tr w:rsidR="00105F8B" w14:paraId="4C3EB06F" w14:textId="54130DD2" w:rsidTr="00105F8B">
        <w:trPr>
          <w:trHeight w:val="218"/>
        </w:trPr>
        <w:tc>
          <w:tcPr>
            <w:tcW w:w="3261" w:type="dxa"/>
            <w:vMerge w:val="restart"/>
            <w:tcBorders>
              <w:top w:val="single" w:sz="4" w:space="0" w:color="auto"/>
              <w:left w:val="single" w:sz="4" w:space="0" w:color="auto"/>
              <w:right w:val="single" w:sz="4" w:space="0" w:color="auto"/>
            </w:tcBorders>
            <w:shd w:val="clear" w:color="auto" w:fill="E0E0E0"/>
          </w:tcPr>
          <w:p w14:paraId="057CAF54" w14:textId="77777777" w:rsidR="00105F8B" w:rsidRDefault="00105F8B" w:rsidP="00B16BF0">
            <w:pPr>
              <w:pStyle w:val="Header"/>
              <w:keepNext/>
              <w:tabs>
                <w:tab w:val="clear" w:pos="4153"/>
                <w:tab w:val="clear" w:pos="8306"/>
              </w:tabs>
              <w:ind w:left="75"/>
              <w:jc w:val="both"/>
              <w:rPr>
                <w:rFonts w:ascii="Tahoma" w:hAnsi="Tahoma" w:cs="Tahoma"/>
                <w:b/>
                <w:bCs/>
                <w:sz w:val="18"/>
                <w:szCs w:val="18"/>
              </w:rPr>
            </w:pPr>
            <w:r>
              <w:rPr>
                <w:rFonts w:ascii="Tahoma" w:hAnsi="Tahoma" w:cs="Tahoma"/>
                <w:b/>
                <w:bCs/>
                <w:sz w:val="18"/>
                <w:szCs w:val="18"/>
              </w:rPr>
              <w:t>Field Name</w:t>
            </w:r>
          </w:p>
        </w:tc>
        <w:tc>
          <w:tcPr>
            <w:tcW w:w="850" w:type="dxa"/>
            <w:vMerge w:val="restart"/>
            <w:tcBorders>
              <w:top w:val="single" w:sz="4" w:space="0" w:color="auto"/>
              <w:left w:val="single" w:sz="4" w:space="0" w:color="auto"/>
              <w:right w:val="single" w:sz="4" w:space="0" w:color="auto"/>
            </w:tcBorders>
            <w:shd w:val="clear" w:color="auto" w:fill="E0E0E0"/>
          </w:tcPr>
          <w:p w14:paraId="1B5EE456" w14:textId="77777777" w:rsidR="00105F8B" w:rsidRDefault="00105F8B"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Length</w:t>
            </w:r>
          </w:p>
        </w:tc>
        <w:tc>
          <w:tcPr>
            <w:tcW w:w="1701" w:type="dxa"/>
            <w:vMerge w:val="restart"/>
            <w:tcBorders>
              <w:top w:val="single" w:sz="4" w:space="0" w:color="auto"/>
              <w:left w:val="single" w:sz="4" w:space="0" w:color="auto"/>
              <w:right w:val="single" w:sz="4" w:space="0" w:color="auto"/>
            </w:tcBorders>
            <w:shd w:val="clear" w:color="auto" w:fill="E0E0E0"/>
          </w:tcPr>
          <w:p w14:paraId="226A8146" w14:textId="77777777" w:rsidR="00105F8B" w:rsidRDefault="00105F8B"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Field Type</w:t>
            </w:r>
          </w:p>
        </w:tc>
        <w:tc>
          <w:tcPr>
            <w:tcW w:w="3402" w:type="dxa"/>
            <w:vMerge w:val="restart"/>
            <w:tcBorders>
              <w:top w:val="single" w:sz="4" w:space="0" w:color="auto"/>
              <w:left w:val="single" w:sz="4" w:space="0" w:color="auto"/>
              <w:right w:val="single" w:sz="4" w:space="0" w:color="auto"/>
            </w:tcBorders>
            <w:shd w:val="clear" w:color="auto" w:fill="E0E0E0"/>
          </w:tcPr>
          <w:p w14:paraId="6AEE1F96" w14:textId="77777777" w:rsidR="00105F8B" w:rsidRDefault="00105F8B" w:rsidP="00B16BF0">
            <w:pPr>
              <w:pStyle w:val="Header"/>
              <w:keepNext/>
              <w:tabs>
                <w:tab w:val="clear" w:pos="4153"/>
                <w:tab w:val="clear" w:pos="8306"/>
              </w:tabs>
              <w:jc w:val="center"/>
              <w:rPr>
                <w:rFonts w:ascii="Tahoma" w:hAnsi="Tahoma" w:cs="Tahoma"/>
                <w:b/>
                <w:bCs/>
                <w:sz w:val="18"/>
                <w:szCs w:val="18"/>
              </w:rPr>
            </w:pPr>
            <w:r>
              <w:rPr>
                <w:rFonts w:ascii="Tahoma" w:hAnsi="Tahoma" w:cs="Tahoma"/>
                <w:b/>
                <w:bCs/>
                <w:sz w:val="18"/>
                <w:szCs w:val="18"/>
              </w:rPr>
              <w:t>Sample Data</w:t>
            </w:r>
          </w:p>
        </w:tc>
        <w:tc>
          <w:tcPr>
            <w:tcW w:w="3402" w:type="dxa"/>
            <w:gridSpan w:val="6"/>
            <w:shd w:val="clear" w:color="auto" w:fill="E0E0E0"/>
          </w:tcPr>
          <w:p w14:paraId="7A061A56" w14:textId="7F3F9EA9" w:rsidR="00105F8B" w:rsidRDefault="00105F8B" w:rsidP="007257B3">
            <w:pPr>
              <w:jc w:val="center"/>
            </w:pPr>
            <w:r>
              <w:rPr>
                <w:rFonts w:ascii="Tahoma" w:hAnsi="Tahoma" w:cs="Tahoma"/>
                <w:b/>
                <w:bCs/>
                <w:sz w:val="18"/>
                <w:szCs w:val="18"/>
              </w:rPr>
              <w:t>School Setting type</w:t>
            </w:r>
          </w:p>
        </w:tc>
        <w:tc>
          <w:tcPr>
            <w:tcW w:w="2268" w:type="dxa"/>
            <w:gridSpan w:val="4"/>
            <w:shd w:val="clear" w:color="auto" w:fill="E0E0E0"/>
          </w:tcPr>
          <w:p w14:paraId="572D4868" w14:textId="46B6B447" w:rsidR="00105F8B" w:rsidRDefault="00105F8B" w:rsidP="007257B3">
            <w:pPr>
              <w:jc w:val="center"/>
            </w:pPr>
            <w:r>
              <w:rPr>
                <w:rFonts w:ascii="Tahoma" w:hAnsi="Tahoma" w:cs="Tahoma"/>
                <w:b/>
                <w:bCs/>
                <w:sz w:val="18"/>
                <w:szCs w:val="18"/>
              </w:rPr>
              <w:t>School Staff type</w:t>
            </w:r>
          </w:p>
        </w:tc>
      </w:tr>
      <w:tr w:rsidR="00105F8B" w14:paraId="6FBB1FAB" w14:textId="77777777" w:rsidTr="00105F8B">
        <w:trPr>
          <w:trHeight w:val="217"/>
        </w:trPr>
        <w:tc>
          <w:tcPr>
            <w:tcW w:w="3261" w:type="dxa"/>
            <w:vMerge/>
            <w:tcBorders>
              <w:left w:val="single" w:sz="4" w:space="0" w:color="auto"/>
              <w:bottom w:val="single" w:sz="4" w:space="0" w:color="auto"/>
              <w:right w:val="single" w:sz="4" w:space="0" w:color="auto"/>
            </w:tcBorders>
            <w:shd w:val="clear" w:color="auto" w:fill="E0E0E0"/>
          </w:tcPr>
          <w:p w14:paraId="065AA892" w14:textId="77777777" w:rsidR="00105F8B" w:rsidRDefault="00105F8B" w:rsidP="00B16BF0">
            <w:pPr>
              <w:pStyle w:val="Header"/>
              <w:keepNext/>
              <w:tabs>
                <w:tab w:val="clear" w:pos="4153"/>
                <w:tab w:val="clear" w:pos="8306"/>
              </w:tabs>
              <w:ind w:left="75"/>
              <w:jc w:val="both"/>
              <w:rPr>
                <w:rFonts w:ascii="Tahoma" w:hAnsi="Tahoma" w:cs="Tahoma"/>
                <w:b/>
                <w:bCs/>
                <w:sz w:val="18"/>
                <w:szCs w:val="18"/>
              </w:rPr>
            </w:pPr>
          </w:p>
        </w:tc>
        <w:tc>
          <w:tcPr>
            <w:tcW w:w="850" w:type="dxa"/>
            <w:vMerge/>
            <w:tcBorders>
              <w:left w:val="single" w:sz="4" w:space="0" w:color="auto"/>
              <w:bottom w:val="single" w:sz="4" w:space="0" w:color="auto"/>
              <w:right w:val="single" w:sz="4" w:space="0" w:color="auto"/>
            </w:tcBorders>
            <w:shd w:val="clear" w:color="auto" w:fill="E0E0E0"/>
          </w:tcPr>
          <w:p w14:paraId="5F0199BE" w14:textId="77777777" w:rsidR="00105F8B" w:rsidRDefault="00105F8B" w:rsidP="00B16BF0">
            <w:pPr>
              <w:pStyle w:val="Header"/>
              <w:keepNext/>
              <w:tabs>
                <w:tab w:val="clear" w:pos="4153"/>
                <w:tab w:val="clear" w:pos="8306"/>
              </w:tabs>
              <w:jc w:val="center"/>
              <w:rPr>
                <w:rFonts w:ascii="Tahoma" w:hAnsi="Tahoma" w:cs="Tahoma"/>
                <w:b/>
                <w:bCs/>
                <w:sz w:val="18"/>
                <w:szCs w:val="18"/>
              </w:rPr>
            </w:pPr>
          </w:p>
        </w:tc>
        <w:tc>
          <w:tcPr>
            <w:tcW w:w="1701" w:type="dxa"/>
            <w:vMerge/>
            <w:tcBorders>
              <w:left w:val="single" w:sz="4" w:space="0" w:color="auto"/>
              <w:bottom w:val="single" w:sz="4" w:space="0" w:color="auto"/>
              <w:right w:val="single" w:sz="4" w:space="0" w:color="auto"/>
            </w:tcBorders>
            <w:shd w:val="clear" w:color="auto" w:fill="E0E0E0"/>
          </w:tcPr>
          <w:p w14:paraId="5B73EA69" w14:textId="77777777" w:rsidR="00105F8B" w:rsidRDefault="00105F8B" w:rsidP="00B16BF0">
            <w:pPr>
              <w:pStyle w:val="Header"/>
              <w:keepNext/>
              <w:tabs>
                <w:tab w:val="clear" w:pos="4153"/>
                <w:tab w:val="clear" w:pos="8306"/>
              </w:tabs>
              <w:jc w:val="center"/>
              <w:rPr>
                <w:rFonts w:ascii="Tahoma" w:hAnsi="Tahoma" w:cs="Tahoma"/>
                <w:b/>
                <w:bCs/>
                <w:sz w:val="18"/>
                <w:szCs w:val="18"/>
              </w:rPr>
            </w:pPr>
          </w:p>
        </w:tc>
        <w:tc>
          <w:tcPr>
            <w:tcW w:w="3402" w:type="dxa"/>
            <w:vMerge/>
            <w:tcBorders>
              <w:left w:val="single" w:sz="4" w:space="0" w:color="auto"/>
              <w:bottom w:val="single" w:sz="4" w:space="0" w:color="auto"/>
              <w:right w:val="single" w:sz="4" w:space="0" w:color="auto"/>
            </w:tcBorders>
            <w:shd w:val="clear" w:color="auto" w:fill="E0E0E0"/>
          </w:tcPr>
          <w:p w14:paraId="08F49690" w14:textId="77777777" w:rsidR="00105F8B" w:rsidRDefault="00105F8B" w:rsidP="00B16BF0">
            <w:pPr>
              <w:pStyle w:val="Header"/>
              <w:keepNext/>
              <w:tabs>
                <w:tab w:val="clear" w:pos="4153"/>
                <w:tab w:val="clear" w:pos="8306"/>
              </w:tabs>
              <w:jc w:val="center"/>
              <w:rPr>
                <w:rFonts w:ascii="Tahoma" w:hAnsi="Tahoma" w:cs="Tahoma"/>
                <w:b/>
                <w:bCs/>
                <w:sz w:val="18"/>
                <w:szCs w:val="18"/>
              </w:rPr>
            </w:pPr>
          </w:p>
        </w:tc>
        <w:tc>
          <w:tcPr>
            <w:tcW w:w="567" w:type="dxa"/>
            <w:shd w:val="clear" w:color="auto" w:fill="E0E0E0"/>
          </w:tcPr>
          <w:p w14:paraId="0A4F496F" w14:textId="3A4E2621" w:rsidR="00105F8B" w:rsidRDefault="00105F8B" w:rsidP="007257B3">
            <w:pPr>
              <w:jc w:val="center"/>
              <w:rPr>
                <w:rFonts w:ascii="Tahoma" w:hAnsi="Tahoma" w:cs="Tahoma"/>
                <w:b/>
                <w:bCs/>
                <w:sz w:val="18"/>
                <w:szCs w:val="18"/>
              </w:rPr>
            </w:pPr>
            <w:r>
              <w:rPr>
                <w:rFonts w:ascii="Tahoma" w:hAnsi="Tahoma" w:cs="Tahoma"/>
                <w:b/>
                <w:bCs/>
                <w:sz w:val="18"/>
                <w:szCs w:val="18"/>
              </w:rPr>
              <w:t>NS</w:t>
            </w:r>
          </w:p>
        </w:tc>
        <w:tc>
          <w:tcPr>
            <w:tcW w:w="567" w:type="dxa"/>
            <w:shd w:val="clear" w:color="auto" w:fill="E0E0E0"/>
          </w:tcPr>
          <w:p w14:paraId="1EC0E5AB" w14:textId="63198D8A" w:rsidR="00105F8B" w:rsidRDefault="00105F8B" w:rsidP="007257B3">
            <w:pPr>
              <w:jc w:val="center"/>
              <w:rPr>
                <w:rFonts w:ascii="Tahoma" w:hAnsi="Tahoma" w:cs="Tahoma"/>
                <w:b/>
                <w:bCs/>
                <w:sz w:val="18"/>
                <w:szCs w:val="18"/>
              </w:rPr>
            </w:pPr>
            <w:r>
              <w:rPr>
                <w:rFonts w:ascii="Tahoma" w:hAnsi="Tahoma" w:cs="Tahoma"/>
                <w:b/>
                <w:bCs/>
                <w:sz w:val="18"/>
                <w:szCs w:val="18"/>
              </w:rPr>
              <w:t>PS</w:t>
            </w:r>
          </w:p>
        </w:tc>
        <w:tc>
          <w:tcPr>
            <w:tcW w:w="567" w:type="dxa"/>
            <w:shd w:val="clear" w:color="auto" w:fill="E0E0E0"/>
          </w:tcPr>
          <w:p w14:paraId="69378964" w14:textId="6657C0E5" w:rsidR="00105F8B" w:rsidRDefault="00105F8B" w:rsidP="007257B3">
            <w:pPr>
              <w:jc w:val="center"/>
              <w:rPr>
                <w:rFonts w:ascii="Tahoma" w:hAnsi="Tahoma" w:cs="Tahoma"/>
                <w:b/>
                <w:bCs/>
                <w:sz w:val="18"/>
                <w:szCs w:val="18"/>
              </w:rPr>
            </w:pPr>
            <w:r>
              <w:rPr>
                <w:rFonts w:ascii="Tahoma" w:hAnsi="Tahoma" w:cs="Tahoma"/>
                <w:b/>
                <w:bCs/>
                <w:sz w:val="18"/>
                <w:szCs w:val="18"/>
              </w:rPr>
              <w:t>MS</w:t>
            </w:r>
          </w:p>
        </w:tc>
        <w:tc>
          <w:tcPr>
            <w:tcW w:w="567" w:type="dxa"/>
            <w:shd w:val="clear" w:color="auto" w:fill="E0E0E0"/>
          </w:tcPr>
          <w:p w14:paraId="129EAAFB" w14:textId="4F900242" w:rsidR="00105F8B" w:rsidRDefault="00105F8B" w:rsidP="007257B3">
            <w:pPr>
              <w:jc w:val="center"/>
              <w:rPr>
                <w:rFonts w:ascii="Tahoma" w:hAnsi="Tahoma" w:cs="Tahoma"/>
                <w:b/>
                <w:bCs/>
                <w:sz w:val="18"/>
                <w:szCs w:val="18"/>
              </w:rPr>
            </w:pPr>
            <w:r>
              <w:rPr>
                <w:rFonts w:ascii="Tahoma" w:hAnsi="Tahoma" w:cs="Tahoma"/>
                <w:b/>
                <w:bCs/>
                <w:sz w:val="18"/>
                <w:szCs w:val="18"/>
              </w:rPr>
              <w:t>SS</w:t>
            </w:r>
          </w:p>
        </w:tc>
        <w:tc>
          <w:tcPr>
            <w:tcW w:w="567" w:type="dxa"/>
            <w:shd w:val="clear" w:color="auto" w:fill="E0E0E0"/>
          </w:tcPr>
          <w:p w14:paraId="6C121701" w14:textId="62B37B7C" w:rsidR="00105F8B" w:rsidRDefault="00105F8B" w:rsidP="007257B3">
            <w:pPr>
              <w:jc w:val="center"/>
              <w:rPr>
                <w:rFonts w:ascii="Tahoma" w:hAnsi="Tahoma" w:cs="Tahoma"/>
                <w:b/>
                <w:bCs/>
                <w:sz w:val="18"/>
                <w:szCs w:val="18"/>
              </w:rPr>
            </w:pPr>
            <w:r>
              <w:rPr>
                <w:rFonts w:ascii="Tahoma" w:hAnsi="Tahoma" w:cs="Tahoma"/>
                <w:b/>
                <w:bCs/>
                <w:sz w:val="18"/>
                <w:szCs w:val="18"/>
              </w:rPr>
              <w:t>SpS</w:t>
            </w:r>
          </w:p>
        </w:tc>
        <w:tc>
          <w:tcPr>
            <w:tcW w:w="567" w:type="dxa"/>
            <w:shd w:val="clear" w:color="auto" w:fill="E0E0E0"/>
          </w:tcPr>
          <w:p w14:paraId="2A40D2AD" w14:textId="1A953843" w:rsidR="00105F8B" w:rsidRDefault="00105F8B" w:rsidP="007257B3">
            <w:pPr>
              <w:jc w:val="center"/>
              <w:rPr>
                <w:rFonts w:ascii="Tahoma" w:hAnsi="Tahoma" w:cs="Tahoma"/>
                <w:b/>
                <w:bCs/>
                <w:sz w:val="18"/>
                <w:szCs w:val="18"/>
              </w:rPr>
            </w:pPr>
            <w:r>
              <w:rPr>
                <w:rFonts w:ascii="Tahoma" w:hAnsi="Tahoma" w:cs="Tahoma"/>
                <w:b/>
                <w:bCs/>
                <w:sz w:val="18"/>
                <w:szCs w:val="18"/>
              </w:rPr>
              <w:t>PRU</w:t>
            </w:r>
          </w:p>
        </w:tc>
        <w:tc>
          <w:tcPr>
            <w:tcW w:w="567" w:type="dxa"/>
            <w:shd w:val="clear" w:color="auto" w:fill="E0E0E0"/>
          </w:tcPr>
          <w:p w14:paraId="2940B3B6" w14:textId="699C319D" w:rsidR="00105F8B" w:rsidRDefault="00105F8B" w:rsidP="007257B3">
            <w:pPr>
              <w:jc w:val="center"/>
              <w:rPr>
                <w:rFonts w:ascii="Tahoma" w:hAnsi="Tahoma" w:cs="Tahoma"/>
                <w:b/>
                <w:bCs/>
                <w:sz w:val="18"/>
                <w:szCs w:val="18"/>
              </w:rPr>
            </w:pPr>
            <w:r>
              <w:rPr>
                <w:rFonts w:ascii="Tahoma" w:hAnsi="Tahoma" w:cs="Tahoma"/>
                <w:b/>
                <w:bCs/>
                <w:sz w:val="18"/>
                <w:szCs w:val="18"/>
              </w:rPr>
              <w:t>CT</w:t>
            </w:r>
          </w:p>
        </w:tc>
        <w:tc>
          <w:tcPr>
            <w:tcW w:w="567" w:type="dxa"/>
            <w:shd w:val="clear" w:color="auto" w:fill="E0E0E0"/>
          </w:tcPr>
          <w:p w14:paraId="323B09CF" w14:textId="2828349F" w:rsidR="00105F8B" w:rsidRDefault="00105F8B" w:rsidP="007257B3">
            <w:pPr>
              <w:jc w:val="center"/>
              <w:rPr>
                <w:rFonts w:ascii="Tahoma" w:hAnsi="Tahoma" w:cs="Tahoma"/>
                <w:b/>
                <w:bCs/>
                <w:sz w:val="18"/>
                <w:szCs w:val="18"/>
              </w:rPr>
            </w:pPr>
            <w:r>
              <w:rPr>
                <w:rFonts w:ascii="Tahoma" w:hAnsi="Tahoma" w:cs="Tahoma"/>
                <w:b/>
                <w:bCs/>
                <w:sz w:val="18"/>
                <w:szCs w:val="18"/>
              </w:rPr>
              <w:t>TAs</w:t>
            </w:r>
          </w:p>
        </w:tc>
        <w:tc>
          <w:tcPr>
            <w:tcW w:w="567" w:type="dxa"/>
            <w:shd w:val="clear" w:color="auto" w:fill="E0E0E0"/>
          </w:tcPr>
          <w:p w14:paraId="1DF428FC" w14:textId="29777069" w:rsidR="00105F8B" w:rsidRDefault="00105F8B" w:rsidP="007257B3">
            <w:pPr>
              <w:jc w:val="center"/>
              <w:rPr>
                <w:rFonts w:ascii="Tahoma" w:hAnsi="Tahoma" w:cs="Tahoma"/>
                <w:b/>
                <w:bCs/>
                <w:sz w:val="18"/>
                <w:szCs w:val="18"/>
              </w:rPr>
            </w:pPr>
            <w:r>
              <w:rPr>
                <w:rFonts w:ascii="Tahoma" w:hAnsi="Tahoma" w:cs="Tahoma"/>
                <w:b/>
                <w:bCs/>
                <w:sz w:val="18"/>
                <w:szCs w:val="18"/>
              </w:rPr>
              <w:t>OthSch</w:t>
            </w:r>
          </w:p>
        </w:tc>
        <w:tc>
          <w:tcPr>
            <w:tcW w:w="567" w:type="dxa"/>
            <w:shd w:val="clear" w:color="auto" w:fill="E0E0E0"/>
          </w:tcPr>
          <w:p w14:paraId="13DF11D0" w14:textId="66202BE8" w:rsidR="00105F8B" w:rsidRDefault="00105F8B" w:rsidP="007257B3">
            <w:pPr>
              <w:jc w:val="center"/>
              <w:rPr>
                <w:rFonts w:ascii="Tahoma" w:hAnsi="Tahoma" w:cs="Tahoma"/>
                <w:b/>
                <w:bCs/>
                <w:sz w:val="18"/>
                <w:szCs w:val="18"/>
              </w:rPr>
            </w:pPr>
            <w:r>
              <w:rPr>
                <w:rFonts w:ascii="Tahoma" w:hAnsi="Tahoma" w:cs="Tahoma"/>
                <w:b/>
                <w:bCs/>
                <w:sz w:val="18"/>
                <w:szCs w:val="18"/>
              </w:rPr>
              <w:t>LA</w:t>
            </w:r>
          </w:p>
        </w:tc>
      </w:tr>
      <w:tr w:rsidR="00F00049" w:rsidRPr="00B84692" w14:paraId="2649B718" w14:textId="22E6654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1C035E61" w14:textId="77777777" w:rsidR="00F00049" w:rsidRPr="00B84692" w:rsidRDefault="00F00049" w:rsidP="00F00049">
            <w:pPr>
              <w:keepNext/>
              <w:ind w:left="75"/>
              <w:rPr>
                <w:rFonts w:ascii="Tahoma" w:hAnsi="Tahoma" w:cs="Tahoma"/>
                <w:color w:val="000000"/>
                <w:sz w:val="18"/>
                <w:szCs w:val="18"/>
              </w:rPr>
            </w:pPr>
            <w:r>
              <w:rPr>
                <w:rFonts w:ascii="Tahoma" w:hAnsi="Tahoma" w:cs="Tahoma"/>
                <w:color w:val="000000"/>
                <w:sz w:val="18"/>
                <w:szCs w:val="18"/>
              </w:rPr>
              <w:t>First day of absence</w:t>
            </w:r>
          </w:p>
        </w:tc>
        <w:tc>
          <w:tcPr>
            <w:tcW w:w="850" w:type="dxa"/>
            <w:tcBorders>
              <w:top w:val="single" w:sz="4" w:space="0" w:color="auto"/>
              <w:left w:val="single" w:sz="4" w:space="0" w:color="auto"/>
              <w:bottom w:val="single" w:sz="4" w:space="0" w:color="auto"/>
              <w:right w:val="single" w:sz="4" w:space="0" w:color="auto"/>
            </w:tcBorders>
          </w:tcPr>
          <w:p w14:paraId="484870BA" w14:textId="77777777" w:rsidR="00F00049" w:rsidRPr="00B84692" w:rsidRDefault="00F00049" w:rsidP="00F00049">
            <w:pPr>
              <w:keepNext/>
              <w:ind w:left="75"/>
              <w:jc w:val="center"/>
              <w:rPr>
                <w:rFonts w:ascii="Tahoma" w:hAnsi="Tahoma" w:cs="Tahoma"/>
                <w:color w:val="000000"/>
                <w:sz w:val="18"/>
                <w:szCs w:val="18"/>
              </w:rPr>
            </w:pPr>
            <w:r>
              <w:rPr>
                <w:rFonts w:ascii="Tahoma" w:hAnsi="Tahoma" w:cs="Tahoma"/>
                <w:color w:val="000000"/>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E195FF9" w14:textId="77777777" w:rsidR="00F00049" w:rsidRPr="00B84692" w:rsidRDefault="00F00049" w:rsidP="00F00049">
            <w:pPr>
              <w:keepNext/>
              <w:ind w:left="75"/>
              <w:jc w:val="center"/>
              <w:rPr>
                <w:rFonts w:ascii="Tahoma" w:hAnsi="Tahoma" w:cs="Tahoma"/>
                <w:color w:val="000000"/>
                <w:sz w:val="18"/>
                <w:szCs w:val="18"/>
              </w:rPr>
            </w:pPr>
            <w:r>
              <w:rPr>
                <w:rFonts w:ascii="Tahoma" w:hAnsi="Tahoma" w:cs="Tahoma"/>
                <w:color w:val="000000"/>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4E83831C" w14:textId="77777777" w:rsidR="00F00049" w:rsidRPr="00B84692" w:rsidRDefault="00F00049" w:rsidP="00F00049">
            <w:pPr>
              <w:keepNext/>
              <w:ind w:left="75"/>
              <w:jc w:val="center"/>
              <w:rPr>
                <w:rFonts w:ascii="Tahoma" w:hAnsi="Tahoma" w:cs="Tahoma"/>
                <w:color w:val="000000"/>
                <w:sz w:val="18"/>
                <w:szCs w:val="18"/>
              </w:rPr>
            </w:pPr>
            <w:r>
              <w:rPr>
                <w:rFonts w:ascii="Tahoma" w:hAnsi="Tahoma" w:cs="Tahoma"/>
                <w:color w:val="000000"/>
                <w:sz w:val="18"/>
                <w:szCs w:val="18"/>
              </w:rPr>
              <w:t>2019-12-01</w:t>
            </w:r>
          </w:p>
        </w:tc>
        <w:tc>
          <w:tcPr>
            <w:tcW w:w="567" w:type="dxa"/>
          </w:tcPr>
          <w:p w14:paraId="7BC750FE" w14:textId="31DE9B0D" w:rsidR="00F00049" w:rsidRPr="00B84692" w:rsidRDefault="00F00049" w:rsidP="00F00049">
            <w:pPr>
              <w:jc w:val="center"/>
            </w:pPr>
            <w:r w:rsidRPr="00BF2213">
              <w:rPr>
                <w:rFonts w:cs="Arial"/>
              </w:rPr>
              <w:t>√</w:t>
            </w:r>
          </w:p>
        </w:tc>
        <w:tc>
          <w:tcPr>
            <w:tcW w:w="567" w:type="dxa"/>
          </w:tcPr>
          <w:p w14:paraId="287B0D12" w14:textId="57FB13FE" w:rsidR="00F00049" w:rsidRPr="00B84692" w:rsidRDefault="00F00049" w:rsidP="00F00049">
            <w:pPr>
              <w:jc w:val="center"/>
            </w:pPr>
            <w:r w:rsidRPr="00BF2213">
              <w:rPr>
                <w:rFonts w:cs="Arial"/>
              </w:rPr>
              <w:t>√</w:t>
            </w:r>
          </w:p>
        </w:tc>
        <w:tc>
          <w:tcPr>
            <w:tcW w:w="567" w:type="dxa"/>
          </w:tcPr>
          <w:p w14:paraId="13B13B7E" w14:textId="00A125C3" w:rsidR="00F00049" w:rsidRPr="00B84692" w:rsidRDefault="00F00049" w:rsidP="00F00049">
            <w:pPr>
              <w:jc w:val="center"/>
            </w:pPr>
            <w:r w:rsidRPr="00BF2213">
              <w:rPr>
                <w:rFonts w:cs="Arial"/>
              </w:rPr>
              <w:t>√</w:t>
            </w:r>
          </w:p>
        </w:tc>
        <w:tc>
          <w:tcPr>
            <w:tcW w:w="567" w:type="dxa"/>
          </w:tcPr>
          <w:p w14:paraId="1143FCFC" w14:textId="20255228" w:rsidR="00F00049" w:rsidRPr="00B84692" w:rsidRDefault="00F00049" w:rsidP="00F00049">
            <w:pPr>
              <w:jc w:val="center"/>
            </w:pPr>
            <w:r w:rsidRPr="00BF2213">
              <w:rPr>
                <w:rFonts w:cs="Arial"/>
              </w:rPr>
              <w:t>√</w:t>
            </w:r>
          </w:p>
        </w:tc>
        <w:tc>
          <w:tcPr>
            <w:tcW w:w="567" w:type="dxa"/>
          </w:tcPr>
          <w:p w14:paraId="784D0977" w14:textId="0C580A5F" w:rsidR="00F00049" w:rsidRPr="00B84692" w:rsidRDefault="00F00049" w:rsidP="00F00049">
            <w:pPr>
              <w:jc w:val="center"/>
            </w:pPr>
            <w:r w:rsidRPr="00BF2213">
              <w:rPr>
                <w:rFonts w:cs="Arial"/>
              </w:rPr>
              <w:t>√</w:t>
            </w:r>
          </w:p>
        </w:tc>
        <w:tc>
          <w:tcPr>
            <w:tcW w:w="567" w:type="dxa"/>
          </w:tcPr>
          <w:p w14:paraId="3E7103BB" w14:textId="020B9033" w:rsidR="00F00049" w:rsidRPr="00B84692" w:rsidRDefault="00F00049" w:rsidP="00F00049">
            <w:pPr>
              <w:jc w:val="center"/>
            </w:pPr>
            <w:r w:rsidRPr="00BF2213">
              <w:rPr>
                <w:rFonts w:cs="Arial"/>
              </w:rPr>
              <w:t>√</w:t>
            </w:r>
          </w:p>
        </w:tc>
        <w:tc>
          <w:tcPr>
            <w:tcW w:w="567" w:type="dxa"/>
          </w:tcPr>
          <w:p w14:paraId="10A8ED2F" w14:textId="70D50E5A" w:rsidR="00F00049" w:rsidRPr="00B84692" w:rsidRDefault="00F00049" w:rsidP="00F00049">
            <w:pPr>
              <w:jc w:val="center"/>
            </w:pPr>
            <w:r w:rsidRPr="007D33E2">
              <w:rPr>
                <w:rFonts w:cs="Arial"/>
              </w:rPr>
              <w:t>√</w:t>
            </w:r>
          </w:p>
        </w:tc>
        <w:tc>
          <w:tcPr>
            <w:tcW w:w="567" w:type="dxa"/>
          </w:tcPr>
          <w:p w14:paraId="3B9FEC28" w14:textId="30DB3173" w:rsidR="00F00049" w:rsidRPr="00B84692" w:rsidRDefault="00F00049" w:rsidP="00F00049">
            <w:pPr>
              <w:jc w:val="center"/>
            </w:pPr>
            <w:r>
              <w:t>X</w:t>
            </w:r>
          </w:p>
        </w:tc>
        <w:tc>
          <w:tcPr>
            <w:tcW w:w="567" w:type="dxa"/>
          </w:tcPr>
          <w:p w14:paraId="01338A56" w14:textId="45CE7A4C" w:rsidR="00F00049" w:rsidRPr="00B84692" w:rsidRDefault="00F00049" w:rsidP="00F00049">
            <w:pPr>
              <w:jc w:val="center"/>
            </w:pPr>
            <w:r w:rsidRPr="00491E10">
              <w:t>X</w:t>
            </w:r>
          </w:p>
        </w:tc>
        <w:tc>
          <w:tcPr>
            <w:tcW w:w="567" w:type="dxa"/>
          </w:tcPr>
          <w:p w14:paraId="314EA384" w14:textId="1D36A062" w:rsidR="00F00049" w:rsidRPr="00B84692" w:rsidRDefault="00F00049" w:rsidP="00F00049">
            <w:pPr>
              <w:jc w:val="center"/>
            </w:pPr>
            <w:r w:rsidRPr="00491E10">
              <w:t>X</w:t>
            </w:r>
          </w:p>
        </w:tc>
      </w:tr>
      <w:tr w:rsidR="00F00049" w:rsidRPr="00B84692" w14:paraId="2B9C879A" w14:textId="492A37F3"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7501D919" w14:textId="77777777" w:rsidR="00F00049" w:rsidRPr="0001644B" w:rsidRDefault="00F00049" w:rsidP="0052005C">
            <w:pPr>
              <w:keepNext/>
              <w:ind w:left="75"/>
              <w:rPr>
                <w:rFonts w:ascii="Tahoma" w:hAnsi="Tahoma" w:cs="Tahoma"/>
                <w:sz w:val="18"/>
                <w:szCs w:val="18"/>
              </w:rPr>
            </w:pPr>
            <w:r>
              <w:rPr>
                <w:rFonts w:ascii="Tahoma" w:hAnsi="Tahoma" w:cs="Tahoma"/>
                <w:sz w:val="18"/>
                <w:szCs w:val="18"/>
              </w:rPr>
              <w:t>Last day of absence</w:t>
            </w:r>
          </w:p>
        </w:tc>
        <w:tc>
          <w:tcPr>
            <w:tcW w:w="850" w:type="dxa"/>
            <w:tcBorders>
              <w:top w:val="single" w:sz="4" w:space="0" w:color="auto"/>
              <w:left w:val="single" w:sz="4" w:space="0" w:color="auto"/>
              <w:bottom w:val="single" w:sz="4" w:space="0" w:color="auto"/>
              <w:right w:val="single" w:sz="4" w:space="0" w:color="auto"/>
            </w:tcBorders>
          </w:tcPr>
          <w:p w14:paraId="62F29BED" w14:textId="77777777" w:rsidR="00F00049" w:rsidRPr="0001644B" w:rsidRDefault="00F00049" w:rsidP="0052005C">
            <w:pPr>
              <w:keepNext/>
              <w:ind w:left="75"/>
              <w:jc w:val="center"/>
              <w:rPr>
                <w:rFonts w:ascii="Tahoma" w:hAnsi="Tahoma" w:cs="Tahoma"/>
                <w:sz w:val="18"/>
                <w:szCs w:val="18"/>
              </w:rPr>
            </w:pPr>
            <w:r>
              <w:rPr>
                <w:rFonts w:ascii="Tahoma" w:hAnsi="Tahoma" w:cs="Tahoma"/>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054B914" w14:textId="77777777" w:rsidR="00F00049" w:rsidRPr="0001644B" w:rsidRDefault="00F00049" w:rsidP="0052005C">
            <w:pPr>
              <w:keepNext/>
              <w:ind w:left="75"/>
              <w:jc w:val="center"/>
              <w:rPr>
                <w:rFonts w:ascii="Tahoma" w:hAnsi="Tahoma" w:cs="Tahoma"/>
                <w:sz w:val="18"/>
                <w:szCs w:val="18"/>
              </w:rPr>
            </w:pPr>
            <w:r>
              <w:rPr>
                <w:rFonts w:ascii="Tahoma" w:hAnsi="Tahoma" w:cs="Tahoma"/>
                <w:sz w:val="18"/>
                <w:szCs w:val="18"/>
              </w:rPr>
              <w:t>Date</w:t>
            </w:r>
          </w:p>
        </w:tc>
        <w:tc>
          <w:tcPr>
            <w:tcW w:w="3402" w:type="dxa"/>
            <w:tcBorders>
              <w:top w:val="single" w:sz="4" w:space="0" w:color="auto"/>
              <w:left w:val="single" w:sz="4" w:space="0" w:color="auto"/>
              <w:bottom w:val="single" w:sz="4" w:space="0" w:color="auto"/>
              <w:right w:val="single" w:sz="4" w:space="0" w:color="auto"/>
            </w:tcBorders>
          </w:tcPr>
          <w:p w14:paraId="1D4CEFE9" w14:textId="77777777" w:rsidR="00F00049" w:rsidRPr="00935E9C" w:rsidRDefault="00F00049" w:rsidP="0052005C">
            <w:pPr>
              <w:keepNext/>
              <w:ind w:left="75"/>
              <w:jc w:val="center"/>
              <w:rPr>
                <w:rFonts w:ascii="Tahoma" w:hAnsi="Tahoma" w:cs="Tahoma"/>
                <w:sz w:val="18"/>
                <w:szCs w:val="18"/>
              </w:rPr>
            </w:pPr>
            <w:r w:rsidRPr="00935E9C">
              <w:rPr>
                <w:rFonts w:ascii="Tahoma" w:hAnsi="Tahoma" w:cs="Tahoma"/>
                <w:sz w:val="18"/>
                <w:szCs w:val="18"/>
              </w:rPr>
              <w:t>2019-12-08</w:t>
            </w:r>
          </w:p>
        </w:tc>
        <w:tc>
          <w:tcPr>
            <w:tcW w:w="567" w:type="dxa"/>
          </w:tcPr>
          <w:p w14:paraId="73B149A4" w14:textId="43EF1B0A" w:rsidR="00F00049" w:rsidRPr="00B84692" w:rsidRDefault="00F00049" w:rsidP="00F00049">
            <w:pPr>
              <w:jc w:val="center"/>
            </w:pPr>
            <w:r w:rsidRPr="00BF2213">
              <w:rPr>
                <w:rFonts w:cs="Arial"/>
              </w:rPr>
              <w:t>√</w:t>
            </w:r>
          </w:p>
        </w:tc>
        <w:tc>
          <w:tcPr>
            <w:tcW w:w="567" w:type="dxa"/>
          </w:tcPr>
          <w:p w14:paraId="7363115C" w14:textId="563ADBAD" w:rsidR="00F00049" w:rsidRPr="00B84692" w:rsidRDefault="00F00049" w:rsidP="00F00049">
            <w:pPr>
              <w:jc w:val="center"/>
            </w:pPr>
            <w:r w:rsidRPr="00BF2213">
              <w:rPr>
                <w:rFonts w:cs="Arial"/>
              </w:rPr>
              <w:t>√</w:t>
            </w:r>
          </w:p>
        </w:tc>
        <w:tc>
          <w:tcPr>
            <w:tcW w:w="567" w:type="dxa"/>
          </w:tcPr>
          <w:p w14:paraId="3A9DEF22" w14:textId="41325167" w:rsidR="00F00049" w:rsidRPr="00B84692" w:rsidRDefault="00F00049" w:rsidP="00F00049">
            <w:pPr>
              <w:jc w:val="center"/>
            </w:pPr>
            <w:r w:rsidRPr="00BF2213">
              <w:rPr>
                <w:rFonts w:cs="Arial"/>
              </w:rPr>
              <w:t>√</w:t>
            </w:r>
          </w:p>
        </w:tc>
        <w:tc>
          <w:tcPr>
            <w:tcW w:w="567" w:type="dxa"/>
          </w:tcPr>
          <w:p w14:paraId="57EBB6CE" w14:textId="52CD9A94" w:rsidR="00F00049" w:rsidRPr="00B84692" w:rsidRDefault="00F00049" w:rsidP="00F00049">
            <w:pPr>
              <w:jc w:val="center"/>
            </w:pPr>
            <w:r w:rsidRPr="00BF2213">
              <w:rPr>
                <w:rFonts w:cs="Arial"/>
              </w:rPr>
              <w:t>√</w:t>
            </w:r>
          </w:p>
        </w:tc>
        <w:tc>
          <w:tcPr>
            <w:tcW w:w="567" w:type="dxa"/>
          </w:tcPr>
          <w:p w14:paraId="08D0D34F" w14:textId="289298E2" w:rsidR="00F00049" w:rsidRPr="00B84692" w:rsidRDefault="00F00049" w:rsidP="00F00049">
            <w:pPr>
              <w:jc w:val="center"/>
            </w:pPr>
            <w:r w:rsidRPr="00BF2213">
              <w:rPr>
                <w:rFonts w:cs="Arial"/>
              </w:rPr>
              <w:t>√</w:t>
            </w:r>
          </w:p>
        </w:tc>
        <w:tc>
          <w:tcPr>
            <w:tcW w:w="567" w:type="dxa"/>
          </w:tcPr>
          <w:p w14:paraId="4E472257" w14:textId="10A7AF33" w:rsidR="00F00049" w:rsidRPr="00B84692" w:rsidRDefault="00F00049" w:rsidP="00F00049">
            <w:pPr>
              <w:jc w:val="center"/>
            </w:pPr>
            <w:r w:rsidRPr="00BF2213">
              <w:rPr>
                <w:rFonts w:cs="Arial"/>
              </w:rPr>
              <w:t>√</w:t>
            </w:r>
          </w:p>
        </w:tc>
        <w:tc>
          <w:tcPr>
            <w:tcW w:w="567" w:type="dxa"/>
          </w:tcPr>
          <w:p w14:paraId="19FD36A1" w14:textId="3894851D" w:rsidR="00F00049" w:rsidRPr="00B84692" w:rsidRDefault="00F00049" w:rsidP="00F00049">
            <w:pPr>
              <w:jc w:val="center"/>
            </w:pPr>
            <w:r w:rsidRPr="007D33E2">
              <w:rPr>
                <w:rFonts w:cs="Arial"/>
              </w:rPr>
              <w:t>√</w:t>
            </w:r>
          </w:p>
        </w:tc>
        <w:tc>
          <w:tcPr>
            <w:tcW w:w="567" w:type="dxa"/>
          </w:tcPr>
          <w:p w14:paraId="22257BDB" w14:textId="51B9A478" w:rsidR="00F00049" w:rsidRPr="00B84692" w:rsidRDefault="00F00049" w:rsidP="00F00049">
            <w:pPr>
              <w:jc w:val="center"/>
            </w:pPr>
            <w:r w:rsidRPr="00773774">
              <w:t>X</w:t>
            </w:r>
          </w:p>
        </w:tc>
        <w:tc>
          <w:tcPr>
            <w:tcW w:w="567" w:type="dxa"/>
          </w:tcPr>
          <w:p w14:paraId="130D5156" w14:textId="7DF954BD" w:rsidR="00F00049" w:rsidRPr="00B84692" w:rsidRDefault="00F00049" w:rsidP="00F00049">
            <w:pPr>
              <w:jc w:val="center"/>
            </w:pPr>
            <w:r w:rsidRPr="00773774">
              <w:t>X</w:t>
            </w:r>
          </w:p>
        </w:tc>
        <w:tc>
          <w:tcPr>
            <w:tcW w:w="567" w:type="dxa"/>
          </w:tcPr>
          <w:p w14:paraId="00F5FC61" w14:textId="52B213BC" w:rsidR="00F00049" w:rsidRPr="00B84692" w:rsidRDefault="00F00049" w:rsidP="00F00049">
            <w:pPr>
              <w:jc w:val="center"/>
            </w:pPr>
            <w:r w:rsidRPr="00773774">
              <w:t>X</w:t>
            </w:r>
          </w:p>
        </w:tc>
      </w:tr>
      <w:tr w:rsidR="00F00049" w:rsidRPr="00B84692" w14:paraId="3A2BDAB6" w14:textId="38650692"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2F0ADD23" w14:textId="77777777"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Working days lost</w:t>
            </w:r>
          </w:p>
        </w:tc>
        <w:tc>
          <w:tcPr>
            <w:tcW w:w="850" w:type="dxa"/>
            <w:tcBorders>
              <w:top w:val="single" w:sz="4" w:space="0" w:color="auto"/>
              <w:left w:val="single" w:sz="4" w:space="0" w:color="auto"/>
              <w:bottom w:val="single" w:sz="4" w:space="0" w:color="auto"/>
              <w:right w:val="single" w:sz="4" w:space="0" w:color="auto"/>
            </w:tcBorders>
          </w:tcPr>
          <w:p w14:paraId="4ED25869"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96A608"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0C6C84B5" w14:textId="77777777"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40.5</w:t>
            </w:r>
          </w:p>
        </w:tc>
        <w:tc>
          <w:tcPr>
            <w:tcW w:w="567" w:type="dxa"/>
          </w:tcPr>
          <w:p w14:paraId="16B9E596" w14:textId="46ED15E4" w:rsidR="00F00049" w:rsidRPr="00B84692" w:rsidRDefault="00F00049" w:rsidP="00F00049">
            <w:pPr>
              <w:jc w:val="center"/>
            </w:pPr>
            <w:r w:rsidRPr="00BF2213">
              <w:rPr>
                <w:rFonts w:cs="Arial"/>
              </w:rPr>
              <w:t>√</w:t>
            </w:r>
          </w:p>
        </w:tc>
        <w:tc>
          <w:tcPr>
            <w:tcW w:w="567" w:type="dxa"/>
          </w:tcPr>
          <w:p w14:paraId="74A95719" w14:textId="2B0A64F9" w:rsidR="00F00049" w:rsidRPr="00B84692" w:rsidRDefault="00F00049" w:rsidP="00F00049">
            <w:pPr>
              <w:jc w:val="center"/>
            </w:pPr>
            <w:r w:rsidRPr="00BF2213">
              <w:rPr>
                <w:rFonts w:cs="Arial"/>
              </w:rPr>
              <w:t>√</w:t>
            </w:r>
          </w:p>
        </w:tc>
        <w:tc>
          <w:tcPr>
            <w:tcW w:w="567" w:type="dxa"/>
          </w:tcPr>
          <w:p w14:paraId="1F7F4F59" w14:textId="4269B2A9" w:rsidR="00F00049" w:rsidRPr="00B84692" w:rsidRDefault="00F00049" w:rsidP="00F00049">
            <w:pPr>
              <w:jc w:val="center"/>
            </w:pPr>
            <w:r w:rsidRPr="00BF2213">
              <w:rPr>
                <w:rFonts w:cs="Arial"/>
              </w:rPr>
              <w:t>√</w:t>
            </w:r>
          </w:p>
        </w:tc>
        <w:tc>
          <w:tcPr>
            <w:tcW w:w="567" w:type="dxa"/>
          </w:tcPr>
          <w:p w14:paraId="7213C725" w14:textId="34AFF5A2" w:rsidR="00F00049" w:rsidRPr="00B84692" w:rsidRDefault="00F00049" w:rsidP="00F00049">
            <w:pPr>
              <w:jc w:val="center"/>
            </w:pPr>
            <w:r w:rsidRPr="00BF2213">
              <w:rPr>
                <w:rFonts w:cs="Arial"/>
              </w:rPr>
              <w:t>√</w:t>
            </w:r>
          </w:p>
        </w:tc>
        <w:tc>
          <w:tcPr>
            <w:tcW w:w="567" w:type="dxa"/>
          </w:tcPr>
          <w:p w14:paraId="7BCBD105" w14:textId="1AFFDCB0" w:rsidR="00F00049" w:rsidRPr="00B84692" w:rsidRDefault="00F00049" w:rsidP="00F00049">
            <w:pPr>
              <w:jc w:val="center"/>
            </w:pPr>
            <w:r w:rsidRPr="00BF2213">
              <w:rPr>
                <w:rFonts w:cs="Arial"/>
              </w:rPr>
              <w:t>√</w:t>
            </w:r>
          </w:p>
        </w:tc>
        <w:tc>
          <w:tcPr>
            <w:tcW w:w="567" w:type="dxa"/>
          </w:tcPr>
          <w:p w14:paraId="551EB350" w14:textId="0BF8F3A0" w:rsidR="00F00049" w:rsidRPr="00B84692" w:rsidRDefault="00F00049" w:rsidP="00F00049">
            <w:pPr>
              <w:jc w:val="center"/>
            </w:pPr>
            <w:r w:rsidRPr="00BF2213">
              <w:rPr>
                <w:rFonts w:cs="Arial"/>
              </w:rPr>
              <w:t>√</w:t>
            </w:r>
          </w:p>
        </w:tc>
        <w:tc>
          <w:tcPr>
            <w:tcW w:w="567" w:type="dxa"/>
          </w:tcPr>
          <w:p w14:paraId="15D1DFB4" w14:textId="34C36B19" w:rsidR="00F00049" w:rsidRPr="00B84692" w:rsidRDefault="00F00049" w:rsidP="00F00049">
            <w:pPr>
              <w:jc w:val="center"/>
            </w:pPr>
            <w:r w:rsidRPr="007D33E2">
              <w:rPr>
                <w:rFonts w:cs="Arial"/>
              </w:rPr>
              <w:t>√</w:t>
            </w:r>
          </w:p>
        </w:tc>
        <w:tc>
          <w:tcPr>
            <w:tcW w:w="567" w:type="dxa"/>
          </w:tcPr>
          <w:p w14:paraId="2F7FB57D" w14:textId="59E782FB" w:rsidR="00F00049" w:rsidRPr="00B84692" w:rsidRDefault="00F00049" w:rsidP="00F00049">
            <w:pPr>
              <w:jc w:val="center"/>
            </w:pPr>
            <w:r w:rsidRPr="00773774">
              <w:t>X</w:t>
            </w:r>
          </w:p>
        </w:tc>
        <w:tc>
          <w:tcPr>
            <w:tcW w:w="567" w:type="dxa"/>
          </w:tcPr>
          <w:p w14:paraId="51623F9F" w14:textId="6134D7E9" w:rsidR="00F00049" w:rsidRPr="00B84692" w:rsidRDefault="00F00049" w:rsidP="00F00049">
            <w:pPr>
              <w:jc w:val="center"/>
            </w:pPr>
            <w:r w:rsidRPr="00773774">
              <w:t>X</w:t>
            </w:r>
          </w:p>
        </w:tc>
        <w:tc>
          <w:tcPr>
            <w:tcW w:w="567" w:type="dxa"/>
          </w:tcPr>
          <w:p w14:paraId="412F8DFA" w14:textId="14ABE2A6" w:rsidR="00F00049" w:rsidRPr="00B84692" w:rsidRDefault="00F00049" w:rsidP="00F00049">
            <w:pPr>
              <w:jc w:val="center"/>
            </w:pPr>
            <w:r w:rsidRPr="00773774">
              <w:t>X</w:t>
            </w:r>
          </w:p>
        </w:tc>
      </w:tr>
      <w:tr w:rsidR="00F00049" w:rsidRPr="00B84692" w14:paraId="4B28AE60" w14:textId="2149A5B9" w:rsidTr="0052005C">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14:paraId="3F72527B" w14:textId="77777777" w:rsidR="00F00049" w:rsidRPr="00B84692" w:rsidRDefault="00F00049" w:rsidP="0052005C">
            <w:pPr>
              <w:keepNext/>
              <w:ind w:left="75"/>
              <w:rPr>
                <w:rFonts w:ascii="Tahoma" w:hAnsi="Tahoma" w:cs="Tahoma"/>
                <w:color w:val="000000"/>
                <w:sz w:val="18"/>
                <w:szCs w:val="18"/>
              </w:rPr>
            </w:pPr>
            <w:r>
              <w:rPr>
                <w:rFonts w:ascii="Tahoma" w:hAnsi="Tahoma" w:cs="Tahoma"/>
                <w:color w:val="000000"/>
                <w:sz w:val="18"/>
                <w:szCs w:val="18"/>
              </w:rPr>
              <w:t>Absence category</w:t>
            </w:r>
          </w:p>
        </w:tc>
        <w:tc>
          <w:tcPr>
            <w:tcW w:w="850" w:type="dxa"/>
            <w:tcBorders>
              <w:top w:val="single" w:sz="4" w:space="0" w:color="auto"/>
              <w:left w:val="single" w:sz="4" w:space="0" w:color="auto"/>
              <w:bottom w:val="single" w:sz="4" w:space="0" w:color="auto"/>
              <w:right w:val="single" w:sz="4" w:space="0" w:color="auto"/>
            </w:tcBorders>
          </w:tcPr>
          <w:p w14:paraId="1FD314C6"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D0AC78" w14:textId="77777777" w:rsidR="00F00049" w:rsidRPr="00B84692"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14:paraId="03756ECF" w14:textId="77777777" w:rsidR="00F00049" w:rsidRDefault="00F00049" w:rsidP="0052005C">
            <w:pPr>
              <w:keepNext/>
              <w:ind w:left="75"/>
              <w:jc w:val="center"/>
              <w:rPr>
                <w:rFonts w:ascii="Tahoma" w:hAnsi="Tahoma" w:cs="Tahoma"/>
                <w:color w:val="000000"/>
                <w:sz w:val="18"/>
                <w:szCs w:val="18"/>
              </w:rPr>
            </w:pPr>
            <w:r>
              <w:rPr>
                <w:rFonts w:ascii="Tahoma" w:hAnsi="Tahoma" w:cs="Tahoma"/>
                <w:color w:val="000000"/>
                <w:sz w:val="18"/>
                <w:szCs w:val="18"/>
              </w:rPr>
              <w:t>SIC</w:t>
            </w:r>
          </w:p>
        </w:tc>
        <w:tc>
          <w:tcPr>
            <w:tcW w:w="567" w:type="dxa"/>
          </w:tcPr>
          <w:p w14:paraId="21676BC5" w14:textId="106D9BB4" w:rsidR="00F00049" w:rsidRPr="00B84692" w:rsidRDefault="00F00049" w:rsidP="00F00049">
            <w:pPr>
              <w:jc w:val="center"/>
            </w:pPr>
            <w:r w:rsidRPr="00BF2213">
              <w:rPr>
                <w:rFonts w:cs="Arial"/>
              </w:rPr>
              <w:t>√</w:t>
            </w:r>
          </w:p>
        </w:tc>
        <w:tc>
          <w:tcPr>
            <w:tcW w:w="567" w:type="dxa"/>
          </w:tcPr>
          <w:p w14:paraId="179E3BF0" w14:textId="48D0783A" w:rsidR="00F00049" w:rsidRPr="00B84692" w:rsidRDefault="00F00049" w:rsidP="00F00049">
            <w:pPr>
              <w:jc w:val="center"/>
            </w:pPr>
            <w:r w:rsidRPr="00BF2213">
              <w:rPr>
                <w:rFonts w:cs="Arial"/>
              </w:rPr>
              <w:t>√</w:t>
            </w:r>
          </w:p>
        </w:tc>
        <w:tc>
          <w:tcPr>
            <w:tcW w:w="567" w:type="dxa"/>
          </w:tcPr>
          <w:p w14:paraId="2C6E11B9" w14:textId="6BF7E551" w:rsidR="00F00049" w:rsidRPr="00B84692" w:rsidRDefault="00F00049" w:rsidP="00F00049">
            <w:pPr>
              <w:jc w:val="center"/>
            </w:pPr>
            <w:r w:rsidRPr="00BF2213">
              <w:rPr>
                <w:rFonts w:cs="Arial"/>
              </w:rPr>
              <w:t>√</w:t>
            </w:r>
          </w:p>
        </w:tc>
        <w:tc>
          <w:tcPr>
            <w:tcW w:w="567" w:type="dxa"/>
          </w:tcPr>
          <w:p w14:paraId="15AAAE24" w14:textId="5D6F27D5" w:rsidR="00F00049" w:rsidRPr="00B84692" w:rsidRDefault="00F00049" w:rsidP="00F00049">
            <w:pPr>
              <w:jc w:val="center"/>
            </w:pPr>
            <w:r w:rsidRPr="00BF2213">
              <w:rPr>
                <w:rFonts w:cs="Arial"/>
              </w:rPr>
              <w:t>√</w:t>
            </w:r>
          </w:p>
        </w:tc>
        <w:tc>
          <w:tcPr>
            <w:tcW w:w="567" w:type="dxa"/>
          </w:tcPr>
          <w:p w14:paraId="4FE75CF0" w14:textId="64C20375" w:rsidR="00F00049" w:rsidRPr="00B84692" w:rsidRDefault="00F00049" w:rsidP="00F00049">
            <w:pPr>
              <w:jc w:val="center"/>
            </w:pPr>
            <w:r w:rsidRPr="00BF2213">
              <w:rPr>
                <w:rFonts w:cs="Arial"/>
              </w:rPr>
              <w:t>√</w:t>
            </w:r>
          </w:p>
        </w:tc>
        <w:tc>
          <w:tcPr>
            <w:tcW w:w="567" w:type="dxa"/>
          </w:tcPr>
          <w:p w14:paraId="79E5566D" w14:textId="68A6FF2A" w:rsidR="00F00049" w:rsidRPr="00B84692" w:rsidRDefault="00F00049" w:rsidP="00F00049">
            <w:pPr>
              <w:jc w:val="center"/>
            </w:pPr>
            <w:r w:rsidRPr="00BF2213">
              <w:rPr>
                <w:rFonts w:cs="Arial"/>
              </w:rPr>
              <w:t>√</w:t>
            </w:r>
          </w:p>
        </w:tc>
        <w:tc>
          <w:tcPr>
            <w:tcW w:w="567" w:type="dxa"/>
          </w:tcPr>
          <w:p w14:paraId="6E317B5F" w14:textId="47F07573" w:rsidR="00F00049" w:rsidRPr="00B84692" w:rsidRDefault="00F00049" w:rsidP="00F00049">
            <w:pPr>
              <w:jc w:val="center"/>
            </w:pPr>
            <w:r w:rsidRPr="007D33E2">
              <w:rPr>
                <w:rFonts w:cs="Arial"/>
              </w:rPr>
              <w:t>√</w:t>
            </w:r>
          </w:p>
        </w:tc>
        <w:tc>
          <w:tcPr>
            <w:tcW w:w="567" w:type="dxa"/>
          </w:tcPr>
          <w:p w14:paraId="7B56DB60" w14:textId="2198CCE6" w:rsidR="00F00049" w:rsidRPr="00B84692" w:rsidRDefault="00F00049" w:rsidP="00F00049">
            <w:pPr>
              <w:jc w:val="center"/>
            </w:pPr>
            <w:r w:rsidRPr="00773774">
              <w:t>X</w:t>
            </w:r>
          </w:p>
        </w:tc>
        <w:tc>
          <w:tcPr>
            <w:tcW w:w="567" w:type="dxa"/>
          </w:tcPr>
          <w:p w14:paraId="4E2AF96B" w14:textId="434BEC39" w:rsidR="00F00049" w:rsidRPr="00B84692" w:rsidRDefault="00F00049" w:rsidP="00F00049">
            <w:pPr>
              <w:jc w:val="center"/>
            </w:pPr>
            <w:r w:rsidRPr="00773774">
              <w:t>X</w:t>
            </w:r>
          </w:p>
        </w:tc>
        <w:tc>
          <w:tcPr>
            <w:tcW w:w="567" w:type="dxa"/>
          </w:tcPr>
          <w:p w14:paraId="61AF6E56" w14:textId="2122BB7F" w:rsidR="00F00049" w:rsidRPr="00B84692" w:rsidRDefault="00F00049" w:rsidP="00F00049">
            <w:pPr>
              <w:jc w:val="center"/>
            </w:pPr>
            <w:r w:rsidRPr="00773774">
              <w:t>X</w:t>
            </w:r>
          </w:p>
        </w:tc>
      </w:tr>
    </w:tbl>
    <w:p w14:paraId="52ADCD70" w14:textId="77777777" w:rsidR="006F0C63" w:rsidRDefault="006F0C63" w:rsidP="00F00049">
      <w:pPr>
        <w:pStyle w:val="Header"/>
        <w:keepNext/>
        <w:rPr>
          <w:b/>
          <w:bCs/>
          <w:sz w:val="20"/>
          <w:szCs w:val="20"/>
        </w:rPr>
      </w:pPr>
    </w:p>
    <w:p w14:paraId="545A6577" w14:textId="77777777" w:rsidR="00A30B39" w:rsidRDefault="00A30B39" w:rsidP="006F0C63">
      <w:pPr>
        <w:pStyle w:val="Header"/>
        <w:keepNext/>
        <w:rPr>
          <w:b/>
          <w:bCs/>
          <w:sz w:val="20"/>
          <w:szCs w:val="20"/>
        </w:rPr>
        <w:sectPr w:rsidR="00A30B39" w:rsidSect="00A30B39">
          <w:pgSz w:w="16838" w:h="11906" w:orient="landscape" w:code="9"/>
          <w:pgMar w:top="1440" w:right="1440" w:bottom="1440" w:left="1440" w:header="709" w:footer="709" w:gutter="0"/>
          <w:cols w:space="708"/>
          <w:docGrid w:linePitch="360"/>
        </w:sectPr>
      </w:pPr>
    </w:p>
    <w:p w14:paraId="0F56891A" w14:textId="5EED6577" w:rsidR="006F0C63" w:rsidRDefault="006F0C63" w:rsidP="006F0C63">
      <w:pPr>
        <w:pStyle w:val="Header"/>
        <w:keepNext/>
        <w:rPr>
          <w:b/>
          <w:bCs/>
          <w:sz w:val="20"/>
          <w:szCs w:val="20"/>
        </w:rPr>
      </w:pPr>
    </w:p>
    <w:p w14:paraId="70AF22B8" w14:textId="1DC48A87" w:rsidR="006F0C63" w:rsidRPr="004E4E43" w:rsidRDefault="006F0C63" w:rsidP="006F0C63">
      <w:pPr>
        <w:numPr>
          <w:ilvl w:val="1"/>
          <w:numId w:val="37"/>
        </w:numPr>
        <w:ind w:hanging="792"/>
        <w:rPr>
          <w:b/>
          <w:kern w:val="28"/>
          <w:szCs w:val="20"/>
          <w:lang w:eastAsia="en-US"/>
        </w:rPr>
      </w:pPr>
      <w:r>
        <w:rPr>
          <w:rFonts w:cs="Arial"/>
          <w:b/>
        </w:rPr>
        <w:t>Coverage and timing</w:t>
      </w:r>
    </w:p>
    <w:p w14:paraId="489AB01E" w14:textId="77777777" w:rsidR="006F0C63" w:rsidRDefault="006F0C63" w:rsidP="00AE379F">
      <w:pPr>
        <w:pStyle w:val="ListParagraph"/>
        <w:spacing w:line="288" w:lineRule="auto"/>
        <w:ind w:left="0"/>
        <w:rPr>
          <w:rFonts w:ascii="Arial" w:hAnsi="Arial" w:cs="Arial"/>
          <w:b/>
        </w:rPr>
      </w:pPr>
    </w:p>
    <w:p w14:paraId="09772600" w14:textId="3AF976FD" w:rsidR="006F0C63" w:rsidRPr="00D82CA8" w:rsidRDefault="006F0C63" w:rsidP="006F0C63">
      <w:r w:rsidRPr="00D82CA8">
        <w:t>The following table details the rules relating to when the various workforce level modules, or individual data items, are to be collected. Most data will be snapshot data (ie, collected as at census reference date); but some data will be from the previous academic year, to provide a picture over time (</w:t>
      </w:r>
      <w:r>
        <w:t xml:space="preserve">that is, </w:t>
      </w:r>
      <w:r w:rsidRPr="00D82CA8">
        <w:t>continuous data).</w:t>
      </w:r>
    </w:p>
    <w:p w14:paraId="71634C68" w14:textId="77777777" w:rsidR="006F0C63" w:rsidRDefault="006F0C63" w:rsidP="00AE379F">
      <w:pPr>
        <w:pStyle w:val="ListParagraph"/>
        <w:spacing w:line="288" w:lineRule="auto"/>
        <w:ind w:left="0"/>
        <w:rPr>
          <w:rFonts w:ascii="Arial" w:hAnsi="Arial" w:cs="Arial"/>
          <w:b/>
        </w:rPr>
      </w:pPr>
    </w:p>
    <w:p w14:paraId="05D65EF9" w14:textId="77777777" w:rsidR="006F0C63" w:rsidRDefault="006F0C63" w:rsidP="00AE379F">
      <w:pPr>
        <w:pStyle w:val="ListParagraph"/>
        <w:spacing w:line="288" w:lineRule="auto"/>
        <w:ind w:left="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2632"/>
        <w:gridCol w:w="2632"/>
        <w:gridCol w:w="2505"/>
      </w:tblGrid>
      <w:tr w:rsidR="006F0C63" w:rsidRPr="00D82CA8" w14:paraId="33B82101" w14:textId="77777777" w:rsidTr="00CB27B0">
        <w:trPr>
          <w:cantSplit/>
          <w:tblHeader/>
        </w:trPr>
        <w:tc>
          <w:tcPr>
            <w:tcW w:w="797" w:type="pct"/>
            <w:tcBorders>
              <w:top w:val="nil"/>
              <w:left w:val="nil"/>
              <w:bottom w:val="thinThickSmallGap" w:sz="24" w:space="0" w:color="auto"/>
            </w:tcBorders>
            <w:shd w:val="clear" w:color="auto" w:fill="auto"/>
          </w:tcPr>
          <w:p w14:paraId="1180A94B" w14:textId="77777777" w:rsidR="006F0C63" w:rsidRPr="00D82CA8" w:rsidRDefault="006F0C63" w:rsidP="006F0C63">
            <w:pPr>
              <w:pStyle w:val="TableHeader"/>
            </w:pPr>
          </w:p>
        </w:tc>
        <w:tc>
          <w:tcPr>
            <w:tcW w:w="1424" w:type="pct"/>
            <w:tcBorders>
              <w:bottom w:val="thinThickSmallGap" w:sz="24" w:space="0" w:color="auto"/>
            </w:tcBorders>
            <w:shd w:val="clear" w:color="auto" w:fill="CFDCE3"/>
          </w:tcPr>
          <w:p w14:paraId="1BC3D8B9" w14:textId="7BD8AA29" w:rsidR="006F0C63" w:rsidRPr="00D82CA8" w:rsidRDefault="006F0C63" w:rsidP="006F0C63">
            <w:pPr>
              <w:pStyle w:val="TableHeader"/>
            </w:pPr>
            <w:r>
              <w:t>Data provider</w:t>
            </w:r>
          </w:p>
        </w:tc>
        <w:tc>
          <w:tcPr>
            <w:tcW w:w="1424" w:type="pct"/>
            <w:tcBorders>
              <w:bottom w:val="thinThickSmallGap" w:sz="24" w:space="0" w:color="auto"/>
            </w:tcBorders>
            <w:shd w:val="clear" w:color="auto" w:fill="CFDCE3"/>
          </w:tcPr>
          <w:p w14:paraId="0FEB5520" w14:textId="7FD26216" w:rsidR="006F0C63" w:rsidRPr="00D82CA8" w:rsidRDefault="006F0C63" w:rsidP="006F0C63">
            <w:pPr>
              <w:pStyle w:val="TableHeader"/>
            </w:pPr>
            <w:r w:rsidRPr="00D82CA8">
              <w:t>Snapshot</w:t>
            </w:r>
            <w:r>
              <w:t xml:space="preserve"> (Census date)</w:t>
            </w:r>
          </w:p>
        </w:tc>
        <w:tc>
          <w:tcPr>
            <w:tcW w:w="1355" w:type="pct"/>
            <w:tcBorders>
              <w:bottom w:val="thinThickSmallGap" w:sz="24" w:space="0" w:color="auto"/>
            </w:tcBorders>
            <w:shd w:val="clear" w:color="auto" w:fill="CFDCE3"/>
          </w:tcPr>
          <w:p w14:paraId="522D6CEA" w14:textId="4509E033" w:rsidR="006F0C63" w:rsidRPr="00D82CA8" w:rsidRDefault="006F0C63" w:rsidP="006F0C63">
            <w:pPr>
              <w:pStyle w:val="TableHeader"/>
            </w:pPr>
            <w:r w:rsidRPr="00D82CA8">
              <w:t>Continuous</w:t>
            </w:r>
            <w:r>
              <w:t xml:space="preserve"> (previous academic year)</w:t>
            </w:r>
          </w:p>
        </w:tc>
      </w:tr>
      <w:tr w:rsidR="00FA652E" w:rsidRPr="00D82CA8" w14:paraId="3AC1A448" w14:textId="77777777" w:rsidTr="00CB27B0">
        <w:trPr>
          <w:cantSplit/>
          <w:trHeight w:val="1780"/>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39D6EE98" w14:textId="77777777" w:rsidR="00FA652E" w:rsidRPr="00D82CA8" w:rsidRDefault="00FA652E" w:rsidP="006F0C63">
            <w:pPr>
              <w:pStyle w:val="TableHeader"/>
            </w:pPr>
            <w:r w:rsidRPr="00D82CA8">
              <w:t>Staff Details module</w:t>
            </w:r>
          </w:p>
        </w:tc>
        <w:tc>
          <w:tcPr>
            <w:tcW w:w="1424" w:type="pct"/>
            <w:tcBorders>
              <w:top w:val="thinThickSmallGap" w:sz="24" w:space="0" w:color="auto"/>
              <w:left w:val="single" w:sz="4" w:space="0" w:color="auto"/>
              <w:right w:val="single" w:sz="4" w:space="0" w:color="auto"/>
            </w:tcBorders>
          </w:tcPr>
          <w:p w14:paraId="04F5556C" w14:textId="73AAF052" w:rsidR="00FA652E" w:rsidRPr="00D82CA8" w:rsidRDefault="00FA652E" w:rsidP="006F0C63">
            <w:pPr>
              <w:pStyle w:val="TableRow"/>
              <w:rPr>
                <w:b/>
              </w:rPr>
            </w:pPr>
            <w:r>
              <w:rPr>
                <w:b/>
              </w:rPr>
              <w:t>School</w:t>
            </w:r>
          </w:p>
        </w:tc>
        <w:tc>
          <w:tcPr>
            <w:tcW w:w="1424" w:type="pct"/>
            <w:tcBorders>
              <w:top w:val="thinThickSmallGap" w:sz="24" w:space="0" w:color="auto"/>
              <w:left w:val="single" w:sz="4" w:space="0" w:color="auto"/>
              <w:right w:val="single" w:sz="4" w:space="0" w:color="auto"/>
            </w:tcBorders>
          </w:tcPr>
          <w:p w14:paraId="058BFEC9" w14:textId="435DEA61" w:rsidR="00FA652E" w:rsidRDefault="00FA652E" w:rsidP="006F0C63">
            <w:pPr>
              <w:pStyle w:val="TableRow"/>
            </w:pPr>
            <w:r w:rsidRPr="00D82CA8">
              <w:rPr>
                <w:b/>
              </w:rPr>
              <w:t>All items</w:t>
            </w:r>
            <w:r w:rsidRPr="00D82CA8">
              <w:rPr>
                <w:rStyle w:val="FootnoteReference"/>
              </w:rPr>
              <w:footnoteReference w:id="4"/>
            </w:r>
            <w:r w:rsidRPr="00D82CA8">
              <w:t xml:space="preserve"> for</w:t>
            </w:r>
          </w:p>
          <w:p w14:paraId="6CB4E532" w14:textId="013AD255" w:rsidR="00FA652E" w:rsidRPr="00D82CA8" w:rsidRDefault="00FA652E" w:rsidP="00FA652E">
            <w:pPr>
              <w:pStyle w:val="TableRow"/>
            </w:pPr>
            <w:r w:rsidRPr="00D82CA8">
              <w:t xml:space="preserve">All staff in regular service at schools </w:t>
            </w:r>
            <w:r>
              <w:t>on census reference date.</w:t>
            </w:r>
          </w:p>
        </w:tc>
        <w:tc>
          <w:tcPr>
            <w:tcW w:w="1355" w:type="pct"/>
            <w:vMerge w:val="restart"/>
            <w:tcBorders>
              <w:top w:val="thinThickSmallGap" w:sz="24" w:space="0" w:color="auto"/>
              <w:left w:val="single" w:sz="4" w:space="0" w:color="auto"/>
              <w:right w:val="thinThickSmallGap" w:sz="24" w:space="0" w:color="auto"/>
            </w:tcBorders>
          </w:tcPr>
          <w:p w14:paraId="72C99763" w14:textId="48A3B93B" w:rsidR="00FA652E" w:rsidRPr="00D82CA8" w:rsidRDefault="00FA652E" w:rsidP="006F0C63">
            <w:pPr>
              <w:pStyle w:val="TableRow"/>
            </w:pPr>
            <w:r>
              <w:t>N/A</w:t>
            </w:r>
          </w:p>
        </w:tc>
      </w:tr>
      <w:tr w:rsidR="00FA652E" w:rsidRPr="00D82CA8" w14:paraId="0375B432" w14:textId="77777777" w:rsidTr="00CB27B0">
        <w:trPr>
          <w:cantSplit/>
          <w:trHeight w:val="3735"/>
        </w:trPr>
        <w:tc>
          <w:tcPr>
            <w:tcW w:w="797" w:type="pct"/>
            <w:vMerge/>
            <w:tcBorders>
              <w:left w:val="thinThickSmallGap" w:sz="24" w:space="0" w:color="auto"/>
              <w:bottom w:val="thinThickSmallGap" w:sz="24" w:space="0" w:color="auto"/>
              <w:right w:val="single" w:sz="4" w:space="0" w:color="auto"/>
            </w:tcBorders>
            <w:shd w:val="clear" w:color="auto" w:fill="CFDCE3"/>
          </w:tcPr>
          <w:p w14:paraId="1C16A4AF" w14:textId="77777777" w:rsidR="00FA652E" w:rsidRPr="00D82CA8" w:rsidRDefault="00FA652E" w:rsidP="006F0C63">
            <w:pPr>
              <w:pStyle w:val="TableHeader"/>
            </w:pPr>
          </w:p>
        </w:tc>
        <w:tc>
          <w:tcPr>
            <w:tcW w:w="1424" w:type="pct"/>
            <w:tcBorders>
              <w:left w:val="single" w:sz="4" w:space="0" w:color="auto"/>
              <w:bottom w:val="thinThickSmallGap" w:sz="24" w:space="0" w:color="auto"/>
              <w:right w:val="single" w:sz="4" w:space="0" w:color="auto"/>
            </w:tcBorders>
          </w:tcPr>
          <w:p w14:paraId="2BB87F54" w14:textId="79C074AC" w:rsidR="00FA652E" w:rsidRPr="00D82CA8" w:rsidRDefault="00FA652E" w:rsidP="006F0C63">
            <w:pPr>
              <w:pStyle w:val="TableRow"/>
              <w:rPr>
                <w:b/>
              </w:rPr>
            </w:pPr>
            <w:r>
              <w:rPr>
                <w:b/>
              </w:rPr>
              <w:t>Local authority</w:t>
            </w:r>
          </w:p>
        </w:tc>
        <w:tc>
          <w:tcPr>
            <w:tcW w:w="1424" w:type="pct"/>
            <w:tcBorders>
              <w:left w:val="single" w:sz="4" w:space="0" w:color="auto"/>
              <w:bottom w:val="thinThickSmallGap" w:sz="24" w:space="0" w:color="auto"/>
              <w:right w:val="single" w:sz="4" w:space="0" w:color="auto"/>
            </w:tcBorders>
          </w:tcPr>
          <w:p w14:paraId="4CE8C04C" w14:textId="77777777" w:rsidR="00FA652E" w:rsidRDefault="00FA652E" w:rsidP="00FA652E">
            <w:pPr>
              <w:pStyle w:val="TableRow"/>
            </w:pPr>
            <w:r w:rsidRPr="00D82CA8">
              <w:rPr>
                <w:b/>
              </w:rPr>
              <w:t>All items</w:t>
            </w:r>
            <w:r w:rsidRPr="00D82CA8">
              <w:rPr>
                <w:rStyle w:val="FootnoteReference"/>
              </w:rPr>
              <w:footnoteReference w:id="5"/>
            </w:r>
            <w:r w:rsidRPr="00D82CA8">
              <w:t xml:space="preserve"> for</w:t>
            </w:r>
          </w:p>
          <w:p w14:paraId="670470E1" w14:textId="1E694BD0" w:rsidR="00FA652E" w:rsidRDefault="00FA652E" w:rsidP="00FA652E">
            <w:pPr>
              <w:pStyle w:val="TableRow"/>
            </w:pPr>
            <w:r w:rsidRPr="00D82CA8">
              <w:t>All staff in regular service at schools</w:t>
            </w:r>
            <w:r>
              <w:t xml:space="preserve"> or local authority</w:t>
            </w:r>
            <w:r w:rsidRPr="00D82CA8">
              <w:t xml:space="preserve"> </w:t>
            </w:r>
            <w:r>
              <w:t>on census reference date.</w:t>
            </w:r>
          </w:p>
          <w:p w14:paraId="5FF9845E" w14:textId="3A7D37F8" w:rsidR="00FA652E" w:rsidRPr="00D82CA8" w:rsidRDefault="00FA652E" w:rsidP="00FA652E">
            <w:pPr>
              <w:pStyle w:val="TableRow"/>
              <w:rPr>
                <w:b/>
              </w:rPr>
            </w:pPr>
            <w:r w:rsidRPr="00D82CA8">
              <w:t xml:space="preserve">Any additional staff in schools and local authorities, who had been in regular service and whose contract/service agreement finished in the period from 1 September of the previous academic year to </w:t>
            </w:r>
            <w:r>
              <w:t>31August</w:t>
            </w:r>
            <w:r w:rsidRPr="00D82CA8">
              <w:t xml:space="preserve"> of the previous academic year</w:t>
            </w:r>
            <w:r>
              <w:t>.</w:t>
            </w:r>
          </w:p>
        </w:tc>
        <w:tc>
          <w:tcPr>
            <w:tcW w:w="1355" w:type="pct"/>
            <w:vMerge/>
            <w:tcBorders>
              <w:left w:val="single" w:sz="4" w:space="0" w:color="auto"/>
              <w:bottom w:val="thinThickSmallGap" w:sz="24" w:space="0" w:color="auto"/>
              <w:right w:val="thinThickSmallGap" w:sz="24" w:space="0" w:color="auto"/>
            </w:tcBorders>
          </w:tcPr>
          <w:p w14:paraId="0257F59A" w14:textId="77777777" w:rsidR="00FA652E" w:rsidRPr="00D82CA8" w:rsidRDefault="00FA652E" w:rsidP="006F0C63">
            <w:pPr>
              <w:pStyle w:val="TableRow"/>
            </w:pPr>
          </w:p>
        </w:tc>
      </w:tr>
      <w:tr w:rsidR="00FA652E" w:rsidRPr="00D82CA8" w14:paraId="790ADE27" w14:textId="77777777" w:rsidTr="00CB27B0">
        <w:trPr>
          <w:cantSplit/>
          <w:trHeight w:val="615"/>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78AF2F43" w14:textId="30F97814" w:rsidR="00FA652E" w:rsidRPr="00D82CA8" w:rsidRDefault="00FA652E" w:rsidP="006F0C63">
            <w:pPr>
              <w:pStyle w:val="TableHeader"/>
            </w:pPr>
            <w:r>
              <w:t>Staff Characteristics Module</w:t>
            </w:r>
          </w:p>
        </w:tc>
        <w:tc>
          <w:tcPr>
            <w:tcW w:w="1424" w:type="pct"/>
            <w:tcBorders>
              <w:top w:val="thinThickSmallGap" w:sz="24" w:space="0" w:color="auto"/>
              <w:left w:val="single" w:sz="4" w:space="0" w:color="auto"/>
              <w:right w:val="single" w:sz="4" w:space="0" w:color="auto"/>
            </w:tcBorders>
          </w:tcPr>
          <w:p w14:paraId="73B50CFB" w14:textId="6D805F1F" w:rsidR="00FA652E" w:rsidRPr="00D82CA8" w:rsidRDefault="00FA652E" w:rsidP="006F0C63">
            <w:pPr>
              <w:pStyle w:val="TableRow"/>
              <w:rPr>
                <w:b/>
              </w:rPr>
            </w:pPr>
            <w:r>
              <w:rPr>
                <w:b/>
              </w:rPr>
              <w:t>School</w:t>
            </w:r>
          </w:p>
        </w:tc>
        <w:tc>
          <w:tcPr>
            <w:tcW w:w="1424" w:type="pct"/>
            <w:tcBorders>
              <w:top w:val="thinThickSmallGap" w:sz="24" w:space="0" w:color="auto"/>
              <w:left w:val="single" w:sz="4" w:space="0" w:color="auto"/>
              <w:right w:val="single" w:sz="4" w:space="0" w:color="auto"/>
            </w:tcBorders>
          </w:tcPr>
          <w:p w14:paraId="7F357BE9" w14:textId="77777777" w:rsidR="00FF68FD" w:rsidRDefault="00FF68FD" w:rsidP="00FF68FD">
            <w:pPr>
              <w:pStyle w:val="TableRow"/>
            </w:pPr>
            <w:r w:rsidRPr="00D82CA8">
              <w:rPr>
                <w:b/>
              </w:rPr>
              <w:t>All items</w:t>
            </w:r>
            <w:r w:rsidRPr="00D82CA8">
              <w:rPr>
                <w:rStyle w:val="FootnoteReference"/>
              </w:rPr>
              <w:footnoteReference w:id="6"/>
            </w:r>
            <w:r w:rsidRPr="00D82CA8">
              <w:t xml:space="preserve"> for</w:t>
            </w:r>
          </w:p>
          <w:p w14:paraId="03BFEBE7" w14:textId="41DF968D" w:rsidR="00FA652E" w:rsidRPr="00D82CA8" w:rsidRDefault="00FF68FD" w:rsidP="00FF68FD">
            <w:pPr>
              <w:pStyle w:val="TableRow"/>
              <w:rPr>
                <w:b/>
              </w:rPr>
            </w:pPr>
            <w:r w:rsidRPr="00D82CA8">
              <w:t xml:space="preserve">All staff in regular service at schools </w:t>
            </w:r>
            <w:r>
              <w:t>on census reference date.</w:t>
            </w:r>
          </w:p>
        </w:tc>
        <w:tc>
          <w:tcPr>
            <w:tcW w:w="1355" w:type="pct"/>
            <w:vMerge w:val="restart"/>
            <w:tcBorders>
              <w:top w:val="thinThickSmallGap" w:sz="24" w:space="0" w:color="auto"/>
              <w:left w:val="single" w:sz="4" w:space="0" w:color="auto"/>
              <w:right w:val="thinThickSmallGap" w:sz="24" w:space="0" w:color="auto"/>
            </w:tcBorders>
          </w:tcPr>
          <w:p w14:paraId="74C9B3FD" w14:textId="607D6641" w:rsidR="00FA652E" w:rsidRPr="00FF68FD" w:rsidRDefault="00FF68FD" w:rsidP="006F0C63">
            <w:pPr>
              <w:pStyle w:val="TableRow"/>
            </w:pPr>
            <w:r w:rsidRPr="00FF68FD">
              <w:t>N/A</w:t>
            </w:r>
          </w:p>
        </w:tc>
      </w:tr>
      <w:tr w:rsidR="00FA652E" w:rsidRPr="00D82CA8" w14:paraId="743DF067" w14:textId="77777777" w:rsidTr="00CB27B0">
        <w:trPr>
          <w:cantSplit/>
          <w:trHeight w:val="615"/>
        </w:trPr>
        <w:tc>
          <w:tcPr>
            <w:tcW w:w="797" w:type="pct"/>
            <w:vMerge/>
            <w:tcBorders>
              <w:left w:val="thinThickSmallGap" w:sz="24" w:space="0" w:color="auto"/>
              <w:bottom w:val="thinThickSmallGap" w:sz="24" w:space="0" w:color="auto"/>
              <w:right w:val="single" w:sz="4" w:space="0" w:color="auto"/>
            </w:tcBorders>
            <w:shd w:val="clear" w:color="auto" w:fill="CFDCE3"/>
          </w:tcPr>
          <w:p w14:paraId="61789C72" w14:textId="77777777" w:rsidR="00FA652E" w:rsidRDefault="00FA652E" w:rsidP="006F0C63">
            <w:pPr>
              <w:pStyle w:val="TableHeader"/>
            </w:pPr>
          </w:p>
        </w:tc>
        <w:tc>
          <w:tcPr>
            <w:tcW w:w="1424" w:type="pct"/>
            <w:tcBorders>
              <w:left w:val="single" w:sz="4" w:space="0" w:color="auto"/>
              <w:bottom w:val="thinThickSmallGap" w:sz="24" w:space="0" w:color="auto"/>
              <w:right w:val="single" w:sz="4" w:space="0" w:color="auto"/>
            </w:tcBorders>
          </w:tcPr>
          <w:p w14:paraId="6B16B494" w14:textId="42F09136" w:rsidR="00FA652E" w:rsidRDefault="00FA652E" w:rsidP="006F0C63">
            <w:pPr>
              <w:pStyle w:val="TableRow"/>
              <w:rPr>
                <w:b/>
              </w:rPr>
            </w:pPr>
            <w:r>
              <w:rPr>
                <w:b/>
              </w:rPr>
              <w:t>Local Authority</w:t>
            </w:r>
          </w:p>
        </w:tc>
        <w:tc>
          <w:tcPr>
            <w:tcW w:w="1424" w:type="pct"/>
            <w:tcBorders>
              <w:left w:val="single" w:sz="4" w:space="0" w:color="auto"/>
              <w:bottom w:val="thinThickSmallGap" w:sz="24" w:space="0" w:color="auto"/>
              <w:right w:val="single" w:sz="4" w:space="0" w:color="auto"/>
            </w:tcBorders>
          </w:tcPr>
          <w:p w14:paraId="611A7292" w14:textId="2DE9F88B" w:rsidR="00FA652E" w:rsidRPr="00FF68FD" w:rsidRDefault="00FA652E" w:rsidP="006F0C63">
            <w:pPr>
              <w:pStyle w:val="TableRow"/>
            </w:pPr>
            <w:r w:rsidRPr="00FF68FD">
              <w:t>N/A</w:t>
            </w:r>
          </w:p>
        </w:tc>
        <w:tc>
          <w:tcPr>
            <w:tcW w:w="1355" w:type="pct"/>
            <w:vMerge/>
            <w:tcBorders>
              <w:left w:val="single" w:sz="4" w:space="0" w:color="auto"/>
              <w:bottom w:val="thinThickSmallGap" w:sz="24" w:space="0" w:color="auto"/>
              <w:right w:val="thinThickSmallGap" w:sz="24" w:space="0" w:color="auto"/>
            </w:tcBorders>
          </w:tcPr>
          <w:p w14:paraId="4EAA3EF4" w14:textId="77777777" w:rsidR="00FA652E" w:rsidRPr="00D82CA8" w:rsidRDefault="00FA652E" w:rsidP="006F0C63">
            <w:pPr>
              <w:pStyle w:val="TableRow"/>
              <w:rPr>
                <w:b/>
              </w:rPr>
            </w:pPr>
          </w:p>
        </w:tc>
      </w:tr>
      <w:tr w:rsidR="00FF68FD" w:rsidRPr="00D82CA8" w14:paraId="7F42E00B" w14:textId="77777777" w:rsidTr="00CB27B0">
        <w:trPr>
          <w:cantSplit/>
          <w:trHeight w:val="338"/>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423B9A8C" w14:textId="4399F9C3" w:rsidR="00FF68FD" w:rsidRPr="00D82CA8" w:rsidRDefault="00FF68FD" w:rsidP="006F0C63">
            <w:pPr>
              <w:pStyle w:val="TableHeader"/>
            </w:pPr>
            <w:r>
              <w:t>Curriculum Module</w:t>
            </w:r>
          </w:p>
        </w:tc>
        <w:tc>
          <w:tcPr>
            <w:tcW w:w="1424" w:type="pct"/>
            <w:tcBorders>
              <w:top w:val="thinThickSmallGap" w:sz="24" w:space="0" w:color="auto"/>
              <w:left w:val="single" w:sz="4" w:space="0" w:color="auto"/>
              <w:right w:val="single" w:sz="4" w:space="0" w:color="auto"/>
            </w:tcBorders>
          </w:tcPr>
          <w:p w14:paraId="03A4CAC0" w14:textId="1E8A2661" w:rsidR="00FF68FD" w:rsidRPr="00D82CA8" w:rsidRDefault="00FF68FD" w:rsidP="006F0C63">
            <w:pPr>
              <w:pStyle w:val="TableRow"/>
              <w:rPr>
                <w:b/>
              </w:rPr>
            </w:pPr>
            <w:r>
              <w:rPr>
                <w:b/>
              </w:rPr>
              <w:t>School</w:t>
            </w:r>
          </w:p>
        </w:tc>
        <w:tc>
          <w:tcPr>
            <w:tcW w:w="1424" w:type="pct"/>
            <w:tcBorders>
              <w:top w:val="thinThickSmallGap" w:sz="24" w:space="0" w:color="auto"/>
              <w:left w:val="single" w:sz="4" w:space="0" w:color="auto"/>
              <w:right w:val="single" w:sz="4" w:space="0" w:color="auto"/>
            </w:tcBorders>
          </w:tcPr>
          <w:p w14:paraId="6402CBB7" w14:textId="1A4FA155" w:rsidR="00FF68FD" w:rsidRPr="00D82CA8" w:rsidRDefault="00FF68FD" w:rsidP="006F0C63">
            <w:pPr>
              <w:pStyle w:val="TableRow"/>
              <w:rPr>
                <w:b/>
              </w:rPr>
            </w:pPr>
            <w:r w:rsidRPr="00D82CA8">
              <w:rPr>
                <w:b/>
              </w:rPr>
              <w:t>All items</w:t>
            </w:r>
            <w:r w:rsidRPr="00D82CA8">
              <w:t xml:space="preserve"> for all records for all teachers and teaching assistants in regular service for whom data is supplied by the timetable system.</w:t>
            </w:r>
          </w:p>
        </w:tc>
        <w:tc>
          <w:tcPr>
            <w:tcW w:w="1355" w:type="pct"/>
            <w:vMerge w:val="restart"/>
            <w:tcBorders>
              <w:top w:val="thinThickSmallGap" w:sz="24" w:space="0" w:color="auto"/>
              <w:left w:val="single" w:sz="4" w:space="0" w:color="auto"/>
              <w:right w:val="thinThickSmallGap" w:sz="24" w:space="0" w:color="auto"/>
            </w:tcBorders>
          </w:tcPr>
          <w:p w14:paraId="5A4E0C83" w14:textId="45C8A41B" w:rsidR="00FF68FD" w:rsidRPr="00FF68FD" w:rsidRDefault="00FF68FD" w:rsidP="006F0C63">
            <w:pPr>
              <w:pStyle w:val="TableRow"/>
            </w:pPr>
            <w:r w:rsidRPr="00FF68FD">
              <w:t>N/A</w:t>
            </w:r>
          </w:p>
        </w:tc>
      </w:tr>
      <w:tr w:rsidR="00FF68FD" w:rsidRPr="00D82CA8" w14:paraId="56CA1C8C" w14:textId="77777777" w:rsidTr="00CB27B0">
        <w:trPr>
          <w:cantSplit/>
          <w:trHeight w:val="337"/>
        </w:trPr>
        <w:tc>
          <w:tcPr>
            <w:tcW w:w="797" w:type="pct"/>
            <w:vMerge/>
            <w:tcBorders>
              <w:left w:val="thinThickSmallGap" w:sz="24" w:space="0" w:color="auto"/>
              <w:bottom w:val="thinThickSmallGap" w:sz="24" w:space="0" w:color="auto"/>
              <w:right w:val="single" w:sz="4" w:space="0" w:color="auto"/>
            </w:tcBorders>
            <w:shd w:val="clear" w:color="auto" w:fill="CFDCE3"/>
          </w:tcPr>
          <w:p w14:paraId="4E54B056" w14:textId="77777777" w:rsidR="00FF68FD" w:rsidRDefault="00FF68FD" w:rsidP="006F0C63">
            <w:pPr>
              <w:pStyle w:val="TableHeader"/>
            </w:pPr>
          </w:p>
        </w:tc>
        <w:tc>
          <w:tcPr>
            <w:tcW w:w="1424" w:type="pct"/>
            <w:tcBorders>
              <w:left w:val="single" w:sz="4" w:space="0" w:color="auto"/>
              <w:bottom w:val="thinThickSmallGap" w:sz="24" w:space="0" w:color="auto"/>
              <w:right w:val="single" w:sz="4" w:space="0" w:color="auto"/>
            </w:tcBorders>
          </w:tcPr>
          <w:p w14:paraId="21FDBBB2" w14:textId="51B73D70" w:rsidR="00FF68FD" w:rsidRPr="00D82CA8" w:rsidRDefault="00FF68FD" w:rsidP="006F0C63">
            <w:pPr>
              <w:pStyle w:val="TableRow"/>
              <w:rPr>
                <w:b/>
              </w:rPr>
            </w:pPr>
            <w:r>
              <w:rPr>
                <w:b/>
              </w:rPr>
              <w:t>Local Authority</w:t>
            </w:r>
          </w:p>
        </w:tc>
        <w:tc>
          <w:tcPr>
            <w:tcW w:w="1424" w:type="pct"/>
            <w:tcBorders>
              <w:left w:val="single" w:sz="4" w:space="0" w:color="auto"/>
              <w:bottom w:val="thinThickSmallGap" w:sz="24" w:space="0" w:color="auto"/>
              <w:right w:val="single" w:sz="4" w:space="0" w:color="auto"/>
            </w:tcBorders>
          </w:tcPr>
          <w:p w14:paraId="1E165716" w14:textId="7DBCC142" w:rsidR="00FF68FD" w:rsidRPr="00FF68FD" w:rsidRDefault="00FF68FD" w:rsidP="006F0C63">
            <w:pPr>
              <w:pStyle w:val="TableRow"/>
            </w:pPr>
            <w:r w:rsidRPr="00FF68FD">
              <w:t>N/A</w:t>
            </w:r>
          </w:p>
        </w:tc>
        <w:tc>
          <w:tcPr>
            <w:tcW w:w="1355" w:type="pct"/>
            <w:vMerge/>
            <w:tcBorders>
              <w:left w:val="single" w:sz="4" w:space="0" w:color="auto"/>
              <w:bottom w:val="thinThickSmallGap" w:sz="24" w:space="0" w:color="auto"/>
              <w:right w:val="thinThickSmallGap" w:sz="24" w:space="0" w:color="auto"/>
            </w:tcBorders>
          </w:tcPr>
          <w:p w14:paraId="5A179C0A" w14:textId="77777777" w:rsidR="00FF68FD" w:rsidRPr="00D82CA8" w:rsidRDefault="00FF68FD" w:rsidP="006F0C63">
            <w:pPr>
              <w:pStyle w:val="TableRow"/>
              <w:rPr>
                <w:b/>
              </w:rPr>
            </w:pPr>
          </w:p>
        </w:tc>
      </w:tr>
      <w:tr w:rsidR="00FF68FD" w:rsidRPr="00D82CA8" w14:paraId="3C4850A7" w14:textId="77777777" w:rsidTr="00CB27B0">
        <w:trPr>
          <w:cantSplit/>
          <w:trHeight w:val="473"/>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365A45F6" w14:textId="3D4AFC0C" w:rsidR="00FF68FD" w:rsidRPr="00D82CA8" w:rsidRDefault="00FF68FD" w:rsidP="006F0C63">
            <w:pPr>
              <w:pStyle w:val="TableHeader"/>
            </w:pPr>
            <w:r>
              <w:t>Welsh Language Module</w:t>
            </w:r>
          </w:p>
        </w:tc>
        <w:tc>
          <w:tcPr>
            <w:tcW w:w="1424" w:type="pct"/>
            <w:tcBorders>
              <w:top w:val="thinThickSmallGap" w:sz="24" w:space="0" w:color="auto"/>
              <w:left w:val="single" w:sz="4" w:space="0" w:color="auto"/>
              <w:right w:val="single" w:sz="4" w:space="0" w:color="auto"/>
            </w:tcBorders>
          </w:tcPr>
          <w:p w14:paraId="403ABDDE" w14:textId="1D764D7B" w:rsidR="00FF68FD" w:rsidRPr="00D82CA8" w:rsidRDefault="00FF68FD" w:rsidP="006F0C63">
            <w:pPr>
              <w:pStyle w:val="TableRow"/>
              <w:rPr>
                <w:b/>
              </w:rPr>
            </w:pPr>
            <w:r>
              <w:rPr>
                <w:b/>
              </w:rPr>
              <w:t>School</w:t>
            </w:r>
          </w:p>
        </w:tc>
        <w:tc>
          <w:tcPr>
            <w:tcW w:w="1424" w:type="pct"/>
            <w:tcBorders>
              <w:top w:val="thinThickSmallGap" w:sz="24" w:space="0" w:color="auto"/>
              <w:left w:val="single" w:sz="4" w:space="0" w:color="auto"/>
              <w:right w:val="single" w:sz="4" w:space="0" w:color="auto"/>
            </w:tcBorders>
          </w:tcPr>
          <w:p w14:paraId="2892BCC6" w14:textId="54A31FAE" w:rsidR="00FF68FD" w:rsidRPr="00D82CA8" w:rsidRDefault="00FF68FD" w:rsidP="006F0C63">
            <w:pPr>
              <w:pStyle w:val="TableRow"/>
              <w:rPr>
                <w:b/>
              </w:rPr>
            </w:pPr>
            <w:r w:rsidRPr="00D82CA8">
              <w:rPr>
                <w:b/>
              </w:rPr>
              <w:t>All items</w:t>
            </w:r>
            <w:r w:rsidRPr="00D82CA8">
              <w:t xml:space="preserve"> for all records for all teachers and teaching assistants in regular service</w:t>
            </w:r>
          </w:p>
        </w:tc>
        <w:tc>
          <w:tcPr>
            <w:tcW w:w="1355" w:type="pct"/>
            <w:vMerge w:val="restart"/>
            <w:tcBorders>
              <w:top w:val="thinThickSmallGap" w:sz="24" w:space="0" w:color="auto"/>
              <w:left w:val="single" w:sz="4" w:space="0" w:color="auto"/>
              <w:right w:val="thinThickSmallGap" w:sz="24" w:space="0" w:color="auto"/>
            </w:tcBorders>
          </w:tcPr>
          <w:p w14:paraId="2060CA94" w14:textId="3D4C6724" w:rsidR="00FF68FD" w:rsidRPr="00FF68FD" w:rsidRDefault="00FF68FD" w:rsidP="006F0C63">
            <w:pPr>
              <w:pStyle w:val="TableRow"/>
            </w:pPr>
            <w:r w:rsidRPr="00FF68FD">
              <w:t>N/A</w:t>
            </w:r>
          </w:p>
        </w:tc>
      </w:tr>
      <w:tr w:rsidR="00FF68FD" w:rsidRPr="00D82CA8" w14:paraId="4232E169" w14:textId="77777777" w:rsidTr="00CB27B0">
        <w:trPr>
          <w:cantSplit/>
          <w:trHeight w:val="472"/>
        </w:trPr>
        <w:tc>
          <w:tcPr>
            <w:tcW w:w="797" w:type="pct"/>
            <w:vMerge/>
            <w:tcBorders>
              <w:left w:val="thinThickSmallGap" w:sz="24" w:space="0" w:color="auto"/>
              <w:bottom w:val="thinThickSmallGap" w:sz="24" w:space="0" w:color="auto"/>
              <w:right w:val="single" w:sz="4" w:space="0" w:color="auto"/>
            </w:tcBorders>
            <w:shd w:val="clear" w:color="auto" w:fill="CFDCE3"/>
          </w:tcPr>
          <w:p w14:paraId="67D5C1C3" w14:textId="77777777" w:rsidR="00FF68FD" w:rsidRDefault="00FF68FD" w:rsidP="006F0C63">
            <w:pPr>
              <w:pStyle w:val="TableHeader"/>
            </w:pPr>
          </w:p>
        </w:tc>
        <w:tc>
          <w:tcPr>
            <w:tcW w:w="1424" w:type="pct"/>
            <w:tcBorders>
              <w:left w:val="single" w:sz="4" w:space="0" w:color="auto"/>
              <w:bottom w:val="thinThickSmallGap" w:sz="24" w:space="0" w:color="auto"/>
              <w:right w:val="single" w:sz="4" w:space="0" w:color="auto"/>
            </w:tcBorders>
          </w:tcPr>
          <w:p w14:paraId="0E7755E5" w14:textId="5E8722A7" w:rsidR="00FF68FD" w:rsidRPr="00D82CA8" w:rsidRDefault="00FF68FD" w:rsidP="006F0C63">
            <w:pPr>
              <w:pStyle w:val="TableRow"/>
              <w:rPr>
                <w:b/>
              </w:rPr>
            </w:pPr>
            <w:r>
              <w:rPr>
                <w:b/>
              </w:rPr>
              <w:t>Local Authority</w:t>
            </w:r>
          </w:p>
        </w:tc>
        <w:tc>
          <w:tcPr>
            <w:tcW w:w="1424" w:type="pct"/>
            <w:tcBorders>
              <w:left w:val="single" w:sz="4" w:space="0" w:color="auto"/>
              <w:bottom w:val="thinThickSmallGap" w:sz="24" w:space="0" w:color="auto"/>
              <w:right w:val="single" w:sz="4" w:space="0" w:color="auto"/>
            </w:tcBorders>
          </w:tcPr>
          <w:p w14:paraId="1326F5EE" w14:textId="65008865" w:rsidR="00FF68FD" w:rsidRPr="00FF68FD" w:rsidRDefault="00FF68FD" w:rsidP="006F0C63">
            <w:pPr>
              <w:pStyle w:val="TableRow"/>
            </w:pPr>
            <w:r w:rsidRPr="00FF68FD">
              <w:t>N/A</w:t>
            </w:r>
          </w:p>
        </w:tc>
        <w:tc>
          <w:tcPr>
            <w:tcW w:w="1355" w:type="pct"/>
            <w:vMerge/>
            <w:tcBorders>
              <w:left w:val="single" w:sz="4" w:space="0" w:color="auto"/>
              <w:bottom w:val="thinThickSmallGap" w:sz="24" w:space="0" w:color="auto"/>
              <w:right w:val="thinThickSmallGap" w:sz="24" w:space="0" w:color="auto"/>
            </w:tcBorders>
          </w:tcPr>
          <w:p w14:paraId="58B566BA" w14:textId="77777777" w:rsidR="00FF68FD" w:rsidRPr="00D82CA8" w:rsidRDefault="00FF68FD" w:rsidP="006F0C63">
            <w:pPr>
              <w:pStyle w:val="TableRow"/>
              <w:rPr>
                <w:b/>
              </w:rPr>
            </w:pPr>
          </w:p>
        </w:tc>
      </w:tr>
      <w:tr w:rsidR="00FF68FD" w:rsidRPr="00D82CA8" w14:paraId="5840014E" w14:textId="77777777" w:rsidTr="00CB27B0">
        <w:trPr>
          <w:cantSplit/>
          <w:trHeight w:val="473"/>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40A7EDCB" w14:textId="2A7EE168" w:rsidR="00FF68FD" w:rsidRPr="00D82CA8" w:rsidRDefault="00FF68FD" w:rsidP="006F0C63">
            <w:pPr>
              <w:pStyle w:val="TableHeader"/>
            </w:pPr>
            <w:r>
              <w:t>Recruitment Module</w:t>
            </w:r>
          </w:p>
        </w:tc>
        <w:tc>
          <w:tcPr>
            <w:tcW w:w="1424" w:type="pct"/>
            <w:tcBorders>
              <w:top w:val="thinThickSmallGap" w:sz="24" w:space="0" w:color="auto"/>
              <w:left w:val="single" w:sz="4" w:space="0" w:color="auto"/>
              <w:right w:val="single" w:sz="4" w:space="0" w:color="auto"/>
            </w:tcBorders>
          </w:tcPr>
          <w:p w14:paraId="055A634F" w14:textId="14896EA1" w:rsidR="00FF68FD" w:rsidRPr="00D82CA8" w:rsidRDefault="00FF68FD" w:rsidP="006F0C63">
            <w:pPr>
              <w:pStyle w:val="TableRow"/>
              <w:rPr>
                <w:b/>
              </w:rPr>
            </w:pPr>
            <w:r>
              <w:rPr>
                <w:b/>
              </w:rPr>
              <w:t>School</w:t>
            </w:r>
          </w:p>
        </w:tc>
        <w:tc>
          <w:tcPr>
            <w:tcW w:w="1424" w:type="pct"/>
            <w:vMerge w:val="restart"/>
            <w:tcBorders>
              <w:top w:val="thinThickSmallGap" w:sz="24" w:space="0" w:color="auto"/>
              <w:left w:val="single" w:sz="4" w:space="0" w:color="auto"/>
              <w:right w:val="single" w:sz="4" w:space="0" w:color="auto"/>
            </w:tcBorders>
          </w:tcPr>
          <w:p w14:paraId="77A08A03" w14:textId="609A24FA" w:rsidR="00FF68FD" w:rsidRPr="00FF68FD" w:rsidRDefault="00FF68FD" w:rsidP="006F0C63">
            <w:pPr>
              <w:pStyle w:val="TableRow"/>
            </w:pPr>
            <w:r w:rsidRPr="00FF68FD">
              <w:t>N/A</w:t>
            </w:r>
          </w:p>
        </w:tc>
        <w:tc>
          <w:tcPr>
            <w:tcW w:w="1355" w:type="pct"/>
            <w:tcBorders>
              <w:top w:val="thinThickSmallGap" w:sz="24" w:space="0" w:color="auto"/>
              <w:left w:val="single" w:sz="4" w:space="0" w:color="auto"/>
              <w:right w:val="thinThickSmallGap" w:sz="24" w:space="0" w:color="auto"/>
            </w:tcBorders>
          </w:tcPr>
          <w:p w14:paraId="64DB9DC2" w14:textId="4ACC0462" w:rsidR="00FF68FD" w:rsidRPr="00D82CA8" w:rsidRDefault="00FF68FD" w:rsidP="00DF7A4F">
            <w:pPr>
              <w:pStyle w:val="TableRow"/>
              <w:rPr>
                <w:b/>
              </w:rPr>
            </w:pPr>
            <w:r w:rsidRPr="00D82CA8">
              <w:rPr>
                <w:b/>
              </w:rPr>
              <w:t>All items</w:t>
            </w:r>
            <w:r w:rsidRPr="00D82CA8">
              <w:t xml:space="preserve"> for all</w:t>
            </w:r>
            <w:r>
              <w:t xml:space="preserve"> teaching posts advertised</w:t>
            </w:r>
            <w:r w:rsidR="00DF7A4F">
              <w:t>, or where an appointment was made, in</w:t>
            </w:r>
            <w:r w:rsidR="00DF7A4F" w:rsidRPr="00D82CA8">
              <w:t xml:space="preserve"> the period from 1 September to </w:t>
            </w:r>
            <w:r w:rsidR="00DF7A4F">
              <w:t>31August</w:t>
            </w:r>
            <w:r w:rsidR="00DF7A4F" w:rsidRPr="00D82CA8">
              <w:t xml:space="preserve"> of the previous academic year</w:t>
            </w:r>
            <w:r w:rsidR="00DF7A4F">
              <w:t>.</w:t>
            </w:r>
          </w:p>
        </w:tc>
      </w:tr>
      <w:tr w:rsidR="00FF68FD" w:rsidRPr="00D82CA8" w14:paraId="4EBC707D" w14:textId="77777777" w:rsidTr="00CB27B0">
        <w:trPr>
          <w:cantSplit/>
          <w:trHeight w:val="472"/>
        </w:trPr>
        <w:tc>
          <w:tcPr>
            <w:tcW w:w="797" w:type="pct"/>
            <w:vMerge/>
            <w:tcBorders>
              <w:left w:val="thinThickSmallGap" w:sz="24" w:space="0" w:color="auto"/>
              <w:bottom w:val="thinThickSmallGap" w:sz="24" w:space="0" w:color="auto"/>
              <w:right w:val="single" w:sz="4" w:space="0" w:color="auto"/>
            </w:tcBorders>
            <w:shd w:val="clear" w:color="auto" w:fill="CFDCE3"/>
          </w:tcPr>
          <w:p w14:paraId="227FE9F5" w14:textId="77777777" w:rsidR="00FF68FD" w:rsidRDefault="00FF68FD" w:rsidP="006F0C63">
            <w:pPr>
              <w:pStyle w:val="TableHeader"/>
            </w:pPr>
          </w:p>
        </w:tc>
        <w:tc>
          <w:tcPr>
            <w:tcW w:w="1424" w:type="pct"/>
            <w:tcBorders>
              <w:left w:val="single" w:sz="4" w:space="0" w:color="auto"/>
              <w:bottom w:val="thinThickSmallGap" w:sz="24" w:space="0" w:color="auto"/>
              <w:right w:val="single" w:sz="4" w:space="0" w:color="auto"/>
            </w:tcBorders>
          </w:tcPr>
          <w:p w14:paraId="203F2CDB" w14:textId="44DB48A0" w:rsidR="00FF68FD" w:rsidRDefault="00FF68FD" w:rsidP="006F0C63">
            <w:pPr>
              <w:pStyle w:val="TableRow"/>
              <w:rPr>
                <w:b/>
              </w:rPr>
            </w:pPr>
            <w:r>
              <w:rPr>
                <w:b/>
              </w:rPr>
              <w:t>Local Authority</w:t>
            </w:r>
          </w:p>
        </w:tc>
        <w:tc>
          <w:tcPr>
            <w:tcW w:w="1424" w:type="pct"/>
            <w:vMerge/>
            <w:tcBorders>
              <w:left w:val="single" w:sz="4" w:space="0" w:color="auto"/>
              <w:bottom w:val="thinThickSmallGap" w:sz="24" w:space="0" w:color="auto"/>
              <w:right w:val="single" w:sz="4" w:space="0" w:color="auto"/>
            </w:tcBorders>
          </w:tcPr>
          <w:p w14:paraId="32A880A9" w14:textId="77777777" w:rsidR="00FF68FD" w:rsidRPr="00FF68FD" w:rsidRDefault="00FF68FD" w:rsidP="006F0C63">
            <w:pPr>
              <w:pStyle w:val="TableRow"/>
            </w:pPr>
          </w:p>
        </w:tc>
        <w:tc>
          <w:tcPr>
            <w:tcW w:w="1355" w:type="pct"/>
            <w:tcBorders>
              <w:left w:val="single" w:sz="4" w:space="0" w:color="auto"/>
              <w:bottom w:val="thinThickSmallGap" w:sz="24" w:space="0" w:color="auto"/>
              <w:right w:val="thinThickSmallGap" w:sz="24" w:space="0" w:color="auto"/>
            </w:tcBorders>
          </w:tcPr>
          <w:p w14:paraId="055CA898" w14:textId="31D28BFE" w:rsidR="00FF68FD" w:rsidRPr="00DF7A4F" w:rsidRDefault="00DF7A4F" w:rsidP="006F0C63">
            <w:pPr>
              <w:pStyle w:val="TableRow"/>
            </w:pPr>
            <w:r w:rsidRPr="00DF7A4F">
              <w:t>N/A</w:t>
            </w:r>
          </w:p>
        </w:tc>
      </w:tr>
      <w:tr w:rsidR="00DF7A4F" w:rsidRPr="00D82CA8" w14:paraId="55E64F86" w14:textId="77777777" w:rsidTr="00CB27B0">
        <w:trPr>
          <w:cantSplit/>
          <w:trHeight w:val="338"/>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59F4F735" w14:textId="7F85B11A" w:rsidR="00DF7A4F" w:rsidRPr="00D82CA8" w:rsidRDefault="00DF7A4F" w:rsidP="006F0C63">
            <w:pPr>
              <w:pStyle w:val="TableHeader"/>
            </w:pPr>
            <w:r>
              <w:t>Retention Module</w:t>
            </w:r>
          </w:p>
        </w:tc>
        <w:tc>
          <w:tcPr>
            <w:tcW w:w="1424" w:type="pct"/>
            <w:tcBorders>
              <w:top w:val="thinThickSmallGap" w:sz="24" w:space="0" w:color="auto"/>
              <w:left w:val="single" w:sz="4" w:space="0" w:color="auto"/>
              <w:right w:val="single" w:sz="4" w:space="0" w:color="auto"/>
            </w:tcBorders>
          </w:tcPr>
          <w:p w14:paraId="25BC8233" w14:textId="6D0FD9AC" w:rsidR="00DF7A4F" w:rsidRPr="00D82CA8" w:rsidRDefault="00DF7A4F" w:rsidP="006F0C63">
            <w:pPr>
              <w:pStyle w:val="TableRow"/>
              <w:rPr>
                <w:b/>
              </w:rPr>
            </w:pPr>
            <w:r>
              <w:rPr>
                <w:b/>
              </w:rPr>
              <w:t>School</w:t>
            </w:r>
          </w:p>
        </w:tc>
        <w:tc>
          <w:tcPr>
            <w:tcW w:w="1424" w:type="pct"/>
            <w:vMerge w:val="restart"/>
            <w:tcBorders>
              <w:top w:val="thinThickSmallGap" w:sz="24" w:space="0" w:color="auto"/>
              <w:left w:val="single" w:sz="4" w:space="0" w:color="auto"/>
              <w:right w:val="single" w:sz="4" w:space="0" w:color="auto"/>
            </w:tcBorders>
          </w:tcPr>
          <w:p w14:paraId="4BDB9F1D" w14:textId="743F0C94" w:rsidR="00DF7A4F" w:rsidRPr="00DF7A4F" w:rsidRDefault="00DF7A4F" w:rsidP="006F0C63">
            <w:pPr>
              <w:pStyle w:val="TableRow"/>
            </w:pPr>
            <w:r>
              <w:t>N/A</w:t>
            </w:r>
          </w:p>
        </w:tc>
        <w:tc>
          <w:tcPr>
            <w:tcW w:w="1355" w:type="pct"/>
            <w:tcBorders>
              <w:top w:val="thinThickSmallGap" w:sz="24" w:space="0" w:color="auto"/>
              <w:left w:val="single" w:sz="4" w:space="0" w:color="auto"/>
              <w:right w:val="thinThickSmallGap" w:sz="24" w:space="0" w:color="auto"/>
            </w:tcBorders>
          </w:tcPr>
          <w:p w14:paraId="43740B67" w14:textId="07CE8BFC" w:rsidR="00DF7A4F" w:rsidRPr="00D82CA8" w:rsidRDefault="00DF7A4F" w:rsidP="00DF7A4F">
            <w:pPr>
              <w:pStyle w:val="TableRow"/>
              <w:rPr>
                <w:b/>
              </w:rPr>
            </w:pPr>
            <w:r w:rsidRPr="00D82CA8">
              <w:rPr>
                <w:b/>
              </w:rPr>
              <w:t>All items</w:t>
            </w:r>
            <w:r w:rsidRPr="00D82CA8">
              <w:t xml:space="preserve"> for all</w:t>
            </w:r>
            <w:r>
              <w:t xml:space="preserve"> contracted teachers who left the profession in</w:t>
            </w:r>
            <w:r w:rsidRPr="00D82CA8">
              <w:t xml:space="preserve"> the period from 1 September to </w:t>
            </w:r>
            <w:r>
              <w:t>31August</w:t>
            </w:r>
            <w:r w:rsidRPr="00D82CA8">
              <w:t xml:space="preserve"> of the previous academic year</w:t>
            </w:r>
            <w:r>
              <w:t>.</w:t>
            </w:r>
          </w:p>
        </w:tc>
      </w:tr>
      <w:tr w:rsidR="00DF7A4F" w:rsidRPr="00D82CA8" w14:paraId="5CAA886A" w14:textId="77777777" w:rsidTr="00263E08">
        <w:trPr>
          <w:cantSplit/>
          <w:trHeight w:val="337"/>
        </w:trPr>
        <w:tc>
          <w:tcPr>
            <w:tcW w:w="797" w:type="pct"/>
            <w:vMerge/>
            <w:tcBorders>
              <w:top w:val="single" w:sz="4" w:space="0" w:color="auto"/>
              <w:left w:val="thinThickSmallGap" w:sz="24" w:space="0" w:color="auto"/>
              <w:bottom w:val="thinThickSmallGap" w:sz="24" w:space="0" w:color="auto"/>
              <w:right w:val="single" w:sz="4" w:space="0" w:color="auto"/>
            </w:tcBorders>
            <w:shd w:val="clear" w:color="auto" w:fill="CFDCE3"/>
          </w:tcPr>
          <w:p w14:paraId="4727C0B1" w14:textId="77777777" w:rsidR="00DF7A4F" w:rsidRDefault="00DF7A4F" w:rsidP="006F0C63">
            <w:pPr>
              <w:pStyle w:val="TableHeader"/>
            </w:pPr>
          </w:p>
        </w:tc>
        <w:tc>
          <w:tcPr>
            <w:tcW w:w="1424" w:type="pct"/>
            <w:tcBorders>
              <w:top w:val="single" w:sz="4" w:space="0" w:color="auto"/>
              <w:left w:val="single" w:sz="4" w:space="0" w:color="auto"/>
              <w:bottom w:val="thinThickSmallGap" w:sz="24" w:space="0" w:color="auto"/>
              <w:right w:val="single" w:sz="4" w:space="0" w:color="auto"/>
            </w:tcBorders>
          </w:tcPr>
          <w:p w14:paraId="5B1812E0" w14:textId="141E94CC" w:rsidR="00DF7A4F" w:rsidRPr="00D82CA8" w:rsidRDefault="00DF7A4F" w:rsidP="006F0C63">
            <w:pPr>
              <w:pStyle w:val="TableRow"/>
              <w:rPr>
                <w:b/>
              </w:rPr>
            </w:pPr>
            <w:r>
              <w:rPr>
                <w:b/>
              </w:rPr>
              <w:t>Local Authority</w:t>
            </w:r>
          </w:p>
        </w:tc>
        <w:tc>
          <w:tcPr>
            <w:tcW w:w="1424" w:type="pct"/>
            <w:vMerge/>
            <w:tcBorders>
              <w:top w:val="single" w:sz="4" w:space="0" w:color="auto"/>
              <w:left w:val="single" w:sz="4" w:space="0" w:color="auto"/>
              <w:bottom w:val="thinThickSmallGap" w:sz="24" w:space="0" w:color="auto"/>
              <w:right w:val="single" w:sz="4" w:space="0" w:color="auto"/>
            </w:tcBorders>
          </w:tcPr>
          <w:p w14:paraId="45990DA4" w14:textId="77777777" w:rsidR="00DF7A4F" w:rsidRPr="00D82CA8" w:rsidRDefault="00DF7A4F" w:rsidP="006F0C63">
            <w:pPr>
              <w:pStyle w:val="TableRow"/>
              <w:rPr>
                <w:b/>
              </w:rPr>
            </w:pPr>
          </w:p>
        </w:tc>
        <w:tc>
          <w:tcPr>
            <w:tcW w:w="1355" w:type="pct"/>
            <w:tcBorders>
              <w:top w:val="single" w:sz="4" w:space="0" w:color="auto"/>
              <w:left w:val="single" w:sz="4" w:space="0" w:color="auto"/>
              <w:bottom w:val="thinThickSmallGap" w:sz="24" w:space="0" w:color="auto"/>
              <w:right w:val="thinThickSmallGap" w:sz="24" w:space="0" w:color="auto"/>
            </w:tcBorders>
          </w:tcPr>
          <w:p w14:paraId="1BAD267F" w14:textId="75515D6C" w:rsidR="00DF7A4F" w:rsidRPr="00DF7A4F" w:rsidRDefault="00DF7A4F" w:rsidP="006F0C63">
            <w:pPr>
              <w:pStyle w:val="TableRow"/>
            </w:pPr>
            <w:r w:rsidRPr="00DF7A4F">
              <w:t>N/A</w:t>
            </w:r>
          </w:p>
        </w:tc>
      </w:tr>
      <w:tr w:rsidR="00263E08" w:rsidRPr="00D82CA8" w14:paraId="38EE7146" w14:textId="77777777" w:rsidTr="00263E08">
        <w:trPr>
          <w:cantSplit/>
          <w:trHeight w:val="570"/>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31C8269D" w14:textId="77777777" w:rsidR="00263E08" w:rsidRPr="00D82CA8" w:rsidRDefault="00263E08" w:rsidP="006F0C63">
            <w:pPr>
              <w:pStyle w:val="TableHeader"/>
            </w:pPr>
            <w:r w:rsidRPr="00D82CA8">
              <w:lastRenderedPageBreak/>
              <w:t>Contract/Service Agreement module</w:t>
            </w:r>
          </w:p>
          <w:p w14:paraId="667E214F" w14:textId="77777777" w:rsidR="00263E08" w:rsidRPr="00D82CA8" w:rsidRDefault="00263E08" w:rsidP="006F0C63">
            <w:pPr>
              <w:pStyle w:val="TableHeader"/>
            </w:pPr>
          </w:p>
        </w:tc>
        <w:tc>
          <w:tcPr>
            <w:tcW w:w="4203" w:type="pct"/>
            <w:gridSpan w:val="3"/>
            <w:tcBorders>
              <w:top w:val="thinThickSmallGap" w:sz="24" w:space="0" w:color="auto"/>
              <w:left w:val="single" w:sz="4" w:space="0" w:color="auto"/>
              <w:bottom w:val="single" w:sz="4" w:space="0" w:color="auto"/>
              <w:right w:val="thinThickSmallGap" w:sz="24" w:space="0" w:color="auto"/>
            </w:tcBorders>
          </w:tcPr>
          <w:p w14:paraId="58D9DC8A" w14:textId="1DDAE33A" w:rsidR="00263E08" w:rsidRPr="00D82CA8" w:rsidRDefault="00263E08" w:rsidP="00263E08">
            <w:pPr>
              <w:pStyle w:val="TableRow"/>
            </w:pPr>
            <w:r>
              <w:t>Contract and pay data should be returned by local authorities except in circumstances where a school has opted out of a service level agreement with their local authority to provide HR and / or payroll services and do not provide the data to the local authority.  In such circumstance the school should provide the required data.</w:t>
            </w:r>
          </w:p>
        </w:tc>
      </w:tr>
      <w:tr w:rsidR="00263E08" w:rsidRPr="00D82CA8" w14:paraId="559CA92B" w14:textId="77777777" w:rsidTr="00263E08">
        <w:trPr>
          <w:cantSplit/>
          <w:trHeight w:val="1995"/>
        </w:trPr>
        <w:tc>
          <w:tcPr>
            <w:tcW w:w="797" w:type="pct"/>
            <w:vMerge/>
            <w:tcBorders>
              <w:left w:val="thinThickSmallGap" w:sz="24" w:space="0" w:color="auto"/>
              <w:right w:val="single" w:sz="4" w:space="0" w:color="auto"/>
            </w:tcBorders>
            <w:shd w:val="clear" w:color="auto" w:fill="CFDCE3"/>
          </w:tcPr>
          <w:p w14:paraId="7471BA63" w14:textId="77777777" w:rsidR="00263E08" w:rsidRPr="00D82CA8" w:rsidRDefault="00263E08" w:rsidP="006F0C63">
            <w:pPr>
              <w:pStyle w:val="TableHeader"/>
            </w:pPr>
          </w:p>
        </w:tc>
        <w:tc>
          <w:tcPr>
            <w:tcW w:w="1424" w:type="pct"/>
            <w:tcBorders>
              <w:top w:val="single" w:sz="4" w:space="0" w:color="auto"/>
              <w:left w:val="single" w:sz="4" w:space="0" w:color="auto"/>
              <w:bottom w:val="single" w:sz="4" w:space="0" w:color="auto"/>
              <w:right w:val="single" w:sz="4" w:space="0" w:color="auto"/>
            </w:tcBorders>
          </w:tcPr>
          <w:p w14:paraId="4A086937" w14:textId="63B064C8" w:rsidR="00263E08" w:rsidRDefault="00263E08" w:rsidP="006F0C63">
            <w:pPr>
              <w:pStyle w:val="TableRow"/>
              <w:rPr>
                <w:b/>
              </w:rPr>
            </w:pPr>
            <w:r>
              <w:rPr>
                <w:b/>
              </w:rPr>
              <w:t>School</w:t>
            </w:r>
          </w:p>
        </w:tc>
        <w:tc>
          <w:tcPr>
            <w:tcW w:w="1424" w:type="pct"/>
            <w:tcBorders>
              <w:left w:val="single" w:sz="4" w:space="0" w:color="auto"/>
              <w:bottom w:val="single" w:sz="4" w:space="0" w:color="auto"/>
              <w:right w:val="single" w:sz="4" w:space="0" w:color="auto"/>
            </w:tcBorders>
          </w:tcPr>
          <w:p w14:paraId="3FB9498F" w14:textId="7E08D50E" w:rsidR="00263E08" w:rsidRPr="00D82CA8" w:rsidRDefault="00263E08" w:rsidP="006F0C63">
            <w:pPr>
              <w:pStyle w:val="TableRow"/>
              <w:rPr>
                <w:b/>
              </w:rPr>
            </w:pPr>
            <w:r w:rsidRPr="00D82CA8">
              <w:rPr>
                <w:b/>
              </w:rPr>
              <w:t>All items</w:t>
            </w:r>
            <w:r w:rsidRPr="00D82CA8">
              <w:t xml:space="preserve"> for all current contract/service agreement records for all members of staff in regular service on census reference date.</w:t>
            </w:r>
          </w:p>
        </w:tc>
        <w:tc>
          <w:tcPr>
            <w:tcW w:w="1355" w:type="pct"/>
            <w:tcBorders>
              <w:left w:val="single" w:sz="4" w:space="0" w:color="auto"/>
              <w:right w:val="thinThickSmallGap" w:sz="24" w:space="0" w:color="auto"/>
            </w:tcBorders>
          </w:tcPr>
          <w:p w14:paraId="4247BFFA" w14:textId="767B50D3" w:rsidR="00263E08" w:rsidRPr="00D82CA8" w:rsidRDefault="00263E08" w:rsidP="00263E08">
            <w:pPr>
              <w:pStyle w:val="TableRow"/>
              <w:rPr>
                <w:b/>
              </w:rPr>
            </w:pPr>
            <w:r w:rsidRPr="00D82CA8">
              <w:rPr>
                <w:b/>
              </w:rPr>
              <w:t>Non-pay items</w:t>
            </w:r>
            <w:r w:rsidRPr="00D82CA8">
              <w:rPr>
                <w:rStyle w:val="FootnoteReference"/>
              </w:rPr>
              <w:footnoteReference w:id="7"/>
            </w:r>
            <w:r w:rsidRPr="00D82CA8">
              <w:t xml:space="preserve"> for any further contract/service agreement records with an end date in the period 1 September of the previous academic year.</w:t>
            </w:r>
          </w:p>
        </w:tc>
      </w:tr>
      <w:tr w:rsidR="00263E08" w:rsidRPr="00D82CA8" w14:paraId="2C46F971" w14:textId="77777777" w:rsidTr="00263E08">
        <w:trPr>
          <w:cantSplit/>
          <w:trHeight w:val="3082"/>
        </w:trPr>
        <w:tc>
          <w:tcPr>
            <w:tcW w:w="797" w:type="pct"/>
            <w:vMerge/>
            <w:tcBorders>
              <w:left w:val="thinThickSmallGap" w:sz="24" w:space="0" w:color="auto"/>
              <w:bottom w:val="thinThickSmallGap" w:sz="24" w:space="0" w:color="auto"/>
              <w:right w:val="single" w:sz="4" w:space="0" w:color="auto"/>
            </w:tcBorders>
            <w:shd w:val="clear" w:color="auto" w:fill="CFDCE3"/>
          </w:tcPr>
          <w:p w14:paraId="5A8250C3" w14:textId="77777777" w:rsidR="00263E08" w:rsidRPr="00D82CA8" w:rsidRDefault="00263E08" w:rsidP="006F0C63">
            <w:pPr>
              <w:pStyle w:val="TableHeader"/>
            </w:pPr>
          </w:p>
        </w:tc>
        <w:tc>
          <w:tcPr>
            <w:tcW w:w="1424" w:type="pct"/>
            <w:tcBorders>
              <w:top w:val="single" w:sz="4" w:space="0" w:color="auto"/>
              <w:left w:val="single" w:sz="4" w:space="0" w:color="auto"/>
              <w:bottom w:val="thinThickSmallGap" w:sz="24" w:space="0" w:color="auto"/>
              <w:right w:val="single" w:sz="4" w:space="0" w:color="auto"/>
            </w:tcBorders>
          </w:tcPr>
          <w:p w14:paraId="54612EAB" w14:textId="464DF747" w:rsidR="00263E08" w:rsidRDefault="00263E08" w:rsidP="006F0C63">
            <w:pPr>
              <w:pStyle w:val="TableRow"/>
              <w:rPr>
                <w:b/>
              </w:rPr>
            </w:pPr>
            <w:r>
              <w:rPr>
                <w:b/>
              </w:rPr>
              <w:t>Local Authority</w:t>
            </w:r>
          </w:p>
        </w:tc>
        <w:tc>
          <w:tcPr>
            <w:tcW w:w="1424" w:type="pct"/>
            <w:tcBorders>
              <w:top w:val="single" w:sz="4" w:space="0" w:color="auto"/>
              <w:left w:val="single" w:sz="4" w:space="0" w:color="auto"/>
              <w:bottom w:val="thinThickSmallGap" w:sz="24" w:space="0" w:color="auto"/>
              <w:right w:val="single" w:sz="4" w:space="0" w:color="auto"/>
            </w:tcBorders>
          </w:tcPr>
          <w:p w14:paraId="2F482A31" w14:textId="33E2774B" w:rsidR="00263E08" w:rsidRPr="00D82CA8" w:rsidRDefault="00263E08" w:rsidP="006F0C63">
            <w:pPr>
              <w:pStyle w:val="TableRow"/>
              <w:rPr>
                <w:b/>
              </w:rPr>
            </w:pPr>
            <w:r w:rsidRPr="00D82CA8">
              <w:rPr>
                <w:b/>
              </w:rPr>
              <w:t>All items</w:t>
            </w:r>
            <w:r w:rsidRPr="00D82CA8">
              <w:t xml:space="preserve"> for all current contract/service agreement records for all members of staff in regular service on census reference date.</w:t>
            </w:r>
          </w:p>
        </w:tc>
        <w:tc>
          <w:tcPr>
            <w:tcW w:w="1355" w:type="pct"/>
            <w:tcBorders>
              <w:left w:val="single" w:sz="4" w:space="0" w:color="auto"/>
              <w:bottom w:val="thinThickSmallGap" w:sz="24" w:space="0" w:color="auto"/>
              <w:right w:val="thinThickSmallGap" w:sz="24" w:space="0" w:color="auto"/>
            </w:tcBorders>
          </w:tcPr>
          <w:p w14:paraId="7E876BFE" w14:textId="608FCEDC" w:rsidR="00263E08" w:rsidRPr="00D82CA8" w:rsidRDefault="00263E08" w:rsidP="006F0C63">
            <w:pPr>
              <w:pStyle w:val="TableRow"/>
              <w:rPr>
                <w:b/>
              </w:rPr>
            </w:pPr>
            <w:r w:rsidRPr="00D82CA8">
              <w:rPr>
                <w:b/>
              </w:rPr>
              <w:t>Non-pay items</w:t>
            </w:r>
            <w:r w:rsidRPr="00D82CA8">
              <w:rPr>
                <w:rStyle w:val="FootnoteReference"/>
              </w:rPr>
              <w:footnoteReference w:id="8"/>
            </w:r>
            <w:r w:rsidRPr="00D82CA8">
              <w:t xml:space="preserve"> for any further contract/service agreement records with an end date in the period 1 September of the previous academic year.</w:t>
            </w:r>
          </w:p>
        </w:tc>
      </w:tr>
      <w:tr w:rsidR="00263E08" w:rsidRPr="00D82CA8" w14:paraId="70ABE2B2" w14:textId="77777777" w:rsidTr="00263E08">
        <w:trPr>
          <w:cantSplit/>
          <w:trHeight w:val="1145"/>
        </w:trPr>
        <w:tc>
          <w:tcPr>
            <w:tcW w:w="797" w:type="pct"/>
            <w:vMerge w:val="restart"/>
            <w:tcBorders>
              <w:top w:val="thinThickSmallGap" w:sz="24" w:space="0" w:color="auto"/>
              <w:left w:val="thinThickSmallGap" w:sz="24" w:space="0" w:color="auto"/>
              <w:right w:val="single" w:sz="4" w:space="0" w:color="auto"/>
            </w:tcBorders>
            <w:shd w:val="clear" w:color="auto" w:fill="CFDCE3"/>
          </w:tcPr>
          <w:p w14:paraId="2E7C6DC9" w14:textId="77777777" w:rsidR="00263E08" w:rsidRPr="00D82CA8" w:rsidRDefault="00263E08" w:rsidP="006F0C63">
            <w:pPr>
              <w:pStyle w:val="TableHeader"/>
            </w:pPr>
            <w:r w:rsidRPr="00D82CA8">
              <w:t>Absence module</w:t>
            </w:r>
          </w:p>
        </w:tc>
        <w:tc>
          <w:tcPr>
            <w:tcW w:w="4203" w:type="pct"/>
            <w:gridSpan w:val="3"/>
            <w:tcBorders>
              <w:top w:val="thinThickSmallGap" w:sz="24" w:space="0" w:color="auto"/>
              <w:left w:val="single" w:sz="4" w:space="0" w:color="auto"/>
              <w:right w:val="thinThickSmallGap" w:sz="24" w:space="0" w:color="auto"/>
            </w:tcBorders>
          </w:tcPr>
          <w:p w14:paraId="08EFC02B" w14:textId="0A42ECB8" w:rsidR="00263E08" w:rsidRPr="00D82CA8" w:rsidRDefault="00263E08" w:rsidP="006F0C63">
            <w:pPr>
              <w:pStyle w:val="TableRow"/>
            </w:pPr>
            <w:r>
              <w:t>Contract and pay data should be returned by local authorities except in circumstances where a school has opted out of a service level agreement with their local authority to provide HR and / or payroll services and do not provide the data to the local authority.  In such circumstance the school should provide the required data.</w:t>
            </w:r>
          </w:p>
        </w:tc>
      </w:tr>
      <w:tr w:rsidR="00263E08" w:rsidRPr="00D82CA8" w14:paraId="570D2FBE" w14:textId="77777777" w:rsidTr="00263E08">
        <w:trPr>
          <w:cantSplit/>
          <w:trHeight w:val="1145"/>
        </w:trPr>
        <w:tc>
          <w:tcPr>
            <w:tcW w:w="797" w:type="pct"/>
            <w:vMerge/>
            <w:tcBorders>
              <w:top w:val="single" w:sz="4" w:space="0" w:color="auto"/>
              <w:left w:val="thinThickSmallGap" w:sz="24" w:space="0" w:color="auto"/>
              <w:right w:val="single" w:sz="4" w:space="0" w:color="auto"/>
            </w:tcBorders>
            <w:shd w:val="clear" w:color="auto" w:fill="CFDCE3"/>
          </w:tcPr>
          <w:p w14:paraId="655116FE" w14:textId="77777777" w:rsidR="00263E08" w:rsidRPr="00D82CA8" w:rsidRDefault="00263E08" w:rsidP="006F0C63">
            <w:pPr>
              <w:pStyle w:val="TableHeader"/>
            </w:pPr>
          </w:p>
        </w:tc>
        <w:tc>
          <w:tcPr>
            <w:tcW w:w="1424" w:type="pct"/>
            <w:tcBorders>
              <w:top w:val="single" w:sz="4" w:space="0" w:color="auto"/>
              <w:left w:val="single" w:sz="4" w:space="0" w:color="auto"/>
              <w:right w:val="single" w:sz="4" w:space="0" w:color="auto"/>
            </w:tcBorders>
          </w:tcPr>
          <w:p w14:paraId="72EBFB37" w14:textId="5B886B92" w:rsidR="00263E08" w:rsidRPr="00D82CA8" w:rsidRDefault="00263E08" w:rsidP="006F0C63">
            <w:pPr>
              <w:pStyle w:val="TableRow"/>
            </w:pPr>
            <w:r>
              <w:t>School</w:t>
            </w:r>
          </w:p>
        </w:tc>
        <w:tc>
          <w:tcPr>
            <w:tcW w:w="1424" w:type="pct"/>
            <w:tcBorders>
              <w:top w:val="single" w:sz="4" w:space="0" w:color="auto"/>
              <w:left w:val="single" w:sz="4" w:space="0" w:color="auto"/>
              <w:right w:val="single" w:sz="4" w:space="0" w:color="auto"/>
            </w:tcBorders>
          </w:tcPr>
          <w:p w14:paraId="6211713A" w14:textId="44800637" w:rsidR="00263E08" w:rsidRPr="00D82CA8" w:rsidRDefault="00263E08" w:rsidP="006F0C63">
            <w:pPr>
              <w:pStyle w:val="TableRow"/>
            </w:pPr>
            <w:r>
              <w:t>N/A</w:t>
            </w:r>
          </w:p>
        </w:tc>
        <w:tc>
          <w:tcPr>
            <w:tcW w:w="1355" w:type="pct"/>
            <w:tcBorders>
              <w:top w:val="single" w:sz="4" w:space="0" w:color="auto"/>
              <w:left w:val="single" w:sz="4" w:space="0" w:color="auto"/>
              <w:right w:val="thinThickSmallGap" w:sz="24" w:space="0" w:color="auto"/>
            </w:tcBorders>
          </w:tcPr>
          <w:p w14:paraId="5231AED6" w14:textId="7D9A000F" w:rsidR="00263E08" w:rsidRPr="00D82CA8" w:rsidRDefault="00263E08" w:rsidP="006F0C63">
            <w:pPr>
              <w:pStyle w:val="TableRow"/>
            </w:pPr>
            <w:r w:rsidRPr="00D82CA8">
              <w:t>Any absence records where the first day or last day of absence falls in the period 1 September to 31 August (inclusive) of the previous academic year. This could include absences on-going on census day.</w:t>
            </w:r>
          </w:p>
        </w:tc>
      </w:tr>
      <w:tr w:rsidR="00263E08" w:rsidRPr="00D82CA8" w14:paraId="34F2DD44" w14:textId="77777777" w:rsidTr="00263E08">
        <w:trPr>
          <w:cantSplit/>
          <w:trHeight w:val="1145"/>
        </w:trPr>
        <w:tc>
          <w:tcPr>
            <w:tcW w:w="797" w:type="pct"/>
            <w:vMerge/>
            <w:tcBorders>
              <w:top w:val="single" w:sz="4" w:space="0" w:color="auto"/>
              <w:left w:val="thinThickSmallGap" w:sz="24" w:space="0" w:color="auto"/>
              <w:bottom w:val="thinThickSmallGap" w:sz="24" w:space="0" w:color="auto"/>
              <w:right w:val="single" w:sz="4" w:space="0" w:color="auto"/>
            </w:tcBorders>
            <w:shd w:val="clear" w:color="auto" w:fill="CFDCE3"/>
          </w:tcPr>
          <w:p w14:paraId="2FED6A5C" w14:textId="77777777" w:rsidR="00263E08" w:rsidRPr="00D82CA8" w:rsidRDefault="00263E08" w:rsidP="006F0C63">
            <w:pPr>
              <w:pStyle w:val="TableHeader"/>
            </w:pPr>
          </w:p>
        </w:tc>
        <w:tc>
          <w:tcPr>
            <w:tcW w:w="1424" w:type="pct"/>
            <w:tcBorders>
              <w:top w:val="single" w:sz="4" w:space="0" w:color="auto"/>
              <w:left w:val="single" w:sz="4" w:space="0" w:color="auto"/>
              <w:bottom w:val="thinThickSmallGap" w:sz="24" w:space="0" w:color="auto"/>
              <w:right w:val="single" w:sz="4" w:space="0" w:color="auto"/>
            </w:tcBorders>
          </w:tcPr>
          <w:p w14:paraId="42161933" w14:textId="1B93A1D3" w:rsidR="00263E08" w:rsidRPr="00D82CA8" w:rsidRDefault="00263E08" w:rsidP="006F0C63">
            <w:pPr>
              <w:pStyle w:val="TableRow"/>
            </w:pPr>
            <w:r>
              <w:t>Local Authority</w:t>
            </w:r>
          </w:p>
        </w:tc>
        <w:tc>
          <w:tcPr>
            <w:tcW w:w="1424" w:type="pct"/>
            <w:tcBorders>
              <w:top w:val="single" w:sz="4" w:space="0" w:color="auto"/>
              <w:left w:val="single" w:sz="4" w:space="0" w:color="auto"/>
              <w:bottom w:val="thinThickSmallGap" w:sz="24" w:space="0" w:color="auto"/>
              <w:right w:val="single" w:sz="4" w:space="0" w:color="auto"/>
            </w:tcBorders>
          </w:tcPr>
          <w:p w14:paraId="64D181D5" w14:textId="7E7B4EBC" w:rsidR="00263E08" w:rsidRPr="00D82CA8" w:rsidRDefault="00263E08" w:rsidP="006F0C63">
            <w:pPr>
              <w:pStyle w:val="TableRow"/>
            </w:pPr>
            <w:r>
              <w:t>N/A</w:t>
            </w:r>
          </w:p>
        </w:tc>
        <w:tc>
          <w:tcPr>
            <w:tcW w:w="1355" w:type="pct"/>
            <w:tcBorders>
              <w:top w:val="single" w:sz="4" w:space="0" w:color="auto"/>
              <w:left w:val="single" w:sz="4" w:space="0" w:color="auto"/>
              <w:bottom w:val="thinThickSmallGap" w:sz="24" w:space="0" w:color="auto"/>
              <w:right w:val="thinThickSmallGap" w:sz="24" w:space="0" w:color="auto"/>
            </w:tcBorders>
          </w:tcPr>
          <w:p w14:paraId="546EAD15" w14:textId="18014726" w:rsidR="00263E08" w:rsidRPr="00D82CA8" w:rsidRDefault="00263E08" w:rsidP="006F0C63">
            <w:pPr>
              <w:pStyle w:val="TableRow"/>
            </w:pPr>
            <w:r w:rsidRPr="00D82CA8">
              <w:t>Any absence records where the first day or last day of absence falls in the period 1 September to 31 August (inclusive) of the previous academic year. This could include absences on-going on census day.</w:t>
            </w:r>
          </w:p>
        </w:tc>
      </w:tr>
    </w:tbl>
    <w:p w14:paraId="0C063699" w14:textId="77777777" w:rsidR="006F0C63" w:rsidRDefault="006F0C63" w:rsidP="00AE379F">
      <w:pPr>
        <w:pStyle w:val="ListParagraph"/>
        <w:spacing w:line="288" w:lineRule="auto"/>
        <w:ind w:left="0"/>
        <w:rPr>
          <w:rFonts w:ascii="Arial" w:hAnsi="Arial" w:cs="Arial"/>
          <w:b/>
        </w:rPr>
        <w:sectPr w:rsidR="006F0C63" w:rsidSect="00DF7A4F">
          <w:pgSz w:w="11906" w:h="16838" w:code="9"/>
          <w:pgMar w:top="1440" w:right="1440" w:bottom="1440" w:left="1440" w:header="709" w:footer="709" w:gutter="0"/>
          <w:cols w:space="708"/>
          <w:docGrid w:linePitch="360"/>
        </w:sectPr>
      </w:pPr>
    </w:p>
    <w:p w14:paraId="69C691F1" w14:textId="2455A114" w:rsidR="00D97C2E" w:rsidRPr="00222836" w:rsidRDefault="00D97C2E" w:rsidP="00AE379F">
      <w:pPr>
        <w:pStyle w:val="ListParagraph"/>
        <w:spacing w:line="288" w:lineRule="auto"/>
        <w:ind w:left="0"/>
        <w:rPr>
          <w:rFonts w:ascii="Arial" w:hAnsi="Arial" w:cs="Arial"/>
          <w:b/>
        </w:rPr>
      </w:pPr>
    </w:p>
    <w:p w14:paraId="4A2B61F2" w14:textId="6FB2D1DD" w:rsidR="000630A3" w:rsidRPr="00BA17B7" w:rsidRDefault="004939E6" w:rsidP="004E4E43">
      <w:pPr>
        <w:numPr>
          <w:ilvl w:val="0"/>
          <w:numId w:val="12"/>
        </w:numPr>
        <w:jc w:val="both"/>
        <w:rPr>
          <w:b/>
        </w:rPr>
      </w:pPr>
      <w:bookmarkStart w:id="24" w:name="ThePost16DataCollectionYear"/>
      <w:bookmarkEnd w:id="23"/>
      <w:r>
        <w:rPr>
          <w:b/>
        </w:rPr>
        <w:t>SWAC</w:t>
      </w:r>
      <w:r w:rsidR="000630A3" w:rsidRPr="00BA17B7">
        <w:rPr>
          <w:b/>
        </w:rPr>
        <w:t xml:space="preserve"> Data Collection</w:t>
      </w:r>
      <w:r w:rsidR="00C174AD" w:rsidRPr="00BA17B7">
        <w:rPr>
          <w:b/>
        </w:rPr>
        <w:t xml:space="preserve"> Key Dates</w:t>
      </w:r>
      <w:r w:rsidR="00C174AD" w:rsidRPr="00BA17B7">
        <w:rPr>
          <w:b/>
          <w:strike/>
        </w:rPr>
        <w:t xml:space="preserve"> </w:t>
      </w:r>
    </w:p>
    <w:bookmarkEnd w:id="24"/>
    <w:p w14:paraId="3A29F7EF" w14:textId="77194DFC" w:rsidR="004939E6" w:rsidRDefault="004939E6" w:rsidP="004939E6">
      <w:pPr>
        <w:spacing w:before="240"/>
        <w:jc w:val="both"/>
        <w:rPr>
          <w:b/>
        </w:rPr>
      </w:pPr>
      <w:r>
        <w:rPr>
          <w:b/>
        </w:rPr>
        <w:t>2019 census</w:t>
      </w:r>
    </w:p>
    <w:p w14:paraId="0CDCF7F4" w14:textId="53DBF18F" w:rsidR="004939E6" w:rsidRPr="004939E6" w:rsidRDefault="004939E6" w:rsidP="004939E6">
      <w:pPr>
        <w:spacing w:before="240"/>
        <w:jc w:val="both"/>
      </w:pPr>
      <w:r w:rsidRPr="004939E6">
        <w:t>The</w:t>
      </w:r>
      <w:r>
        <w:t xml:space="preserve"> </w:t>
      </w:r>
    </w:p>
    <w:p w14:paraId="7D595D39" w14:textId="48123596" w:rsidR="00C61563" w:rsidRPr="00555482" w:rsidRDefault="00DF5830" w:rsidP="005866F5">
      <w:pPr>
        <w:numPr>
          <w:ilvl w:val="0"/>
          <w:numId w:val="19"/>
        </w:numPr>
        <w:spacing w:before="240"/>
        <w:ind w:left="426"/>
        <w:jc w:val="both"/>
      </w:pPr>
      <w:r w:rsidRPr="00555482">
        <w:rPr>
          <w:rFonts w:cs="Arial"/>
        </w:rPr>
        <w:t xml:space="preserve">Data on </w:t>
      </w:r>
      <w:r w:rsidR="004939E6">
        <w:rPr>
          <w:rFonts w:cs="Arial"/>
        </w:rPr>
        <w:t>the school workforce</w:t>
      </w:r>
      <w:r w:rsidR="00C61563" w:rsidRPr="00555482">
        <w:rPr>
          <w:rFonts w:cs="Arial"/>
        </w:rPr>
        <w:t xml:space="preserve"> is required </w:t>
      </w:r>
      <w:r w:rsidR="002F52D8" w:rsidRPr="00555482">
        <w:rPr>
          <w:rFonts w:cs="Arial"/>
        </w:rPr>
        <w:t xml:space="preserve">for </w:t>
      </w:r>
      <w:r w:rsidR="00952508">
        <w:rPr>
          <w:rFonts w:cs="Arial"/>
        </w:rPr>
        <w:t xml:space="preserve">the </w:t>
      </w:r>
      <w:r w:rsidR="002F52D8" w:rsidRPr="00555482">
        <w:rPr>
          <w:rFonts w:cs="Arial"/>
        </w:rPr>
        <w:t xml:space="preserve">previous academic year </w:t>
      </w:r>
      <w:r w:rsidR="003A7B55" w:rsidRPr="00555482">
        <w:rPr>
          <w:rFonts w:cs="Arial"/>
        </w:rPr>
        <w:t xml:space="preserve"> </w:t>
      </w:r>
      <w:r w:rsidR="00E17345" w:rsidRPr="00555482">
        <w:rPr>
          <w:rFonts w:cs="Arial"/>
        </w:rPr>
        <w:t>(201</w:t>
      </w:r>
      <w:r w:rsidR="00EE5213">
        <w:rPr>
          <w:rFonts w:cs="Arial"/>
        </w:rPr>
        <w:t>7</w:t>
      </w:r>
      <w:r w:rsidR="00E17345" w:rsidRPr="00555482">
        <w:rPr>
          <w:rFonts w:cs="Arial"/>
        </w:rPr>
        <w:t>/1</w:t>
      </w:r>
      <w:r w:rsidR="00EE5213">
        <w:rPr>
          <w:rFonts w:cs="Arial"/>
        </w:rPr>
        <w:t>8</w:t>
      </w:r>
      <w:r w:rsidR="000118F3" w:rsidRPr="00555482">
        <w:rPr>
          <w:rFonts w:cs="Arial"/>
        </w:rPr>
        <w:t>)</w:t>
      </w:r>
    </w:p>
    <w:p w14:paraId="685A4B84" w14:textId="09B95722" w:rsidR="000747D6" w:rsidRPr="00555482" w:rsidRDefault="004939E6" w:rsidP="005866F5">
      <w:pPr>
        <w:numPr>
          <w:ilvl w:val="0"/>
          <w:numId w:val="19"/>
        </w:numPr>
        <w:ind w:left="426"/>
        <w:jc w:val="both"/>
      </w:pPr>
      <w:r>
        <w:rPr>
          <w:rFonts w:cs="Arial"/>
        </w:rPr>
        <w:t>xxxx</w:t>
      </w:r>
      <w:r w:rsidR="000747D6" w:rsidRPr="00555482">
        <w:rPr>
          <w:rFonts w:cs="Arial"/>
        </w:rPr>
        <w:t xml:space="preserve"> opens for </w:t>
      </w:r>
      <w:r>
        <w:rPr>
          <w:rFonts w:cs="Arial"/>
        </w:rPr>
        <w:t>SWAC</w:t>
      </w:r>
      <w:r w:rsidR="000747D6" w:rsidRPr="00555482">
        <w:rPr>
          <w:rFonts w:cs="Arial"/>
        </w:rPr>
        <w:t xml:space="preserve"> submission on</w:t>
      </w:r>
      <w:r w:rsidR="00555482" w:rsidRPr="00555482">
        <w:rPr>
          <w:rFonts w:cs="Arial"/>
        </w:rPr>
        <w:t xml:space="preserve"> </w:t>
      </w:r>
      <w:r>
        <w:rPr>
          <w:rFonts w:cs="Arial"/>
          <w:b/>
        </w:rPr>
        <w:t>xx</w:t>
      </w:r>
      <w:r w:rsidR="00E17345" w:rsidRPr="00555482">
        <w:rPr>
          <w:rFonts w:cs="Arial"/>
          <w:b/>
        </w:rPr>
        <w:t xml:space="preserve"> </w:t>
      </w:r>
      <w:r>
        <w:rPr>
          <w:rFonts w:cs="Arial"/>
          <w:b/>
        </w:rPr>
        <w:t>Nov</w:t>
      </w:r>
      <w:r w:rsidR="00555482" w:rsidRPr="00555482">
        <w:rPr>
          <w:rFonts w:cs="Arial"/>
          <w:b/>
        </w:rPr>
        <w:t>ember 201</w:t>
      </w:r>
      <w:r>
        <w:rPr>
          <w:rFonts w:cs="Arial"/>
          <w:b/>
        </w:rPr>
        <w:t>9</w:t>
      </w:r>
    </w:p>
    <w:p w14:paraId="6B0FF1E0" w14:textId="6417BAE2" w:rsidR="000747D6" w:rsidRPr="00555482" w:rsidRDefault="000747D6" w:rsidP="005866F5">
      <w:pPr>
        <w:numPr>
          <w:ilvl w:val="0"/>
          <w:numId w:val="19"/>
        </w:numPr>
        <w:ind w:left="426"/>
        <w:jc w:val="both"/>
      </w:pPr>
      <w:r w:rsidRPr="00555482">
        <w:rPr>
          <w:rFonts w:cs="Arial"/>
        </w:rPr>
        <w:t xml:space="preserve">Deadline for data submission is </w:t>
      </w:r>
      <w:r w:rsidR="004939E6">
        <w:rPr>
          <w:rFonts w:cs="Arial"/>
          <w:b/>
        </w:rPr>
        <w:t>xx xxxxxxxxx</w:t>
      </w:r>
      <w:r w:rsidR="00555482" w:rsidRPr="00555482">
        <w:rPr>
          <w:rFonts w:cs="Arial"/>
          <w:b/>
        </w:rPr>
        <w:t xml:space="preserve"> 201</w:t>
      </w:r>
      <w:r w:rsidR="004939E6">
        <w:rPr>
          <w:rFonts w:cs="Arial"/>
          <w:b/>
        </w:rPr>
        <w:t>9</w:t>
      </w:r>
    </w:p>
    <w:p w14:paraId="5DBEFFEE" w14:textId="77777777" w:rsidR="000630A3" w:rsidRPr="00BA17B7" w:rsidRDefault="000630A3" w:rsidP="004A379A">
      <w:pPr>
        <w:jc w:val="both"/>
      </w:pPr>
    </w:p>
    <w:p w14:paraId="3F536664" w14:textId="77777777" w:rsidR="00DC1C9E" w:rsidRDefault="00DC1C9E" w:rsidP="004A379A">
      <w:pPr>
        <w:jc w:val="both"/>
        <w:rPr>
          <w:b/>
        </w:rPr>
      </w:pPr>
    </w:p>
    <w:p w14:paraId="1063A5CD" w14:textId="1ECB25AB" w:rsidR="000630A3" w:rsidRPr="00BA17B7" w:rsidRDefault="009122CC" w:rsidP="004A379A">
      <w:pPr>
        <w:jc w:val="both"/>
        <w:rPr>
          <w:b/>
        </w:rPr>
      </w:pPr>
      <w:r w:rsidRPr="00BA17B7">
        <w:rPr>
          <w:b/>
        </w:rPr>
        <w:t xml:space="preserve">4.1 </w:t>
      </w:r>
      <w:r w:rsidR="005B00F4" w:rsidRPr="00BA17B7">
        <w:rPr>
          <w:b/>
        </w:rPr>
        <w:t xml:space="preserve">October </w:t>
      </w:r>
      <w:r w:rsidR="00E17345" w:rsidRPr="00555482">
        <w:rPr>
          <w:b/>
        </w:rPr>
        <w:t>201</w:t>
      </w:r>
      <w:r w:rsidR="001E4D54">
        <w:rPr>
          <w:b/>
        </w:rPr>
        <w:t>8</w:t>
      </w:r>
      <w:r w:rsidR="00E17345" w:rsidRPr="000118F3">
        <w:rPr>
          <w:b/>
          <w:color w:val="0033CC"/>
        </w:rPr>
        <w:t xml:space="preserve"> </w:t>
      </w:r>
    </w:p>
    <w:p w14:paraId="59DC518F" w14:textId="77777777" w:rsidR="000630A3" w:rsidRPr="00BA17B7" w:rsidRDefault="000630A3" w:rsidP="004A379A">
      <w:pPr>
        <w:jc w:val="both"/>
      </w:pPr>
    </w:p>
    <w:p w14:paraId="7431BB9B" w14:textId="7E41330F" w:rsidR="00A42F43" w:rsidRPr="00555482" w:rsidRDefault="000630A3" w:rsidP="004A379A">
      <w:pPr>
        <w:spacing w:after="60"/>
        <w:jc w:val="both"/>
      </w:pPr>
      <w:r w:rsidRPr="00BA17B7">
        <w:t xml:space="preserve">Data </w:t>
      </w:r>
      <w:r w:rsidR="00A42F43" w:rsidRPr="00BA17B7">
        <w:t>is required for pupils</w:t>
      </w:r>
      <w:r w:rsidR="00D9465F" w:rsidRPr="00BA17B7">
        <w:t xml:space="preserve"> with an enro</w:t>
      </w:r>
      <w:r w:rsidR="00D9465F" w:rsidRPr="00555482">
        <w:t>lment status of ‘C – Current</w:t>
      </w:r>
      <w:r w:rsidR="00952508">
        <w:t>’ or ‘M</w:t>
      </w:r>
      <w:r w:rsidR="00D9465F" w:rsidRPr="00555482">
        <w:t xml:space="preserve"> – Main</w:t>
      </w:r>
      <w:r w:rsidR="00952508">
        <w:t>’ who are</w:t>
      </w:r>
      <w:r w:rsidR="00A42F43" w:rsidRPr="00555482">
        <w:t>:</w:t>
      </w:r>
    </w:p>
    <w:p w14:paraId="32F70F4A" w14:textId="1AE1F43A" w:rsidR="009122CC" w:rsidRPr="00555482" w:rsidRDefault="000630A3" w:rsidP="005866F5">
      <w:pPr>
        <w:numPr>
          <w:ilvl w:val="0"/>
          <w:numId w:val="16"/>
        </w:numPr>
        <w:jc w:val="both"/>
      </w:pPr>
      <w:r w:rsidRPr="00555482">
        <w:t xml:space="preserve">on roll at </w:t>
      </w:r>
      <w:r w:rsidR="008D0E4E" w:rsidRPr="00555482">
        <w:t>any time in the previous academic year</w:t>
      </w:r>
      <w:r w:rsidR="008D4BC9" w:rsidRPr="00555482">
        <w:t xml:space="preserve"> </w:t>
      </w:r>
      <w:r w:rsidR="008D0E4E" w:rsidRPr="00555482">
        <w:t xml:space="preserve">i.e. between 1 September </w:t>
      </w:r>
      <w:r w:rsidR="001E4D54">
        <w:t>2017</w:t>
      </w:r>
      <w:r w:rsidR="00E17345" w:rsidRPr="00555482">
        <w:t xml:space="preserve"> </w:t>
      </w:r>
      <w:r w:rsidR="008D0E4E" w:rsidRPr="00555482">
        <w:t xml:space="preserve"> and 31 </w:t>
      </w:r>
      <w:r w:rsidR="00F9517C" w:rsidRPr="00555482">
        <w:t xml:space="preserve">August </w:t>
      </w:r>
      <w:r w:rsidR="001E4D54">
        <w:t>2018</w:t>
      </w:r>
      <w:r w:rsidR="0033087A" w:rsidRPr="00555482">
        <w:rPr>
          <w:rFonts w:cs="Arial"/>
        </w:rPr>
        <w:t>.</w:t>
      </w:r>
    </w:p>
    <w:p w14:paraId="4B12459A" w14:textId="77777777" w:rsidR="009122CC" w:rsidRPr="00BA17B7" w:rsidRDefault="009122CC" w:rsidP="004A379A">
      <w:pPr>
        <w:jc w:val="both"/>
      </w:pPr>
    </w:p>
    <w:p w14:paraId="1704F5DF" w14:textId="43ED3619" w:rsidR="009122CC" w:rsidRPr="00BA17B7" w:rsidRDefault="009122CC" w:rsidP="004A379A">
      <w:pPr>
        <w:spacing w:after="60"/>
        <w:jc w:val="both"/>
      </w:pPr>
      <w:r w:rsidRPr="00BA17B7">
        <w:t>Data is required for</w:t>
      </w:r>
      <w:r w:rsidR="00BA43E5" w:rsidRPr="00BA17B7">
        <w:t xml:space="preserve"> </w:t>
      </w:r>
      <w:r w:rsidR="00BA43E5" w:rsidRPr="00406DC1">
        <w:t>Programmes of Study</w:t>
      </w:r>
      <w:r w:rsidR="00C16D01" w:rsidRPr="00406DC1">
        <w:t xml:space="preserve"> and </w:t>
      </w:r>
      <w:r w:rsidRPr="00BA17B7">
        <w:t>Learning Activities</w:t>
      </w:r>
      <w:r w:rsidR="00952508">
        <w:t xml:space="preserve"> that are</w:t>
      </w:r>
      <w:r w:rsidRPr="00BA17B7">
        <w:t>:</w:t>
      </w:r>
    </w:p>
    <w:p w14:paraId="34592615" w14:textId="013E1F85" w:rsidR="009122CC" w:rsidRPr="00BA17B7" w:rsidRDefault="009122CC" w:rsidP="005866F5">
      <w:pPr>
        <w:numPr>
          <w:ilvl w:val="0"/>
          <w:numId w:val="16"/>
        </w:numPr>
        <w:jc w:val="both"/>
      </w:pPr>
      <w:r w:rsidRPr="00BA17B7">
        <w:t xml:space="preserve">being undertaken any time in the previous academic year i.e. between 1 </w:t>
      </w:r>
      <w:r w:rsidRPr="00555482">
        <w:t xml:space="preserve">September </w:t>
      </w:r>
      <w:r w:rsidR="00E17345" w:rsidRPr="00555482">
        <w:t>201</w:t>
      </w:r>
      <w:r w:rsidR="001E4D54">
        <w:t>7</w:t>
      </w:r>
      <w:r w:rsidR="00E17345" w:rsidRPr="00555482">
        <w:t xml:space="preserve"> </w:t>
      </w:r>
      <w:r w:rsidRPr="00555482">
        <w:t xml:space="preserve"> and 31 </w:t>
      </w:r>
      <w:r w:rsidR="00F9517C" w:rsidRPr="00555482">
        <w:t xml:space="preserve">August </w:t>
      </w:r>
      <w:r w:rsidR="00E17345" w:rsidRPr="00555482">
        <w:t>201</w:t>
      </w:r>
      <w:r w:rsidR="001E4D54">
        <w:t>8</w:t>
      </w:r>
      <w:r w:rsidR="0033087A" w:rsidRPr="00555482">
        <w:t>.</w:t>
      </w:r>
    </w:p>
    <w:p w14:paraId="5B16C4B3" w14:textId="77777777" w:rsidR="009843EB" w:rsidRPr="00BA17B7" w:rsidRDefault="009843EB" w:rsidP="0033087A">
      <w:pPr>
        <w:ind w:right="-755"/>
        <w:jc w:val="both"/>
      </w:pPr>
    </w:p>
    <w:p w14:paraId="48A00E5A" w14:textId="77777777" w:rsidR="00DC1C9E" w:rsidRDefault="00DC1C9E" w:rsidP="0033087A">
      <w:pPr>
        <w:tabs>
          <w:tab w:val="num" w:pos="644"/>
        </w:tabs>
        <w:ind w:right="-755"/>
        <w:jc w:val="both"/>
        <w:rPr>
          <w:b/>
        </w:rPr>
      </w:pPr>
    </w:p>
    <w:p w14:paraId="05384ABE" w14:textId="27A0B0B8" w:rsidR="0073337D" w:rsidRPr="00BA17B7" w:rsidRDefault="0073337D" w:rsidP="005866F5">
      <w:pPr>
        <w:numPr>
          <w:ilvl w:val="0"/>
          <w:numId w:val="12"/>
        </w:numPr>
        <w:ind w:right="-46"/>
        <w:jc w:val="both"/>
        <w:rPr>
          <w:b/>
          <w:szCs w:val="22"/>
        </w:rPr>
      </w:pPr>
      <w:bookmarkStart w:id="25" w:name="User_Requirements"/>
      <w:bookmarkEnd w:id="25"/>
      <w:r w:rsidRPr="00BA17B7">
        <w:rPr>
          <w:b/>
          <w:szCs w:val="22"/>
        </w:rPr>
        <w:t>User Requirements</w:t>
      </w:r>
    </w:p>
    <w:p w14:paraId="5B980EB9" w14:textId="77777777" w:rsidR="0073337D" w:rsidRPr="00BA17B7" w:rsidRDefault="0073337D" w:rsidP="004A379A">
      <w:pPr>
        <w:ind w:right="-46"/>
        <w:jc w:val="both"/>
        <w:rPr>
          <w:szCs w:val="22"/>
        </w:rPr>
      </w:pPr>
    </w:p>
    <w:p w14:paraId="7379B5C8" w14:textId="73C8473E" w:rsidR="0073337D" w:rsidRPr="00BA17B7" w:rsidRDefault="0073337D" w:rsidP="004A379A">
      <w:pPr>
        <w:ind w:right="-46"/>
        <w:jc w:val="both"/>
        <w:rPr>
          <w:szCs w:val="22"/>
        </w:rPr>
      </w:pPr>
      <w:r w:rsidRPr="00BA17B7">
        <w:rPr>
          <w:szCs w:val="22"/>
        </w:rPr>
        <w:t xml:space="preserve">A number of default values, auto and block fill requirements are requested in order to minimise bureaucratic and administrative burdens in the process of producing an accurate </w:t>
      </w:r>
      <w:r w:rsidR="004939E6">
        <w:rPr>
          <w:szCs w:val="22"/>
        </w:rPr>
        <w:t>School Workforce Annual Census</w:t>
      </w:r>
      <w:r w:rsidR="004A379A" w:rsidRPr="00BA17B7">
        <w:rPr>
          <w:szCs w:val="22"/>
        </w:rPr>
        <w:t xml:space="preserve"> </w:t>
      </w:r>
      <w:r w:rsidR="002F52D8" w:rsidRPr="00BA17B7">
        <w:rPr>
          <w:szCs w:val="22"/>
        </w:rPr>
        <w:t>return</w:t>
      </w:r>
      <w:r w:rsidRPr="00BA17B7">
        <w:rPr>
          <w:szCs w:val="22"/>
        </w:rPr>
        <w:t>.</w:t>
      </w:r>
    </w:p>
    <w:p w14:paraId="1F3FAD0C" w14:textId="77777777" w:rsidR="009326BD" w:rsidRPr="00BA17B7" w:rsidRDefault="009326BD" w:rsidP="0033087A">
      <w:pPr>
        <w:jc w:val="both"/>
        <w:rPr>
          <w:szCs w:val="22"/>
        </w:rPr>
      </w:pPr>
    </w:p>
    <w:p w14:paraId="68DE74B5" w14:textId="77777777" w:rsidR="009326BD" w:rsidRPr="00BA17B7" w:rsidRDefault="003A3EA2" w:rsidP="00B844A3">
      <w:pPr>
        <w:ind w:left="426" w:hanging="426"/>
        <w:jc w:val="both"/>
        <w:rPr>
          <w:b/>
          <w:szCs w:val="22"/>
        </w:rPr>
      </w:pPr>
      <w:r w:rsidRPr="00BA17B7">
        <w:rPr>
          <w:b/>
          <w:szCs w:val="22"/>
        </w:rPr>
        <w:t>5</w:t>
      </w:r>
      <w:r w:rsidR="000B4FAA" w:rsidRPr="00BA17B7">
        <w:rPr>
          <w:b/>
          <w:szCs w:val="22"/>
        </w:rPr>
        <w:t>.1</w:t>
      </w:r>
      <w:r w:rsidR="00B844A3" w:rsidRPr="00BA17B7">
        <w:rPr>
          <w:b/>
          <w:szCs w:val="22"/>
        </w:rPr>
        <w:tab/>
      </w:r>
      <w:r w:rsidR="009326BD" w:rsidRPr="00BA17B7">
        <w:rPr>
          <w:b/>
          <w:szCs w:val="22"/>
        </w:rPr>
        <w:t>Mandatory / Optional Items</w:t>
      </w:r>
    </w:p>
    <w:p w14:paraId="39302B4E" w14:textId="77777777" w:rsidR="009326BD" w:rsidRPr="00BA17B7" w:rsidRDefault="009326BD" w:rsidP="0033087A">
      <w:pPr>
        <w:jc w:val="both"/>
        <w:rPr>
          <w:szCs w:val="22"/>
        </w:rPr>
      </w:pPr>
    </w:p>
    <w:p w14:paraId="07FA2A3A" w14:textId="3D3EB86C" w:rsidR="009326BD" w:rsidRPr="00BA17B7" w:rsidRDefault="009326BD" w:rsidP="0033087A">
      <w:pPr>
        <w:jc w:val="both"/>
        <w:rPr>
          <w:szCs w:val="22"/>
        </w:rPr>
      </w:pPr>
      <w:r w:rsidRPr="00BA17B7">
        <w:rPr>
          <w:szCs w:val="22"/>
        </w:rPr>
        <w:t>Items marked as ‘M</w:t>
      </w:r>
      <w:r w:rsidR="00CD36F9">
        <w:rPr>
          <w:szCs w:val="22"/>
        </w:rPr>
        <w:t>’</w:t>
      </w:r>
      <w:r w:rsidRPr="00BA17B7">
        <w:rPr>
          <w:szCs w:val="22"/>
        </w:rPr>
        <w:t xml:space="preserve"> </w:t>
      </w:r>
      <w:r w:rsidR="00CD36F9">
        <w:rPr>
          <w:szCs w:val="22"/>
        </w:rPr>
        <w:t>(</w:t>
      </w:r>
      <w:r w:rsidRPr="00BA17B7">
        <w:rPr>
          <w:szCs w:val="22"/>
        </w:rPr>
        <w:t>mandatory</w:t>
      </w:r>
      <w:r w:rsidR="00CD36F9">
        <w:rPr>
          <w:szCs w:val="22"/>
        </w:rPr>
        <w:t>)</w:t>
      </w:r>
      <w:r w:rsidRPr="00BA17B7">
        <w:rPr>
          <w:szCs w:val="22"/>
        </w:rPr>
        <w:t xml:space="preserve"> in the </w:t>
      </w:r>
      <w:hyperlink w:anchor="XML_Message_Structure" w:history="1">
        <w:r w:rsidRPr="00BA17B7">
          <w:rPr>
            <w:rStyle w:val="Hyperlink"/>
            <w:color w:val="auto"/>
            <w:szCs w:val="22"/>
          </w:rPr>
          <w:t xml:space="preserve">xml </w:t>
        </w:r>
        <w:r w:rsidR="00B36B3D" w:rsidRPr="00BA17B7">
          <w:rPr>
            <w:rStyle w:val="Hyperlink"/>
            <w:color w:val="auto"/>
            <w:szCs w:val="22"/>
          </w:rPr>
          <w:t>structure</w:t>
        </w:r>
      </w:hyperlink>
      <w:r w:rsidRPr="00BA17B7">
        <w:rPr>
          <w:szCs w:val="22"/>
        </w:rPr>
        <w:t xml:space="preserve"> are required data items. Schema checks will fail</w:t>
      </w:r>
      <w:r w:rsidR="00162038" w:rsidRPr="00BA17B7">
        <w:rPr>
          <w:szCs w:val="22"/>
        </w:rPr>
        <w:t xml:space="preserve"> if these items are not present;</w:t>
      </w:r>
      <w:r w:rsidRPr="00BA17B7">
        <w:rPr>
          <w:szCs w:val="22"/>
        </w:rPr>
        <w:t xml:space="preserve"> valid data is required for each mandatory field.</w:t>
      </w:r>
    </w:p>
    <w:p w14:paraId="2332B336" w14:textId="77777777" w:rsidR="009326BD" w:rsidRPr="00BA17B7" w:rsidRDefault="009326BD" w:rsidP="0033087A">
      <w:pPr>
        <w:ind w:left="720"/>
        <w:jc w:val="both"/>
        <w:rPr>
          <w:szCs w:val="22"/>
        </w:rPr>
      </w:pPr>
    </w:p>
    <w:p w14:paraId="6B11E4AC" w14:textId="22EA3744" w:rsidR="009326BD" w:rsidRPr="00BA17B7" w:rsidRDefault="00CD36F9" w:rsidP="0033087A">
      <w:pPr>
        <w:jc w:val="both"/>
        <w:rPr>
          <w:szCs w:val="22"/>
        </w:rPr>
      </w:pPr>
      <w:r>
        <w:rPr>
          <w:szCs w:val="22"/>
        </w:rPr>
        <w:t>Items marked</w:t>
      </w:r>
      <w:r w:rsidR="00DC528B">
        <w:rPr>
          <w:szCs w:val="22"/>
        </w:rPr>
        <w:t xml:space="preserve"> as </w:t>
      </w:r>
      <w:r>
        <w:rPr>
          <w:szCs w:val="22"/>
        </w:rPr>
        <w:t>‘O’ (</w:t>
      </w:r>
      <w:r w:rsidR="009326BD" w:rsidRPr="00BA17B7">
        <w:rPr>
          <w:szCs w:val="22"/>
        </w:rPr>
        <w:t>optional</w:t>
      </w:r>
      <w:r>
        <w:rPr>
          <w:szCs w:val="22"/>
        </w:rPr>
        <w:t>)</w:t>
      </w:r>
      <w:r w:rsidR="009326BD" w:rsidRPr="00BA17B7">
        <w:rPr>
          <w:szCs w:val="22"/>
        </w:rPr>
        <w:t xml:space="preserve"> in the xml example file may be missing. If no data is present ‘no data, no tag’ rule applies.</w:t>
      </w:r>
    </w:p>
    <w:p w14:paraId="287E9452" w14:textId="77777777" w:rsidR="00B36B3D" w:rsidRPr="00BA17B7" w:rsidRDefault="00B36B3D" w:rsidP="0033087A">
      <w:pPr>
        <w:ind w:left="720"/>
        <w:jc w:val="both"/>
        <w:rPr>
          <w:szCs w:val="22"/>
        </w:rPr>
      </w:pPr>
    </w:p>
    <w:p w14:paraId="1B0CCE9B" w14:textId="1EF0F8A5" w:rsidR="00B36B3D" w:rsidRPr="00BA17B7" w:rsidRDefault="00B36B3D" w:rsidP="0033087A">
      <w:pPr>
        <w:jc w:val="both"/>
        <w:rPr>
          <w:szCs w:val="22"/>
        </w:rPr>
      </w:pPr>
      <w:r w:rsidRPr="00BA17B7">
        <w:rPr>
          <w:szCs w:val="22"/>
        </w:rPr>
        <w:t xml:space="preserve">Where modules are optional, data items within may be marked as mandatory as they are required </w:t>
      </w:r>
      <w:r w:rsidR="009578A0" w:rsidRPr="009578A0">
        <w:rPr>
          <w:b/>
          <w:szCs w:val="22"/>
        </w:rPr>
        <w:t>if</w:t>
      </w:r>
      <w:r w:rsidRPr="00BA17B7">
        <w:rPr>
          <w:szCs w:val="22"/>
        </w:rPr>
        <w:t xml:space="preserve"> the module is present.</w:t>
      </w:r>
    </w:p>
    <w:p w14:paraId="555EC85B" w14:textId="77777777" w:rsidR="0073337D" w:rsidRPr="00BA17B7" w:rsidRDefault="0073337D" w:rsidP="0033087A">
      <w:pPr>
        <w:jc w:val="both"/>
      </w:pPr>
    </w:p>
    <w:p w14:paraId="0623EF61" w14:textId="77777777" w:rsidR="002547E8" w:rsidRPr="00BA17B7" w:rsidRDefault="002547E8" w:rsidP="002547E8">
      <w:pPr>
        <w:ind w:left="360"/>
        <w:jc w:val="both"/>
      </w:pPr>
    </w:p>
    <w:p w14:paraId="6C5EE5BE" w14:textId="77777777" w:rsidR="00603CDA" w:rsidRDefault="00603CDA" w:rsidP="008B5C96">
      <w:pPr>
        <w:ind w:left="924"/>
        <w:jc w:val="both"/>
        <w:rPr>
          <w:rFonts w:cs="Arial"/>
          <w:b/>
          <w:color w:val="0000FF"/>
          <w:highlight w:val="yellow"/>
        </w:rPr>
      </w:pPr>
    </w:p>
    <w:p w14:paraId="0A7ACB7B" w14:textId="59CD4822" w:rsidR="00DC5618" w:rsidRPr="00DC1C9E" w:rsidRDefault="00AD5240" w:rsidP="00DC1C9E">
      <w:pPr>
        <w:pStyle w:val="Heading1"/>
        <w:keepLines w:val="0"/>
        <w:spacing w:before="0" w:after="0"/>
        <w:rPr>
          <w:kern w:val="0"/>
          <w:sz w:val="24"/>
        </w:rPr>
      </w:pPr>
      <w:r w:rsidRPr="00AD5240">
        <w:rPr>
          <w:rFonts w:cs="Arial"/>
          <w:b w:val="0"/>
          <w:color w:val="0000FF"/>
          <w:highlight w:val="yellow"/>
        </w:rPr>
        <w:t xml:space="preserve">  </w:t>
      </w:r>
      <w:r w:rsidR="00484CA8" w:rsidRPr="005F4A44">
        <w:br w:type="page"/>
      </w:r>
      <w:bookmarkStart w:id="26" w:name="File_Naming_Convention"/>
      <w:r w:rsidR="003A3EA2" w:rsidRPr="00DC1C9E">
        <w:rPr>
          <w:kern w:val="0"/>
          <w:sz w:val="24"/>
        </w:rPr>
        <w:lastRenderedPageBreak/>
        <w:t>6</w:t>
      </w:r>
      <w:r w:rsidR="000B4FAA" w:rsidRPr="00DC1C9E">
        <w:rPr>
          <w:kern w:val="0"/>
          <w:sz w:val="24"/>
        </w:rPr>
        <w:t xml:space="preserve">.   </w:t>
      </w:r>
      <w:r w:rsidR="00A61686" w:rsidRPr="00DC1C9E">
        <w:rPr>
          <w:kern w:val="0"/>
          <w:sz w:val="24"/>
        </w:rPr>
        <w:t>File Naming Convention</w:t>
      </w:r>
    </w:p>
    <w:bookmarkEnd w:id="26"/>
    <w:p w14:paraId="23DCEFFF" w14:textId="77777777" w:rsidR="00A61686" w:rsidRPr="00BA17B7" w:rsidRDefault="00A61686" w:rsidP="0033087A">
      <w:pPr>
        <w:numPr>
          <w:ilvl w:val="12"/>
          <w:numId w:val="0"/>
        </w:numPr>
        <w:jc w:val="both"/>
        <w:rPr>
          <w:b/>
        </w:rPr>
      </w:pPr>
    </w:p>
    <w:p w14:paraId="6DEFD9F5" w14:textId="77777777" w:rsidR="00DC5618" w:rsidRPr="00BA17B7" w:rsidRDefault="00DC5618" w:rsidP="0033087A">
      <w:pPr>
        <w:numPr>
          <w:ilvl w:val="12"/>
          <w:numId w:val="0"/>
        </w:numPr>
        <w:jc w:val="both"/>
        <w:rPr>
          <w:b/>
        </w:rPr>
      </w:pPr>
      <w:r w:rsidRPr="00BA17B7">
        <w:rPr>
          <w:b/>
        </w:rPr>
        <w:t>XML data extraction – file naming convention</w:t>
      </w:r>
    </w:p>
    <w:p w14:paraId="2589816B" w14:textId="77777777" w:rsidR="00DC5618" w:rsidRPr="00BA17B7" w:rsidRDefault="00DC5618" w:rsidP="0033087A">
      <w:pPr>
        <w:numPr>
          <w:ilvl w:val="12"/>
          <w:numId w:val="0"/>
        </w:numPr>
        <w:jc w:val="both"/>
      </w:pPr>
    </w:p>
    <w:p w14:paraId="2736B1A0" w14:textId="77777777" w:rsidR="00DC5618" w:rsidRPr="00BA17B7" w:rsidRDefault="00DC5618" w:rsidP="005866F5">
      <w:pPr>
        <w:numPr>
          <w:ilvl w:val="0"/>
          <w:numId w:val="7"/>
        </w:numPr>
        <w:jc w:val="both"/>
      </w:pPr>
      <w:r w:rsidRPr="00BA17B7">
        <w:t>Long file names will be used.</w:t>
      </w:r>
    </w:p>
    <w:p w14:paraId="78491319" w14:textId="77777777" w:rsidR="00DC5618" w:rsidRPr="00BA17B7" w:rsidRDefault="00DC5618" w:rsidP="0033087A">
      <w:pPr>
        <w:numPr>
          <w:ilvl w:val="12"/>
          <w:numId w:val="0"/>
        </w:numPr>
        <w:jc w:val="both"/>
      </w:pPr>
    </w:p>
    <w:p w14:paraId="266EAD54" w14:textId="77777777" w:rsidR="00DC5618" w:rsidRPr="00BA17B7" w:rsidRDefault="00DC5618" w:rsidP="005866F5">
      <w:pPr>
        <w:numPr>
          <w:ilvl w:val="0"/>
          <w:numId w:val="7"/>
        </w:numPr>
        <w:jc w:val="both"/>
      </w:pPr>
      <w:r w:rsidRPr="00BA17B7">
        <w:t>The file extension will be XML.</w:t>
      </w:r>
    </w:p>
    <w:p w14:paraId="7EFC441B" w14:textId="77777777" w:rsidR="00DC5618" w:rsidRPr="00BA17B7" w:rsidRDefault="00DC5618" w:rsidP="0033087A">
      <w:pPr>
        <w:numPr>
          <w:ilvl w:val="12"/>
          <w:numId w:val="0"/>
        </w:numPr>
        <w:jc w:val="both"/>
      </w:pPr>
    </w:p>
    <w:p w14:paraId="2ECDC2C9" w14:textId="77777777" w:rsidR="00DC5618" w:rsidRPr="00BA17B7" w:rsidRDefault="00DC5618" w:rsidP="005866F5">
      <w:pPr>
        <w:numPr>
          <w:ilvl w:val="0"/>
          <w:numId w:val="7"/>
        </w:numPr>
        <w:spacing w:after="60"/>
        <w:jc w:val="both"/>
      </w:pPr>
      <w:r w:rsidRPr="00BA17B7">
        <w:t>The file name shall be constructed from the following components:</w:t>
      </w:r>
    </w:p>
    <w:p w14:paraId="26B65FFA" w14:textId="77777777" w:rsidR="00DC5618" w:rsidRPr="00BA17B7" w:rsidRDefault="00DC5618" w:rsidP="0033087A">
      <w:pPr>
        <w:numPr>
          <w:ilvl w:val="12"/>
          <w:numId w:val="0"/>
        </w:numPr>
        <w:spacing w:after="60"/>
        <w:ind w:left="720"/>
        <w:jc w:val="both"/>
      </w:pPr>
      <w:r w:rsidRPr="00BA17B7">
        <w:t>(a)</w:t>
      </w:r>
      <w:r w:rsidRPr="00BA17B7">
        <w:tab/>
        <w:t>Origin Identifier (7 digits)</w:t>
      </w:r>
      <w:r w:rsidRPr="00BA17B7">
        <w:rPr>
          <w:vertAlign w:val="superscript"/>
        </w:rPr>
        <w:t>1</w:t>
      </w:r>
    </w:p>
    <w:p w14:paraId="3D8CD42F" w14:textId="77777777" w:rsidR="00DC5618" w:rsidRPr="00BA17B7" w:rsidRDefault="00DC5618" w:rsidP="0033087A">
      <w:pPr>
        <w:numPr>
          <w:ilvl w:val="12"/>
          <w:numId w:val="0"/>
        </w:numPr>
        <w:spacing w:after="60"/>
        <w:ind w:left="720"/>
        <w:jc w:val="both"/>
        <w:rPr>
          <w:vertAlign w:val="superscript"/>
        </w:rPr>
      </w:pPr>
      <w:r w:rsidRPr="00BA17B7">
        <w:t>(b)</w:t>
      </w:r>
      <w:r w:rsidRPr="00BA17B7">
        <w:tab/>
        <w:t>Survey/Data Extraction Type (3 characters)</w:t>
      </w:r>
      <w:r w:rsidRPr="00BA17B7">
        <w:rPr>
          <w:vertAlign w:val="superscript"/>
        </w:rPr>
        <w:t>2</w:t>
      </w:r>
    </w:p>
    <w:p w14:paraId="5EB4EB29" w14:textId="77777777" w:rsidR="00DC5618" w:rsidRPr="00BA17B7" w:rsidRDefault="00DC5618" w:rsidP="0033087A">
      <w:pPr>
        <w:numPr>
          <w:ilvl w:val="12"/>
          <w:numId w:val="0"/>
        </w:numPr>
        <w:spacing w:after="60"/>
        <w:ind w:left="720"/>
        <w:jc w:val="both"/>
      </w:pPr>
      <w:r w:rsidRPr="00BA17B7">
        <w:t>(c)</w:t>
      </w:r>
      <w:r w:rsidRPr="00BA17B7">
        <w:tab/>
        <w:t>Destination Identifier (7 characters)</w:t>
      </w:r>
      <w:r w:rsidRPr="00BA17B7">
        <w:rPr>
          <w:vertAlign w:val="superscript"/>
        </w:rPr>
        <w:t>3</w:t>
      </w:r>
    </w:p>
    <w:p w14:paraId="5DAE66CC" w14:textId="77777777" w:rsidR="00DC5618" w:rsidRPr="00BA17B7" w:rsidRDefault="00DC5618" w:rsidP="0033087A">
      <w:pPr>
        <w:numPr>
          <w:ilvl w:val="12"/>
          <w:numId w:val="0"/>
        </w:numPr>
        <w:ind w:left="720"/>
        <w:jc w:val="both"/>
      </w:pPr>
      <w:r w:rsidRPr="00BA17B7">
        <w:t>(d)</w:t>
      </w:r>
      <w:r w:rsidRPr="00BA17B7">
        <w:tab/>
        <w:t>Serial Number (3 digits)</w:t>
      </w:r>
      <w:r w:rsidRPr="00BA17B7">
        <w:rPr>
          <w:vertAlign w:val="superscript"/>
        </w:rPr>
        <w:t>4</w:t>
      </w:r>
    </w:p>
    <w:p w14:paraId="06AA9753" w14:textId="77777777" w:rsidR="00DC5618" w:rsidRPr="00BA17B7" w:rsidRDefault="00DC5618" w:rsidP="0033087A">
      <w:pPr>
        <w:numPr>
          <w:ilvl w:val="12"/>
          <w:numId w:val="0"/>
        </w:numPr>
        <w:jc w:val="both"/>
      </w:pPr>
    </w:p>
    <w:p w14:paraId="597BFE41" w14:textId="77777777" w:rsidR="00DC5618" w:rsidRPr="00BA17B7" w:rsidRDefault="00DC5618" w:rsidP="005866F5">
      <w:pPr>
        <w:numPr>
          <w:ilvl w:val="0"/>
          <w:numId w:val="6"/>
        </w:numPr>
        <w:jc w:val="both"/>
      </w:pPr>
      <w:r w:rsidRPr="00BA17B7">
        <w:t>The components should be separated by underscore characters (“_”)</w:t>
      </w:r>
    </w:p>
    <w:p w14:paraId="04D5D8D0" w14:textId="77777777" w:rsidR="00DC5618" w:rsidRPr="00BA17B7" w:rsidRDefault="00DC5618" w:rsidP="0033087A">
      <w:pPr>
        <w:numPr>
          <w:ilvl w:val="12"/>
          <w:numId w:val="0"/>
        </w:numPr>
        <w:jc w:val="both"/>
      </w:pPr>
    </w:p>
    <w:p w14:paraId="1AEB44D5" w14:textId="7FA43518" w:rsidR="00DC5618" w:rsidRPr="00BA17B7" w:rsidRDefault="00DC5618" w:rsidP="005866F5">
      <w:pPr>
        <w:numPr>
          <w:ilvl w:val="0"/>
          <w:numId w:val="6"/>
        </w:numPr>
        <w:jc w:val="both"/>
      </w:pPr>
      <w:r w:rsidRPr="00BA17B7">
        <w:t xml:space="preserve">An example of </w:t>
      </w:r>
      <w:r w:rsidR="00BA17B7">
        <w:t>a</w:t>
      </w:r>
      <w:r w:rsidR="00CD006E" w:rsidRPr="00BA17B7">
        <w:rPr>
          <w:b/>
        </w:rPr>
        <w:t xml:space="preserve"> </w:t>
      </w:r>
      <w:r w:rsidR="00BB3194">
        <w:rPr>
          <w:b/>
        </w:rPr>
        <w:t>School Workforce Annual Census</w:t>
      </w:r>
      <w:r w:rsidRPr="00BA17B7">
        <w:t xml:space="preserve"> file from a school to an LA would be:</w:t>
      </w:r>
    </w:p>
    <w:p w14:paraId="4EBC6BBB" w14:textId="77777777" w:rsidR="00DC5618" w:rsidRPr="00BA17B7" w:rsidRDefault="00DC5618" w:rsidP="0033087A">
      <w:pPr>
        <w:numPr>
          <w:ilvl w:val="12"/>
          <w:numId w:val="0"/>
        </w:numPr>
        <w:ind w:left="720"/>
        <w:jc w:val="both"/>
      </w:pPr>
    </w:p>
    <w:p w14:paraId="2D7DC24C" w14:textId="63FB8E4F" w:rsidR="00DC5618" w:rsidRPr="00BA17B7" w:rsidRDefault="00DC5618" w:rsidP="0033087A">
      <w:pPr>
        <w:numPr>
          <w:ilvl w:val="12"/>
          <w:numId w:val="0"/>
        </w:numPr>
        <w:ind w:left="720"/>
        <w:jc w:val="both"/>
        <w:rPr>
          <w:b/>
          <w:sz w:val="28"/>
        </w:rPr>
      </w:pPr>
      <w:r w:rsidRPr="00BA17B7">
        <w:rPr>
          <w:b/>
          <w:sz w:val="28"/>
        </w:rPr>
        <w:t>6602050_</w:t>
      </w:r>
      <w:r w:rsidR="00BB3194">
        <w:rPr>
          <w:b/>
          <w:sz w:val="28"/>
        </w:rPr>
        <w:t>WAC</w:t>
      </w:r>
      <w:r w:rsidRPr="00BA17B7">
        <w:rPr>
          <w:b/>
          <w:sz w:val="28"/>
        </w:rPr>
        <w:t>_</w:t>
      </w:r>
      <w:r w:rsidR="00D30927" w:rsidRPr="00BA17B7">
        <w:rPr>
          <w:b/>
          <w:sz w:val="28"/>
        </w:rPr>
        <w:t>660XX</w:t>
      </w:r>
      <w:r w:rsidR="00BB3194">
        <w:rPr>
          <w:b/>
          <w:sz w:val="28"/>
        </w:rPr>
        <w:t>19</w:t>
      </w:r>
      <w:r w:rsidRPr="00BA17B7">
        <w:rPr>
          <w:b/>
          <w:sz w:val="28"/>
        </w:rPr>
        <w:t>_001.XML</w:t>
      </w:r>
    </w:p>
    <w:p w14:paraId="4C939D86" w14:textId="77777777" w:rsidR="00DC5618" w:rsidRPr="00BA17B7" w:rsidRDefault="00DC5618" w:rsidP="0033087A">
      <w:pPr>
        <w:numPr>
          <w:ilvl w:val="12"/>
          <w:numId w:val="0"/>
        </w:numPr>
        <w:ind w:left="720"/>
        <w:jc w:val="both"/>
      </w:pPr>
    </w:p>
    <w:p w14:paraId="560EF532" w14:textId="09F8AFE6" w:rsidR="00DC5618" w:rsidRPr="00BA17B7" w:rsidRDefault="00484CA8" w:rsidP="00CD4A78">
      <w:pPr>
        <w:numPr>
          <w:ilvl w:val="12"/>
          <w:numId w:val="0"/>
        </w:numPr>
        <w:ind w:left="709"/>
        <w:jc w:val="both"/>
      </w:pPr>
      <w:r w:rsidRPr="00BA17B7">
        <w:t xml:space="preserve">where </w:t>
      </w:r>
      <w:r w:rsidR="00520C0B" w:rsidRPr="00EE1D27">
        <w:t>’1</w:t>
      </w:r>
      <w:r w:rsidR="006A72F8">
        <w:t>8</w:t>
      </w:r>
      <w:r w:rsidR="00DC5618" w:rsidRPr="00EE1D27">
        <w:t xml:space="preserve">’ </w:t>
      </w:r>
      <w:r w:rsidR="00DC5618" w:rsidRPr="00BA17B7">
        <w:t>are the last two digits of the calendar year, and therefore</w:t>
      </w:r>
      <w:r w:rsidR="002F5450">
        <w:t xml:space="preserve"> </w:t>
      </w:r>
      <w:r w:rsidR="00DC5618" w:rsidRPr="00BA17B7">
        <w:t xml:space="preserve">appropriate to the </w:t>
      </w:r>
      <w:r w:rsidR="002F52D8" w:rsidRPr="00BA17B7">
        <w:t xml:space="preserve">return </w:t>
      </w:r>
      <w:r w:rsidR="00DC5618" w:rsidRPr="00BA17B7">
        <w:t>date</w:t>
      </w:r>
      <w:r w:rsidR="002F52D8" w:rsidRPr="00BA17B7">
        <w:t>d</w:t>
      </w:r>
      <w:r w:rsidR="00DC5618" w:rsidRPr="00BA17B7">
        <w:t xml:space="preserve"> </w:t>
      </w:r>
      <w:r w:rsidR="006A72F8">
        <w:t>17</w:t>
      </w:r>
      <w:r w:rsidR="00BB3194">
        <w:t>/11</w:t>
      </w:r>
      <w:r w:rsidR="00520C0B" w:rsidRPr="00EE1D27">
        <w:t>/201</w:t>
      </w:r>
      <w:r w:rsidR="00BB3194">
        <w:t>9</w:t>
      </w:r>
      <w:r w:rsidR="00EE1D27" w:rsidRPr="00EE1D27">
        <w:t>.</w:t>
      </w:r>
      <w:r w:rsidR="00520C0B">
        <w:t xml:space="preserve"> </w:t>
      </w:r>
    </w:p>
    <w:p w14:paraId="16E15F00" w14:textId="77777777" w:rsidR="00DC5618" w:rsidRPr="00BA17B7" w:rsidRDefault="00DC5618" w:rsidP="0033087A">
      <w:pPr>
        <w:numPr>
          <w:ilvl w:val="12"/>
          <w:numId w:val="0"/>
        </w:numPr>
        <w:ind w:left="720"/>
        <w:jc w:val="both"/>
        <w:rPr>
          <w:b/>
        </w:rPr>
      </w:pPr>
    </w:p>
    <w:p w14:paraId="5F0642B0" w14:textId="77777777" w:rsidR="00DC5618" w:rsidRPr="00BA17B7" w:rsidRDefault="00DC5618" w:rsidP="0033087A">
      <w:pPr>
        <w:numPr>
          <w:ilvl w:val="12"/>
          <w:numId w:val="0"/>
        </w:numPr>
        <w:ind w:left="720"/>
        <w:jc w:val="both"/>
      </w:pPr>
      <w:r w:rsidRPr="00BA17B7">
        <w:t>The total file name length = 27 characters</w:t>
      </w:r>
    </w:p>
    <w:p w14:paraId="0E3942EA" w14:textId="77777777" w:rsidR="00DC5618" w:rsidRPr="00BA17B7" w:rsidRDefault="00DC5618" w:rsidP="0033087A">
      <w:pPr>
        <w:numPr>
          <w:ilvl w:val="12"/>
          <w:numId w:val="0"/>
        </w:numPr>
        <w:jc w:val="both"/>
      </w:pPr>
    </w:p>
    <w:p w14:paraId="45C8D0D7" w14:textId="77777777" w:rsidR="00DC5618" w:rsidRPr="00BA17B7" w:rsidRDefault="00DC5618" w:rsidP="005866F5">
      <w:pPr>
        <w:numPr>
          <w:ilvl w:val="0"/>
          <w:numId w:val="8"/>
        </w:numPr>
        <w:jc w:val="both"/>
      </w:pPr>
      <w:r w:rsidRPr="00BA17B7">
        <w:t>For files not yet authorised by the school the file extension should be changed from ‘XML’ to ‘UNA’.</w:t>
      </w:r>
    </w:p>
    <w:p w14:paraId="4400AD09" w14:textId="77777777" w:rsidR="00DC5618" w:rsidRPr="00BA17B7" w:rsidRDefault="00DC5618" w:rsidP="0033087A">
      <w:pPr>
        <w:numPr>
          <w:ilvl w:val="12"/>
          <w:numId w:val="0"/>
        </w:numPr>
        <w:jc w:val="both"/>
      </w:pPr>
    </w:p>
    <w:p w14:paraId="68FAFF72" w14:textId="77777777" w:rsidR="00DC5618" w:rsidRPr="00BA17B7" w:rsidRDefault="00DC5618" w:rsidP="0033087A">
      <w:pPr>
        <w:pStyle w:val="BodyText2"/>
        <w:jc w:val="both"/>
        <w:rPr>
          <w:sz w:val="20"/>
        </w:rPr>
      </w:pPr>
      <w:r w:rsidRPr="00BA17B7">
        <w:rPr>
          <w:sz w:val="20"/>
          <w:vertAlign w:val="superscript"/>
        </w:rPr>
        <w:t xml:space="preserve">1 </w:t>
      </w:r>
      <w:r w:rsidRPr="00BA17B7">
        <w:rPr>
          <w:sz w:val="20"/>
        </w:rPr>
        <w:t xml:space="preserve">For transfers </w:t>
      </w:r>
      <w:r w:rsidR="002F0875" w:rsidRPr="00BA17B7">
        <w:rPr>
          <w:sz w:val="20"/>
        </w:rPr>
        <w:t xml:space="preserve">from </w:t>
      </w:r>
      <w:r w:rsidRPr="00BA17B7">
        <w:rPr>
          <w:sz w:val="20"/>
        </w:rPr>
        <w:t>schools, the first 3 characters of the origin identifier will be the LEA code of the sending school and the final 4 characters will be the NAW school number of the sending school</w:t>
      </w:r>
      <w:r w:rsidR="002F0875" w:rsidRPr="00BA17B7">
        <w:rPr>
          <w:sz w:val="20"/>
        </w:rPr>
        <w:t>.</w:t>
      </w:r>
    </w:p>
    <w:p w14:paraId="002695B4" w14:textId="77777777" w:rsidR="00DC5618" w:rsidRPr="00BA17B7" w:rsidRDefault="00DC5618" w:rsidP="0033087A">
      <w:pPr>
        <w:numPr>
          <w:ilvl w:val="12"/>
          <w:numId w:val="0"/>
        </w:numPr>
        <w:jc w:val="both"/>
        <w:rPr>
          <w:sz w:val="20"/>
          <w:vertAlign w:val="superscript"/>
        </w:rPr>
      </w:pPr>
    </w:p>
    <w:p w14:paraId="6349D356" w14:textId="3AD78D4C" w:rsidR="00DC5618" w:rsidRPr="00BA17B7" w:rsidRDefault="00DC5618" w:rsidP="0033087A">
      <w:pPr>
        <w:numPr>
          <w:ilvl w:val="12"/>
          <w:numId w:val="0"/>
        </w:numPr>
        <w:jc w:val="both"/>
        <w:rPr>
          <w:sz w:val="20"/>
        </w:rPr>
      </w:pPr>
      <w:r w:rsidRPr="00BA17B7">
        <w:rPr>
          <w:sz w:val="20"/>
          <w:vertAlign w:val="superscript"/>
        </w:rPr>
        <w:t>2</w:t>
      </w:r>
      <w:r w:rsidRPr="00BA17B7">
        <w:rPr>
          <w:sz w:val="20"/>
        </w:rPr>
        <w:t xml:space="preserve"> For </w:t>
      </w:r>
      <w:r w:rsidR="00807B9E">
        <w:rPr>
          <w:sz w:val="20"/>
        </w:rPr>
        <w:t>School Workforce Annual Census November</w:t>
      </w:r>
      <w:r w:rsidRPr="00BA17B7">
        <w:rPr>
          <w:sz w:val="20"/>
        </w:rPr>
        <w:t xml:space="preserve"> data the survey type will be “</w:t>
      </w:r>
      <w:r w:rsidR="00807B9E">
        <w:rPr>
          <w:sz w:val="20"/>
        </w:rPr>
        <w:t>WAC</w:t>
      </w:r>
      <w:r w:rsidRPr="00BA17B7">
        <w:rPr>
          <w:sz w:val="20"/>
        </w:rPr>
        <w:t>”.</w:t>
      </w:r>
    </w:p>
    <w:p w14:paraId="223D65E2" w14:textId="77777777" w:rsidR="00DC5618" w:rsidRPr="00BA17B7" w:rsidRDefault="00DC5618" w:rsidP="0033087A">
      <w:pPr>
        <w:numPr>
          <w:ilvl w:val="12"/>
          <w:numId w:val="0"/>
        </w:numPr>
        <w:jc w:val="both"/>
        <w:rPr>
          <w:sz w:val="20"/>
          <w:vertAlign w:val="superscript"/>
        </w:rPr>
      </w:pPr>
    </w:p>
    <w:p w14:paraId="287A5696" w14:textId="04FB77DE" w:rsidR="00DC5618" w:rsidRPr="00BA17B7" w:rsidRDefault="00DC5618" w:rsidP="0033087A">
      <w:pPr>
        <w:numPr>
          <w:ilvl w:val="12"/>
          <w:numId w:val="0"/>
        </w:numPr>
        <w:jc w:val="both"/>
        <w:rPr>
          <w:b/>
          <w:sz w:val="20"/>
        </w:rPr>
      </w:pPr>
      <w:r w:rsidRPr="00BA17B7">
        <w:rPr>
          <w:sz w:val="20"/>
          <w:vertAlign w:val="superscript"/>
        </w:rPr>
        <w:t>3</w:t>
      </w:r>
      <w:r w:rsidRPr="00BA17B7">
        <w:rPr>
          <w:sz w:val="20"/>
        </w:rPr>
        <w:t xml:space="preserve"> For transfers from schools to LAs, the destination identifier will be the </w:t>
      </w:r>
      <w:r w:rsidRPr="00C80983">
        <w:rPr>
          <w:sz w:val="20"/>
        </w:rPr>
        <w:t>L</w:t>
      </w:r>
      <w:r w:rsidR="009A20EB" w:rsidRPr="00C80983">
        <w:rPr>
          <w:sz w:val="20"/>
        </w:rPr>
        <w:t>E</w:t>
      </w:r>
      <w:r w:rsidRPr="00C80983">
        <w:rPr>
          <w:sz w:val="20"/>
        </w:rPr>
        <w:t>A</w:t>
      </w:r>
      <w:r w:rsidRPr="00BA17B7">
        <w:rPr>
          <w:sz w:val="20"/>
        </w:rPr>
        <w:t xml:space="preserve"> code of the receiving LA followed by “XX” and then </w:t>
      </w:r>
      <w:r w:rsidRPr="00EE1D27">
        <w:rPr>
          <w:sz w:val="20"/>
        </w:rPr>
        <w:t>“</w:t>
      </w:r>
      <w:r w:rsidR="00B45F00">
        <w:rPr>
          <w:sz w:val="20"/>
        </w:rPr>
        <w:t>1</w:t>
      </w:r>
      <w:r w:rsidR="00807B9E">
        <w:rPr>
          <w:sz w:val="20"/>
        </w:rPr>
        <w:t>9</w:t>
      </w:r>
      <w:r w:rsidRPr="00EE1D27">
        <w:rPr>
          <w:sz w:val="20"/>
        </w:rPr>
        <w:t>”</w:t>
      </w:r>
      <w:r w:rsidRPr="00BA17B7">
        <w:rPr>
          <w:sz w:val="20"/>
        </w:rPr>
        <w:t xml:space="preserve"> where </w:t>
      </w:r>
      <w:r w:rsidR="00BB4F35" w:rsidRPr="00EE1D27">
        <w:rPr>
          <w:sz w:val="20"/>
        </w:rPr>
        <w:t>“</w:t>
      </w:r>
      <w:r w:rsidR="00B45F00">
        <w:rPr>
          <w:sz w:val="20"/>
        </w:rPr>
        <w:t>1</w:t>
      </w:r>
      <w:r w:rsidR="00807B9E">
        <w:rPr>
          <w:sz w:val="20"/>
        </w:rPr>
        <w:t>9</w:t>
      </w:r>
      <w:r w:rsidR="00BB4F35" w:rsidRPr="00EE1D27">
        <w:rPr>
          <w:sz w:val="20"/>
        </w:rPr>
        <w:t>”</w:t>
      </w:r>
      <w:r w:rsidRPr="00BA17B7">
        <w:rPr>
          <w:sz w:val="20"/>
        </w:rPr>
        <w:t xml:space="preserve"> is the last two digits of the calendar year</w:t>
      </w:r>
      <w:r w:rsidR="002F0875" w:rsidRPr="00BA17B7">
        <w:rPr>
          <w:sz w:val="20"/>
        </w:rPr>
        <w:t>.</w:t>
      </w:r>
      <w:r w:rsidRPr="00BA17B7">
        <w:rPr>
          <w:b/>
          <w:sz w:val="20"/>
        </w:rPr>
        <w:t xml:space="preserve"> </w:t>
      </w:r>
    </w:p>
    <w:p w14:paraId="785876E8" w14:textId="77777777" w:rsidR="00DC5618" w:rsidRPr="00BA17B7" w:rsidRDefault="00DC5618" w:rsidP="0033087A">
      <w:pPr>
        <w:pStyle w:val="BodyText2"/>
        <w:jc w:val="both"/>
        <w:rPr>
          <w:sz w:val="20"/>
          <w:vertAlign w:val="superscript"/>
        </w:rPr>
      </w:pPr>
    </w:p>
    <w:p w14:paraId="74D687E2" w14:textId="77777777" w:rsidR="00DC5618" w:rsidRPr="00BA17B7" w:rsidRDefault="00DC5618" w:rsidP="0033087A">
      <w:pPr>
        <w:pStyle w:val="BodyText2"/>
        <w:jc w:val="both"/>
      </w:pPr>
      <w:r w:rsidRPr="00BA17B7">
        <w:rPr>
          <w:sz w:val="20"/>
          <w:vertAlign w:val="superscript"/>
        </w:rPr>
        <w:t>4</w:t>
      </w:r>
      <w:r w:rsidRPr="00BA17B7">
        <w:rPr>
          <w:sz w:val="20"/>
        </w:rPr>
        <w:t xml:space="preserve"> The first file in the series shall be “001”, the second “002” etc.</w:t>
      </w:r>
    </w:p>
    <w:p w14:paraId="6527CEA1" w14:textId="77777777" w:rsidR="00DC5618" w:rsidRPr="00BA17B7" w:rsidRDefault="00DC5618" w:rsidP="0033087A">
      <w:pPr>
        <w:pStyle w:val="DfESOutNumbered"/>
        <w:numPr>
          <w:ilvl w:val="0"/>
          <w:numId w:val="0"/>
        </w:numPr>
        <w:spacing w:after="0"/>
        <w:jc w:val="both"/>
      </w:pPr>
    </w:p>
    <w:p w14:paraId="432ED51F" w14:textId="77777777" w:rsidR="008D546C" w:rsidRPr="00BA17B7" w:rsidRDefault="008D546C" w:rsidP="0033087A">
      <w:pPr>
        <w:tabs>
          <w:tab w:val="left" w:pos="13041"/>
        </w:tabs>
        <w:jc w:val="both"/>
        <w:rPr>
          <w:rFonts w:cs="Arial"/>
          <w:b/>
          <w:bCs/>
          <w:sz w:val="20"/>
          <w:szCs w:val="20"/>
        </w:rPr>
        <w:sectPr w:rsidR="008D546C" w:rsidRPr="00BA17B7" w:rsidSect="00DF7A4F">
          <w:pgSz w:w="11906" w:h="16838" w:code="9"/>
          <w:pgMar w:top="1440" w:right="1440" w:bottom="1440" w:left="1440" w:header="709" w:footer="709" w:gutter="0"/>
          <w:cols w:space="708"/>
          <w:docGrid w:linePitch="360"/>
        </w:sectPr>
      </w:pPr>
    </w:p>
    <w:p w14:paraId="76B2EFE8" w14:textId="77777777" w:rsidR="000C0F22" w:rsidRPr="00BA17B7" w:rsidRDefault="008D546C" w:rsidP="005866F5">
      <w:pPr>
        <w:numPr>
          <w:ilvl w:val="0"/>
          <w:numId w:val="9"/>
        </w:numPr>
        <w:tabs>
          <w:tab w:val="left" w:pos="13041"/>
        </w:tabs>
        <w:jc w:val="both"/>
      </w:pPr>
      <w:bookmarkStart w:id="27" w:name="XML_Message_Structure"/>
      <w:r w:rsidRPr="00BA17B7">
        <w:rPr>
          <w:rFonts w:cs="Arial"/>
          <w:b/>
          <w:bCs/>
        </w:rPr>
        <w:lastRenderedPageBreak/>
        <w:t>XML MESSAGE STRUCTURE</w:t>
      </w:r>
      <w:bookmarkEnd w:id="27"/>
    </w:p>
    <w:p w14:paraId="1E12D7D1" w14:textId="77777777" w:rsidR="00FC2D92" w:rsidRDefault="00FC2D92" w:rsidP="00A063B3">
      <w:pPr>
        <w:rPr>
          <w:lang w:eastAsia="en-US"/>
        </w:rPr>
      </w:pPr>
      <w:bookmarkStart w:id="28" w:name="Withdraw"/>
    </w:p>
    <w:p w14:paraId="4B00912A" w14:textId="702E98A5" w:rsidR="00267264" w:rsidRPr="00BA17B7" w:rsidRDefault="00B64408" w:rsidP="005866F5">
      <w:pPr>
        <w:pStyle w:val="Heading1"/>
        <w:keepLines w:val="0"/>
        <w:numPr>
          <w:ilvl w:val="0"/>
          <w:numId w:val="18"/>
        </w:numPr>
        <w:spacing w:before="0" w:after="0"/>
        <w:ind w:left="426"/>
        <w:jc w:val="both"/>
        <w:rPr>
          <w:kern w:val="0"/>
          <w:sz w:val="24"/>
          <w:szCs w:val="24"/>
        </w:rPr>
      </w:pPr>
      <w:bookmarkStart w:id="29" w:name="ValidationRules"/>
      <w:bookmarkEnd w:id="28"/>
      <w:r>
        <w:rPr>
          <w:kern w:val="0"/>
          <w:sz w:val="24"/>
          <w:szCs w:val="24"/>
        </w:rPr>
        <w:br w:type="page"/>
      </w:r>
      <w:r w:rsidR="00D667B3" w:rsidRPr="00BA17B7">
        <w:rPr>
          <w:kern w:val="0"/>
          <w:sz w:val="24"/>
          <w:szCs w:val="24"/>
        </w:rPr>
        <w:lastRenderedPageBreak/>
        <w:t>Validation Rules</w:t>
      </w:r>
    </w:p>
    <w:bookmarkEnd w:id="29"/>
    <w:p w14:paraId="6FCDCAC0" w14:textId="77777777" w:rsidR="00FC4825" w:rsidRPr="00BA17B7" w:rsidRDefault="00FC4825" w:rsidP="00127B41">
      <w:pPr>
        <w:widowControl w:val="0"/>
        <w:overflowPunct w:val="0"/>
        <w:autoSpaceDE w:val="0"/>
        <w:autoSpaceDN w:val="0"/>
        <w:adjustRightInd w:val="0"/>
        <w:jc w:val="both"/>
        <w:textAlignment w:val="baseline"/>
        <w:rPr>
          <w:rFonts w:cs="Arial"/>
          <w:b/>
          <w:bCs/>
          <w:sz w:val="22"/>
          <w:szCs w:val="22"/>
          <w:lang w:eastAsia="en-US"/>
        </w:rPr>
      </w:pPr>
    </w:p>
    <w:p w14:paraId="44E8276E" w14:textId="0D5DCB49" w:rsidR="00021DC9" w:rsidRPr="00B16BF0" w:rsidRDefault="00021DC9" w:rsidP="00127B41">
      <w:pPr>
        <w:spacing w:after="60"/>
        <w:ind w:left="360"/>
        <w:jc w:val="both"/>
        <w:rPr>
          <w:rFonts w:cs="Arial"/>
          <w:b/>
        </w:rPr>
      </w:pPr>
      <w:r w:rsidRPr="00B16BF0">
        <w:rPr>
          <w:rFonts w:cs="Arial"/>
        </w:rPr>
        <w:t xml:space="preserve">For validations for this collection please refer to </w:t>
      </w:r>
      <w:r w:rsidRPr="00B16BF0">
        <w:rPr>
          <w:rFonts w:cs="Arial"/>
          <w:b/>
          <w:bCs/>
          <w:u w:val="single"/>
          <w:lang w:eastAsia="en-US"/>
        </w:rPr>
        <w:t xml:space="preserve">NAW Validation CBDS </w:t>
      </w:r>
      <w:r w:rsidR="006C4C47" w:rsidRPr="00B16BF0">
        <w:rPr>
          <w:rFonts w:cs="Arial"/>
          <w:b/>
          <w:bCs/>
          <w:u w:val="single"/>
          <w:lang w:eastAsia="en-US"/>
        </w:rPr>
        <w:t>V</w:t>
      </w:r>
      <w:r w:rsidR="00B16BF0" w:rsidRPr="00B16BF0">
        <w:rPr>
          <w:rFonts w:cs="Arial"/>
          <w:b/>
          <w:bCs/>
          <w:u w:val="single"/>
          <w:lang w:eastAsia="en-US"/>
        </w:rPr>
        <w:t>1819</w:t>
      </w:r>
      <w:r w:rsidR="00CE6D85" w:rsidRPr="00B16BF0">
        <w:rPr>
          <w:rFonts w:cs="Arial"/>
          <w:b/>
          <w:bCs/>
          <w:color w:val="0000FF"/>
          <w:u w:val="single"/>
          <w:lang w:eastAsia="en-US"/>
        </w:rPr>
        <w:t>.</w:t>
      </w:r>
      <w:r w:rsidR="00BA4147" w:rsidRPr="00B16BF0">
        <w:rPr>
          <w:rFonts w:cs="Arial"/>
          <w:b/>
          <w:bCs/>
          <w:u w:val="single"/>
          <w:lang w:eastAsia="en-US"/>
        </w:rPr>
        <w:t>x</w:t>
      </w:r>
      <w:r w:rsidR="00BA4147" w:rsidRPr="00B16BF0">
        <w:rPr>
          <w:rFonts w:cs="Arial"/>
          <w:b/>
          <w:bCs/>
          <w:lang w:eastAsia="en-US"/>
        </w:rPr>
        <w:t xml:space="preserve"> ‘x’</w:t>
      </w:r>
      <w:r w:rsidR="00BA4147" w:rsidRPr="00B16BF0">
        <w:rPr>
          <w:rFonts w:cs="Arial"/>
          <w:bCs/>
          <w:lang w:eastAsia="en-US"/>
        </w:rPr>
        <w:t xml:space="preserve">=Latest version available via </w:t>
      </w:r>
      <w:r w:rsidR="004939E6">
        <w:rPr>
          <w:rFonts w:cs="Arial"/>
          <w:bCs/>
          <w:lang w:eastAsia="en-US"/>
        </w:rPr>
        <w:t>xxxx</w:t>
      </w:r>
      <w:r w:rsidR="001525D7" w:rsidRPr="00B16BF0">
        <w:rPr>
          <w:rFonts w:cs="Arial"/>
          <w:b/>
          <w:bCs/>
          <w:lang w:eastAsia="en-US"/>
        </w:rPr>
        <w:t>.</w:t>
      </w:r>
    </w:p>
    <w:p w14:paraId="64BA2A37" w14:textId="3661CD91" w:rsidR="00FC4825" w:rsidRPr="00B16BF0" w:rsidRDefault="00FC4825" w:rsidP="005866F5">
      <w:pPr>
        <w:widowControl w:val="0"/>
        <w:numPr>
          <w:ilvl w:val="0"/>
          <w:numId w:val="10"/>
        </w:numPr>
        <w:overflowPunct w:val="0"/>
        <w:autoSpaceDE w:val="0"/>
        <w:autoSpaceDN w:val="0"/>
        <w:adjustRightInd w:val="0"/>
        <w:spacing w:after="60"/>
        <w:jc w:val="both"/>
        <w:textAlignment w:val="baseline"/>
        <w:rPr>
          <w:rFonts w:cs="Arial"/>
          <w:bCs/>
          <w:lang w:eastAsia="en-US"/>
        </w:rPr>
      </w:pPr>
      <w:r w:rsidRPr="00B16BF0">
        <w:rPr>
          <w:rFonts w:cs="Arial"/>
          <w:bCs/>
          <w:lang w:eastAsia="en-US"/>
        </w:rPr>
        <w:t>Wherever possible</w:t>
      </w:r>
      <w:r w:rsidR="006D2D3A" w:rsidRPr="00B16BF0">
        <w:rPr>
          <w:rFonts w:cs="Arial"/>
          <w:bCs/>
          <w:lang w:eastAsia="en-US"/>
        </w:rPr>
        <w:t>,</w:t>
      </w:r>
      <w:r w:rsidRPr="00B16BF0">
        <w:rPr>
          <w:rFonts w:cs="Arial"/>
          <w:bCs/>
          <w:lang w:eastAsia="en-US"/>
        </w:rPr>
        <w:t xml:space="preserve"> software should indicate to the user which </w:t>
      </w:r>
      <w:r w:rsidR="00B16BF0">
        <w:rPr>
          <w:rFonts w:cs="Arial"/>
          <w:bCs/>
          <w:lang w:eastAsia="en-US"/>
        </w:rPr>
        <w:t xml:space="preserve">school workforce individual’s </w:t>
      </w:r>
      <w:r w:rsidRPr="00B16BF0">
        <w:rPr>
          <w:rFonts w:cs="Arial"/>
          <w:bCs/>
          <w:lang w:eastAsia="en-US"/>
        </w:rPr>
        <w:t>record is causing the error message. We suggest listing at least &lt;</w:t>
      </w:r>
      <w:r w:rsidR="004939E6">
        <w:rPr>
          <w:rFonts w:cs="Arial"/>
          <w:bCs/>
          <w:lang w:eastAsia="en-US"/>
        </w:rPr>
        <w:t>TRN</w:t>
      </w:r>
      <w:r w:rsidRPr="00B16BF0">
        <w:rPr>
          <w:rFonts w:cs="Arial"/>
          <w:bCs/>
          <w:lang w:eastAsia="en-US"/>
        </w:rPr>
        <w:t>&gt;, &lt;Forename&gt;, &lt;Surname&gt;, and &lt;DOB&gt; for this purpose.</w:t>
      </w:r>
      <w:r w:rsidR="006D2D3A" w:rsidRPr="00B16BF0">
        <w:rPr>
          <w:rFonts w:cs="Arial"/>
          <w:bCs/>
          <w:lang w:eastAsia="en-US"/>
        </w:rPr>
        <w:t xml:space="preserve"> However, please note </w:t>
      </w:r>
      <w:r w:rsidR="006209D8" w:rsidRPr="00B16BF0">
        <w:rPr>
          <w:rFonts w:cs="Arial"/>
          <w:bCs/>
          <w:lang w:eastAsia="en-US"/>
        </w:rPr>
        <w:t xml:space="preserve">that the </w:t>
      </w:r>
      <w:r w:rsidR="004939E6">
        <w:rPr>
          <w:rFonts w:cs="Arial"/>
          <w:bCs/>
          <w:lang w:eastAsia="en-US"/>
        </w:rPr>
        <w:t>TRN</w:t>
      </w:r>
      <w:r w:rsidR="006209D8" w:rsidRPr="00B16BF0">
        <w:rPr>
          <w:rFonts w:cs="Arial"/>
          <w:bCs/>
          <w:lang w:eastAsia="en-US"/>
        </w:rPr>
        <w:t xml:space="preserve"> should not be printed out.</w:t>
      </w:r>
    </w:p>
    <w:p w14:paraId="740A3551" w14:textId="5DC83FB7" w:rsidR="00DA23AD" w:rsidRPr="00BA17B7" w:rsidRDefault="00FC4825" w:rsidP="005866F5">
      <w:pPr>
        <w:widowControl w:val="0"/>
        <w:numPr>
          <w:ilvl w:val="0"/>
          <w:numId w:val="10"/>
        </w:numPr>
        <w:overflowPunct w:val="0"/>
        <w:autoSpaceDE w:val="0"/>
        <w:autoSpaceDN w:val="0"/>
        <w:adjustRightInd w:val="0"/>
        <w:spacing w:after="60"/>
        <w:jc w:val="both"/>
        <w:textAlignment w:val="baseline"/>
        <w:rPr>
          <w:rFonts w:cs="Arial"/>
          <w:bCs/>
          <w:lang w:eastAsia="en-US"/>
        </w:rPr>
      </w:pPr>
      <w:r w:rsidRPr="00BA17B7">
        <w:rPr>
          <w:rFonts w:cs="Arial"/>
          <w:bCs/>
          <w:lang w:eastAsia="en-US"/>
        </w:rPr>
        <w:t>The Validation CBDS contains filters to help during development. Users of the spread</w:t>
      </w:r>
      <w:r w:rsidR="00232E2E" w:rsidRPr="00BA17B7">
        <w:rPr>
          <w:rFonts w:cs="Arial"/>
          <w:bCs/>
          <w:lang w:eastAsia="en-US"/>
        </w:rPr>
        <w:t xml:space="preserve">sheet can filter on </w:t>
      </w:r>
      <w:r w:rsidR="00CE6D85">
        <w:rPr>
          <w:rFonts w:cs="Arial"/>
          <w:bCs/>
          <w:lang w:eastAsia="en-US"/>
        </w:rPr>
        <w:t xml:space="preserve">the </w:t>
      </w:r>
      <w:r w:rsidR="00232E2E" w:rsidRPr="00BA17B7">
        <w:rPr>
          <w:rFonts w:cs="Arial"/>
          <w:bCs/>
          <w:lang w:eastAsia="en-US"/>
        </w:rPr>
        <w:t>collection.</w:t>
      </w:r>
    </w:p>
    <w:p w14:paraId="46AC4D8D" w14:textId="77777777" w:rsidR="00287B25" w:rsidRPr="00BA17B7" w:rsidRDefault="00287B25" w:rsidP="00127B41">
      <w:pPr>
        <w:jc w:val="both"/>
        <w:rPr>
          <w:b/>
        </w:rPr>
      </w:pPr>
    </w:p>
    <w:p w14:paraId="5B27EE11" w14:textId="77777777" w:rsidR="00287B25" w:rsidRPr="00BA17B7" w:rsidRDefault="00287B25" w:rsidP="00B844A3">
      <w:pPr>
        <w:ind w:left="426" w:hanging="426"/>
        <w:jc w:val="both"/>
        <w:rPr>
          <w:b/>
        </w:rPr>
        <w:sectPr w:rsidR="00287B25" w:rsidRPr="00BA17B7" w:rsidSect="00DF7A4F">
          <w:pgSz w:w="11906" w:h="16838" w:code="9"/>
          <w:pgMar w:top="1440" w:right="1440" w:bottom="1440" w:left="709" w:header="709" w:footer="709" w:gutter="0"/>
          <w:cols w:space="708"/>
          <w:docGrid w:linePitch="360"/>
        </w:sectPr>
      </w:pPr>
    </w:p>
    <w:p w14:paraId="25E4E5D5" w14:textId="75AD1735" w:rsidR="00267264" w:rsidRPr="00BA17B7" w:rsidRDefault="00626E01" w:rsidP="00E17096">
      <w:pPr>
        <w:ind w:left="360"/>
        <w:jc w:val="both"/>
        <w:rPr>
          <w:b/>
        </w:rPr>
      </w:pPr>
      <w:bookmarkStart w:id="30" w:name="School_Summary"/>
      <w:bookmarkEnd w:id="30"/>
      <w:r>
        <w:rPr>
          <w:b/>
        </w:rPr>
        <w:lastRenderedPageBreak/>
        <w:t xml:space="preserve">10. </w:t>
      </w:r>
      <w:r w:rsidR="00267264" w:rsidRPr="00BA17B7">
        <w:rPr>
          <w:b/>
        </w:rPr>
        <w:t>S</w:t>
      </w:r>
      <w:r w:rsidR="00B844A3" w:rsidRPr="00BA17B7">
        <w:rPr>
          <w:b/>
        </w:rPr>
        <w:t>chool Summary</w:t>
      </w:r>
    </w:p>
    <w:p w14:paraId="06C5336E" w14:textId="77777777" w:rsidR="00B5205F" w:rsidRPr="00BA17B7" w:rsidRDefault="00B5205F" w:rsidP="004819C7">
      <w:pPr>
        <w:jc w:val="both"/>
        <w:rPr>
          <w:strike/>
        </w:rPr>
      </w:pPr>
    </w:p>
    <w:sectPr w:rsidR="00B5205F" w:rsidRPr="00BA17B7" w:rsidSect="00DF7A4F">
      <w:pgSz w:w="11906" w:h="16838" w:code="9"/>
      <w:pgMar w:top="1440" w:right="1440" w:bottom="1440" w:left="709"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initials="A">
    <w:p w14:paraId="491A4F85" w14:textId="165964DB" w:rsidR="00AF4D67" w:rsidRDefault="00AF4D67">
      <w:pPr>
        <w:pStyle w:val="CommentText"/>
      </w:pPr>
      <w:r>
        <w:rPr>
          <w:rStyle w:val="CommentReference"/>
        </w:rPr>
        <w:annotationRef/>
      </w:r>
      <w:r>
        <w:t>Proposed to collect in November.  Would it be beneficial to use same date as DfE (for consistent messages from suppliers)</w:t>
      </w:r>
    </w:p>
  </w:comment>
  <w:comment w:id="10" w:author="Author" w:initials="A">
    <w:p w14:paraId="7DADEFFF" w14:textId="7BAA730F" w:rsidR="00AF4D67" w:rsidRDefault="00AF4D67">
      <w:pPr>
        <w:pStyle w:val="CommentText"/>
      </w:pPr>
      <w:r>
        <w:rPr>
          <w:rStyle w:val="CommentReference"/>
        </w:rPr>
        <w:annotationRef/>
      </w:r>
      <w:r>
        <w:t>An individual will be recorded within the school(s) they currently work but they may have a record for leaving another school during the preceding academic year.</w:t>
      </w:r>
    </w:p>
  </w:comment>
  <w:comment w:id="12" w:author="Author" w:initials="A">
    <w:p w14:paraId="3A92A4FB" w14:textId="16EA6F5A" w:rsidR="00AF4D67" w:rsidRDefault="00AF4D67">
      <w:pPr>
        <w:pStyle w:val="CommentText"/>
      </w:pPr>
      <w:r>
        <w:rPr>
          <w:rStyle w:val="CommentReference"/>
        </w:rPr>
        <w:annotationRef/>
      </w:r>
      <w:r>
        <w:t>Need to provide a definitive list</w:t>
      </w:r>
    </w:p>
  </w:comment>
  <w:comment w:id="13" w:author="Author" w:initials="A">
    <w:p w14:paraId="3E164E7A" w14:textId="7F4DBA21" w:rsidR="00AF4D67" w:rsidRDefault="00AF4D67">
      <w:pPr>
        <w:pStyle w:val="CommentText"/>
      </w:pPr>
      <w:r>
        <w:rPr>
          <w:rStyle w:val="CommentReference"/>
        </w:rPr>
        <w:annotationRef/>
      </w:r>
      <w:r>
        <w:t>Need to provide a definitive list</w:t>
      </w:r>
    </w:p>
  </w:comment>
  <w:comment w:id="14" w:author="Author" w:initials="A">
    <w:p w14:paraId="63EA84CA" w14:textId="4A140412" w:rsidR="00AF4D67" w:rsidRDefault="00AF4D67">
      <w:pPr>
        <w:pStyle w:val="CommentText"/>
      </w:pPr>
      <w:r>
        <w:rPr>
          <w:rStyle w:val="CommentReference"/>
        </w:rPr>
        <w:annotationRef/>
      </w:r>
      <w:r>
        <w:t>Provide a definition</w:t>
      </w:r>
    </w:p>
  </w:comment>
  <w:comment w:id="15" w:author="Author" w:initials="A">
    <w:p w14:paraId="33569C2B" w14:textId="719A851B" w:rsidR="00AF4D67" w:rsidRDefault="00AF4D67">
      <w:pPr>
        <w:pStyle w:val="CommentText"/>
      </w:pPr>
      <w:r>
        <w:rPr>
          <w:rStyle w:val="CommentReference"/>
        </w:rPr>
        <w:annotationRef/>
      </w:r>
      <w:r>
        <w:t>Do we want to capture these?</w:t>
      </w:r>
    </w:p>
  </w:comment>
  <w:comment w:id="16" w:author="Author" w:initials="A">
    <w:p w14:paraId="0A9DDD49" w14:textId="4D75CC86" w:rsidR="00AF4D67" w:rsidRDefault="00AF4D67">
      <w:pPr>
        <w:pStyle w:val="CommentText"/>
      </w:pPr>
      <w:r>
        <w:rPr>
          <w:rStyle w:val="CommentReference"/>
        </w:rPr>
        <w:annotationRef/>
      </w:r>
      <w:r>
        <w:t>Is there a definition?</w:t>
      </w:r>
    </w:p>
  </w:comment>
  <w:comment w:id="17" w:author="Author" w:initials="A">
    <w:p w14:paraId="3B341FA6" w14:textId="2940A578" w:rsidR="00AF4D67" w:rsidRDefault="00AF4D67">
      <w:pPr>
        <w:pStyle w:val="CommentText"/>
      </w:pPr>
      <w:r>
        <w:rPr>
          <w:rStyle w:val="CommentReference"/>
        </w:rPr>
        <w:annotationRef/>
      </w:r>
      <w:r>
        <w:t>Do we want to collect for these?</w:t>
      </w:r>
    </w:p>
  </w:comment>
  <w:comment w:id="18" w:author="Author" w:initials="A">
    <w:p w14:paraId="5F43D0ED" w14:textId="3B7DA6E3" w:rsidR="00AF4D67" w:rsidRDefault="00AF4D67">
      <w:pPr>
        <w:pStyle w:val="CommentText"/>
      </w:pPr>
      <w:r>
        <w:rPr>
          <w:rStyle w:val="CommentReference"/>
        </w:rPr>
        <w:annotationRef/>
      </w:r>
      <w:r>
        <w:t>To review</w:t>
      </w:r>
    </w:p>
  </w:comment>
  <w:comment w:id="19" w:author="Author" w:initials="A">
    <w:p w14:paraId="422625BA" w14:textId="38E3ECD8" w:rsidR="00AF4D67" w:rsidRDefault="00AF4D67">
      <w:pPr>
        <w:pStyle w:val="CommentText"/>
      </w:pPr>
      <w:r>
        <w:rPr>
          <w:rStyle w:val="CommentReference"/>
        </w:rPr>
        <w:annotationRef/>
      </w:r>
      <w:r>
        <w:t>Do ew want to collect census on these or only details as leavers?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0470F" w14:textId="77777777" w:rsidR="00AF4D67" w:rsidRDefault="00AF4D67">
      <w:r>
        <w:separator/>
      </w:r>
    </w:p>
  </w:endnote>
  <w:endnote w:type="continuationSeparator" w:id="0">
    <w:p w14:paraId="5EB5FFCD" w14:textId="77777777" w:rsidR="00AF4D67" w:rsidRDefault="00AF4D67">
      <w:r>
        <w:continuationSeparator/>
      </w:r>
    </w:p>
  </w:endnote>
  <w:endnote w:type="continuationNotice" w:id="1">
    <w:p w14:paraId="71A65758" w14:textId="77777777" w:rsidR="00AF4D67" w:rsidRDefault="00AF4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01664" w14:textId="77777777" w:rsidR="00AF4D67" w:rsidRDefault="00AF4D67" w:rsidP="007951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57E7BCA3" w14:textId="77777777" w:rsidR="00AF4D67" w:rsidRDefault="00AF4D67" w:rsidP="009F70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FFF7" w14:textId="77777777" w:rsidR="00AF4D67" w:rsidRPr="0033087A" w:rsidRDefault="00AF4D67" w:rsidP="00795135">
    <w:pPr>
      <w:pStyle w:val="Footer"/>
      <w:framePr w:wrap="around" w:vAnchor="text" w:hAnchor="margin" w:xAlign="right" w:y="1"/>
      <w:rPr>
        <w:rStyle w:val="PageNumber"/>
        <w:sz w:val="24"/>
        <w:szCs w:val="24"/>
      </w:rPr>
    </w:pPr>
    <w:r w:rsidRPr="0033087A">
      <w:rPr>
        <w:rStyle w:val="PageNumber"/>
        <w:sz w:val="24"/>
        <w:szCs w:val="24"/>
      </w:rPr>
      <w:fldChar w:fldCharType="begin"/>
    </w:r>
    <w:r w:rsidRPr="0033087A">
      <w:rPr>
        <w:rStyle w:val="PageNumber"/>
        <w:sz w:val="24"/>
        <w:szCs w:val="24"/>
      </w:rPr>
      <w:instrText xml:space="preserve">PAGE  </w:instrText>
    </w:r>
    <w:r w:rsidRPr="0033087A">
      <w:rPr>
        <w:rStyle w:val="PageNumber"/>
        <w:sz w:val="24"/>
        <w:szCs w:val="24"/>
      </w:rPr>
      <w:fldChar w:fldCharType="separate"/>
    </w:r>
    <w:r w:rsidR="00C937D5">
      <w:rPr>
        <w:rStyle w:val="PageNumber"/>
        <w:noProof/>
        <w:sz w:val="24"/>
        <w:szCs w:val="24"/>
      </w:rPr>
      <w:t>1</w:t>
    </w:r>
    <w:r w:rsidRPr="0033087A">
      <w:rPr>
        <w:rStyle w:val="PageNumber"/>
        <w:sz w:val="24"/>
        <w:szCs w:val="24"/>
      </w:rPr>
      <w:fldChar w:fldCharType="end"/>
    </w:r>
  </w:p>
  <w:p w14:paraId="034C98DA" w14:textId="1710696A" w:rsidR="00AF4D67" w:rsidRPr="003B297D" w:rsidRDefault="00AF4D67" w:rsidP="00BB3D04">
    <w:pPr>
      <w:pStyle w:val="Footer"/>
      <w:ind w:right="360"/>
      <w:rPr>
        <w:sz w:val="24"/>
        <w:szCs w:val="24"/>
      </w:rPr>
    </w:pPr>
    <w:r w:rsidRPr="0033087A">
      <w:rPr>
        <w:sz w:val="24"/>
        <w:szCs w:val="24"/>
      </w:rPr>
      <w:fldChar w:fldCharType="begin"/>
    </w:r>
    <w:r w:rsidRPr="0033087A">
      <w:rPr>
        <w:sz w:val="24"/>
        <w:szCs w:val="24"/>
        <w:lang w:val="fr-FR"/>
      </w:rPr>
      <w:instrText xml:space="preserve"> FILENAME </w:instrText>
    </w:r>
    <w:r w:rsidRPr="0033087A">
      <w:rPr>
        <w:sz w:val="24"/>
        <w:szCs w:val="24"/>
      </w:rPr>
      <w:fldChar w:fldCharType="separate"/>
    </w:r>
    <w:r>
      <w:rPr>
        <w:noProof/>
        <w:sz w:val="24"/>
        <w:szCs w:val="24"/>
        <w:lang w:val="fr-FR"/>
      </w:rPr>
      <w:t>School Workforce Annual Census 2019 Specification Version 0.1</w:t>
    </w:r>
    <w:r w:rsidRPr="0033087A">
      <w:rPr>
        <w:sz w:val="24"/>
        <w:szCs w:val="24"/>
      </w:rPr>
      <w:fldChar w:fldCharType="end"/>
    </w:r>
  </w:p>
  <w:p w14:paraId="2C9088D0" w14:textId="77777777" w:rsidR="00AF4D67" w:rsidRDefault="00AF4D67" w:rsidP="00BB3D04">
    <w:pPr>
      <w:pStyle w:val="Footer"/>
      <w:ind w:right="360"/>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A0779" w14:textId="77777777" w:rsidR="00AF4D67" w:rsidRDefault="00AF4D67">
      <w:r>
        <w:separator/>
      </w:r>
    </w:p>
  </w:footnote>
  <w:footnote w:type="continuationSeparator" w:id="0">
    <w:p w14:paraId="0D09F9FD" w14:textId="77777777" w:rsidR="00AF4D67" w:rsidRDefault="00AF4D67">
      <w:r>
        <w:continuationSeparator/>
      </w:r>
    </w:p>
  </w:footnote>
  <w:footnote w:type="continuationNotice" w:id="1">
    <w:p w14:paraId="61C3A2A2" w14:textId="77777777" w:rsidR="00AF4D67" w:rsidRDefault="00AF4D67"/>
  </w:footnote>
  <w:footnote w:id="2">
    <w:p w14:paraId="6E040034" w14:textId="77777777" w:rsidR="00AF4D67" w:rsidRDefault="00AF4D67" w:rsidP="003F23CE">
      <w:pPr>
        <w:pStyle w:val="FootnoteText"/>
      </w:pPr>
      <w:r>
        <w:rPr>
          <w:rStyle w:val="FootnoteReference"/>
        </w:rPr>
        <w:footnoteRef/>
      </w:r>
      <w:r>
        <w:t xml:space="preserve"> </w:t>
      </w:r>
      <w:r>
        <w:rPr>
          <w:rStyle w:val="FootnoteReference"/>
        </w:rPr>
        <w:footnoteRef/>
      </w:r>
      <w:r>
        <w:t xml:space="preserve"> Part-time staff who are normally present at the school, but work on days of the week other than the Census Reference Date should be included.</w:t>
      </w:r>
    </w:p>
  </w:footnote>
  <w:footnote w:id="3">
    <w:p w14:paraId="2A88CDDF" w14:textId="77777777" w:rsidR="00AF4D67" w:rsidRDefault="00AF4D67" w:rsidP="003F23CE">
      <w:pPr>
        <w:pStyle w:val="FootnoteText"/>
      </w:pPr>
      <w:r>
        <w:rPr>
          <w:rStyle w:val="FootnoteReference"/>
        </w:rPr>
        <w:footnoteRef/>
      </w:r>
      <w:r>
        <w:t xml:space="preserve"> The full code set provided in CBDS identifies all support staff posts for which data is expected.</w:t>
      </w:r>
    </w:p>
  </w:footnote>
  <w:footnote w:id="4">
    <w:p w14:paraId="06D61E48" w14:textId="77777777" w:rsidR="00AF4D67" w:rsidRPr="003034DF" w:rsidRDefault="00AF4D67" w:rsidP="006F0C63">
      <w:pPr>
        <w:pStyle w:val="FootnoteText"/>
        <w:rPr>
          <w:sz w:val="18"/>
        </w:rPr>
      </w:pPr>
      <w:r w:rsidRPr="00CA6D15">
        <w:rPr>
          <w:rStyle w:val="FootnoteReference"/>
        </w:rPr>
        <w:footnoteRef/>
      </w:r>
      <w:r>
        <w:t xml:space="preserve"> </w:t>
      </w:r>
      <w:r w:rsidRPr="003034DF">
        <w:rPr>
          <w:sz w:val="18"/>
        </w:rPr>
        <w:t xml:space="preserve">“All Items” </w:t>
      </w:r>
      <w:r>
        <w:rPr>
          <w:sz w:val="18"/>
        </w:rPr>
        <w:t xml:space="preserve">that is, </w:t>
      </w:r>
      <w:r w:rsidRPr="003034DF">
        <w:rPr>
          <w:sz w:val="18"/>
        </w:rPr>
        <w:t>all items that are required for the type of person, as specified in section 3.2.</w:t>
      </w:r>
    </w:p>
  </w:footnote>
  <w:footnote w:id="5">
    <w:p w14:paraId="02A74B67" w14:textId="77777777" w:rsidR="00AF4D67" w:rsidRPr="003034DF" w:rsidRDefault="00AF4D67" w:rsidP="00FA652E">
      <w:pPr>
        <w:pStyle w:val="FootnoteText"/>
        <w:rPr>
          <w:sz w:val="18"/>
        </w:rPr>
      </w:pPr>
      <w:r w:rsidRPr="00CA6D15">
        <w:rPr>
          <w:rStyle w:val="FootnoteReference"/>
        </w:rPr>
        <w:footnoteRef/>
      </w:r>
      <w:r>
        <w:t xml:space="preserve"> </w:t>
      </w:r>
      <w:r w:rsidRPr="003034DF">
        <w:rPr>
          <w:sz w:val="18"/>
        </w:rPr>
        <w:t xml:space="preserve">“All Items” </w:t>
      </w:r>
      <w:r>
        <w:rPr>
          <w:sz w:val="18"/>
        </w:rPr>
        <w:t xml:space="preserve">that is, </w:t>
      </w:r>
      <w:r w:rsidRPr="003034DF">
        <w:rPr>
          <w:sz w:val="18"/>
        </w:rPr>
        <w:t>all items that are required for the type of person, as specified in section 3.2.</w:t>
      </w:r>
    </w:p>
  </w:footnote>
  <w:footnote w:id="6">
    <w:p w14:paraId="399F7145" w14:textId="77777777" w:rsidR="00AF4D67" w:rsidRPr="003034DF" w:rsidRDefault="00AF4D67" w:rsidP="00FF68FD">
      <w:pPr>
        <w:pStyle w:val="FootnoteText"/>
        <w:rPr>
          <w:sz w:val="18"/>
        </w:rPr>
      </w:pPr>
      <w:r w:rsidRPr="00CA6D15">
        <w:rPr>
          <w:rStyle w:val="FootnoteReference"/>
        </w:rPr>
        <w:footnoteRef/>
      </w:r>
      <w:r>
        <w:t xml:space="preserve"> </w:t>
      </w:r>
      <w:r w:rsidRPr="003034DF">
        <w:rPr>
          <w:sz w:val="18"/>
        </w:rPr>
        <w:t xml:space="preserve">“All Items” </w:t>
      </w:r>
      <w:r>
        <w:rPr>
          <w:sz w:val="18"/>
        </w:rPr>
        <w:t xml:space="preserve">that is, </w:t>
      </w:r>
      <w:r w:rsidRPr="003034DF">
        <w:rPr>
          <w:sz w:val="18"/>
        </w:rPr>
        <w:t>all items that are required for the type of person, as specified in section 3.2.</w:t>
      </w:r>
    </w:p>
  </w:footnote>
  <w:footnote w:id="7">
    <w:p w14:paraId="33FC1618" w14:textId="77777777" w:rsidR="00AF4D67" w:rsidRDefault="00AF4D67" w:rsidP="006F0C63">
      <w:pPr>
        <w:pStyle w:val="FootnoteText"/>
      </w:pPr>
      <w:r>
        <w:rPr>
          <w:rStyle w:val="FootnoteReference"/>
        </w:rPr>
        <w:footnoteRef/>
      </w:r>
      <w:r>
        <w:t xml:space="preserve"> </w:t>
      </w:r>
      <w:r>
        <w:rPr>
          <w:sz w:val="18"/>
        </w:rPr>
        <w:t xml:space="preserve">Non-pay items required from the contract/service agreement module </w:t>
      </w:r>
      <w:r w:rsidRPr="00101881">
        <w:rPr>
          <w:sz w:val="18"/>
        </w:rPr>
        <w:t xml:space="preserve">are </w:t>
      </w:r>
      <w:r>
        <w:rPr>
          <w:sz w:val="18"/>
        </w:rPr>
        <w:t>contract/service agreement</w:t>
      </w:r>
      <w:r w:rsidRPr="008751DB">
        <w:rPr>
          <w:sz w:val="18"/>
        </w:rPr>
        <w:t xml:space="preserve"> type, start date, end date, </w:t>
      </w:r>
      <w:r>
        <w:rPr>
          <w:sz w:val="18"/>
        </w:rPr>
        <w:t>post</w:t>
      </w:r>
      <w:r w:rsidRPr="008751DB">
        <w:rPr>
          <w:sz w:val="18"/>
        </w:rPr>
        <w:t xml:space="preserve">, date of arrival in school, </w:t>
      </w:r>
      <w:r w:rsidRPr="00E21C7C">
        <w:rPr>
          <w:sz w:val="18"/>
          <w:highlight w:val="yellow"/>
        </w:rPr>
        <w:t>reason for leaving,</w:t>
      </w:r>
      <w:r>
        <w:rPr>
          <w:sz w:val="18"/>
        </w:rPr>
        <w:t xml:space="preserve"> </w:t>
      </w:r>
      <w:r w:rsidRPr="008751DB">
        <w:rPr>
          <w:sz w:val="18"/>
        </w:rPr>
        <w:t>destination</w:t>
      </w:r>
      <w:r>
        <w:rPr>
          <w:sz w:val="18"/>
        </w:rPr>
        <w:t xml:space="preserve"> and</w:t>
      </w:r>
      <w:r w:rsidRPr="008751DB">
        <w:rPr>
          <w:sz w:val="18"/>
        </w:rPr>
        <w:t xml:space="preserve"> origin</w:t>
      </w:r>
      <w:r>
        <w:rPr>
          <w:sz w:val="18"/>
        </w:rPr>
        <w:t>, role identifier, hours per week, fte hours and weeks per year. No additional payments items are required.</w:t>
      </w:r>
    </w:p>
  </w:footnote>
  <w:footnote w:id="8">
    <w:p w14:paraId="07FFC4FD" w14:textId="77777777" w:rsidR="00AF4D67" w:rsidRDefault="00AF4D67" w:rsidP="00263E08">
      <w:pPr>
        <w:pStyle w:val="FootnoteText"/>
      </w:pPr>
      <w:r>
        <w:rPr>
          <w:rStyle w:val="FootnoteReference"/>
        </w:rPr>
        <w:footnoteRef/>
      </w:r>
      <w:r>
        <w:t xml:space="preserve"> </w:t>
      </w:r>
      <w:r>
        <w:rPr>
          <w:sz w:val="18"/>
        </w:rPr>
        <w:t xml:space="preserve">Non-pay items required from the contract/service agreement module </w:t>
      </w:r>
      <w:r w:rsidRPr="00101881">
        <w:rPr>
          <w:sz w:val="18"/>
        </w:rPr>
        <w:t xml:space="preserve">are </w:t>
      </w:r>
      <w:r>
        <w:rPr>
          <w:sz w:val="18"/>
        </w:rPr>
        <w:t>contract/service agreement</w:t>
      </w:r>
      <w:r w:rsidRPr="008751DB">
        <w:rPr>
          <w:sz w:val="18"/>
        </w:rPr>
        <w:t xml:space="preserve"> type, start date, end date, </w:t>
      </w:r>
      <w:r>
        <w:rPr>
          <w:sz w:val="18"/>
        </w:rPr>
        <w:t>post</w:t>
      </w:r>
      <w:r w:rsidRPr="008751DB">
        <w:rPr>
          <w:sz w:val="18"/>
        </w:rPr>
        <w:t xml:space="preserve">, date of arrival in school, </w:t>
      </w:r>
      <w:r w:rsidRPr="00E21C7C">
        <w:rPr>
          <w:sz w:val="18"/>
          <w:highlight w:val="yellow"/>
        </w:rPr>
        <w:t>reason for leaving,</w:t>
      </w:r>
      <w:r>
        <w:rPr>
          <w:sz w:val="18"/>
        </w:rPr>
        <w:t xml:space="preserve"> </w:t>
      </w:r>
      <w:r w:rsidRPr="008751DB">
        <w:rPr>
          <w:sz w:val="18"/>
        </w:rPr>
        <w:t>destination</w:t>
      </w:r>
      <w:r>
        <w:rPr>
          <w:sz w:val="18"/>
        </w:rPr>
        <w:t xml:space="preserve"> and</w:t>
      </w:r>
      <w:r w:rsidRPr="008751DB">
        <w:rPr>
          <w:sz w:val="18"/>
        </w:rPr>
        <w:t xml:space="preserve"> origin</w:t>
      </w:r>
      <w:r>
        <w:rPr>
          <w:sz w:val="18"/>
        </w:rPr>
        <w:t>, role identifier, hours per week, fte hours and weeks per year. No additional payments items are required.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283074"/>
    <w:multiLevelType w:val="hybridMultilevel"/>
    <w:tmpl w:val="58F63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FC6A93"/>
    <w:multiLevelType w:val="hybridMultilevel"/>
    <w:tmpl w:val="8990DB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AD6BA9"/>
    <w:multiLevelType w:val="hybridMultilevel"/>
    <w:tmpl w:val="EC72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1E6B48"/>
    <w:multiLevelType w:val="multilevel"/>
    <w:tmpl w:val="2E221892"/>
    <w:lvl w:ilvl="0">
      <w:start w:val="1"/>
      <w:numFmt w:val="decimal"/>
      <w:lvlRestart w:val="0"/>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nsid w:val="0FFF5945"/>
    <w:multiLevelType w:val="hybridMultilevel"/>
    <w:tmpl w:val="FF5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03235"/>
    <w:multiLevelType w:val="hybridMultilevel"/>
    <w:tmpl w:val="C7E65962"/>
    <w:lvl w:ilvl="0" w:tplc="F8DCB3E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CA652BF"/>
    <w:multiLevelType w:val="multilevel"/>
    <w:tmpl w:val="44E6A9AC"/>
    <w:lvl w:ilvl="0">
      <w:start w:val="1"/>
      <w:numFmt w:val="decimal"/>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nsid w:val="230943B7"/>
    <w:multiLevelType w:val="hybridMultilevel"/>
    <w:tmpl w:val="EF7AD1C6"/>
    <w:lvl w:ilvl="0" w:tplc="3B64E24C">
      <w:start w:val="1"/>
      <w:numFmt w:val="bullet"/>
      <w:lvlText w:val=""/>
      <w:lvlJc w:val="left"/>
      <w:pPr>
        <w:tabs>
          <w:tab w:val="num" w:pos="720"/>
        </w:tabs>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sz w:val="24"/>
        <w:szCs w:val="24"/>
      </w:rPr>
    </w:lvl>
    <w:lvl w:ilvl="2" w:tplc="08090005">
      <w:start w:val="1"/>
      <w:numFmt w:val="bullet"/>
      <w:lvlText w:val=""/>
      <w:lvlJc w:val="left"/>
      <w:pPr>
        <w:tabs>
          <w:tab w:val="num" w:pos="2160"/>
        </w:tabs>
        <w:ind w:left="2160" w:hanging="360"/>
      </w:pPr>
      <w:rPr>
        <w:rFonts w:ascii="Wingdings" w:hAnsi="Wingdings" w:hint="default"/>
      </w:rPr>
    </w:lvl>
    <w:lvl w:ilvl="3" w:tplc="2780A276">
      <w:numFmt w:val="bullet"/>
      <w:lvlText w:val="–"/>
      <w:lvlJc w:val="left"/>
      <w:pPr>
        <w:tabs>
          <w:tab w:val="num" w:pos="2880"/>
        </w:tabs>
        <w:ind w:left="2880" w:hanging="360"/>
      </w:pPr>
      <w:rPr>
        <w:rFonts w:ascii="Arial" w:eastAsia="Times New Roman" w:hAnsi="Arial" w:cs="Aria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nsid w:val="288F1D84"/>
    <w:multiLevelType w:val="multilevel"/>
    <w:tmpl w:val="44E6A9AC"/>
    <w:lvl w:ilvl="0">
      <w:start w:val="1"/>
      <w:numFmt w:val="decimal"/>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nsid w:val="2A3E3A5A"/>
    <w:multiLevelType w:val="singleLevel"/>
    <w:tmpl w:val="F8DCB3E6"/>
    <w:lvl w:ilvl="0">
      <w:start w:val="1"/>
      <w:numFmt w:val="bullet"/>
      <w:lvlText w:val=""/>
      <w:lvlJc w:val="left"/>
      <w:pPr>
        <w:tabs>
          <w:tab w:val="num" w:pos="1200"/>
        </w:tabs>
        <w:ind w:left="1200" w:hanging="360"/>
      </w:pPr>
      <w:rPr>
        <w:rFonts w:ascii="Symbol" w:hAnsi="Symbol" w:hint="default"/>
      </w:rPr>
    </w:lvl>
  </w:abstractNum>
  <w:abstractNum w:abstractNumId="12">
    <w:nsid w:val="2AAD5CE9"/>
    <w:multiLevelType w:val="hybridMultilevel"/>
    <w:tmpl w:val="4E908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2A23CCD"/>
    <w:multiLevelType w:val="hybridMultilevel"/>
    <w:tmpl w:val="B14420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A94ED5"/>
    <w:multiLevelType w:val="hybridMultilevel"/>
    <w:tmpl w:val="CDD61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AB27D1F"/>
    <w:multiLevelType w:val="multilevel"/>
    <w:tmpl w:val="6E54E4C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3B6F4921"/>
    <w:multiLevelType w:val="hybridMultilevel"/>
    <w:tmpl w:val="5FEEA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B7D6FE3"/>
    <w:multiLevelType w:val="hybridMultilevel"/>
    <w:tmpl w:val="FF5E737E"/>
    <w:lvl w:ilvl="0" w:tplc="0D06FA8C">
      <w:start w:val="1"/>
      <w:numFmt w:val="bullet"/>
      <w:lvlText w:val=""/>
      <w:lvlJc w:val="left"/>
      <w:pPr>
        <w:tabs>
          <w:tab w:val="num" w:pos="76"/>
        </w:tabs>
        <w:ind w:left="360" w:hanging="284"/>
      </w:pPr>
      <w:rPr>
        <w:rFonts w:ascii="Symbol" w:hAnsi="Symbol" w:hint="default"/>
      </w:rPr>
    </w:lvl>
    <w:lvl w:ilvl="1" w:tplc="08090003" w:tentative="1">
      <w:start w:val="1"/>
      <w:numFmt w:val="bullet"/>
      <w:lvlText w:val="o"/>
      <w:lvlJc w:val="left"/>
      <w:pPr>
        <w:tabs>
          <w:tab w:val="num" w:pos="2236"/>
        </w:tabs>
        <w:ind w:left="2236" w:hanging="360"/>
      </w:pPr>
      <w:rPr>
        <w:rFonts w:ascii="Courier New" w:hAnsi="Courier New" w:cs="Courier New" w:hint="default"/>
      </w:rPr>
    </w:lvl>
    <w:lvl w:ilvl="2" w:tplc="08090005" w:tentative="1">
      <w:start w:val="1"/>
      <w:numFmt w:val="bullet"/>
      <w:lvlText w:val=""/>
      <w:lvlJc w:val="left"/>
      <w:pPr>
        <w:tabs>
          <w:tab w:val="num" w:pos="2956"/>
        </w:tabs>
        <w:ind w:left="2956" w:hanging="360"/>
      </w:pPr>
      <w:rPr>
        <w:rFonts w:ascii="Wingdings" w:hAnsi="Wingdings" w:hint="default"/>
      </w:rPr>
    </w:lvl>
    <w:lvl w:ilvl="3" w:tplc="08090001" w:tentative="1">
      <w:start w:val="1"/>
      <w:numFmt w:val="bullet"/>
      <w:lvlText w:val=""/>
      <w:lvlJc w:val="left"/>
      <w:pPr>
        <w:tabs>
          <w:tab w:val="num" w:pos="3676"/>
        </w:tabs>
        <w:ind w:left="3676" w:hanging="360"/>
      </w:pPr>
      <w:rPr>
        <w:rFonts w:ascii="Symbol" w:hAnsi="Symbol" w:hint="default"/>
      </w:rPr>
    </w:lvl>
    <w:lvl w:ilvl="4" w:tplc="08090003" w:tentative="1">
      <w:start w:val="1"/>
      <w:numFmt w:val="bullet"/>
      <w:lvlText w:val="o"/>
      <w:lvlJc w:val="left"/>
      <w:pPr>
        <w:tabs>
          <w:tab w:val="num" w:pos="4396"/>
        </w:tabs>
        <w:ind w:left="4396" w:hanging="360"/>
      </w:pPr>
      <w:rPr>
        <w:rFonts w:ascii="Courier New" w:hAnsi="Courier New" w:cs="Courier New" w:hint="default"/>
      </w:rPr>
    </w:lvl>
    <w:lvl w:ilvl="5" w:tplc="08090005" w:tentative="1">
      <w:start w:val="1"/>
      <w:numFmt w:val="bullet"/>
      <w:lvlText w:val=""/>
      <w:lvlJc w:val="left"/>
      <w:pPr>
        <w:tabs>
          <w:tab w:val="num" w:pos="5116"/>
        </w:tabs>
        <w:ind w:left="5116" w:hanging="360"/>
      </w:pPr>
      <w:rPr>
        <w:rFonts w:ascii="Wingdings" w:hAnsi="Wingdings" w:hint="default"/>
      </w:rPr>
    </w:lvl>
    <w:lvl w:ilvl="6" w:tplc="08090001" w:tentative="1">
      <w:start w:val="1"/>
      <w:numFmt w:val="bullet"/>
      <w:lvlText w:val=""/>
      <w:lvlJc w:val="left"/>
      <w:pPr>
        <w:tabs>
          <w:tab w:val="num" w:pos="5836"/>
        </w:tabs>
        <w:ind w:left="5836" w:hanging="360"/>
      </w:pPr>
      <w:rPr>
        <w:rFonts w:ascii="Symbol" w:hAnsi="Symbol" w:hint="default"/>
      </w:rPr>
    </w:lvl>
    <w:lvl w:ilvl="7" w:tplc="08090003" w:tentative="1">
      <w:start w:val="1"/>
      <w:numFmt w:val="bullet"/>
      <w:lvlText w:val="o"/>
      <w:lvlJc w:val="left"/>
      <w:pPr>
        <w:tabs>
          <w:tab w:val="num" w:pos="6556"/>
        </w:tabs>
        <w:ind w:left="6556" w:hanging="360"/>
      </w:pPr>
      <w:rPr>
        <w:rFonts w:ascii="Courier New" w:hAnsi="Courier New" w:cs="Courier New" w:hint="default"/>
      </w:rPr>
    </w:lvl>
    <w:lvl w:ilvl="8" w:tplc="08090005" w:tentative="1">
      <w:start w:val="1"/>
      <w:numFmt w:val="bullet"/>
      <w:lvlText w:val=""/>
      <w:lvlJc w:val="left"/>
      <w:pPr>
        <w:tabs>
          <w:tab w:val="num" w:pos="7276"/>
        </w:tabs>
        <w:ind w:left="7276" w:hanging="360"/>
      </w:pPr>
      <w:rPr>
        <w:rFonts w:ascii="Wingdings" w:hAnsi="Wingdings" w:hint="default"/>
      </w:rPr>
    </w:lvl>
  </w:abstractNum>
  <w:abstractNum w:abstractNumId="19">
    <w:nsid w:val="4AAD02DB"/>
    <w:multiLevelType w:val="hybridMultilevel"/>
    <w:tmpl w:val="74D455CA"/>
    <w:lvl w:ilvl="0" w:tplc="8862B56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BBE6E37"/>
    <w:multiLevelType w:val="multilevel"/>
    <w:tmpl w:val="E2DE190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CAC1C6C"/>
    <w:multiLevelType w:val="hybridMultilevel"/>
    <w:tmpl w:val="98D24954"/>
    <w:lvl w:ilvl="0" w:tplc="0E04210E">
      <w:start w:val="1"/>
      <w:numFmt w:val="decimal"/>
      <w:lvlText w:val="%1."/>
      <w:lvlJc w:val="right"/>
      <w:pPr>
        <w:ind w:left="928"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nsid w:val="4FB468CC"/>
    <w:multiLevelType w:val="hybridMultilevel"/>
    <w:tmpl w:val="BF8AB402"/>
    <w:lvl w:ilvl="0" w:tplc="08090001">
      <w:start w:val="1"/>
      <w:numFmt w:val="bullet"/>
      <w:lvlText w:val=""/>
      <w:lvlJc w:val="left"/>
      <w:pPr>
        <w:ind w:left="786" w:hanging="360"/>
      </w:pPr>
      <w:rPr>
        <w:rFonts w:ascii="Symbol" w:hAnsi="Symbol" w:hint="default"/>
      </w:rPr>
    </w:lvl>
    <w:lvl w:ilvl="1" w:tplc="5DCCE9B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B02494"/>
    <w:multiLevelType w:val="hybridMultilevel"/>
    <w:tmpl w:val="21CC0B10"/>
    <w:lvl w:ilvl="0" w:tplc="4E129F64">
      <w:start w:val="8"/>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0FB7F74"/>
    <w:multiLevelType w:val="hybridMultilevel"/>
    <w:tmpl w:val="64EC0F6A"/>
    <w:lvl w:ilvl="0" w:tplc="96E2F3E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444BA1"/>
    <w:multiLevelType w:val="hybridMultilevel"/>
    <w:tmpl w:val="5858BA4E"/>
    <w:lvl w:ilvl="0" w:tplc="70BEC7A4">
      <w:start w:val="1"/>
      <w:numFmt w:val="bullet"/>
      <w:lvlText w:val=""/>
      <w:lvlJc w:val="left"/>
      <w:pPr>
        <w:tabs>
          <w:tab w:val="num" w:pos="720"/>
        </w:tabs>
        <w:ind w:left="720" w:hanging="360"/>
      </w:pPr>
      <w:rPr>
        <w:rFonts w:ascii="Symbol" w:hAnsi="Symbol" w:cs="Symbol" w:hint="default"/>
        <w:color w:val="auto"/>
      </w:rPr>
    </w:lvl>
    <w:lvl w:ilvl="1" w:tplc="860AB600">
      <w:start w:val="1"/>
      <w:numFmt w:val="bullet"/>
      <w:lvlText w:val="o"/>
      <w:lvlJc w:val="left"/>
      <w:pPr>
        <w:tabs>
          <w:tab w:val="num" w:pos="1440"/>
        </w:tabs>
        <w:ind w:left="1440" w:hanging="360"/>
      </w:pPr>
      <w:rPr>
        <w:rFonts w:ascii="Courier New" w:hAnsi="Courier New" w:cs="Courier New" w:hint="default"/>
      </w:rPr>
    </w:lvl>
    <w:lvl w:ilvl="2" w:tplc="A6325B48">
      <w:start w:val="1"/>
      <w:numFmt w:val="bullet"/>
      <w:lvlText w:val=""/>
      <w:lvlJc w:val="left"/>
      <w:pPr>
        <w:tabs>
          <w:tab w:val="num" w:pos="2160"/>
        </w:tabs>
        <w:ind w:left="2160" w:hanging="360"/>
      </w:pPr>
      <w:rPr>
        <w:rFonts w:ascii="Wingdings" w:hAnsi="Wingdings" w:cs="Wingdings" w:hint="default"/>
      </w:rPr>
    </w:lvl>
    <w:lvl w:ilvl="3" w:tplc="63C4BA08">
      <w:start w:val="1"/>
      <w:numFmt w:val="bullet"/>
      <w:lvlText w:val=""/>
      <w:lvlJc w:val="left"/>
      <w:pPr>
        <w:tabs>
          <w:tab w:val="num" w:pos="2880"/>
        </w:tabs>
        <w:ind w:left="2880" w:hanging="360"/>
      </w:pPr>
      <w:rPr>
        <w:rFonts w:ascii="Symbol" w:hAnsi="Symbol" w:cs="Symbol" w:hint="default"/>
      </w:rPr>
    </w:lvl>
    <w:lvl w:ilvl="4" w:tplc="6D865008">
      <w:start w:val="1"/>
      <w:numFmt w:val="bullet"/>
      <w:lvlText w:val="o"/>
      <w:lvlJc w:val="left"/>
      <w:pPr>
        <w:tabs>
          <w:tab w:val="num" w:pos="3600"/>
        </w:tabs>
        <w:ind w:left="3600" w:hanging="360"/>
      </w:pPr>
      <w:rPr>
        <w:rFonts w:ascii="Courier New" w:hAnsi="Courier New" w:cs="Courier New" w:hint="default"/>
      </w:rPr>
    </w:lvl>
    <w:lvl w:ilvl="5" w:tplc="DBD64036">
      <w:start w:val="1"/>
      <w:numFmt w:val="bullet"/>
      <w:lvlText w:val=""/>
      <w:lvlJc w:val="left"/>
      <w:pPr>
        <w:tabs>
          <w:tab w:val="num" w:pos="4320"/>
        </w:tabs>
        <w:ind w:left="4320" w:hanging="360"/>
      </w:pPr>
      <w:rPr>
        <w:rFonts w:ascii="Wingdings" w:hAnsi="Wingdings" w:cs="Wingdings" w:hint="default"/>
      </w:rPr>
    </w:lvl>
    <w:lvl w:ilvl="6" w:tplc="D2E42C08">
      <w:start w:val="1"/>
      <w:numFmt w:val="bullet"/>
      <w:lvlText w:val=""/>
      <w:lvlJc w:val="left"/>
      <w:pPr>
        <w:tabs>
          <w:tab w:val="num" w:pos="5040"/>
        </w:tabs>
        <w:ind w:left="5040" w:hanging="360"/>
      </w:pPr>
      <w:rPr>
        <w:rFonts w:ascii="Symbol" w:hAnsi="Symbol" w:cs="Symbol" w:hint="default"/>
      </w:rPr>
    </w:lvl>
    <w:lvl w:ilvl="7" w:tplc="B16CE7BE">
      <w:start w:val="1"/>
      <w:numFmt w:val="bullet"/>
      <w:lvlText w:val="o"/>
      <w:lvlJc w:val="left"/>
      <w:pPr>
        <w:tabs>
          <w:tab w:val="num" w:pos="5760"/>
        </w:tabs>
        <w:ind w:left="5760" w:hanging="360"/>
      </w:pPr>
      <w:rPr>
        <w:rFonts w:ascii="Courier New" w:hAnsi="Courier New" w:cs="Courier New" w:hint="default"/>
      </w:rPr>
    </w:lvl>
    <w:lvl w:ilvl="8" w:tplc="09741CE0">
      <w:start w:val="1"/>
      <w:numFmt w:val="bullet"/>
      <w:lvlText w:val=""/>
      <w:lvlJc w:val="left"/>
      <w:pPr>
        <w:tabs>
          <w:tab w:val="num" w:pos="6480"/>
        </w:tabs>
        <w:ind w:left="6480" w:hanging="360"/>
      </w:pPr>
      <w:rPr>
        <w:rFonts w:ascii="Wingdings" w:hAnsi="Wingdings" w:cs="Wingdings" w:hint="default"/>
      </w:rPr>
    </w:lvl>
  </w:abstractNum>
  <w:abstractNum w:abstractNumId="26">
    <w:nsid w:val="5302496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57EC4AEA"/>
    <w:multiLevelType w:val="hybridMultilevel"/>
    <w:tmpl w:val="4D063EC4"/>
    <w:lvl w:ilvl="0" w:tplc="25FC9822">
      <w:start w:val="1"/>
      <w:numFmt w:val="bullet"/>
      <w:lvlText w:val=""/>
      <w:lvlJc w:val="left"/>
      <w:pPr>
        <w:tabs>
          <w:tab w:val="num" w:pos="360"/>
        </w:tabs>
        <w:ind w:left="360" w:hanging="360"/>
      </w:pPr>
      <w:rPr>
        <w:rFonts w:ascii="Symbol" w:hAnsi="Symbol" w:hint="default"/>
      </w:rPr>
    </w:lvl>
    <w:lvl w:ilvl="1" w:tplc="DB5C118E" w:tentative="1">
      <w:start w:val="1"/>
      <w:numFmt w:val="bullet"/>
      <w:lvlText w:val="o"/>
      <w:lvlJc w:val="left"/>
      <w:pPr>
        <w:tabs>
          <w:tab w:val="num" w:pos="1440"/>
        </w:tabs>
        <w:ind w:left="1440" w:hanging="360"/>
      </w:pPr>
      <w:rPr>
        <w:rFonts w:ascii="Courier New" w:hAnsi="Courier New" w:cs="Courier New" w:hint="default"/>
      </w:rPr>
    </w:lvl>
    <w:lvl w:ilvl="2" w:tplc="F1804808" w:tentative="1">
      <w:start w:val="1"/>
      <w:numFmt w:val="bullet"/>
      <w:lvlText w:val=""/>
      <w:lvlJc w:val="left"/>
      <w:pPr>
        <w:tabs>
          <w:tab w:val="num" w:pos="2160"/>
        </w:tabs>
        <w:ind w:left="2160" w:hanging="360"/>
      </w:pPr>
      <w:rPr>
        <w:rFonts w:ascii="Wingdings" w:hAnsi="Wingdings" w:hint="default"/>
      </w:rPr>
    </w:lvl>
    <w:lvl w:ilvl="3" w:tplc="F0AA4B3E" w:tentative="1">
      <w:start w:val="1"/>
      <w:numFmt w:val="bullet"/>
      <w:lvlText w:val=""/>
      <w:lvlJc w:val="left"/>
      <w:pPr>
        <w:tabs>
          <w:tab w:val="num" w:pos="2880"/>
        </w:tabs>
        <w:ind w:left="2880" w:hanging="360"/>
      </w:pPr>
      <w:rPr>
        <w:rFonts w:ascii="Symbol" w:hAnsi="Symbol" w:hint="default"/>
      </w:rPr>
    </w:lvl>
    <w:lvl w:ilvl="4" w:tplc="01A45C28" w:tentative="1">
      <w:start w:val="1"/>
      <w:numFmt w:val="bullet"/>
      <w:lvlText w:val="o"/>
      <w:lvlJc w:val="left"/>
      <w:pPr>
        <w:tabs>
          <w:tab w:val="num" w:pos="3600"/>
        </w:tabs>
        <w:ind w:left="3600" w:hanging="360"/>
      </w:pPr>
      <w:rPr>
        <w:rFonts w:ascii="Courier New" w:hAnsi="Courier New" w:cs="Courier New" w:hint="default"/>
      </w:rPr>
    </w:lvl>
    <w:lvl w:ilvl="5" w:tplc="007CD62A" w:tentative="1">
      <w:start w:val="1"/>
      <w:numFmt w:val="bullet"/>
      <w:lvlText w:val=""/>
      <w:lvlJc w:val="left"/>
      <w:pPr>
        <w:tabs>
          <w:tab w:val="num" w:pos="4320"/>
        </w:tabs>
        <w:ind w:left="4320" w:hanging="360"/>
      </w:pPr>
      <w:rPr>
        <w:rFonts w:ascii="Wingdings" w:hAnsi="Wingdings" w:hint="default"/>
      </w:rPr>
    </w:lvl>
    <w:lvl w:ilvl="6" w:tplc="AC8E2EAA" w:tentative="1">
      <w:start w:val="1"/>
      <w:numFmt w:val="bullet"/>
      <w:lvlText w:val=""/>
      <w:lvlJc w:val="left"/>
      <w:pPr>
        <w:tabs>
          <w:tab w:val="num" w:pos="5040"/>
        </w:tabs>
        <w:ind w:left="5040" w:hanging="360"/>
      </w:pPr>
      <w:rPr>
        <w:rFonts w:ascii="Symbol" w:hAnsi="Symbol" w:hint="default"/>
      </w:rPr>
    </w:lvl>
    <w:lvl w:ilvl="7" w:tplc="7D1C26DA" w:tentative="1">
      <w:start w:val="1"/>
      <w:numFmt w:val="bullet"/>
      <w:lvlText w:val="o"/>
      <w:lvlJc w:val="left"/>
      <w:pPr>
        <w:tabs>
          <w:tab w:val="num" w:pos="5760"/>
        </w:tabs>
        <w:ind w:left="5760" w:hanging="360"/>
      </w:pPr>
      <w:rPr>
        <w:rFonts w:ascii="Courier New" w:hAnsi="Courier New" w:cs="Courier New" w:hint="default"/>
      </w:rPr>
    </w:lvl>
    <w:lvl w:ilvl="8" w:tplc="E8E083B0" w:tentative="1">
      <w:start w:val="1"/>
      <w:numFmt w:val="bullet"/>
      <w:lvlText w:val=""/>
      <w:lvlJc w:val="left"/>
      <w:pPr>
        <w:tabs>
          <w:tab w:val="num" w:pos="6480"/>
        </w:tabs>
        <w:ind w:left="6480" w:hanging="360"/>
      </w:pPr>
      <w:rPr>
        <w:rFonts w:ascii="Wingdings" w:hAnsi="Wingdings" w:hint="default"/>
      </w:rPr>
    </w:lvl>
  </w:abstractNum>
  <w:abstractNum w:abstractNumId="28">
    <w:nsid w:val="59CB0550"/>
    <w:multiLevelType w:val="hybridMultilevel"/>
    <w:tmpl w:val="8016729C"/>
    <w:lvl w:ilvl="0" w:tplc="B07C06E0">
      <w:start w:val="1"/>
      <w:numFmt w:val="bullet"/>
      <w:lvlRestart w:val="0"/>
      <w:pStyle w:val="NormBullet"/>
      <w:lvlText w:val=""/>
      <w:lvlJc w:val="left"/>
      <w:pPr>
        <w:tabs>
          <w:tab w:val="num" w:pos="720"/>
        </w:tabs>
        <w:ind w:left="720" w:hanging="360"/>
      </w:pPr>
      <w:rPr>
        <w:rFonts w:ascii="Wingdings" w:hAnsi="Wingdings" w:cs="Wingdings" w:hint="default"/>
      </w:rPr>
    </w:lvl>
    <w:lvl w:ilvl="1" w:tplc="06D204AC">
      <w:start w:val="1"/>
      <w:numFmt w:val="bullet"/>
      <w:lvlRestart w:val="0"/>
      <w:lvlText w:val=""/>
      <w:lvlJc w:val="left"/>
      <w:pPr>
        <w:tabs>
          <w:tab w:val="num" w:pos="1440"/>
        </w:tabs>
        <w:ind w:left="1440" w:hanging="360"/>
      </w:pPr>
      <w:rPr>
        <w:rFonts w:ascii="Symbol" w:hAnsi="Symbol" w:cs="Symbol" w:hint="default"/>
      </w:rPr>
    </w:lvl>
    <w:lvl w:ilvl="2" w:tplc="96B878AA">
      <w:start w:val="1"/>
      <w:numFmt w:val="bullet"/>
      <w:lvlText w:val=""/>
      <w:lvlJc w:val="left"/>
      <w:pPr>
        <w:tabs>
          <w:tab w:val="num" w:pos="2160"/>
        </w:tabs>
        <w:ind w:left="2160" w:hanging="360"/>
      </w:pPr>
      <w:rPr>
        <w:rFonts w:ascii="Wingdings" w:hAnsi="Wingdings" w:cs="Wingdings" w:hint="default"/>
      </w:rPr>
    </w:lvl>
    <w:lvl w:ilvl="3" w:tplc="A0F0B40E">
      <w:start w:val="1"/>
      <w:numFmt w:val="bullet"/>
      <w:lvlText w:val=""/>
      <w:lvlJc w:val="left"/>
      <w:pPr>
        <w:tabs>
          <w:tab w:val="num" w:pos="2880"/>
        </w:tabs>
        <w:ind w:left="2880" w:hanging="360"/>
      </w:pPr>
      <w:rPr>
        <w:rFonts w:ascii="Symbol" w:hAnsi="Symbol" w:cs="Symbol" w:hint="default"/>
      </w:rPr>
    </w:lvl>
    <w:lvl w:ilvl="4" w:tplc="09AEC212">
      <w:start w:val="1"/>
      <w:numFmt w:val="bullet"/>
      <w:lvlText w:val="o"/>
      <w:lvlJc w:val="left"/>
      <w:pPr>
        <w:tabs>
          <w:tab w:val="num" w:pos="3600"/>
        </w:tabs>
        <w:ind w:left="3600" w:hanging="360"/>
      </w:pPr>
      <w:rPr>
        <w:rFonts w:ascii="Courier New" w:hAnsi="Courier New" w:cs="Courier New" w:hint="default"/>
      </w:rPr>
    </w:lvl>
    <w:lvl w:ilvl="5" w:tplc="C89EDFDE">
      <w:start w:val="1"/>
      <w:numFmt w:val="bullet"/>
      <w:lvlText w:val=""/>
      <w:lvlJc w:val="left"/>
      <w:pPr>
        <w:tabs>
          <w:tab w:val="num" w:pos="4320"/>
        </w:tabs>
        <w:ind w:left="4320" w:hanging="360"/>
      </w:pPr>
      <w:rPr>
        <w:rFonts w:ascii="Wingdings" w:hAnsi="Wingdings" w:cs="Wingdings" w:hint="default"/>
      </w:rPr>
    </w:lvl>
    <w:lvl w:ilvl="6" w:tplc="EAEAB342">
      <w:start w:val="1"/>
      <w:numFmt w:val="bullet"/>
      <w:lvlText w:val=""/>
      <w:lvlJc w:val="left"/>
      <w:pPr>
        <w:tabs>
          <w:tab w:val="num" w:pos="5040"/>
        </w:tabs>
        <w:ind w:left="5040" w:hanging="360"/>
      </w:pPr>
      <w:rPr>
        <w:rFonts w:ascii="Symbol" w:hAnsi="Symbol" w:cs="Symbol" w:hint="default"/>
      </w:rPr>
    </w:lvl>
    <w:lvl w:ilvl="7" w:tplc="5BF2E456">
      <w:start w:val="1"/>
      <w:numFmt w:val="bullet"/>
      <w:lvlText w:val="o"/>
      <w:lvlJc w:val="left"/>
      <w:pPr>
        <w:tabs>
          <w:tab w:val="num" w:pos="5760"/>
        </w:tabs>
        <w:ind w:left="5760" w:hanging="360"/>
      </w:pPr>
      <w:rPr>
        <w:rFonts w:ascii="Courier New" w:hAnsi="Courier New" w:cs="Courier New" w:hint="default"/>
      </w:rPr>
    </w:lvl>
    <w:lvl w:ilvl="8" w:tplc="6E8427AA">
      <w:start w:val="1"/>
      <w:numFmt w:val="bullet"/>
      <w:lvlText w:val=""/>
      <w:lvlJc w:val="left"/>
      <w:pPr>
        <w:tabs>
          <w:tab w:val="num" w:pos="6480"/>
        </w:tabs>
        <w:ind w:left="6480" w:hanging="360"/>
      </w:pPr>
      <w:rPr>
        <w:rFonts w:ascii="Wingdings" w:hAnsi="Wingdings" w:cs="Wingdings" w:hint="default"/>
      </w:rPr>
    </w:lvl>
  </w:abstractNum>
  <w:abstractNum w:abstractNumId="29">
    <w:nsid w:val="5CC82F09"/>
    <w:multiLevelType w:val="hybridMultilevel"/>
    <w:tmpl w:val="2A1A7ABE"/>
    <w:lvl w:ilvl="0" w:tplc="5664B57C">
      <w:start w:val="1"/>
      <w:numFmt w:val="upp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nsid w:val="5E2E662C"/>
    <w:multiLevelType w:val="multilevel"/>
    <w:tmpl w:val="052A9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980"/>
        </w:tabs>
        <w:ind w:left="1980" w:hanging="720"/>
      </w:pPr>
      <w:rPr>
        <w:rFonts w:hint="default"/>
        <w:b/>
        <w:color w:val="auto"/>
        <w:sz w:val="24"/>
        <w:szCs w:val="24"/>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1">
    <w:nsid w:val="5E95450D"/>
    <w:multiLevelType w:val="multilevel"/>
    <w:tmpl w:val="44E6A9AC"/>
    <w:lvl w:ilvl="0">
      <w:start w:val="1"/>
      <w:numFmt w:val="decimal"/>
      <w:lvlText w:val="%1."/>
      <w:lvlJc w:val="left"/>
      <w:pPr>
        <w:tabs>
          <w:tab w:val="num" w:pos="720"/>
        </w:tabs>
        <w:ind w:left="0" w:firstLine="0"/>
      </w:pPr>
    </w:lvl>
    <w:lvl w:ilvl="1">
      <w:start w:val="1"/>
      <w:numFmt w:val="decimal"/>
      <w:lvlText w:val="%1.%2."/>
      <w:lvlJc w:val="left"/>
      <w:pPr>
        <w:tabs>
          <w:tab w:val="num" w:pos="4547"/>
        </w:tabs>
        <w:ind w:left="4547"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nsid w:val="5EC86871"/>
    <w:multiLevelType w:val="hybridMultilevel"/>
    <w:tmpl w:val="EA5A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8A65AD"/>
    <w:multiLevelType w:val="multilevel"/>
    <w:tmpl w:val="052A9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980"/>
        </w:tabs>
        <w:ind w:left="1980" w:hanging="720"/>
      </w:pPr>
      <w:rPr>
        <w:rFonts w:hint="default"/>
        <w:b/>
        <w:color w:val="auto"/>
        <w:sz w:val="24"/>
        <w:szCs w:val="24"/>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4">
    <w:nsid w:val="726F66EE"/>
    <w:multiLevelType w:val="hybridMultilevel"/>
    <w:tmpl w:val="2BEC4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34A21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A71DB3"/>
    <w:multiLevelType w:val="singleLevel"/>
    <w:tmpl w:val="F8DCB3E6"/>
    <w:lvl w:ilvl="0">
      <w:start w:val="1"/>
      <w:numFmt w:val="bullet"/>
      <w:lvlText w:val=""/>
      <w:lvlJc w:val="left"/>
      <w:pPr>
        <w:tabs>
          <w:tab w:val="num" w:pos="360"/>
        </w:tabs>
        <w:ind w:left="360" w:hanging="360"/>
      </w:pPr>
      <w:rPr>
        <w:rFonts w:ascii="Symbol" w:hAnsi="Symbol" w:hint="default"/>
      </w:rPr>
    </w:lvl>
  </w:abstractNum>
  <w:abstractNum w:abstractNumId="37">
    <w:nsid w:val="7B7038C2"/>
    <w:multiLevelType w:val="hybridMultilevel"/>
    <w:tmpl w:val="33EE9A76"/>
    <w:lvl w:ilvl="0" w:tplc="08090001">
      <w:start w:val="1"/>
      <w:numFmt w:val="bullet"/>
      <w:lvlText w:val=""/>
      <w:lvlJc w:val="left"/>
      <w:pPr>
        <w:tabs>
          <w:tab w:val="num" w:pos="924"/>
        </w:tabs>
        <w:ind w:left="924" w:hanging="360"/>
      </w:pPr>
      <w:rPr>
        <w:rFonts w:ascii="Symbol" w:hAnsi="Symbol" w:hint="default"/>
      </w:rPr>
    </w:lvl>
    <w:lvl w:ilvl="1" w:tplc="08090003">
      <w:start w:val="1"/>
      <w:numFmt w:val="bullet"/>
      <w:lvlText w:val="o"/>
      <w:lvlJc w:val="left"/>
      <w:pPr>
        <w:tabs>
          <w:tab w:val="num" w:pos="1644"/>
        </w:tabs>
        <w:ind w:left="1644" w:hanging="360"/>
      </w:pPr>
      <w:rPr>
        <w:rFonts w:ascii="Courier New" w:hAnsi="Courier New" w:hint="default"/>
      </w:rPr>
    </w:lvl>
    <w:lvl w:ilvl="2" w:tplc="08090005" w:tentative="1">
      <w:start w:val="1"/>
      <w:numFmt w:val="bullet"/>
      <w:lvlText w:val=""/>
      <w:lvlJc w:val="left"/>
      <w:pPr>
        <w:tabs>
          <w:tab w:val="num" w:pos="2364"/>
        </w:tabs>
        <w:ind w:left="2364" w:hanging="360"/>
      </w:pPr>
      <w:rPr>
        <w:rFonts w:ascii="Wingdings" w:hAnsi="Wingdings" w:hint="default"/>
      </w:rPr>
    </w:lvl>
    <w:lvl w:ilvl="3" w:tplc="08090001" w:tentative="1">
      <w:start w:val="1"/>
      <w:numFmt w:val="bullet"/>
      <w:lvlText w:val=""/>
      <w:lvlJc w:val="left"/>
      <w:pPr>
        <w:tabs>
          <w:tab w:val="num" w:pos="3084"/>
        </w:tabs>
        <w:ind w:left="3084" w:hanging="360"/>
      </w:pPr>
      <w:rPr>
        <w:rFonts w:ascii="Symbol" w:hAnsi="Symbol" w:hint="default"/>
      </w:rPr>
    </w:lvl>
    <w:lvl w:ilvl="4" w:tplc="08090003" w:tentative="1">
      <w:start w:val="1"/>
      <w:numFmt w:val="bullet"/>
      <w:lvlText w:val="o"/>
      <w:lvlJc w:val="left"/>
      <w:pPr>
        <w:tabs>
          <w:tab w:val="num" w:pos="3804"/>
        </w:tabs>
        <w:ind w:left="3804" w:hanging="360"/>
      </w:pPr>
      <w:rPr>
        <w:rFonts w:ascii="Courier New" w:hAnsi="Courier New" w:hint="default"/>
      </w:rPr>
    </w:lvl>
    <w:lvl w:ilvl="5" w:tplc="08090005" w:tentative="1">
      <w:start w:val="1"/>
      <w:numFmt w:val="bullet"/>
      <w:lvlText w:val=""/>
      <w:lvlJc w:val="left"/>
      <w:pPr>
        <w:tabs>
          <w:tab w:val="num" w:pos="4524"/>
        </w:tabs>
        <w:ind w:left="4524" w:hanging="360"/>
      </w:pPr>
      <w:rPr>
        <w:rFonts w:ascii="Wingdings" w:hAnsi="Wingdings" w:hint="default"/>
      </w:rPr>
    </w:lvl>
    <w:lvl w:ilvl="6" w:tplc="08090001" w:tentative="1">
      <w:start w:val="1"/>
      <w:numFmt w:val="bullet"/>
      <w:lvlText w:val=""/>
      <w:lvlJc w:val="left"/>
      <w:pPr>
        <w:tabs>
          <w:tab w:val="num" w:pos="5244"/>
        </w:tabs>
        <w:ind w:left="5244" w:hanging="360"/>
      </w:pPr>
      <w:rPr>
        <w:rFonts w:ascii="Symbol" w:hAnsi="Symbol" w:hint="default"/>
      </w:rPr>
    </w:lvl>
    <w:lvl w:ilvl="7" w:tplc="08090003" w:tentative="1">
      <w:start w:val="1"/>
      <w:numFmt w:val="bullet"/>
      <w:lvlText w:val="o"/>
      <w:lvlJc w:val="left"/>
      <w:pPr>
        <w:tabs>
          <w:tab w:val="num" w:pos="5964"/>
        </w:tabs>
        <w:ind w:left="5964" w:hanging="360"/>
      </w:pPr>
      <w:rPr>
        <w:rFonts w:ascii="Courier New" w:hAnsi="Courier New" w:hint="default"/>
      </w:rPr>
    </w:lvl>
    <w:lvl w:ilvl="8" w:tplc="08090005" w:tentative="1">
      <w:start w:val="1"/>
      <w:numFmt w:val="bullet"/>
      <w:lvlText w:val=""/>
      <w:lvlJc w:val="left"/>
      <w:pPr>
        <w:tabs>
          <w:tab w:val="num" w:pos="6684"/>
        </w:tabs>
        <w:ind w:left="6684" w:hanging="360"/>
      </w:pPr>
      <w:rPr>
        <w:rFonts w:ascii="Wingdings" w:hAnsi="Wingdings" w:hint="default"/>
      </w:rPr>
    </w:lvl>
  </w:abstractNum>
  <w:abstractNum w:abstractNumId="38">
    <w:nsid w:val="7CE81921"/>
    <w:multiLevelType w:val="hybridMultilevel"/>
    <w:tmpl w:val="86CA5CAC"/>
    <w:lvl w:ilvl="0" w:tplc="FFFFFFFF">
      <w:start w:val="7"/>
      <w:numFmt w:val="decimal"/>
      <w:lvlText w:val="%1."/>
      <w:lvlJc w:val="left"/>
      <w:pPr>
        <w:tabs>
          <w:tab w:val="num" w:pos="360"/>
        </w:tabs>
        <w:ind w:left="360" w:hanging="360"/>
      </w:pPr>
      <w:rPr>
        <w:rFonts w:ascii="Arial" w:hAnsi="Arial" w:hint="default"/>
        <w:b/>
        <w:i w:val="0"/>
        <w:color w:val="auto"/>
        <w:sz w:val="24"/>
        <w:szCs w:val="24"/>
      </w:rPr>
    </w:lvl>
    <w:lvl w:ilvl="1" w:tplc="93D83D8A"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F81417F"/>
    <w:multiLevelType w:val="multilevel"/>
    <w:tmpl w:val="FEB050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11"/>
  </w:num>
  <w:num w:numId="3">
    <w:abstractNumId w:val="9"/>
  </w:num>
  <w:num w:numId="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5">
    <w:abstractNumId w:val="18"/>
  </w:num>
  <w:num w:numId="6">
    <w:abstractNumId w:val="6"/>
  </w:num>
  <w:num w:numId="7">
    <w:abstractNumId w:val="19"/>
  </w:num>
  <w:num w:numId="8">
    <w:abstractNumId w:val="27"/>
  </w:num>
  <w:num w:numId="9">
    <w:abstractNumId w:val="38"/>
  </w:num>
  <w:num w:numId="10">
    <w:abstractNumId w:val="25"/>
  </w:num>
  <w:num w:numId="11">
    <w:abstractNumId w:val="28"/>
  </w:num>
  <w:num w:numId="12">
    <w:abstractNumId w:val="16"/>
  </w:num>
  <w:num w:numId="13">
    <w:abstractNumId w:val="13"/>
  </w:num>
  <w:num w:numId="14">
    <w:abstractNumId w:val="26"/>
  </w:num>
  <w:num w:numId="15">
    <w:abstractNumId w:val="39"/>
  </w:num>
  <w:num w:numId="16">
    <w:abstractNumId w:val="12"/>
  </w:num>
  <w:num w:numId="17">
    <w:abstractNumId w:val="15"/>
  </w:num>
  <w:num w:numId="18">
    <w:abstractNumId w:val="23"/>
  </w:num>
  <w:num w:numId="19">
    <w:abstractNumId w:val="32"/>
  </w:num>
  <w:num w:numId="20">
    <w:abstractNumId w:val="24"/>
  </w:num>
  <w:num w:numId="21">
    <w:abstractNumId w:val="17"/>
  </w:num>
  <w:num w:numId="22">
    <w:abstractNumId w:val="34"/>
  </w:num>
  <w:num w:numId="23">
    <w:abstractNumId w:val="5"/>
  </w:num>
  <w:num w:numId="24">
    <w:abstractNumId w:val="37"/>
  </w:num>
  <w:num w:numId="25">
    <w:abstractNumId w:val="2"/>
  </w:num>
  <w:num w:numId="26">
    <w:abstractNumId w:val="20"/>
  </w:num>
  <w:num w:numId="27">
    <w:abstractNumId w:val="29"/>
  </w:num>
  <w:num w:numId="28">
    <w:abstractNumId w:val="21"/>
  </w:num>
  <w:num w:numId="29">
    <w:abstractNumId w:val="8"/>
  </w:num>
  <w:num w:numId="30">
    <w:abstractNumId w:val="30"/>
  </w:num>
  <w:num w:numId="31">
    <w:abstractNumId w:val="33"/>
  </w:num>
  <w:num w:numId="32">
    <w:abstractNumId w:val="14"/>
  </w:num>
  <w:num w:numId="33">
    <w:abstractNumId w:val="22"/>
  </w:num>
  <w:num w:numId="34">
    <w:abstractNumId w:val="4"/>
  </w:num>
  <w:num w:numId="35">
    <w:abstractNumId w:val="1"/>
  </w:num>
  <w:num w:numId="36">
    <w:abstractNumId w:val="3"/>
  </w:num>
  <w:num w:numId="37">
    <w:abstractNumId w:val="35"/>
  </w:num>
  <w:num w:numId="38">
    <w:abstractNumId w:val="31"/>
  </w:num>
  <w:num w:numId="39">
    <w:abstractNumId w:val="10"/>
  </w:num>
  <w:num w:numId="4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7065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CD0"/>
    <w:rsid w:val="000007F8"/>
    <w:rsid w:val="0000140D"/>
    <w:rsid w:val="00004FD1"/>
    <w:rsid w:val="00007BD0"/>
    <w:rsid w:val="000118F3"/>
    <w:rsid w:val="000132AE"/>
    <w:rsid w:val="00013DF7"/>
    <w:rsid w:val="00014087"/>
    <w:rsid w:val="0001516A"/>
    <w:rsid w:val="000206AA"/>
    <w:rsid w:val="00020A5A"/>
    <w:rsid w:val="00021DC9"/>
    <w:rsid w:val="00021E46"/>
    <w:rsid w:val="0002410C"/>
    <w:rsid w:val="000257B7"/>
    <w:rsid w:val="000273C4"/>
    <w:rsid w:val="000276C1"/>
    <w:rsid w:val="0003141F"/>
    <w:rsid w:val="0003404A"/>
    <w:rsid w:val="000340ED"/>
    <w:rsid w:val="00037C1F"/>
    <w:rsid w:val="00040F8D"/>
    <w:rsid w:val="000411DB"/>
    <w:rsid w:val="00041B2B"/>
    <w:rsid w:val="00041C9C"/>
    <w:rsid w:val="000425D5"/>
    <w:rsid w:val="00045DC3"/>
    <w:rsid w:val="00047C50"/>
    <w:rsid w:val="00047F74"/>
    <w:rsid w:val="0005180F"/>
    <w:rsid w:val="00052380"/>
    <w:rsid w:val="00053C49"/>
    <w:rsid w:val="0005473C"/>
    <w:rsid w:val="00054F42"/>
    <w:rsid w:val="000574E4"/>
    <w:rsid w:val="00061A6E"/>
    <w:rsid w:val="000630A3"/>
    <w:rsid w:val="00063E98"/>
    <w:rsid w:val="00064617"/>
    <w:rsid w:val="00064671"/>
    <w:rsid w:val="00065117"/>
    <w:rsid w:val="0006730B"/>
    <w:rsid w:val="00067CD8"/>
    <w:rsid w:val="0007064D"/>
    <w:rsid w:val="00071B12"/>
    <w:rsid w:val="00072492"/>
    <w:rsid w:val="000726A6"/>
    <w:rsid w:val="000730B6"/>
    <w:rsid w:val="00073EC2"/>
    <w:rsid w:val="000747D6"/>
    <w:rsid w:val="00076107"/>
    <w:rsid w:val="000762B8"/>
    <w:rsid w:val="00076F04"/>
    <w:rsid w:val="00083610"/>
    <w:rsid w:val="00084165"/>
    <w:rsid w:val="00084609"/>
    <w:rsid w:val="000855FB"/>
    <w:rsid w:val="00085EF9"/>
    <w:rsid w:val="00086C42"/>
    <w:rsid w:val="000875D4"/>
    <w:rsid w:val="0009135C"/>
    <w:rsid w:val="00091652"/>
    <w:rsid w:val="00092CD0"/>
    <w:rsid w:val="00094210"/>
    <w:rsid w:val="00094A50"/>
    <w:rsid w:val="00094DF8"/>
    <w:rsid w:val="00095A2B"/>
    <w:rsid w:val="00096150"/>
    <w:rsid w:val="000964FD"/>
    <w:rsid w:val="000A1224"/>
    <w:rsid w:val="000A17D8"/>
    <w:rsid w:val="000A2755"/>
    <w:rsid w:val="000A29E0"/>
    <w:rsid w:val="000A2BA8"/>
    <w:rsid w:val="000A327C"/>
    <w:rsid w:val="000A7B84"/>
    <w:rsid w:val="000B1466"/>
    <w:rsid w:val="000B181D"/>
    <w:rsid w:val="000B19BF"/>
    <w:rsid w:val="000B1FC5"/>
    <w:rsid w:val="000B278E"/>
    <w:rsid w:val="000B34A9"/>
    <w:rsid w:val="000B369F"/>
    <w:rsid w:val="000B4FAA"/>
    <w:rsid w:val="000B559E"/>
    <w:rsid w:val="000B6345"/>
    <w:rsid w:val="000B64E9"/>
    <w:rsid w:val="000B6525"/>
    <w:rsid w:val="000C014D"/>
    <w:rsid w:val="000C0352"/>
    <w:rsid w:val="000C0F22"/>
    <w:rsid w:val="000C3F5E"/>
    <w:rsid w:val="000C7131"/>
    <w:rsid w:val="000C7D35"/>
    <w:rsid w:val="000D005B"/>
    <w:rsid w:val="000D0089"/>
    <w:rsid w:val="000D01A2"/>
    <w:rsid w:val="000D0C77"/>
    <w:rsid w:val="000D16AE"/>
    <w:rsid w:val="000D21D5"/>
    <w:rsid w:val="000D21DE"/>
    <w:rsid w:val="000D319A"/>
    <w:rsid w:val="000D3230"/>
    <w:rsid w:val="000D5217"/>
    <w:rsid w:val="000D564D"/>
    <w:rsid w:val="000D5C49"/>
    <w:rsid w:val="000D6C1D"/>
    <w:rsid w:val="000D6DD9"/>
    <w:rsid w:val="000D73D2"/>
    <w:rsid w:val="000D7691"/>
    <w:rsid w:val="000E1E48"/>
    <w:rsid w:val="000E2CB1"/>
    <w:rsid w:val="000E32AE"/>
    <w:rsid w:val="000E33E5"/>
    <w:rsid w:val="000E5D64"/>
    <w:rsid w:val="000F1818"/>
    <w:rsid w:val="000F38A4"/>
    <w:rsid w:val="000F55D2"/>
    <w:rsid w:val="00100311"/>
    <w:rsid w:val="00105F8B"/>
    <w:rsid w:val="00106C87"/>
    <w:rsid w:val="001101A3"/>
    <w:rsid w:val="00110B8C"/>
    <w:rsid w:val="0011185A"/>
    <w:rsid w:val="00112B5C"/>
    <w:rsid w:val="00113866"/>
    <w:rsid w:val="0011446D"/>
    <w:rsid w:val="0011506C"/>
    <w:rsid w:val="0011548C"/>
    <w:rsid w:val="00115755"/>
    <w:rsid w:val="001163CF"/>
    <w:rsid w:val="00117914"/>
    <w:rsid w:val="00117E94"/>
    <w:rsid w:val="00123241"/>
    <w:rsid w:val="00126D6E"/>
    <w:rsid w:val="00127B41"/>
    <w:rsid w:val="00130386"/>
    <w:rsid w:val="001320B9"/>
    <w:rsid w:val="001349EE"/>
    <w:rsid w:val="00134C75"/>
    <w:rsid w:val="00137F03"/>
    <w:rsid w:val="001400C7"/>
    <w:rsid w:val="001400D1"/>
    <w:rsid w:val="00140A7B"/>
    <w:rsid w:val="00140E09"/>
    <w:rsid w:val="0014231B"/>
    <w:rsid w:val="00142F92"/>
    <w:rsid w:val="001435C8"/>
    <w:rsid w:val="0014381D"/>
    <w:rsid w:val="00144205"/>
    <w:rsid w:val="0014456F"/>
    <w:rsid w:val="0014468A"/>
    <w:rsid w:val="001477FF"/>
    <w:rsid w:val="00147FF2"/>
    <w:rsid w:val="001505E1"/>
    <w:rsid w:val="00151AC3"/>
    <w:rsid w:val="00151C77"/>
    <w:rsid w:val="001525D7"/>
    <w:rsid w:val="00153DF4"/>
    <w:rsid w:val="001557C5"/>
    <w:rsid w:val="00156485"/>
    <w:rsid w:val="00157562"/>
    <w:rsid w:val="001578D8"/>
    <w:rsid w:val="00157BF3"/>
    <w:rsid w:val="00162038"/>
    <w:rsid w:val="00162761"/>
    <w:rsid w:val="00163633"/>
    <w:rsid w:val="0016524A"/>
    <w:rsid w:val="00166B4D"/>
    <w:rsid w:val="00166C33"/>
    <w:rsid w:val="0017093A"/>
    <w:rsid w:val="00170E3C"/>
    <w:rsid w:val="00171569"/>
    <w:rsid w:val="00172130"/>
    <w:rsid w:val="00172ED7"/>
    <w:rsid w:val="0017532A"/>
    <w:rsid w:val="001769E6"/>
    <w:rsid w:val="00176F31"/>
    <w:rsid w:val="001776C4"/>
    <w:rsid w:val="0018169E"/>
    <w:rsid w:val="00182F9C"/>
    <w:rsid w:val="001836BA"/>
    <w:rsid w:val="00183E59"/>
    <w:rsid w:val="001840C0"/>
    <w:rsid w:val="0018681B"/>
    <w:rsid w:val="001868A4"/>
    <w:rsid w:val="00187277"/>
    <w:rsid w:val="00190D45"/>
    <w:rsid w:val="00191B3F"/>
    <w:rsid w:val="00191EB7"/>
    <w:rsid w:val="00192E9C"/>
    <w:rsid w:val="001938BA"/>
    <w:rsid w:val="001940A8"/>
    <w:rsid w:val="001945F7"/>
    <w:rsid w:val="00194D48"/>
    <w:rsid w:val="00194FAC"/>
    <w:rsid w:val="00195211"/>
    <w:rsid w:val="001956EF"/>
    <w:rsid w:val="00195A51"/>
    <w:rsid w:val="001964A2"/>
    <w:rsid w:val="00196679"/>
    <w:rsid w:val="00197A0F"/>
    <w:rsid w:val="001A2330"/>
    <w:rsid w:val="001A3501"/>
    <w:rsid w:val="001A4431"/>
    <w:rsid w:val="001A44BE"/>
    <w:rsid w:val="001A4D27"/>
    <w:rsid w:val="001A5950"/>
    <w:rsid w:val="001B045F"/>
    <w:rsid w:val="001B0EDD"/>
    <w:rsid w:val="001B22C6"/>
    <w:rsid w:val="001B3243"/>
    <w:rsid w:val="001B47F3"/>
    <w:rsid w:val="001B4979"/>
    <w:rsid w:val="001B5C15"/>
    <w:rsid w:val="001B61FC"/>
    <w:rsid w:val="001B668F"/>
    <w:rsid w:val="001B70FC"/>
    <w:rsid w:val="001B7CBD"/>
    <w:rsid w:val="001C6878"/>
    <w:rsid w:val="001C70B3"/>
    <w:rsid w:val="001D0B82"/>
    <w:rsid w:val="001D1BA2"/>
    <w:rsid w:val="001D2ADD"/>
    <w:rsid w:val="001D5EE4"/>
    <w:rsid w:val="001D60E6"/>
    <w:rsid w:val="001D6C11"/>
    <w:rsid w:val="001D7788"/>
    <w:rsid w:val="001D7DC5"/>
    <w:rsid w:val="001E0181"/>
    <w:rsid w:val="001E1AE4"/>
    <w:rsid w:val="001E2023"/>
    <w:rsid w:val="001E25EB"/>
    <w:rsid w:val="001E315A"/>
    <w:rsid w:val="001E4C63"/>
    <w:rsid w:val="001E4D54"/>
    <w:rsid w:val="001E7521"/>
    <w:rsid w:val="001E77FF"/>
    <w:rsid w:val="001F35AD"/>
    <w:rsid w:val="001F39ED"/>
    <w:rsid w:val="001F4EAF"/>
    <w:rsid w:val="001F5E62"/>
    <w:rsid w:val="001F5F82"/>
    <w:rsid w:val="0020359F"/>
    <w:rsid w:val="00203E07"/>
    <w:rsid w:val="00205BF0"/>
    <w:rsid w:val="00206C82"/>
    <w:rsid w:val="0020727A"/>
    <w:rsid w:val="00207DC6"/>
    <w:rsid w:val="00211598"/>
    <w:rsid w:val="00211755"/>
    <w:rsid w:val="002122AC"/>
    <w:rsid w:val="00212D16"/>
    <w:rsid w:val="002132B4"/>
    <w:rsid w:val="00213CF4"/>
    <w:rsid w:val="00214C6E"/>
    <w:rsid w:val="00215475"/>
    <w:rsid w:val="002164EC"/>
    <w:rsid w:val="00216CD0"/>
    <w:rsid w:val="002214C7"/>
    <w:rsid w:val="00222836"/>
    <w:rsid w:val="0022384F"/>
    <w:rsid w:val="00225655"/>
    <w:rsid w:val="00226890"/>
    <w:rsid w:val="00227812"/>
    <w:rsid w:val="0022783D"/>
    <w:rsid w:val="00231927"/>
    <w:rsid w:val="00231961"/>
    <w:rsid w:val="00232E2E"/>
    <w:rsid w:val="002349C3"/>
    <w:rsid w:val="00242D1B"/>
    <w:rsid w:val="00242F47"/>
    <w:rsid w:val="00243839"/>
    <w:rsid w:val="00244A82"/>
    <w:rsid w:val="00244BD7"/>
    <w:rsid w:val="00245288"/>
    <w:rsid w:val="00245A4D"/>
    <w:rsid w:val="00245E54"/>
    <w:rsid w:val="00246E2C"/>
    <w:rsid w:val="00247207"/>
    <w:rsid w:val="00247838"/>
    <w:rsid w:val="00247FA5"/>
    <w:rsid w:val="00250367"/>
    <w:rsid w:val="0025095D"/>
    <w:rsid w:val="00251FFB"/>
    <w:rsid w:val="002523CD"/>
    <w:rsid w:val="002547E8"/>
    <w:rsid w:val="002548E9"/>
    <w:rsid w:val="002549D7"/>
    <w:rsid w:val="0025535E"/>
    <w:rsid w:val="002562BC"/>
    <w:rsid w:val="00256C89"/>
    <w:rsid w:val="002576DF"/>
    <w:rsid w:val="002601E9"/>
    <w:rsid w:val="0026167A"/>
    <w:rsid w:val="00262B65"/>
    <w:rsid w:val="002639D2"/>
    <w:rsid w:val="00263E08"/>
    <w:rsid w:val="0026571B"/>
    <w:rsid w:val="00266435"/>
    <w:rsid w:val="00266D8E"/>
    <w:rsid w:val="00267264"/>
    <w:rsid w:val="002678B1"/>
    <w:rsid w:val="0026798A"/>
    <w:rsid w:val="0027525C"/>
    <w:rsid w:val="00275FDA"/>
    <w:rsid w:val="00276E71"/>
    <w:rsid w:val="00277721"/>
    <w:rsid w:val="0028011B"/>
    <w:rsid w:val="002811DB"/>
    <w:rsid w:val="002838A3"/>
    <w:rsid w:val="00283FB3"/>
    <w:rsid w:val="0028524B"/>
    <w:rsid w:val="002856DF"/>
    <w:rsid w:val="00285BF9"/>
    <w:rsid w:val="00287B25"/>
    <w:rsid w:val="00290FBE"/>
    <w:rsid w:val="00292D9F"/>
    <w:rsid w:val="00292F3C"/>
    <w:rsid w:val="002940B0"/>
    <w:rsid w:val="00294290"/>
    <w:rsid w:val="002945B2"/>
    <w:rsid w:val="0029467C"/>
    <w:rsid w:val="002948A8"/>
    <w:rsid w:val="002952A7"/>
    <w:rsid w:val="002A1897"/>
    <w:rsid w:val="002A357C"/>
    <w:rsid w:val="002A35D6"/>
    <w:rsid w:val="002A371A"/>
    <w:rsid w:val="002A4B8C"/>
    <w:rsid w:val="002A4D6A"/>
    <w:rsid w:val="002A614F"/>
    <w:rsid w:val="002A6A1B"/>
    <w:rsid w:val="002A7197"/>
    <w:rsid w:val="002B0D4E"/>
    <w:rsid w:val="002B0DED"/>
    <w:rsid w:val="002B1B87"/>
    <w:rsid w:val="002B1C2C"/>
    <w:rsid w:val="002B26C4"/>
    <w:rsid w:val="002B5E7B"/>
    <w:rsid w:val="002B7515"/>
    <w:rsid w:val="002B7701"/>
    <w:rsid w:val="002C117A"/>
    <w:rsid w:val="002C14ED"/>
    <w:rsid w:val="002C265E"/>
    <w:rsid w:val="002C3AFC"/>
    <w:rsid w:val="002C6BED"/>
    <w:rsid w:val="002C794B"/>
    <w:rsid w:val="002D009F"/>
    <w:rsid w:val="002D2330"/>
    <w:rsid w:val="002D2BBB"/>
    <w:rsid w:val="002D31D6"/>
    <w:rsid w:val="002D3D84"/>
    <w:rsid w:val="002D408E"/>
    <w:rsid w:val="002D625B"/>
    <w:rsid w:val="002D677D"/>
    <w:rsid w:val="002D7C51"/>
    <w:rsid w:val="002E0336"/>
    <w:rsid w:val="002E0829"/>
    <w:rsid w:val="002E0BC2"/>
    <w:rsid w:val="002E2D41"/>
    <w:rsid w:val="002E40EB"/>
    <w:rsid w:val="002E64BD"/>
    <w:rsid w:val="002E71E9"/>
    <w:rsid w:val="002F0875"/>
    <w:rsid w:val="002F2F0D"/>
    <w:rsid w:val="002F30E3"/>
    <w:rsid w:val="002F3793"/>
    <w:rsid w:val="002F52D8"/>
    <w:rsid w:val="002F5450"/>
    <w:rsid w:val="002F7903"/>
    <w:rsid w:val="00300020"/>
    <w:rsid w:val="00300CBC"/>
    <w:rsid w:val="00300FBB"/>
    <w:rsid w:val="003011D5"/>
    <w:rsid w:val="00303C57"/>
    <w:rsid w:val="00304128"/>
    <w:rsid w:val="00304341"/>
    <w:rsid w:val="003055F0"/>
    <w:rsid w:val="0030569C"/>
    <w:rsid w:val="003057BF"/>
    <w:rsid w:val="00310E63"/>
    <w:rsid w:val="00314260"/>
    <w:rsid w:val="003147A5"/>
    <w:rsid w:val="00315677"/>
    <w:rsid w:val="00316F03"/>
    <w:rsid w:val="0032091E"/>
    <w:rsid w:val="00320C51"/>
    <w:rsid w:val="00320CD1"/>
    <w:rsid w:val="00321033"/>
    <w:rsid w:val="00323DEA"/>
    <w:rsid w:val="0032641A"/>
    <w:rsid w:val="00327922"/>
    <w:rsid w:val="0033087A"/>
    <w:rsid w:val="00330B5D"/>
    <w:rsid w:val="00331778"/>
    <w:rsid w:val="003317DD"/>
    <w:rsid w:val="00331A4C"/>
    <w:rsid w:val="003326BF"/>
    <w:rsid w:val="0033327C"/>
    <w:rsid w:val="00333530"/>
    <w:rsid w:val="00334580"/>
    <w:rsid w:val="003375A5"/>
    <w:rsid w:val="00342F14"/>
    <w:rsid w:val="00344525"/>
    <w:rsid w:val="00344D34"/>
    <w:rsid w:val="00344EC6"/>
    <w:rsid w:val="003472C3"/>
    <w:rsid w:val="00350A45"/>
    <w:rsid w:val="003539FD"/>
    <w:rsid w:val="00354388"/>
    <w:rsid w:val="003549D5"/>
    <w:rsid w:val="0035574A"/>
    <w:rsid w:val="0036082F"/>
    <w:rsid w:val="0036230F"/>
    <w:rsid w:val="00363093"/>
    <w:rsid w:val="003643E4"/>
    <w:rsid w:val="00365430"/>
    <w:rsid w:val="00367EA4"/>
    <w:rsid w:val="00370458"/>
    <w:rsid w:val="00373C0F"/>
    <w:rsid w:val="00381C11"/>
    <w:rsid w:val="00382042"/>
    <w:rsid w:val="00383D53"/>
    <w:rsid w:val="003840C5"/>
    <w:rsid w:val="00384454"/>
    <w:rsid w:val="00387592"/>
    <w:rsid w:val="0038783B"/>
    <w:rsid w:val="0039120F"/>
    <w:rsid w:val="003917C3"/>
    <w:rsid w:val="00391BAB"/>
    <w:rsid w:val="00392779"/>
    <w:rsid w:val="00392D73"/>
    <w:rsid w:val="00393F13"/>
    <w:rsid w:val="00393F3A"/>
    <w:rsid w:val="00394494"/>
    <w:rsid w:val="00394843"/>
    <w:rsid w:val="003A097C"/>
    <w:rsid w:val="003A17C1"/>
    <w:rsid w:val="003A36B6"/>
    <w:rsid w:val="003A3E41"/>
    <w:rsid w:val="003A3EA2"/>
    <w:rsid w:val="003A40B4"/>
    <w:rsid w:val="003A4BEC"/>
    <w:rsid w:val="003A5457"/>
    <w:rsid w:val="003A599B"/>
    <w:rsid w:val="003A5D00"/>
    <w:rsid w:val="003A5F8E"/>
    <w:rsid w:val="003A66AE"/>
    <w:rsid w:val="003A7B55"/>
    <w:rsid w:val="003B1B68"/>
    <w:rsid w:val="003B1CF1"/>
    <w:rsid w:val="003B2969"/>
    <w:rsid w:val="003B297D"/>
    <w:rsid w:val="003B362F"/>
    <w:rsid w:val="003B38B2"/>
    <w:rsid w:val="003B3A6E"/>
    <w:rsid w:val="003B3ABA"/>
    <w:rsid w:val="003B5758"/>
    <w:rsid w:val="003B7C37"/>
    <w:rsid w:val="003C3387"/>
    <w:rsid w:val="003C3ABF"/>
    <w:rsid w:val="003C4D10"/>
    <w:rsid w:val="003D2878"/>
    <w:rsid w:val="003D33BA"/>
    <w:rsid w:val="003D3411"/>
    <w:rsid w:val="003D3636"/>
    <w:rsid w:val="003D4DFD"/>
    <w:rsid w:val="003D55D5"/>
    <w:rsid w:val="003D7814"/>
    <w:rsid w:val="003E01C2"/>
    <w:rsid w:val="003E1DC7"/>
    <w:rsid w:val="003E1FEB"/>
    <w:rsid w:val="003E261C"/>
    <w:rsid w:val="003E2685"/>
    <w:rsid w:val="003E6DB2"/>
    <w:rsid w:val="003F23CE"/>
    <w:rsid w:val="003F3AD4"/>
    <w:rsid w:val="003F4D11"/>
    <w:rsid w:val="003F5D76"/>
    <w:rsid w:val="003F5ED8"/>
    <w:rsid w:val="003F682B"/>
    <w:rsid w:val="00400CC8"/>
    <w:rsid w:val="004013F7"/>
    <w:rsid w:val="00401D58"/>
    <w:rsid w:val="00402727"/>
    <w:rsid w:val="00402C2C"/>
    <w:rsid w:val="00403DBB"/>
    <w:rsid w:val="004040DA"/>
    <w:rsid w:val="00405A2E"/>
    <w:rsid w:val="00405FCD"/>
    <w:rsid w:val="00406348"/>
    <w:rsid w:val="00406467"/>
    <w:rsid w:val="00406DC1"/>
    <w:rsid w:val="00406F0C"/>
    <w:rsid w:val="004072F4"/>
    <w:rsid w:val="00410050"/>
    <w:rsid w:val="004131C3"/>
    <w:rsid w:val="00414CDA"/>
    <w:rsid w:val="004162F8"/>
    <w:rsid w:val="0041791F"/>
    <w:rsid w:val="00417CAF"/>
    <w:rsid w:val="00421509"/>
    <w:rsid w:val="00423C5D"/>
    <w:rsid w:val="004258E7"/>
    <w:rsid w:val="004263E4"/>
    <w:rsid w:val="00426661"/>
    <w:rsid w:val="00427D3C"/>
    <w:rsid w:val="0043193D"/>
    <w:rsid w:val="00431D41"/>
    <w:rsid w:val="0043697F"/>
    <w:rsid w:val="00437145"/>
    <w:rsid w:val="0043744F"/>
    <w:rsid w:val="00437D79"/>
    <w:rsid w:val="0044071B"/>
    <w:rsid w:val="00445C3E"/>
    <w:rsid w:val="0044703D"/>
    <w:rsid w:val="004478CA"/>
    <w:rsid w:val="004534A1"/>
    <w:rsid w:val="004555F6"/>
    <w:rsid w:val="00455897"/>
    <w:rsid w:val="00456BD2"/>
    <w:rsid w:val="00457477"/>
    <w:rsid w:val="004610A8"/>
    <w:rsid w:val="00461138"/>
    <w:rsid w:val="0046141D"/>
    <w:rsid w:val="00463E23"/>
    <w:rsid w:val="0046676F"/>
    <w:rsid w:val="00466773"/>
    <w:rsid w:val="00472681"/>
    <w:rsid w:val="004740D0"/>
    <w:rsid w:val="00477EC2"/>
    <w:rsid w:val="00480A16"/>
    <w:rsid w:val="004819C7"/>
    <w:rsid w:val="00482E89"/>
    <w:rsid w:val="004848E0"/>
    <w:rsid w:val="00484CA8"/>
    <w:rsid w:val="00486DF7"/>
    <w:rsid w:val="0048782C"/>
    <w:rsid w:val="0049068F"/>
    <w:rsid w:val="0049158B"/>
    <w:rsid w:val="00492424"/>
    <w:rsid w:val="004939E6"/>
    <w:rsid w:val="00495327"/>
    <w:rsid w:val="00496298"/>
    <w:rsid w:val="004962D0"/>
    <w:rsid w:val="004A11C9"/>
    <w:rsid w:val="004A2B64"/>
    <w:rsid w:val="004A30A4"/>
    <w:rsid w:val="004A379A"/>
    <w:rsid w:val="004A3F1F"/>
    <w:rsid w:val="004A5B1C"/>
    <w:rsid w:val="004A5C2C"/>
    <w:rsid w:val="004A6749"/>
    <w:rsid w:val="004A6BEF"/>
    <w:rsid w:val="004B09D0"/>
    <w:rsid w:val="004B165A"/>
    <w:rsid w:val="004B332B"/>
    <w:rsid w:val="004B3A6E"/>
    <w:rsid w:val="004B3F4F"/>
    <w:rsid w:val="004B4A86"/>
    <w:rsid w:val="004B4DBE"/>
    <w:rsid w:val="004B4FC0"/>
    <w:rsid w:val="004B5725"/>
    <w:rsid w:val="004B6A39"/>
    <w:rsid w:val="004C017E"/>
    <w:rsid w:val="004C1A30"/>
    <w:rsid w:val="004C3062"/>
    <w:rsid w:val="004C3C8E"/>
    <w:rsid w:val="004C5318"/>
    <w:rsid w:val="004C6076"/>
    <w:rsid w:val="004D0061"/>
    <w:rsid w:val="004D12F0"/>
    <w:rsid w:val="004D33EF"/>
    <w:rsid w:val="004D60C9"/>
    <w:rsid w:val="004D691C"/>
    <w:rsid w:val="004D6961"/>
    <w:rsid w:val="004E0222"/>
    <w:rsid w:val="004E110F"/>
    <w:rsid w:val="004E2339"/>
    <w:rsid w:val="004E2549"/>
    <w:rsid w:val="004E48BF"/>
    <w:rsid w:val="004E4DEE"/>
    <w:rsid w:val="004E4E43"/>
    <w:rsid w:val="004E6405"/>
    <w:rsid w:val="004E6814"/>
    <w:rsid w:val="004E6CE4"/>
    <w:rsid w:val="004E7090"/>
    <w:rsid w:val="004E725E"/>
    <w:rsid w:val="004F08C8"/>
    <w:rsid w:val="004F16C2"/>
    <w:rsid w:val="004F1EAD"/>
    <w:rsid w:val="004F235D"/>
    <w:rsid w:val="004F2F04"/>
    <w:rsid w:val="004F5564"/>
    <w:rsid w:val="004F598B"/>
    <w:rsid w:val="004F5B35"/>
    <w:rsid w:val="00500177"/>
    <w:rsid w:val="0050210F"/>
    <w:rsid w:val="00502B62"/>
    <w:rsid w:val="0050351D"/>
    <w:rsid w:val="0050368F"/>
    <w:rsid w:val="00507297"/>
    <w:rsid w:val="00511480"/>
    <w:rsid w:val="0051190C"/>
    <w:rsid w:val="00512F42"/>
    <w:rsid w:val="005144FD"/>
    <w:rsid w:val="005146A5"/>
    <w:rsid w:val="005165E1"/>
    <w:rsid w:val="005175DF"/>
    <w:rsid w:val="0052005C"/>
    <w:rsid w:val="00520733"/>
    <w:rsid w:val="00520C0B"/>
    <w:rsid w:val="0052219F"/>
    <w:rsid w:val="005236E5"/>
    <w:rsid w:val="005260BE"/>
    <w:rsid w:val="00526864"/>
    <w:rsid w:val="005268D0"/>
    <w:rsid w:val="00527C32"/>
    <w:rsid w:val="005300C1"/>
    <w:rsid w:val="00535E5B"/>
    <w:rsid w:val="0053751B"/>
    <w:rsid w:val="00537E72"/>
    <w:rsid w:val="005414F0"/>
    <w:rsid w:val="00542A45"/>
    <w:rsid w:val="0054420E"/>
    <w:rsid w:val="005449E2"/>
    <w:rsid w:val="00544D83"/>
    <w:rsid w:val="005472AE"/>
    <w:rsid w:val="00552BF7"/>
    <w:rsid w:val="00552D62"/>
    <w:rsid w:val="00554F2C"/>
    <w:rsid w:val="0055502F"/>
    <w:rsid w:val="00555482"/>
    <w:rsid w:val="00555B4F"/>
    <w:rsid w:val="00555EB0"/>
    <w:rsid w:val="00555F00"/>
    <w:rsid w:val="0055693B"/>
    <w:rsid w:val="00557824"/>
    <w:rsid w:val="005618F0"/>
    <w:rsid w:val="00563F03"/>
    <w:rsid w:val="00566604"/>
    <w:rsid w:val="0056789B"/>
    <w:rsid w:val="00567B15"/>
    <w:rsid w:val="0057016D"/>
    <w:rsid w:val="00570F3F"/>
    <w:rsid w:val="00571100"/>
    <w:rsid w:val="00572D02"/>
    <w:rsid w:val="00573EBF"/>
    <w:rsid w:val="0057534B"/>
    <w:rsid w:val="00576362"/>
    <w:rsid w:val="00580121"/>
    <w:rsid w:val="00580FE2"/>
    <w:rsid w:val="005828D8"/>
    <w:rsid w:val="0058341B"/>
    <w:rsid w:val="00583AA2"/>
    <w:rsid w:val="0058445D"/>
    <w:rsid w:val="00584C56"/>
    <w:rsid w:val="00584F35"/>
    <w:rsid w:val="005866F5"/>
    <w:rsid w:val="005902AA"/>
    <w:rsid w:val="005905BB"/>
    <w:rsid w:val="00590B8D"/>
    <w:rsid w:val="00591607"/>
    <w:rsid w:val="00594448"/>
    <w:rsid w:val="005950C1"/>
    <w:rsid w:val="0059692D"/>
    <w:rsid w:val="00596FFA"/>
    <w:rsid w:val="00597791"/>
    <w:rsid w:val="005A03BF"/>
    <w:rsid w:val="005A15DA"/>
    <w:rsid w:val="005A4CA0"/>
    <w:rsid w:val="005A70FD"/>
    <w:rsid w:val="005B00F4"/>
    <w:rsid w:val="005B07EF"/>
    <w:rsid w:val="005B249E"/>
    <w:rsid w:val="005B47CF"/>
    <w:rsid w:val="005B5F3C"/>
    <w:rsid w:val="005B7F54"/>
    <w:rsid w:val="005C04EA"/>
    <w:rsid w:val="005C0BC8"/>
    <w:rsid w:val="005C1959"/>
    <w:rsid w:val="005C28E0"/>
    <w:rsid w:val="005C2BC6"/>
    <w:rsid w:val="005C653A"/>
    <w:rsid w:val="005D0726"/>
    <w:rsid w:val="005D0C69"/>
    <w:rsid w:val="005D155D"/>
    <w:rsid w:val="005D1B9F"/>
    <w:rsid w:val="005D2684"/>
    <w:rsid w:val="005D2B5E"/>
    <w:rsid w:val="005D2C41"/>
    <w:rsid w:val="005D4442"/>
    <w:rsid w:val="005D4E4D"/>
    <w:rsid w:val="005D5243"/>
    <w:rsid w:val="005D639C"/>
    <w:rsid w:val="005D6DFC"/>
    <w:rsid w:val="005E03D5"/>
    <w:rsid w:val="005E04E5"/>
    <w:rsid w:val="005E1E95"/>
    <w:rsid w:val="005E21CC"/>
    <w:rsid w:val="005E3371"/>
    <w:rsid w:val="005E42B7"/>
    <w:rsid w:val="005E534F"/>
    <w:rsid w:val="005E55BC"/>
    <w:rsid w:val="005E5737"/>
    <w:rsid w:val="005E63CF"/>
    <w:rsid w:val="005E746B"/>
    <w:rsid w:val="005F0315"/>
    <w:rsid w:val="005F04E0"/>
    <w:rsid w:val="005F0F9E"/>
    <w:rsid w:val="005F1D0F"/>
    <w:rsid w:val="005F2B09"/>
    <w:rsid w:val="005F30D4"/>
    <w:rsid w:val="005F41CF"/>
    <w:rsid w:val="005F4A44"/>
    <w:rsid w:val="005F4B81"/>
    <w:rsid w:val="005F5FD2"/>
    <w:rsid w:val="00600B0F"/>
    <w:rsid w:val="00602457"/>
    <w:rsid w:val="00603CDA"/>
    <w:rsid w:val="00605E4F"/>
    <w:rsid w:val="00611613"/>
    <w:rsid w:val="00614B5F"/>
    <w:rsid w:val="0061531C"/>
    <w:rsid w:val="0061768A"/>
    <w:rsid w:val="00617695"/>
    <w:rsid w:val="0061799C"/>
    <w:rsid w:val="006208B2"/>
    <w:rsid w:val="006209D8"/>
    <w:rsid w:val="0062151F"/>
    <w:rsid w:val="0062185D"/>
    <w:rsid w:val="00621A83"/>
    <w:rsid w:val="00621D82"/>
    <w:rsid w:val="00621F1E"/>
    <w:rsid w:val="0062224F"/>
    <w:rsid w:val="006248D6"/>
    <w:rsid w:val="00624DA2"/>
    <w:rsid w:val="00625060"/>
    <w:rsid w:val="00625F99"/>
    <w:rsid w:val="00626E01"/>
    <w:rsid w:val="00627430"/>
    <w:rsid w:val="006311B8"/>
    <w:rsid w:val="0063170B"/>
    <w:rsid w:val="0063268D"/>
    <w:rsid w:val="006328EE"/>
    <w:rsid w:val="00632BBB"/>
    <w:rsid w:val="00633858"/>
    <w:rsid w:val="006341B5"/>
    <w:rsid w:val="00634210"/>
    <w:rsid w:val="00635729"/>
    <w:rsid w:val="00636915"/>
    <w:rsid w:val="00636A87"/>
    <w:rsid w:val="006423E5"/>
    <w:rsid w:val="006426E5"/>
    <w:rsid w:val="00642C2F"/>
    <w:rsid w:val="00642E77"/>
    <w:rsid w:val="006436A8"/>
    <w:rsid w:val="00643E06"/>
    <w:rsid w:val="006452B8"/>
    <w:rsid w:val="00651638"/>
    <w:rsid w:val="006531BE"/>
    <w:rsid w:val="006539B0"/>
    <w:rsid w:val="00655075"/>
    <w:rsid w:val="006578E5"/>
    <w:rsid w:val="00657E09"/>
    <w:rsid w:val="006618A4"/>
    <w:rsid w:val="0066209A"/>
    <w:rsid w:val="006630AF"/>
    <w:rsid w:val="00663430"/>
    <w:rsid w:val="00664CEE"/>
    <w:rsid w:val="00666E5D"/>
    <w:rsid w:val="00670C42"/>
    <w:rsid w:val="00671190"/>
    <w:rsid w:val="00672F5F"/>
    <w:rsid w:val="00673458"/>
    <w:rsid w:val="00673507"/>
    <w:rsid w:val="00673B63"/>
    <w:rsid w:val="006834ED"/>
    <w:rsid w:val="0068642F"/>
    <w:rsid w:val="00686821"/>
    <w:rsid w:val="00686B14"/>
    <w:rsid w:val="0068740C"/>
    <w:rsid w:val="00690FDE"/>
    <w:rsid w:val="006916B7"/>
    <w:rsid w:val="0069373A"/>
    <w:rsid w:val="0069483D"/>
    <w:rsid w:val="00696A32"/>
    <w:rsid w:val="006A0532"/>
    <w:rsid w:val="006A05FF"/>
    <w:rsid w:val="006A1020"/>
    <w:rsid w:val="006A1297"/>
    <w:rsid w:val="006A31A3"/>
    <w:rsid w:val="006A40FE"/>
    <w:rsid w:val="006A5943"/>
    <w:rsid w:val="006A5A49"/>
    <w:rsid w:val="006A6CC3"/>
    <w:rsid w:val="006A72F8"/>
    <w:rsid w:val="006B121E"/>
    <w:rsid w:val="006B1F98"/>
    <w:rsid w:val="006B34D2"/>
    <w:rsid w:val="006B39E8"/>
    <w:rsid w:val="006B3C11"/>
    <w:rsid w:val="006B42A5"/>
    <w:rsid w:val="006B56C0"/>
    <w:rsid w:val="006B7CFE"/>
    <w:rsid w:val="006C0C45"/>
    <w:rsid w:val="006C11A9"/>
    <w:rsid w:val="006C2FA1"/>
    <w:rsid w:val="006C3037"/>
    <w:rsid w:val="006C3806"/>
    <w:rsid w:val="006C4991"/>
    <w:rsid w:val="006C4A8D"/>
    <w:rsid w:val="006C4C47"/>
    <w:rsid w:val="006C4D06"/>
    <w:rsid w:val="006C6215"/>
    <w:rsid w:val="006C6A30"/>
    <w:rsid w:val="006C70B9"/>
    <w:rsid w:val="006C7503"/>
    <w:rsid w:val="006D00A7"/>
    <w:rsid w:val="006D05A5"/>
    <w:rsid w:val="006D2B5F"/>
    <w:rsid w:val="006D2D3A"/>
    <w:rsid w:val="006D32C0"/>
    <w:rsid w:val="006D3D8F"/>
    <w:rsid w:val="006D5E29"/>
    <w:rsid w:val="006D77C8"/>
    <w:rsid w:val="006E079F"/>
    <w:rsid w:val="006E14E3"/>
    <w:rsid w:val="006E21B1"/>
    <w:rsid w:val="006E4285"/>
    <w:rsid w:val="006E5D3D"/>
    <w:rsid w:val="006F00C2"/>
    <w:rsid w:val="006F03AC"/>
    <w:rsid w:val="006F0C63"/>
    <w:rsid w:val="006F1803"/>
    <w:rsid w:val="006F20AD"/>
    <w:rsid w:val="006F34C4"/>
    <w:rsid w:val="0070005D"/>
    <w:rsid w:val="00700380"/>
    <w:rsid w:val="00700A86"/>
    <w:rsid w:val="00702CDD"/>
    <w:rsid w:val="00703872"/>
    <w:rsid w:val="007043BD"/>
    <w:rsid w:val="007056B7"/>
    <w:rsid w:val="007060D5"/>
    <w:rsid w:val="00706FBA"/>
    <w:rsid w:val="007101B5"/>
    <w:rsid w:val="00710214"/>
    <w:rsid w:val="0071056C"/>
    <w:rsid w:val="00712771"/>
    <w:rsid w:val="00712BAE"/>
    <w:rsid w:val="00712FD1"/>
    <w:rsid w:val="007134E5"/>
    <w:rsid w:val="00715206"/>
    <w:rsid w:val="00715DEC"/>
    <w:rsid w:val="0072037F"/>
    <w:rsid w:val="007219B2"/>
    <w:rsid w:val="00722D14"/>
    <w:rsid w:val="007244D2"/>
    <w:rsid w:val="007257B3"/>
    <w:rsid w:val="007268FB"/>
    <w:rsid w:val="00726CAB"/>
    <w:rsid w:val="00730559"/>
    <w:rsid w:val="00730696"/>
    <w:rsid w:val="00731C9B"/>
    <w:rsid w:val="00732BA7"/>
    <w:rsid w:val="00732BB1"/>
    <w:rsid w:val="007331FA"/>
    <w:rsid w:val="0073337D"/>
    <w:rsid w:val="007338B6"/>
    <w:rsid w:val="00734A41"/>
    <w:rsid w:val="00734C87"/>
    <w:rsid w:val="00737151"/>
    <w:rsid w:val="0073794B"/>
    <w:rsid w:val="00743C13"/>
    <w:rsid w:val="0074405C"/>
    <w:rsid w:val="007473A5"/>
    <w:rsid w:val="00750E95"/>
    <w:rsid w:val="00751B51"/>
    <w:rsid w:val="00752717"/>
    <w:rsid w:val="007536B7"/>
    <w:rsid w:val="00753775"/>
    <w:rsid w:val="00760C66"/>
    <w:rsid w:val="00760DBD"/>
    <w:rsid w:val="0076157F"/>
    <w:rsid w:val="00761767"/>
    <w:rsid w:val="0076188F"/>
    <w:rsid w:val="00762324"/>
    <w:rsid w:val="007637D7"/>
    <w:rsid w:val="0076462A"/>
    <w:rsid w:val="00764AC4"/>
    <w:rsid w:val="0076516D"/>
    <w:rsid w:val="00766038"/>
    <w:rsid w:val="00766270"/>
    <w:rsid w:val="00766CCF"/>
    <w:rsid w:val="00767AC5"/>
    <w:rsid w:val="007702E9"/>
    <w:rsid w:val="00771E93"/>
    <w:rsid w:val="00773837"/>
    <w:rsid w:val="00774B21"/>
    <w:rsid w:val="00776534"/>
    <w:rsid w:val="00777F1E"/>
    <w:rsid w:val="00780430"/>
    <w:rsid w:val="00780CFD"/>
    <w:rsid w:val="00781327"/>
    <w:rsid w:val="0078347B"/>
    <w:rsid w:val="00783FF9"/>
    <w:rsid w:val="00784F40"/>
    <w:rsid w:val="00785A93"/>
    <w:rsid w:val="00787048"/>
    <w:rsid w:val="007917F2"/>
    <w:rsid w:val="00791D87"/>
    <w:rsid w:val="0079312D"/>
    <w:rsid w:val="00794463"/>
    <w:rsid w:val="00794D80"/>
    <w:rsid w:val="00795135"/>
    <w:rsid w:val="00795663"/>
    <w:rsid w:val="0079582F"/>
    <w:rsid w:val="00795F2B"/>
    <w:rsid w:val="00796358"/>
    <w:rsid w:val="007967F5"/>
    <w:rsid w:val="00796D52"/>
    <w:rsid w:val="007A1660"/>
    <w:rsid w:val="007A2B53"/>
    <w:rsid w:val="007A4CEE"/>
    <w:rsid w:val="007A5136"/>
    <w:rsid w:val="007A64D7"/>
    <w:rsid w:val="007A7BA9"/>
    <w:rsid w:val="007B09E5"/>
    <w:rsid w:val="007B1F52"/>
    <w:rsid w:val="007B2959"/>
    <w:rsid w:val="007B44C9"/>
    <w:rsid w:val="007B4E47"/>
    <w:rsid w:val="007B6406"/>
    <w:rsid w:val="007C0602"/>
    <w:rsid w:val="007C2454"/>
    <w:rsid w:val="007C2576"/>
    <w:rsid w:val="007C421D"/>
    <w:rsid w:val="007C63E8"/>
    <w:rsid w:val="007D124C"/>
    <w:rsid w:val="007D14DE"/>
    <w:rsid w:val="007D276D"/>
    <w:rsid w:val="007D2AB3"/>
    <w:rsid w:val="007D466F"/>
    <w:rsid w:val="007D4BD9"/>
    <w:rsid w:val="007D5236"/>
    <w:rsid w:val="007D5956"/>
    <w:rsid w:val="007D69A4"/>
    <w:rsid w:val="007E2CDE"/>
    <w:rsid w:val="007E3B59"/>
    <w:rsid w:val="007E4225"/>
    <w:rsid w:val="007E453A"/>
    <w:rsid w:val="007E6CA4"/>
    <w:rsid w:val="007E7126"/>
    <w:rsid w:val="007E7D58"/>
    <w:rsid w:val="007E7D7D"/>
    <w:rsid w:val="007F133A"/>
    <w:rsid w:val="007F1815"/>
    <w:rsid w:val="007F3E0B"/>
    <w:rsid w:val="007F4068"/>
    <w:rsid w:val="007F45F2"/>
    <w:rsid w:val="007F6F69"/>
    <w:rsid w:val="007F6FDE"/>
    <w:rsid w:val="008005DC"/>
    <w:rsid w:val="00801DA6"/>
    <w:rsid w:val="00802001"/>
    <w:rsid w:val="008030E4"/>
    <w:rsid w:val="008057CC"/>
    <w:rsid w:val="00805EF3"/>
    <w:rsid w:val="008064A6"/>
    <w:rsid w:val="00807B9E"/>
    <w:rsid w:val="0081261C"/>
    <w:rsid w:val="008127F2"/>
    <w:rsid w:val="00812F7C"/>
    <w:rsid w:val="0081353E"/>
    <w:rsid w:val="008137FA"/>
    <w:rsid w:val="00814078"/>
    <w:rsid w:val="0081409E"/>
    <w:rsid w:val="0081480B"/>
    <w:rsid w:val="00814A40"/>
    <w:rsid w:val="00814D46"/>
    <w:rsid w:val="00816D8C"/>
    <w:rsid w:val="00817BDA"/>
    <w:rsid w:val="0082066D"/>
    <w:rsid w:val="00822F86"/>
    <w:rsid w:val="008247AE"/>
    <w:rsid w:val="00826181"/>
    <w:rsid w:val="00827240"/>
    <w:rsid w:val="00827FEC"/>
    <w:rsid w:val="00831017"/>
    <w:rsid w:val="0083130C"/>
    <w:rsid w:val="00832C66"/>
    <w:rsid w:val="00833553"/>
    <w:rsid w:val="00835BA6"/>
    <w:rsid w:val="00836331"/>
    <w:rsid w:val="00836D2C"/>
    <w:rsid w:val="008372E2"/>
    <w:rsid w:val="0084257E"/>
    <w:rsid w:val="00842BCC"/>
    <w:rsid w:val="0084370D"/>
    <w:rsid w:val="00845A61"/>
    <w:rsid w:val="00847912"/>
    <w:rsid w:val="00847F6D"/>
    <w:rsid w:val="00847F93"/>
    <w:rsid w:val="00851AEF"/>
    <w:rsid w:val="008530E8"/>
    <w:rsid w:val="008534E6"/>
    <w:rsid w:val="008536CC"/>
    <w:rsid w:val="00853AAF"/>
    <w:rsid w:val="00862275"/>
    <w:rsid w:val="00862F99"/>
    <w:rsid w:val="00863D03"/>
    <w:rsid w:val="00865070"/>
    <w:rsid w:val="008653B9"/>
    <w:rsid w:val="00865636"/>
    <w:rsid w:val="00865B49"/>
    <w:rsid w:val="0086648F"/>
    <w:rsid w:val="008666EF"/>
    <w:rsid w:val="00871898"/>
    <w:rsid w:val="00877393"/>
    <w:rsid w:val="00877686"/>
    <w:rsid w:val="00877715"/>
    <w:rsid w:val="00877836"/>
    <w:rsid w:val="00881712"/>
    <w:rsid w:val="00881FD3"/>
    <w:rsid w:val="00882209"/>
    <w:rsid w:val="008840B7"/>
    <w:rsid w:val="00885847"/>
    <w:rsid w:val="00885A15"/>
    <w:rsid w:val="00885C36"/>
    <w:rsid w:val="00885EE2"/>
    <w:rsid w:val="00886D9F"/>
    <w:rsid w:val="00890322"/>
    <w:rsid w:val="00890B66"/>
    <w:rsid w:val="00892F5B"/>
    <w:rsid w:val="00893353"/>
    <w:rsid w:val="0089436F"/>
    <w:rsid w:val="00894B8F"/>
    <w:rsid w:val="00895407"/>
    <w:rsid w:val="0089607C"/>
    <w:rsid w:val="00897E7B"/>
    <w:rsid w:val="00897F1F"/>
    <w:rsid w:val="008A2A2B"/>
    <w:rsid w:val="008A4AF9"/>
    <w:rsid w:val="008A5E65"/>
    <w:rsid w:val="008A7DC7"/>
    <w:rsid w:val="008B03B4"/>
    <w:rsid w:val="008B2850"/>
    <w:rsid w:val="008B3785"/>
    <w:rsid w:val="008B4AE9"/>
    <w:rsid w:val="008B5C96"/>
    <w:rsid w:val="008B70F4"/>
    <w:rsid w:val="008C0212"/>
    <w:rsid w:val="008C0286"/>
    <w:rsid w:val="008C190B"/>
    <w:rsid w:val="008C2976"/>
    <w:rsid w:val="008C2EAB"/>
    <w:rsid w:val="008C4763"/>
    <w:rsid w:val="008C57DD"/>
    <w:rsid w:val="008C68E5"/>
    <w:rsid w:val="008D01F2"/>
    <w:rsid w:val="008D02B1"/>
    <w:rsid w:val="008D0E4E"/>
    <w:rsid w:val="008D120A"/>
    <w:rsid w:val="008D1476"/>
    <w:rsid w:val="008D30E0"/>
    <w:rsid w:val="008D39C5"/>
    <w:rsid w:val="008D447D"/>
    <w:rsid w:val="008D49F1"/>
    <w:rsid w:val="008D4BC9"/>
    <w:rsid w:val="008D546C"/>
    <w:rsid w:val="008D6127"/>
    <w:rsid w:val="008D6AD9"/>
    <w:rsid w:val="008D7623"/>
    <w:rsid w:val="008D7A60"/>
    <w:rsid w:val="008E335D"/>
    <w:rsid w:val="008E389C"/>
    <w:rsid w:val="008E416C"/>
    <w:rsid w:val="008E49C7"/>
    <w:rsid w:val="008E65D5"/>
    <w:rsid w:val="008E7352"/>
    <w:rsid w:val="008E7D35"/>
    <w:rsid w:val="008F05D4"/>
    <w:rsid w:val="008F14CE"/>
    <w:rsid w:val="008F30A9"/>
    <w:rsid w:val="008F4F60"/>
    <w:rsid w:val="008F6207"/>
    <w:rsid w:val="008F6255"/>
    <w:rsid w:val="008F63B5"/>
    <w:rsid w:val="008F77F2"/>
    <w:rsid w:val="00900048"/>
    <w:rsid w:val="00900E6C"/>
    <w:rsid w:val="00901331"/>
    <w:rsid w:val="00906312"/>
    <w:rsid w:val="0091127A"/>
    <w:rsid w:val="00911485"/>
    <w:rsid w:val="009122CC"/>
    <w:rsid w:val="00913B2F"/>
    <w:rsid w:val="00913BC9"/>
    <w:rsid w:val="00913CF2"/>
    <w:rsid w:val="009157B9"/>
    <w:rsid w:val="00916B67"/>
    <w:rsid w:val="00916D34"/>
    <w:rsid w:val="009221EF"/>
    <w:rsid w:val="009223E5"/>
    <w:rsid w:val="009232BF"/>
    <w:rsid w:val="00923968"/>
    <w:rsid w:val="00925235"/>
    <w:rsid w:val="00925641"/>
    <w:rsid w:val="00925B46"/>
    <w:rsid w:val="00930A40"/>
    <w:rsid w:val="009326BD"/>
    <w:rsid w:val="00934CB1"/>
    <w:rsid w:val="00935E9C"/>
    <w:rsid w:val="00936085"/>
    <w:rsid w:val="009362CF"/>
    <w:rsid w:val="0093643D"/>
    <w:rsid w:val="00936976"/>
    <w:rsid w:val="0094013C"/>
    <w:rsid w:val="009426F5"/>
    <w:rsid w:val="00942C9B"/>
    <w:rsid w:val="00944728"/>
    <w:rsid w:val="009447D0"/>
    <w:rsid w:val="009469C1"/>
    <w:rsid w:val="00946DDB"/>
    <w:rsid w:val="00946E6E"/>
    <w:rsid w:val="00947472"/>
    <w:rsid w:val="009477A1"/>
    <w:rsid w:val="009477DB"/>
    <w:rsid w:val="00947A3C"/>
    <w:rsid w:val="00947AC3"/>
    <w:rsid w:val="00952508"/>
    <w:rsid w:val="0095473C"/>
    <w:rsid w:val="00954D34"/>
    <w:rsid w:val="00955F83"/>
    <w:rsid w:val="009578A0"/>
    <w:rsid w:val="00971DEE"/>
    <w:rsid w:val="00971E59"/>
    <w:rsid w:val="00972C7F"/>
    <w:rsid w:val="00974775"/>
    <w:rsid w:val="009750C0"/>
    <w:rsid w:val="00976D1F"/>
    <w:rsid w:val="00980824"/>
    <w:rsid w:val="00982ABC"/>
    <w:rsid w:val="009843DE"/>
    <w:rsid w:val="009843EB"/>
    <w:rsid w:val="0098770A"/>
    <w:rsid w:val="00990787"/>
    <w:rsid w:val="00990C9E"/>
    <w:rsid w:val="00991DB2"/>
    <w:rsid w:val="0099206A"/>
    <w:rsid w:val="009923BA"/>
    <w:rsid w:val="00993630"/>
    <w:rsid w:val="00993D93"/>
    <w:rsid w:val="00994E4E"/>
    <w:rsid w:val="00995476"/>
    <w:rsid w:val="00995A39"/>
    <w:rsid w:val="009961B4"/>
    <w:rsid w:val="00997648"/>
    <w:rsid w:val="0099769B"/>
    <w:rsid w:val="009979E3"/>
    <w:rsid w:val="009A0AC7"/>
    <w:rsid w:val="009A1FEA"/>
    <w:rsid w:val="009A20EB"/>
    <w:rsid w:val="009A38B2"/>
    <w:rsid w:val="009A4514"/>
    <w:rsid w:val="009A4ED0"/>
    <w:rsid w:val="009B0224"/>
    <w:rsid w:val="009B053A"/>
    <w:rsid w:val="009B2906"/>
    <w:rsid w:val="009B637D"/>
    <w:rsid w:val="009B6E58"/>
    <w:rsid w:val="009C06E2"/>
    <w:rsid w:val="009C1082"/>
    <w:rsid w:val="009C1699"/>
    <w:rsid w:val="009C2121"/>
    <w:rsid w:val="009C5AC5"/>
    <w:rsid w:val="009C5C15"/>
    <w:rsid w:val="009C6C7A"/>
    <w:rsid w:val="009C772A"/>
    <w:rsid w:val="009D0AA6"/>
    <w:rsid w:val="009D21DA"/>
    <w:rsid w:val="009D2BDC"/>
    <w:rsid w:val="009D2CD0"/>
    <w:rsid w:val="009D35D5"/>
    <w:rsid w:val="009D4A14"/>
    <w:rsid w:val="009D5DA1"/>
    <w:rsid w:val="009D698E"/>
    <w:rsid w:val="009D7DB7"/>
    <w:rsid w:val="009E058C"/>
    <w:rsid w:val="009E0A04"/>
    <w:rsid w:val="009E2294"/>
    <w:rsid w:val="009E26BA"/>
    <w:rsid w:val="009E28C3"/>
    <w:rsid w:val="009E2AB7"/>
    <w:rsid w:val="009E53F1"/>
    <w:rsid w:val="009F232A"/>
    <w:rsid w:val="009F58D1"/>
    <w:rsid w:val="009F70ED"/>
    <w:rsid w:val="009F786D"/>
    <w:rsid w:val="00A0093E"/>
    <w:rsid w:val="00A01D60"/>
    <w:rsid w:val="00A062AF"/>
    <w:rsid w:val="00A063B3"/>
    <w:rsid w:val="00A063E8"/>
    <w:rsid w:val="00A07FE9"/>
    <w:rsid w:val="00A124BB"/>
    <w:rsid w:val="00A16B9F"/>
    <w:rsid w:val="00A17A6D"/>
    <w:rsid w:val="00A17B33"/>
    <w:rsid w:val="00A218B2"/>
    <w:rsid w:val="00A22C2B"/>
    <w:rsid w:val="00A230C1"/>
    <w:rsid w:val="00A25879"/>
    <w:rsid w:val="00A258A3"/>
    <w:rsid w:val="00A30B39"/>
    <w:rsid w:val="00A31854"/>
    <w:rsid w:val="00A318F1"/>
    <w:rsid w:val="00A31F1A"/>
    <w:rsid w:val="00A3316B"/>
    <w:rsid w:val="00A336F3"/>
    <w:rsid w:val="00A33DA1"/>
    <w:rsid w:val="00A3675E"/>
    <w:rsid w:val="00A37936"/>
    <w:rsid w:val="00A40D1F"/>
    <w:rsid w:val="00A40EAE"/>
    <w:rsid w:val="00A40FBF"/>
    <w:rsid w:val="00A42C9F"/>
    <w:rsid w:val="00A42F43"/>
    <w:rsid w:val="00A43427"/>
    <w:rsid w:val="00A4396D"/>
    <w:rsid w:val="00A443FD"/>
    <w:rsid w:val="00A45126"/>
    <w:rsid w:val="00A45BCC"/>
    <w:rsid w:val="00A46608"/>
    <w:rsid w:val="00A46EB7"/>
    <w:rsid w:val="00A47622"/>
    <w:rsid w:val="00A47C30"/>
    <w:rsid w:val="00A5056B"/>
    <w:rsid w:val="00A5114D"/>
    <w:rsid w:val="00A51222"/>
    <w:rsid w:val="00A5159B"/>
    <w:rsid w:val="00A518F2"/>
    <w:rsid w:val="00A52891"/>
    <w:rsid w:val="00A54511"/>
    <w:rsid w:val="00A5667E"/>
    <w:rsid w:val="00A569E3"/>
    <w:rsid w:val="00A57E1B"/>
    <w:rsid w:val="00A61153"/>
    <w:rsid w:val="00A61686"/>
    <w:rsid w:val="00A61805"/>
    <w:rsid w:val="00A61A12"/>
    <w:rsid w:val="00A62D78"/>
    <w:rsid w:val="00A630E7"/>
    <w:rsid w:val="00A63252"/>
    <w:rsid w:val="00A719A4"/>
    <w:rsid w:val="00A71EEF"/>
    <w:rsid w:val="00A72171"/>
    <w:rsid w:val="00A72C6B"/>
    <w:rsid w:val="00A755E5"/>
    <w:rsid w:val="00A75758"/>
    <w:rsid w:val="00A758AD"/>
    <w:rsid w:val="00A768C2"/>
    <w:rsid w:val="00A768CD"/>
    <w:rsid w:val="00A76CFD"/>
    <w:rsid w:val="00A76DF0"/>
    <w:rsid w:val="00A8035D"/>
    <w:rsid w:val="00A80E1F"/>
    <w:rsid w:val="00A816F4"/>
    <w:rsid w:val="00A82229"/>
    <w:rsid w:val="00A82F7A"/>
    <w:rsid w:val="00A83EA0"/>
    <w:rsid w:val="00A84963"/>
    <w:rsid w:val="00A857B4"/>
    <w:rsid w:val="00A858D4"/>
    <w:rsid w:val="00A85985"/>
    <w:rsid w:val="00A85AE4"/>
    <w:rsid w:val="00A86E18"/>
    <w:rsid w:val="00A87154"/>
    <w:rsid w:val="00A8724C"/>
    <w:rsid w:val="00A87C86"/>
    <w:rsid w:val="00A87CDB"/>
    <w:rsid w:val="00A916D6"/>
    <w:rsid w:val="00A9356A"/>
    <w:rsid w:val="00A943B1"/>
    <w:rsid w:val="00A95022"/>
    <w:rsid w:val="00A9549E"/>
    <w:rsid w:val="00A955BD"/>
    <w:rsid w:val="00A97F65"/>
    <w:rsid w:val="00AA01D9"/>
    <w:rsid w:val="00AA0910"/>
    <w:rsid w:val="00AA0FDA"/>
    <w:rsid w:val="00AA1D33"/>
    <w:rsid w:val="00AA1F65"/>
    <w:rsid w:val="00AA39B4"/>
    <w:rsid w:val="00AA436E"/>
    <w:rsid w:val="00AA5FDD"/>
    <w:rsid w:val="00AA6303"/>
    <w:rsid w:val="00AB0FAE"/>
    <w:rsid w:val="00AB3D30"/>
    <w:rsid w:val="00AB7F1A"/>
    <w:rsid w:val="00AC02FF"/>
    <w:rsid w:val="00AC03D2"/>
    <w:rsid w:val="00AC14E3"/>
    <w:rsid w:val="00AC174F"/>
    <w:rsid w:val="00AC23BA"/>
    <w:rsid w:val="00AC2525"/>
    <w:rsid w:val="00AC3BD9"/>
    <w:rsid w:val="00AC3CE2"/>
    <w:rsid w:val="00AC4183"/>
    <w:rsid w:val="00AC5326"/>
    <w:rsid w:val="00AC5637"/>
    <w:rsid w:val="00AC5EC0"/>
    <w:rsid w:val="00AC6B48"/>
    <w:rsid w:val="00AC7925"/>
    <w:rsid w:val="00AD2D16"/>
    <w:rsid w:val="00AD381D"/>
    <w:rsid w:val="00AD3CFF"/>
    <w:rsid w:val="00AD5240"/>
    <w:rsid w:val="00AD57C6"/>
    <w:rsid w:val="00AD60C0"/>
    <w:rsid w:val="00AD69FA"/>
    <w:rsid w:val="00AE0F5F"/>
    <w:rsid w:val="00AE1307"/>
    <w:rsid w:val="00AE2195"/>
    <w:rsid w:val="00AE31CE"/>
    <w:rsid w:val="00AE379F"/>
    <w:rsid w:val="00AE3D21"/>
    <w:rsid w:val="00AE5A09"/>
    <w:rsid w:val="00AE69EF"/>
    <w:rsid w:val="00AE7180"/>
    <w:rsid w:val="00AF0629"/>
    <w:rsid w:val="00AF09E8"/>
    <w:rsid w:val="00AF3E31"/>
    <w:rsid w:val="00AF41E8"/>
    <w:rsid w:val="00AF47F3"/>
    <w:rsid w:val="00AF4D5E"/>
    <w:rsid w:val="00AF4D67"/>
    <w:rsid w:val="00AF54B8"/>
    <w:rsid w:val="00AF7A1B"/>
    <w:rsid w:val="00B01186"/>
    <w:rsid w:val="00B0221B"/>
    <w:rsid w:val="00B02B8E"/>
    <w:rsid w:val="00B07684"/>
    <w:rsid w:val="00B1100C"/>
    <w:rsid w:val="00B113E3"/>
    <w:rsid w:val="00B11499"/>
    <w:rsid w:val="00B11CCB"/>
    <w:rsid w:val="00B12292"/>
    <w:rsid w:val="00B12756"/>
    <w:rsid w:val="00B13448"/>
    <w:rsid w:val="00B13E32"/>
    <w:rsid w:val="00B14898"/>
    <w:rsid w:val="00B15BC0"/>
    <w:rsid w:val="00B15E65"/>
    <w:rsid w:val="00B16BF0"/>
    <w:rsid w:val="00B20343"/>
    <w:rsid w:val="00B20F2E"/>
    <w:rsid w:val="00B227DE"/>
    <w:rsid w:val="00B2346E"/>
    <w:rsid w:val="00B237E2"/>
    <w:rsid w:val="00B23F1C"/>
    <w:rsid w:val="00B253A4"/>
    <w:rsid w:val="00B2547F"/>
    <w:rsid w:val="00B2551C"/>
    <w:rsid w:val="00B26C91"/>
    <w:rsid w:val="00B27E00"/>
    <w:rsid w:val="00B303DF"/>
    <w:rsid w:val="00B3054E"/>
    <w:rsid w:val="00B31AFD"/>
    <w:rsid w:val="00B31CC0"/>
    <w:rsid w:val="00B336F1"/>
    <w:rsid w:val="00B3377C"/>
    <w:rsid w:val="00B33887"/>
    <w:rsid w:val="00B35259"/>
    <w:rsid w:val="00B36528"/>
    <w:rsid w:val="00B366BD"/>
    <w:rsid w:val="00B36B3D"/>
    <w:rsid w:val="00B409A9"/>
    <w:rsid w:val="00B40FA5"/>
    <w:rsid w:val="00B41668"/>
    <w:rsid w:val="00B428F0"/>
    <w:rsid w:val="00B435F7"/>
    <w:rsid w:val="00B449B3"/>
    <w:rsid w:val="00B450E2"/>
    <w:rsid w:val="00B4530A"/>
    <w:rsid w:val="00B45788"/>
    <w:rsid w:val="00B45C5C"/>
    <w:rsid w:val="00B45F00"/>
    <w:rsid w:val="00B46E70"/>
    <w:rsid w:val="00B47EE9"/>
    <w:rsid w:val="00B506FF"/>
    <w:rsid w:val="00B51B5F"/>
    <w:rsid w:val="00B51CDE"/>
    <w:rsid w:val="00B5205F"/>
    <w:rsid w:val="00B5206C"/>
    <w:rsid w:val="00B5318D"/>
    <w:rsid w:val="00B533F6"/>
    <w:rsid w:val="00B534A3"/>
    <w:rsid w:val="00B53F2B"/>
    <w:rsid w:val="00B54232"/>
    <w:rsid w:val="00B56B29"/>
    <w:rsid w:val="00B57B89"/>
    <w:rsid w:val="00B60EE7"/>
    <w:rsid w:val="00B615DB"/>
    <w:rsid w:val="00B6261A"/>
    <w:rsid w:val="00B64408"/>
    <w:rsid w:val="00B678ED"/>
    <w:rsid w:val="00B678F5"/>
    <w:rsid w:val="00B7292D"/>
    <w:rsid w:val="00B73D5F"/>
    <w:rsid w:val="00B76DA5"/>
    <w:rsid w:val="00B771FA"/>
    <w:rsid w:val="00B77914"/>
    <w:rsid w:val="00B80B18"/>
    <w:rsid w:val="00B844A3"/>
    <w:rsid w:val="00B871B8"/>
    <w:rsid w:val="00B8724A"/>
    <w:rsid w:val="00B876C4"/>
    <w:rsid w:val="00B90885"/>
    <w:rsid w:val="00B92D94"/>
    <w:rsid w:val="00B9303C"/>
    <w:rsid w:val="00B948A4"/>
    <w:rsid w:val="00B95018"/>
    <w:rsid w:val="00B9697E"/>
    <w:rsid w:val="00B96A51"/>
    <w:rsid w:val="00B970F2"/>
    <w:rsid w:val="00B9781C"/>
    <w:rsid w:val="00BA17B7"/>
    <w:rsid w:val="00BA17F1"/>
    <w:rsid w:val="00BA1E7B"/>
    <w:rsid w:val="00BA362E"/>
    <w:rsid w:val="00BA3EB2"/>
    <w:rsid w:val="00BA4147"/>
    <w:rsid w:val="00BA43E5"/>
    <w:rsid w:val="00BA471F"/>
    <w:rsid w:val="00BA4D88"/>
    <w:rsid w:val="00BA4DAF"/>
    <w:rsid w:val="00BA55A1"/>
    <w:rsid w:val="00BA64A8"/>
    <w:rsid w:val="00BA7B1C"/>
    <w:rsid w:val="00BB1EB6"/>
    <w:rsid w:val="00BB1F7A"/>
    <w:rsid w:val="00BB2029"/>
    <w:rsid w:val="00BB3194"/>
    <w:rsid w:val="00BB3D04"/>
    <w:rsid w:val="00BB4F35"/>
    <w:rsid w:val="00BB617A"/>
    <w:rsid w:val="00BB67B0"/>
    <w:rsid w:val="00BB6F39"/>
    <w:rsid w:val="00BB7CA1"/>
    <w:rsid w:val="00BC008C"/>
    <w:rsid w:val="00BC03BA"/>
    <w:rsid w:val="00BC1795"/>
    <w:rsid w:val="00BC1DFA"/>
    <w:rsid w:val="00BC1E97"/>
    <w:rsid w:val="00BC2549"/>
    <w:rsid w:val="00BC38B7"/>
    <w:rsid w:val="00BC4F72"/>
    <w:rsid w:val="00BC5C3B"/>
    <w:rsid w:val="00BC7505"/>
    <w:rsid w:val="00BC77BF"/>
    <w:rsid w:val="00BC78F5"/>
    <w:rsid w:val="00BD0785"/>
    <w:rsid w:val="00BD1157"/>
    <w:rsid w:val="00BD3A0B"/>
    <w:rsid w:val="00BD3C42"/>
    <w:rsid w:val="00BD4552"/>
    <w:rsid w:val="00BD4BEE"/>
    <w:rsid w:val="00BD4E17"/>
    <w:rsid w:val="00BD603F"/>
    <w:rsid w:val="00BD6488"/>
    <w:rsid w:val="00BD6B5A"/>
    <w:rsid w:val="00BE2C22"/>
    <w:rsid w:val="00BE442D"/>
    <w:rsid w:val="00BE5386"/>
    <w:rsid w:val="00BE53A5"/>
    <w:rsid w:val="00BE5B62"/>
    <w:rsid w:val="00BE5CCB"/>
    <w:rsid w:val="00BE68F7"/>
    <w:rsid w:val="00BF0254"/>
    <w:rsid w:val="00BF08F0"/>
    <w:rsid w:val="00BF19FC"/>
    <w:rsid w:val="00BF3CD6"/>
    <w:rsid w:val="00C0261C"/>
    <w:rsid w:val="00C035F9"/>
    <w:rsid w:val="00C04111"/>
    <w:rsid w:val="00C06B49"/>
    <w:rsid w:val="00C108C1"/>
    <w:rsid w:val="00C110C6"/>
    <w:rsid w:val="00C1148D"/>
    <w:rsid w:val="00C11CF2"/>
    <w:rsid w:val="00C123DF"/>
    <w:rsid w:val="00C12501"/>
    <w:rsid w:val="00C13EB2"/>
    <w:rsid w:val="00C16D01"/>
    <w:rsid w:val="00C174AD"/>
    <w:rsid w:val="00C17894"/>
    <w:rsid w:val="00C2079A"/>
    <w:rsid w:val="00C2122A"/>
    <w:rsid w:val="00C21360"/>
    <w:rsid w:val="00C21750"/>
    <w:rsid w:val="00C21DB5"/>
    <w:rsid w:val="00C23B2A"/>
    <w:rsid w:val="00C23DA1"/>
    <w:rsid w:val="00C2476D"/>
    <w:rsid w:val="00C24C29"/>
    <w:rsid w:val="00C27AEA"/>
    <w:rsid w:val="00C3157D"/>
    <w:rsid w:val="00C3303B"/>
    <w:rsid w:val="00C33A7D"/>
    <w:rsid w:val="00C358BF"/>
    <w:rsid w:val="00C4080E"/>
    <w:rsid w:val="00C40E69"/>
    <w:rsid w:val="00C4160A"/>
    <w:rsid w:val="00C4201E"/>
    <w:rsid w:val="00C4298A"/>
    <w:rsid w:val="00C42C6E"/>
    <w:rsid w:val="00C42FD4"/>
    <w:rsid w:val="00C4447D"/>
    <w:rsid w:val="00C4498A"/>
    <w:rsid w:val="00C465A0"/>
    <w:rsid w:val="00C475F1"/>
    <w:rsid w:val="00C5160D"/>
    <w:rsid w:val="00C51C79"/>
    <w:rsid w:val="00C51CC1"/>
    <w:rsid w:val="00C5603C"/>
    <w:rsid w:val="00C5623B"/>
    <w:rsid w:val="00C61563"/>
    <w:rsid w:val="00C62961"/>
    <w:rsid w:val="00C67033"/>
    <w:rsid w:val="00C676EE"/>
    <w:rsid w:val="00C67901"/>
    <w:rsid w:val="00C7173D"/>
    <w:rsid w:val="00C71E3D"/>
    <w:rsid w:val="00C72055"/>
    <w:rsid w:val="00C72DD2"/>
    <w:rsid w:val="00C734BD"/>
    <w:rsid w:val="00C73ADF"/>
    <w:rsid w:val="00C773B5"/>
    <w:rsid w:val="00C80983"/>
    <w:rsid w:val="00C81241"/>
    <w:rsid w:val="00C82512"/>
    <w:rsid w:val="00C8338D"/>
    <w:rsid w:val="00C84666"/>
    <w:rsid w:val="00C8511F"/>
    <w:rsid w:val="00C85F54"/>
    <w:rsid w:val="00C863EF"/>
    <w:rsid w:val="00C87B15"/>
    <w:rsid w:val="00C87FF1"/>
    <w:rsid w:val="00C92EBC"/>
    <w:rsid w:val="00C92F09"/>
    <w:rsid w:val="00C934F5"/>
    <w:rsid w:val="00C937D5"/>
    <w:rsid w:val="00C93D79"/>
    <w:rsid w:val="00C94D0E"/>
    <w:rsid w:val="00C957F1"/>
    <w:rsid w:val="00CA2A6C"/>
    <w:rsid w:val="00CA33C9"/>
    <w:rsid w:val="00CA3888"/>
    <w:rsid w:val="00CA561B"/>
    <w:rsid w:val="00CA5AE5"/>
    <w:rsid w:val="00CA5BDA"/>
    <w:rsid w:val="00CA5EB7"/>
    <w:rsid w:val="00CA5F5F"/>
    <w:rsid w:val="00CA777E"/>
    <w:rsid w:val="00CB02FF"/>
    <w:rsid w:val="00CB067F"/>
    <w:rsid w:val="00CB27B0"/>
    <w:rsid w:val="00CB3258"/>
    <w:rsid w:val="00CB388D"/>
    <w:rsid w:val="00CB41BA"/>
    <w:rsid w:val="00CB75B8"/>
    <w:rsid w:val="00CC092C"/>
    <w:rsid w:val="00CC1311"/>
    <w:rsid w:val="00CC1E12"/>
    <w:rsid w:val="00CC2A90"/>
    <w:rsid w:val="00CC347A"/>
    <w:rsid w:val="00CC36A8"/>
    <w:rsid w:val="00CC3E34"/>
    <w:rsid w:val="00CC3F51"/>
    <w:rsid w:val="00CC4133"/>
    <w:rsid w:val="00CC54BE"/>
    <w:rsid w:val="00CC7224"/>
    <w:rsid w:val="00CD006E"/>
    <w:rsid w:val="00CD0D29"/>
    <w:rsid w:val="00CD0E7B"/>
    <w:rsid w:val="00CD36F9"/>
    <w:rsid w:val="00CD4A78"/>
    <w:rsid w:val="00CD4C62"/>
    <w:rsid w:val="00CD740B"/>
    <w:rsid w:val="00CD7DA3"/>
    <w:rsid w:val="00CE0496"/>
    <w:rsid w:val="00CE04CB"/>
    <w:rsid w:val="00CE11E4"/>
    <w:rsid w:val="00CE1372"/>
    <w:rsid w:val="00CE1EB8"/>
    <w:rsid w:val="00CE270A"/>
    <w:rsid w:val="00CE2C8D"/>
    <w:rsid w:val="00CE5EE3"/>
    <w:rsid w:val="00CE6D83"/>
    <w:rsid w:val="00CE6D85"/>
    <w:rsid w:val="00CF139F"/>
    <w:rsid w:val="00CF1EFD"/>
    <w:rsid w:val="00CF2666"/>
    <w:rsid w:val="00CF409C"/>
    <w:rsid w:val="00CF41DD"/>
    <w:rsid w:val="00CF6402"/>
    <w:rsid w:val="00CF67B9"/>
    <w:rsid w:val="00CF7037"/>
    <w:rsid w:val="00D00403"/>
    <w:rsid w:val="00D03092"/>
    <w:rsid w:val="00D05F72"/>
    <w:rsid w:val="00D071A4"/>
    <w:rsid w:val="00D0781B"/>
    <w:rsid w:val="00D07978"/>
    <w:rsid w:val="00D11BDD"/>
    <w:rsid w:val="00D15027"/>
    <w:rsid w:val="00D174AE"/>
    <w:rsid w:val="00D21DFC"/>
    <w:rsid w:val="00D22B62"/>
    <w:rsid w:val="00D23160"/>
    <w:rsid w:val="00D240A7"/>
    <w:rsid w:val="00D24755"/>
    <w:rsid w:val="00D25984"/>
    <w:rsid w:val="00D2708A"/>
    <w:rsid w:val="00D2727A"/>
    <w:rsid w:val="00D2793F"/>
    <w:rsid w:val="00D30927"/>
    <w:rsid w:val="00D33864"/>
    <w:rsid w:val="00D4071A"/>
    <w:rsid w:val="00D40750"/>
    <w:rsid w:val="00D40766"/>
    <w:rsid w:val="00D40BCF"/>
    <w:rsid w:val="00D40C10"/>
    <w:rsid w:val="00D421DB"/>
    <w:rsid w:val="00D43409"/>
    <w:rsid w:val="00D43D04"/>
    <w:rsid w:val="00D45318"/>
    <w:rsid w:val="00D461AF"/>
    <w:rsid w:val="00D465F3"/>
    <w:rsid w:val="00D4688D"/>
    <w:rsid w:val="00D51168"/>
    <w:rsid w:val="00D5232C"/>
    <w:rsid w:val="00D5429E"/>
    <w:rsid w:val="00D54BAB"/>
    <w:rsid w:val="00D55577"/>
    <w:rsid w:val="00D55F18"/>
    <w:rsid w:val="00D56C8B"/>
    <w:rsid w:val="00D60BC6"/>
    <w:rsid w:val="00D6156E"/>
    <w:rsid w:val="00D61B4C"/>
    <w:rsid w:val="00D6326C"/>
    <w:rsid w:val="00D6415D"/>
    <w:rsid w:val="00D648E0"/>
    <w:rsid w:val="00D664BF"/>
    <w:rsid w:val="00D667B3"/>
    <w:rsid w:val="00D674A6"/>
    <w:rsid w:val="00D67A5C"/>
    <w:rsid w:val="00D74B51"/>
    <w:rsid w:val="00D7507E"/>
    <w:rsid w:val="00D758DA"/>
    <w:rsid w:val="00D760EA"/>
    <w:rsid w:val="00D762C3"/>
    <w:rsid w:val="00D80300"/>
    <w:rsid w:val="00D81B91"/>
    <w:rsid w:val="00D82241"/>
    <w:rsid w:val="00D825B7"/>
    <w:rsid w:val="00D828FD"/>
    <w:rsid w:val="00D84B5F"/>
    <w:rsid w:val="00D84BB5"/>
    <w:rsid w:val="00D90588"/>
    <w:rsid w:val="00D92748"/>
    <w:rsid w:val="00D93F08"/>
    <w:rsid w:val="00D9405C"/>
    <w:rsid w:val="00D9465F"/>
    <w:rsid w:val="00D94696"/>
    <w:rsid w:val="00D946A4"/>
    <w:rsid w:val="00D94884"/>
    <w:rsid w:val="00D94CC7"/>
    <w:rsid w:val="00D95039"/>
    <w:rsid w:val="00D9565A"/>
    <w:rsid w:val="00D961CB"/>
    <w:rsid w:val="00D9656B"/>
    <w:rsid w:val="00D9779B"/>
    <w:rsid w:val="00D97C2E"/>
    <w:rsid w:val="00DA1555"/>
    <w:rsid w:val="00DA23AD"/>
    <w:rsid w:val="00DA355E"/>
    <w:rsid w:val="00DA431F"/>
    <w:rsid w:val="00DA4BF8"/>
    <w:rsid w:val="00DA5A79"/>
    <w:rsid w:val="00DA5FF3"/>
    <w:rsid w:val="00DA6042"/>
    <w:rsid w:val="00DA6950"/>
    <w:rsid w:val="00DA6AA3"/>
    <w:rsid w:val="00DA724A"/>
    <w:rsid w:val="00DA799B"/>
    <w:rsid w:val="00DB05EF"/>
    <w:rsid w:val="00DB3254"/>
    <w:rsid w:val="00DB439B"/>
    <w:rsid w:val="00DB4DEF"/>
    <w:rsid w:val="00DB4EAC"/>
    <w:rsid w:val="00DB68EC"/>
    <w:rsid w:val="00DB6BBA"/>
    <w:rsid w:val="00DB7828"/>
    <w:rsid w:val="00DB7ACD"/>
    <w:rsid w:val="00DB7B95"/>
    <w:rsid w:val="00DC1C9E"/>
    <w:rsid w:val="00DC4A73"/>
    <w:rsid w:val="00DC4CE0"/>
    <w:rsid w:val="00DC528B"/>
    <w:rsid w:val="00DC5618"/>
    <w:rsid w:val="00DC58D3"/>
    <w:rsid w:val="00DC67A0"/>
    <w:rsid w:val="00DC715D"/>
    <w:rsid w:val="00DD021D"/>
    <w:rsid w:val="00DD3C4A"/>
    <w:rsid w:val="00DD53E7"/>
    <w:rsid w:val="00DE0221"/>
    <w:rsid w:val="00DE2816"/>
    <w:rsid w:val="00DE31B8"/>
    <w:rsid w:val="00DE3B66"/>
    <w:rsid w:val="00DE597E"/>
    <w:rsid w:val="00DE5AFB"/>
    <w:rsid w:val="00DE6354"/>
    <w:rsid w:val="00DE6921"/>
    <w:rsid w:val="00DE751A"/>
    <w:rsid w:val="00DE7C11"/>
    <w:rsid w:val="00DF0775"/>
    <w:rsid w:val="00DF09B0"/>
    <w:rsid w:val="00DF1778"/>
    <w:rsid w:val="00DF1CBB"/>
    <w:rsid w:val="00DF1F50"/>
    <w:rsid w:val="00DF34BB"/>
    <w:rsid w:val="00DF54E8"/>
    <w:rsid w:val="00DF5830"/>
    <w:rsid w:val="00DF6C15"/>
    <w:rsid w:val="00DF7A4F"/>
    <w:rsid w:val="00DF7D30"/>
    <w:rsid w:val="00E0044A"/>
    <w:rsid w:val="00E02895"/>
    <w:rsid w:val="00E0363F"/>
    <w:rsid w:val="00E036C8"/>
    <w:rsid w:val="00E03B74"/>
    <w:rsid w:val="00E046EA"/>
    <w:rsid w:val="00E04EAF"/>
    <w:rsid w:val="00E050AD"/>
    <w:rsid w:val="00E059BC"/>
    <w:rsid w:val="00E05C23"/>
    <w:rsid w:val="00E07FC1"/>
    <w:rsid w:val="00E10585"/>
    <w:rsid w:val="00E108AF"/>
    <w:rsid w:val="00E1470B"/>
    <w:rsid w:val="00E157BF"/>
    <w:rsid w:val="00E15F27"/>
    <w:rsid w:val="00E17096"/>
    <w:rsid w:val="00E17345"/>
    <w:rsid w:val="00E20CE7"/>
    <w:rsid w:val="00E225BD"/>
    <w:rsid w:val="00E22850"/>
    <w:rsid w:val="00E22DA7"/>
    <w:rsid w:val="00E25068"/>
    <w:rsid w:val="00E25E93"/>
    <w:rsid w:val="00E2614E"/>
    <w:rsid w:val="00E270A9"/>
    <w:rsid w:val="00E27A7D"/>
    <w:rsid w:val="00E27CAA"/>
    <w:rsid w:val="00E30B54"/>
    <w:rsid w:val="00E348D9"/>
    <w:rsid w:val="00E36DA5"/>
    <w:rsid w:val="00E37072"/>
    <w:rsid w:val="00E37CB2"/>
    <w:rsid w:val="00E412E8"/>
    <w:rsid w:val="00E423FA"/>
    <w:rsid w:val="00E440A1"/>
    <w:rsid w:val="00E46567"/>
    <w:rsid w:val="00E505E3"/>
    <w:rsid w:val="00E50C32"/>
    <w:rsid w:val="00E53169"/>
    <w:rsid w:val="00E536D6"/>
    <w:rsid w:val="00E53875"/>
    <w:rsid w:val="00E53EEE"/>
    <w:rsid w:val="00E5461F"/>
    <w:rsid w:val="00E56222"/>
    <w:rsid w:val="00E56C74"/>
    <w:rsid w:val="00E5719A"/>
    <w:rsid w:val="00E61D25"/>
    <w:rsid w:val="00E62546"/>
    <w:rsid w:val="00E633A6"/>
    <w:rsid w:val="00E6564B"/>
    <w:rsid w:val="00E65BD3"/>
    <w:rsid w:val="00E671DD"/>
    <w:rsid w:val="00E67641"/>
    <w:rsid w:val="00E67C89"/>
    <w:rsid w:val="00E70F0C"/>
    <w:rsid w:val="00E739A2"/>
    <w:rsid w:val="00E74EE0"/>
    <w:rsid w:val="00E75937"/>
    <w:rsid w:val="00E767F0"/>
    <w:rsid w:val="00E81319"/>
    <w:rsid w:val="00E82690"/>
    <w:rsid w:val="00E8374D"/>
    <w:rsid w:val="00E83A62"/>
    <w:rsid w:val="00E840A9"/>
    <w:rsid w:val="00E86D04"/>
    <w:rsid w:val="00E8772F"/>
    <w:rsid w:val="00E9587E"/>
    <w:rsid w:val="00E95B29"/>
    <w:rsid w:val="00E96E20"/>
    <w:rsid w:val="00E97309"/>
    <w:rsid w:val="00E9755A"/>
    <w:rsid w:val="00E97774"/>
    <w:rsid w:val="00EA0C53"/>
    <w:rsid w:val="00EA0C58"/>
    <w:rsid w:val="00EA1CDC"/>
    <w:rsid w:val="00EA384F"/>
    <w:rsid w:val="00EA5A86"/>
    <w:rsid w:val="00EA7A31"/>
    <w:rsid w:val="00EB1A23"/>
    <w:rsid w:val="00EB4AB3"/>
    <w:rsid w:val="00EB4B79"/>
    <w:rsid w:val="00EB516C"/>
    <w:rsid w:val="00EB56F2"/>
    <w:rsid w:val="00EB6414"/>
    <w:rsid w:val="00EC1EC6"/>
    <w:rsid w:val="00EC291F"/>
    <w:rsid w:val="00EC2E69"/>
    <w:rsid w:val="00EC3CBB"/>
    <w:rsid w:val="00EC40F4"/>
    <w:rsid w:val="00EC4D66"/>
    <w:rsid w:val="00EC754F"/>
    <w:rsid w:val="00ED000B"/>
    <w:rsid w:val="00ED0DD5"/>
    <w:rsid w:val="00ED1275"/>
    <w:rsid w:val="00ED138F"/>
    <w:rsid w:val="00ED3263"/>
    <w:rsid w:val="00ED3C5F"/>
    <w:rsid w:val="00ED49DD"/>
    <w:rsid w:val="00ED4B51"/>
    <w:rsid w:val="00ED5079"/>
    <w:rsid w:val="00ED523F"/>
    <w:rsid w:val="00ED5499"/>
    <w:rsid w:val="00ED5EA7"/>
    <w:rsid w:val="00EE0522"/>
    <w:rsid w:val="00EE16D4"/>
    <w:rsid w:val="00EE1B21"/>
    <w:rsid w:val="00EE1BF5"/>
    <w:rsid w:val="00EE1D27"/>
    <w:rsid w:val="00EE1D9E"/>
    <w:rsid w:val="00EE2691"/>
    <w:rsid w:val="00EE4C4A"/>
    <w:rsid w:val="00EE5213"/>
    <w:rsid w:val="00EE53D8"/>
    <w:rsid w:val="00EE5782"/>
    <w:rsid w:val="00EE6E32"/>
    <w:rsid w:val="00EE6EFF"/>
    <w:rsid w:val="00EF2D64"/>
    <w:rsid w:val="00EF4437"/>
    <w:rsid w:val="00EF4519"/>
    <w:rsid w:val="00EF581F"/>
    <w:rsid w:val="00EF61CD"/>
    <w:rsid w:val="00F00049"/>
    <w:rsid w:val="00F02271"/>
    <w:rsid w:val="00F02D21"/>
    <w:rsid w:val="00F043F5"/>
    <w:rsid w:val="00F054B1"/>
    <w:rsid w:val="00F07AD3"/>
    <w:rsid w:val="00F11E55"/>
    <w:rsid w:val="00F139D2"/>
    <w:rsid w:val="00F13B4B"/>
    <w:rsid w:val="00F16E30"/>
    <w:rsid w:val="00F21AC3"/>
    <w:rsid w:val="00F23DFF"/>
    <w:rsid w:val="00F2421B"/>
    <w:rsid w:val="00F25A84"/>
    <w:rsid w:val="00F2761F"/>
    <w:rsid w:val="00F27976"/>
    <w:rsid w:val="00F27F68"/>
    <w:rsid w:val="00F320F4"/>
    <w:rsid w:val="00F32490"/>
    <w:rsid w:val="00F325F9"/>
    <w:rsid w:val="00F326E4"/>
    <w:rsid w:val="00F3340A"/>
    <w:rsid w:val="00F335A5"/>
    <w:rsid w:val="00F375C0"/>
    <w:rsid w:val="00F414DB"/>
    <w:rsid w:val="00F417BE"/>
    <w:rsid w:val="00F41C6D"/>
    <w:rsid w:val="00F41C8F"/>
    <w:rsid w:val="00F439AD"/>
    <w:rsid w:val="00F43CCA"/>
    <w:rsid w:val="00F46086"/>
    <w:rsid w:val="00F52454"/>
    <w:rsid w:val="00F528CB"/>
    <w:rsid w:val="00F53672"/>
    <w:rsid w:val="00F53F12"/>
    <w:rsid w:val="00F54285"/>
    <w:rsid w:val="00F5541A"/>
    <w:rsid w:val="00F55E39"/>
    <w:rsid w:val="00F603A8"/>
    <w:rsid w:val="00F611F7"/>
    <w:rsid w:val="00F61393"/>
    <w:rsid w:val="00F631DD"/>
    <w:rsid w:val="00F63857"/>
    <w:rsid w:val="00F63920"/>
    <w:rsid w:val="00F6570A"/>
    <w:rsid w:val="00F66C72"/>
    <w:rsid w:val="00F66FE4"/>
    <w:rsid w:val="00F728C3"/>
    <w:rsid w:val="00F734E3"/>
    <w:rsid w:val="00F8079A"/>
    <w:rsid w:val="00F81A0F"/>
    <w:rsid w:val="00F8214E"/>
    <w:rsid w:val="00F85A79"/>
    <w:rsid w:val="00F91DAD"/>
    <w:rsid w:val="00F93078"/>
    <w:rsid w:val="00F93261"/>
    <w:rsid w:val="00F94A25"/>
    <w:rsid w:val="00F9517C"/>
    <w:rsid w:val="00F9792E"/>
    <w:rsid w:val="00FA0658"/>
    <w:rsid w:val="00FA0F29"/>
    <w:rsid w:val="00FA1117"/>
    <w:rsid w:val="00FA15C7"/>
    <w:rsid w:val="00FA2884"/>
    <w:rsid w:val="00FA2CA6"/>
    <w:rsid w:val="00FA3236"/>
    <w:rsid w:val="00FA341E"/>
    <w:rsid w:val="00FA3566"/>
    <w:rsid w:val="00FA4CF5"/>
    <w:rsid w:val="00FA5B1E"/>
    <w:rsid w:val="00FA652E"/>
    <w:rsid w:val="00FA65E7"/>
    <w:rsid w:val="00FA66E3"/>
    <w:rsid w:val="00FB0BD4"/>
    <w:rsid w:val="00FB15AB"/>
    <w:rsid w:val="00FB2AA4"/>
    <w:rsid w:val="00FB4A98"/>
    <w:rsid w:val="00FB4E52"/>
    <w:rsid w:val="00FB6BF5"/>
    <w:rsid w:val="00FB6F03"/>
    <w:rsid w:val="00FB7774"/>
    <w:rsid w:val="00FC159B"/>
    <w:rsid w:val="00FC20C4"/>
    <w:rsid w:val="00FC2D92"/>
    <w:rsid w:val="00FC4508"/>
    <w:rsid w:val="00FC4825"/>
    <w:rsid w:val="00FC4926"/>
    <w:rsid w:val="00FD0BCE"/>
    <w:rsid w:val="00FD22F7"/>
    <w:rsid w:val="00FD2A25"/>
    <w:rsid w:val="00FD32BA"/>
    <w:rsid w:val="00FD36CC"/>
    <w:rsid w:val="00FD36DF"/>
    <w:rsid w:val="00FD5763"/>
    <w:rsid w:val="00FD5CD5"/>
    <w:rsid w:val="00FD71AA"/>
    <w:rsid w:val="00FD7B50"/>
    <w:rsid w:val="00FD7D10"/>
    <w:rsid w:val="00FD7ECE"/>
    <w:rsid w:val="00FE1979"/>
    <w:rsid w:val="00FE22CE"/>
    <w:rsid w:val="00FF257E"/>
    <w:rsid w:val="00FF2769"/>
    <w:rsid w:val="00FF35B1"/>
    <w:rsid w:val="00FF37F2"/>
    <w:rsid w:val="00FF39E7"/>
    <w:rsid w:val="00FF4C91"/>
    <w:rsid w:val="00FF51EA"/>
    <w:rsid w:val="00FF6514"/>
    <w:rsid w:val="00FF6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5B1"/>
    <w:rPr>
      <w:rFonts w:ascii="Arial" w:hAnsi="Arial"/>
      <w:sz w:val="24"/>
      <w:szCs w:val="24"/>
    </w:rPr>
  </w:style>
  <w:style w:type="paragraph" w:styleId="Heading1">
    <w:name w:val="heading 1"/>
    <w:aliases w:val="Numbered - 1"/>
    <w:basedOn w:val="Normal"/>
    <w:next w:val="Normal"/>
    <w:qFormat/>
    <w:rsid w:val="000C0F22"/>
    <w:pPr>
      <w:keepNext/>
      <w:keepLines/>
      <w:widowControl w:val="0"/>
      <w:overflowPunct w:val="0"/>
      <w:autoSpaceDE w:val="0"/>
      <w:autoSpaceDN w:val="0"/>
      <w:adjustRightInd w:val="0"/>
      <w:spacing w:before="240" w:after="240"/>
      <w:textAlignment w:val="baseline"/>
      <w:outlineLvl w:val="0"/>
    </w:pPr>
    <w:rPr>
      <w:b/>
      <w:kern w:val="28"/>
      <w:sz w:val="22"/>
      <w:szCs w:val="20"/>
      <w:lang w:eastAsia="en-US"/>
    </w:rPr>
  </w:style>
  <w:style w:type="paragraph" w:styleId="Heading2">
    <w:name w:val="heading 2"/>
    <w:aliases w:val="Numbered - 2"/>
    <w:basedOn w:val="Heading1"/>
    <w:next w:val="Normal"/>
    <w:qFormat/>
    <w:rsid w:val="000C0F22"/>
    <w:pPr>
      <w:outlineLvl w:val="1"/>
    </w:pPr>
  </w:style>
  <w:style w:type="paragraph" w:styleId="Heading3">
    <w:name w:val="heading 3"/>
    <w:aliases w:val="Numbered - 3"/>
    <w:basedOn w:val="Heading2"/>
    <w:next w:val="Normal"/>
    <w:qFormat/>
    <w:rsid w:val="006618A4"/>
    <w:pPr>
      <w:keepNext w:val="0"/>
      <w:keepLines w:val="0"/>
      <w:tabs>
        <w:tab w:val="num" w:pos="720"/>
      </w:tabs>
      <w:overflowPunct/>
      <w:autoSpaceDE/>
      <w:autoSpaceDN/>
      <w:adjustRightInd/>
      <w:spacing w:before="0" w:after="0"/>
      <w:ind w:left="720" w:hanging="432"/>
      <w:textAlignment w:val="auto"/>
      <w:outlineLvl w:val="2"/>
    </w:pPr>
    <w:rPr>
      <w:rFonts w:cs="Arial"/>
      <w:b w:val="0"/>
      <w:szCs w:val="22"/>
    </w:rPr>
  </w:style>
  <w:style w:type="paragraph" w:styleId="Heading4">
    <w:name w:val="heading 4"/>
    <w:aliases w:val="Numbered - 4"/>
    <w:basedOn w:val="Heading3"/>
    <w:next w:val="Normal"/>
    <w:qFormat/>
    <w:rsid w:val="006618A4"/>
    <w:pPr>
      <w:tabs>
        <w:tab w:val="clear" w:pos="720"/>
        <w:tab w:val="num" w:pos="864"/>
      </w:tabs>
      <w:ind w:left="864" w:hanging="144"/>
      <w:outlineLvl w:val="3"/>
    </w:pPr>
  </w:style>
  <w:style w:type="paragraph" w:styleId="Heading5">
    <w:name w:val="heading 5"/>
    <w:aliases w:val="Numbered - 5"/>
    <w:basedOn w:val="Heading4"/>
    <w:next w:val="Normal"/>
    <w:qFormat/>
    <w:rsid w:val="006618A4"/>
    <w:pPr>
      <w:tabs>
        <w:tab w:val="clear" w:pos="864"/>
        <w:tab w:val="num" w:pos="1008"/>
      </w:tabs>
      <w:ind w:left="1008" w:hanging="432"/>
      <w:outlineLvl w:val="4"/>
    </w:pPr>
  </w:style>
  <w:style w:type="paragraph" w:styleId="Heading6">
    <w:name w:val="heading 6"/>
    <w:aliases w:val="Numbered - 6"/>
    <w:basedOn w:val="Heading5"/>
    <w:next w:val="Normal"/>
    <w:qFormat/>
    <w:rsid w:val="006618A4"/>
    <w:pPr>
      <w:tabs>
        <w:tab w:val="clear" w:pos="1008"/>
        <w:tab w:val="num" w:pos="1152"/>
      </w:tabs>
      <w:ind w:left="1152"/>
      <w:outlineLvl w:val="5"/>
    </w:pPr>
  </w:style>
  <w:style w:type="paragraph" w:styleId="Heading7">
    <w:name w:val="heading 7"/>
    <w:aliases w:val="Numbered - 7"/>
    <w:basedOn w:val="Heading6"/>
    <w:next w:val="Normal"/>
    <w:qFormat/>
    <w:rsid w:val="006618A4"/>
    <w:pPr>
      <w:tabs>
        <w:tab w:val="clear" w:pos="1152"/>
        <w:tab w:val="num" w:pos="1296"/>
      </w:tabs>
      <w:ind w:left="1296" w:hanging="288"/>
      <w:outlineLvl w:val="6"/>
    </w:pPr>
  </w:style>
  <w:style w:type="paragraph" w:styleId="Heading8">
    <w:name w:val="heading 8"/>
    <w:aliases w:val="Numbered - 8"/>
    <w:basedOn w:val="Heading7"/>
    <w:next w:val="Normal"/>
    <w:qFormat/>
    <w:rsid w:val="006618A4"/>
    <w:pPr>
      <w:tabs>
        <w:tab w:val="clear" w:pos="1296"/>
        <w:tab w:val="num" w:pos="1440"/>
      </w:tabs>
      <w:ind w:left="1440" w:hanging="432"/>
      <w:outlineLvl w:val="7"/>
    </w:pPr>
  </w:style>
  <w:style w:type="paragraph" w:styleId="Heading9">
    <w:name w:val="heading 9"/>
    <w:aliases w:val="Numbered - 9"/>
    <w:basedOn w:val="Heading8"/>
    <w:next w:val="Normal"/>
    <w:qFormat/>
    <w:rsid w:val="006618A4"/>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32BF"/>
    <w:rPr>
      <w:rFonts w:ascii="Tahoma" w:hAnsi="Tahoma" w:cs="Tahoma"/>
      <w:sz w:val="16"/>
      <w:szCs w:val="16"/>
    </w:rPr>
  </w:style>
  <w:style w:type="paragraph" w:customStyle="1" w:styleId="DfESOutNumbered">
    <w:name w:val="DfESOutNumbered"/>
    <w:basedOn w:val="Normal"/>
    <w:rsid w:val="00DC5618"/>
    <w:pPr>
      <w:widowControl w:val="0"/>
      <w:numPr>
        <w:numId w:val="3"/>
      </w:numPr>
      <w:overflowPunct w:val="0"/>
      <w:autoSpaceDE w:val="0"/>
      <w:autoSpaceDN w:val="0"/>
      <w:adjustRightInd w:val="0"/>
      <w:spacing w:after="240"/>
      <w:textAlignment w:val="baseline"/>
    </w:pPr>
    <w:rPr>
      <w:sz w:val="22"/>
      <w:szCs w:val="20"/>
      <w:lang w:eastAsia="en-US"/>
    </w:rPr>
  </w:style>
  <w:style w:type="paragraph" w:styleId="BodyText2">
    <w:name w:val="Body Text 2"/>
    <w:basedOn w:val="Normal"/>
    <w:rsid w:val="00DC5618"/>
    <w:pPr>
      <w:widowControl w:val="0"/>
      <w:numPr>
        <w:ilvl w:val="12"/>
      </w:numPr>
      <w:overflowPunct w:val="0"/>
      <w:autoSpaceDE w:val="0"/>
      <w:autoSpaceDN w:val="0"/>
      <w:adjustRightInd w:val="0"/>
      <w:textAlignment w:val="baseline"/>
    </w:pPr>
    <w:rPr>
      <w:sz w:val="19"/>
      <w:szCs w:val="20"/>
      <w:lang w:eastAsia="en-US"/>
    </w:rPr>
  </w:style>
  <w:style w:type="paragraph" w:styleId="BodyTextIndent">
    <w:name w:val="Body Text Indent"/>
    <w:basedOn w:val="Normal"/>
    <w:rsid w:val="001956EF"/>
    <w:pPr>
      <w:spacing w:after="120"/>
      <w:ind w:left="283"/>
    </w:pPr>
  </w:style>
  <w:style w:type="paragraph" w:customStyle="1" w:styleId="Numbered">
    <w:name w:val="Numbered"/>
    <w:basedOn w:val="Normal"/>
    <w:rsid w:val="001956EF"/>
    <w:pPr>
      <w:widowControl w:val="0"/>
      <w:overflowPunct w:val="0"/>
      <w:autoSpaceDE w:val="0"/>
      <w:autoSpaceDN w:val="0"/>
      <w:adjustRightInd w:val="0"/>
      <w:spacing w:after="240"/>
      <w:textAlignment w:val="baseline"/>
    </w:pPr>
    <w:rPr>
      <w:sz w:val="22"/>
      <w:szCs w:val="20"/>
      <w:lang w:eastAsia="en-US"/>
    </w:rPr>
  </w:style>
  <w:style w:type="paragraph" w:styleId="Footer">
    <w:name w:val="footer"/>
    <w:basedOn w:val="Normal"/>
    <w:rsid w:val="001956EF"/>
    <w:pPr>
      <w:widowControl w:val="0"/>
      <w:tabs>
        <w:tab w:val="center" w:pos="4153"/>
        <w:tab w:val="right" w:pos="8306"/>
      </w:tabs>
    </w:pPr>
    <w:rPr>
      <w:sz w:val="22"/>
      <w:szCs w:val="20"/>
      <w:lang w:eastAsia="en-US"/>
    </w:rPr>
  </w:style>
  <w:style w:type="character" w:styleId="Hyperlink">
    <w:name w:val="Hyperlink"/>
    <w:rsid w:val="008B70F4"/>
    <w:rPr>
      <w:color w:val="0000FF"/>
      <w:u w:val="single"/>
    </w:rPr>
  </w:style>
  <w:style w:type="paragraph" w:styleId="Header">
    <w:name w:val="header"/>
    <w:basedOn w:val="Normal"/>
    <w:link w:val="HeaderChar"/>
    <w:rsid w:val="00A5159B"/>
    <w:pPr>
      <w:widowControl w:val="0"/>
      <w:tabs>
        <w:tab w:val="center" w:pos="4153"/>
        <w:tab w:val="right" w:pos="8306"/>
      </w:tabs>
      <w:autoSpaceDE w:val="0"/>
      <w:autoSpaceDN w:val="0"/>
    </w:pPr>
    <w:rPr>
      <w:rFonts w:cs="Arial"/>
      <w:sz w:val="22"/>
      <w:szCs w:val="22"/>
      <w:lang w:eastAsia="en-US"/>
    </w:rPr>
  </w:style>
  <w:style w:type="paragraph" w:styleId="NormalWeb">
    <w:name w:val="Normal (Web)"/>
    <w:basedOn w:val="Normal"/>
    <w:rsid w:val="000964FD"/>
    <w:pPr>
      <w:spacing w:before="100" w:beforeAutospacing="1" w:after="100" w:afterAutospacing="1"/>
    </w:pPr>
    <w:rPr>
      <w:rFonts w:ascii="Times New Roman" w:hAnsi="Times New Roman"/>
    </w:rPr>
  </w:style>
  <w:style w:type="character" w:styleId="PageNumber">
    <w:name w:val="page number"/>
    <w:basedOn w:val="DefaultParagraphFont"/>
    <w:rsid w:val="009F70ED"/>
  </w:style>
  <w:style w:type="character" w:styleId="FollowedHyperlink">
    <w:name w:val="FollowedHyperlink"/>
    <w:rsid w:val="004C017E"/>
    <w:rPr>
      <w:color w:val="800080"/>
      <w:u w:val="single"/>
    </w:rPr>
  </w:style>
  <w:style w:type="character" w:styleId="CommentReference">
    <w:name w:val="annotation reference"/>
    <w:semiHidden/>
    <w:rsid w:val="00D961CB"/>
    <w:rPr>
      <w:sz w:val="16"/>
      <w:szCs w:val="16"/>
    </w:rPr>
  </w:style>
  <w:style w:type="paragraph" w:styleId="CommentText">
    <w:name w:val="annotation text"/>
    <w:basedOn w:val="Normal"/>
    <w:semiHidden/>
    <w:rsid w:val="00D961CB"/>
    <w:rPr>
      <w:sz w:val="20"/>
      <w:szCs w:val="20"/>
    </w:rPr>
  </w:style>
  <w:style w:type="paragraph" w:styleId="CommentSubject">
    <w:name w:val="annotation subject"/>
    <w:basedOn w:val="CommentText"/>
    <w:next w:val="CommentText"/>
    <w:semiHidden/>
    <w:rsid w:val="00D961CB"/>
    <w:rPr>
      <w:b/>
      <w:bCs/>
    </w:rPr>
  </w:style>
  <w:style w:type="paragraph" w:styleId="BodyText3">
    <w:name w:val="Body Text 3"/>
    <w:basedOn w:val="Normal"/>
    <w:rsid w:val="006618A4"/>
    <w:pPr>
      <w:spacing w:after="120"/>
    </w:pPr>
    <w:rPr>
      <w:rFonts w:ascii="Times New Roman" w:hAnsi="Times New Roman"/>
      <w:sz w:val="16"/>
      <w:szCs w:val="16"/>
    </w:rPr>
  </w:style>
  <w:style w:type="paragraph" w:customStyle="1" w:styleId="Heading">
    <w:name w:val="Heading"/>
    <w:basedOn w:val="Normal"/>
    <w:next w:val="Normal"/>
    <w:rsid w:val="006618A4"/>
    <w:pPr>
      <w:keepNext/>
      <w:keepLines/>
      <w:widowControl w:val="0"/>
      <w:spacing w:before="240" w:after="240"/>
      <w:ind w:left="-720"/>
    </w:pPr>
    <w:rPr>
      <w:rFonts w:cs="Arial"/>
      <w:b/>
      <w:bCs/>
      <w:sz w:val="22"/>
      <w:szCs w:val="22"/>
      <w:lang w:eastAsia="en-US"/>
    </w:rPr>
  </w:style>
  <w:style w:type="paragraph" w:customStyle="1" w:styleId="Sub-Heading">
    <w:name w:val="Sub-Heading"/>
    <w:basedOn w:val="Heading"/>
    <w:next w:val="Numbered"/>
    <w:rsid w:val="006618A4"/>
    <w:pPr>
      <w:spacing w:before="0"/>
    </w:pPr>
  </w:style>
  <w:style w:type="paragraph" w:customStyle="1" w:styleId="MinuteTop">
    <w:name w:val="Minute Top"/>
    <w:basedOn w:val="Normal"/>
    <w:rsid w:val="006618A4"/>
    <w:pPr>
      <w:widowControl w:val="0"/>
      <w:tabs>
        <w:tab w:val="left" w:pos="4680"/>
        <w:tab w:val="left" w:pos="5587"/>
      </w:tabs>
    </w:pPr>
    <w:rPr>
      <w:rFonts w:cs="Arial"/>
      <w:sz w:val="22"/>
      <w:szCs w:val="22"/>
      <w:lang w:eastAsia="en-US"/>
    </w:rPr>
  </w:style>
  <w:style w:type="paragraph" w:styleId="BodyText">
    <w:name w:val="Body Text"/>
    <w:basedOn w:val="Normal"/>
    <w:rsid w:val="006618A4"/>
    <w:pPr>
      <w:widowControl w:val="0"/>
    </w:pPr>
    <w:rPr>
      <w:rFonts w:cs="Arial"/>
      <w:sz w:val="22"/>
      <w:szCs w:val="22"/>
      <w:lang w:eastAsia="en-US"/>
    </w:rPr>
  </w:style>
  <w:style w:type="paragraph" w:styleId="Subtitle">
    <w:name w:val="Subtitle"/>
    <w:basedOn w:val="Normal"/>
    <w:qFormat/>
    <w:rsid w:val="006618A4"/>
    <w:pPr>
      <w:widowControl w:val="0"/>
      <w:spacing w:after="60"/>
      <w:jc w:val="center"/>
    </w:pPr>
    <w:rPr>
      <w:rFonts w:cs="Arial"/>
      <w:i/>
      <w:iCs/>
      <w:sz w:val="22"/>
      <w:szCs w:val="22"/>
      <w:lang w:eastAsia="en-US"/>
    </w:rPr>
  </w:style>
  <w:style w:type="paragraph" w:customStyle="1" w:styleId="DfESBullets">
    <w:name w:val="DfESBullets"/>
    <w:basedOn w:val="Normal"/>
    <w:rsid w:val="006618A4"/>
    <w:pPr>
      <w:widowControl w:val="0"/>
      <w:tabs>
        <w:tab w:val="left" w:pos="360"/>
      </w:tabs>
      <w:spacing w:after="240"/>
    </w:pPr>
    <w:rPr>
      <w:rFonts w:cs="Arial"/>
      <w:sz w:val="22"/>
      <w:szCs w:val="22"/>
      <w:lang w:eastAsia="en-US"/>
    </w:rPr>
  </w:style>
  <w:style w:type="paragraph" w:styleId="BodyTextIndent2">
    <w:name w:val="Body Text Indent 2"/>
    <w:basedOn w:val="Normal"/>
    <w:rsid w:val="006618A4"/>
    <w:pPr>
      <w:spacing w:after="120" w:line="480" w:lineRule="auto"/>
      <w:ind w:left="283"/>
    </w:pPr>
    <w:rPr>
      <w:rFonts w:ascii="Times New Roman" w:hAnsi="Times New Roman"/>
    </w:rPr>
  </w:style>
  <w:style w:type="table" w:styleId="TableGrid">
    <w:name w:val="Table Grid"/>
    <w:basedOn w:val="TableNormal"/>
    <w:uiPriority w:val="59"/>
    <w:rsid w:val="006618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6618A4"/>
    <w:pPr>
      <w:ind w:left="480"/>
    </w:pPr>
    <w:rPr>
      <w:rFonts w:ascii="Times New Roman" w:hAnsi="Times New Roman"/>
      <w:lang w:eastAsia="en-US"/>
    </w:rPr>
  </w:style>
  <w:style w:type="paragraph" w:styleId="DocumentMap">
    <w:name w:val="Document Map"/>
    <w:basedOn w:val="Normal"/>
    <w:semiHidden/>
    <w:rsid w:val="006618A4"/>
    <w:pPr>
      <w:widowControl w:val="0"/>
      <w:shd w:val="clear" w:color="auto" w:fill="000080"/>
      <w:overflowPunct w:val="0"/>
      <w:autoSpaceDE w:val="0"/>
      <w:autoSpaceDN w:val="0"/>
      <w:adjustRightInd w:val="0"/>
      <w:textAlignment w:val="baseline"/>
    </w:pPr>
    <w:rPr>
      <w:rFonts w:ascii="MS Shell Dlg" w:hAnsi="MS Shell Dlg" w:cs="MS Shell Dlg"/>
      <w:lang w:eastAsia="en-US"/>
    </w:rPr>
  </w:style>
  <w:style w:type="paragraph" w:styleId="TOC1">
    <w:name w:val="toc 1"/>
    <w:basedOn w:val="Normal"/>
    <w:next w:val="Normal"/>
    <w:autoRedefine/>
    <w:semiHidden/>
    <w:rsid w:val="006618A4"/>
    <w:pPr>
      <w:widowControl w:val="0"/>
      <w:overflowPunct w:val="0"/>
      <w:autoSpaceDE w:val="0"/>
      <w:autoSpaceDN w:val="0"/>
      <w:adjustRightInd w:val="0"/>
      <w:textAlignment w:val="baseline"/>
    </w:pPr>
    <w:rPr>
      <w:rFonts w:cs="Arial"/>
      <w:lang w:eastAsia="en-US"/>
    </w:rPr>
  </w:style>
  <w:style w:type="paragraph" w:styleId="Title">
    <w:name w:val="Title"/>
    <w:basedOn w:val="Normal"/>
    <w:qFormat/>
    <w:rsid w:val="006618A4"/>
    <w:pPr>
      <w:widowControl w:val="0"/>
      <w:overflowPunct w:val="0"/>
      <w:autoSpaceDE w:val="0"/>
      <w:autoSpaceDN w:val="0"/>
      <w:adjustRightInd w:val="0"/>
      <w:jc w:val="center"/>
      <w:textAlignment w:val="baseline"/>
    </w:pPr>
    <w:rPr>
      <w:rFonts w:cs="Arial"/>
      <w:b/>
      <w:bCs/>
      <w:sz w:val="32"/>
      <w:szCs w:val="32"/>
      <w:lang w:eastAsia="en-US"/>
    </w:rPr>
  </w:style>
  <w:style w:type="paragraph" w:styleId="FootnoteText">
    <w:name w:val="footnote text"/>
    <w:basedOn w:val="Normal"/>
    <w:link w:val="FootnoteTextChar"/>
    <w:rsid w:val="006618A4"/>
    <w:pPr>
      <w:widowControl w:val="0"/>
      <w:overflowPunct w:val="0"/>
      <w:autoSpaceDE w:val="0"/>
      <w:autoSpaceDN w:val="0"/>
      <w:adjustRightInd w:val="0"/>
      <w:textAlignment w:val="baseline"/>
    </w:pPr>
    <w:rPr>
      <w:rFonts w:cs="Arial"/>
      <w:sz w:val="20"/>
      <w:szCs w:val="20"/>
      <w:lang w:eastAsia="en-US"/>
    </w:rPr>
  </w:style>
  <w:style w:type="character" w:customStyle="1" w:styleId="Heading1Char">
    <w:name w:val="Heading 1 Char"/>
    <w:aliases w:val="Numbered - 1 Char"/>
    <w:rsid w:val="006618A4"/>
    <w:rPr>
      <w:rFonts w:ascii="Arial" w:hAnsi="Arial" w:cs="Arial"/>
      <w:b/>
      <w:bCs/>
      <w:kern w:val="28"/>
      <w:sz w:val="24"/>
      <w:szCs w:val="24"/>
      <w:lang w:val="en-GB" w:eastAsia="en-US"/>
    </w:rPr>
  </w:style>
  <w:style w:type="paragraph" w:customStyle="1" w:styleId="NormBullet">
    <w:name w:val="Norm Bullet"/>
    <w:basedOn w:val="Normal"/>
    <w:rsid w:val="006618A4"/>
    <w:pPr>
      <w:widowControl w:val="0"/>
      <w:numPr>
        <w:numId w:val="11"/>
      </w:numPr>
      <w:overflowPunct w:val="0"/>
      <w:autoSpaceDE w:val="0"/>
      <w:autoSpaceDN w:val="0"/>
      <w:adjustRightInd w:val="0"/>
      <w:spacing w:after="240"/>
      <w:ind w:left="714" w:hanging="357"/>
      <w:textAlignment w:val="baseline"/>
    </w:pPr>
    <w:rPr>
      <w:rFonts w:cs="Arial"/>
      <w:lang w:eastAsia="en-US"/>
    </w:rPr>
  </w:style>
  <w:style w:type="paragraph" w:styleId="TOC2">
    <w:name w:val="toc 2"/>
    <w:basedOn w:val="Normal"/>
    <w:next w:val="Normal"/>
    <w:autoRedefine/>
    <w:semiHidden/>
    <w:rsid w:val="006618A4"/>
    <w:pPr>
      <w:widowControl w:val="0"/>
      <w:overflowPunct w:val="0"/>
      <w:autoSpaceDE w:val="0"/>
      <w:autoSpaceDN w:val="0"/>
      <w:adjustRightInd w:val="0"/>
      <w:ind w:left="240"/>
      <w:textAlignment w:val="baseline"/>
    </w:pPr>
    <w:rPr>
      <w:rFonts w:cs="Arial"/>
      <w:lang w:eastAsia="en-US"/>
    </w:rPr>
  </w:style>
  <w:style w:type="paragraph" w:styleId="TOC4">
    <w:name w:val="toc 4"/>
    <w:basedOn w:val="Normal"/>
    <w:next w:val="Normal"/>
    <w:autoRedefine/>
    <w:semiHidden/>
    <w:rsid w:val="006618A4"/>
    <w:pPr>
      <w:ind w:left="720"/>
    </w:pPr>
    <w:rPr>
      <w:rFonts w:ascii="Times New Roman" w:hAnsi="Times New Roman"/>
      <w:lang w:eastAsia="en-US"/>
    </w:rPr>
  </w:style>
  <w:style w:type="paragraph" w:styleId="TOC5">
    <w:name w:val="toc 5"/>
    <w:basedOn w:val="Normal"/>
    <w:next w:val="Normal"/>
    <w:autoRedefine/>
    <w:semiHidden/>
    <w:rsid w:val="006618A4"/>
    <w:pPr>
      <w:ind w:left="960"/>
    </w:pPr>
    <w:rPr>
      <w:rFonts w:ascii="Times New Roman" w:hAnsi="Times New Roman"/>
      <w:lang w:eastAsia="en-US"/>
    </w:rPr>
  </w:style>
  <w:style w:type="paragraph" w:styleId="TOC6">
    <w:name w:val="toc 6"/>
    <w:basedOn w:val="Normal"/>
    <w:next w:val="Normal"/>
    <w:autoRedefine/>
    <w:semiHidden/>
    <w:rsid w:val="006618A4"/>
    <w:pPr>
      <w:ind w:left="1200"/>
    </w:pPr>
    <w:rPr>
      <w:rFonts w:ascii="Times New Roman" w:hAnsi="Times New Roman"/>
      <w:lang w:eastAsia="en-US"/>
    </w:rPr>
  </w:style>
  <w:style w:type="paragraph" w:styleId="TOC7">
    <w:name w:val="toc 7"/>
    <w:basedOn w:val="Normal"/>
    <w:next w:val="Normal"/>
    <w:autoRedefine/>
    <w:semiHidden/>
    <w:rsid w:val="006618A4"/>
    <w:pPr>
      <w:ind w:left="1440"/>
    </w:pPr>
    <w:rPr>
      <w:rFonts w:ascii="Times New Roman" w:hAnsi="Times New Roman"/>
      <w:lang w:eastAsia="en-US"/>
    </w:rPr>
  </w:style>
  <w:style w:type="paragraph" w:styleId="TOC8">
    <w:name w:val="toc 8"/>
    <w:basedOn w:val="Normal"/>
    <w:next w:val="Normal"/>
    <w:autoRedefine/>
    <w:semiHidden/>
    <w:rsid w:val="006618A4"/>
    <w:pPr>
      <w:ind w:left="1680"/>
    </w:pPr>
    <w:rPr>
      <w:rFonts w:ascii="Times New Roman" w:hAnsi="Times New Roman"/>
      <w:lang w:eastAsia="en-US"/>
    </w:rPr>
  </w:style>
  <w:style w:type="paragraph" w:styleId="TOC9">
    <w:name w:val="toc 9"/>
    <w:basedOn w:val="Normal"/>
    <w:next w:val="Normal"/>
    <w:autoRedefine/>
    <w:semiHidden/>
    <w:rsid w:val="006618A4"/>
    <w:pPr>
      <w:ind w:left="1920"/>
    </w:pPr>
    <w:rPr>
      <w:rFonts w:ascii="Times New Roman" w:hAnsi="Times New Roman"/>
      <w:lang w:eastAsia="en-US"/>
    </w:rPr>
  </w:style>
  <w:style w:type="paragraph" w:customStyle="1" w:styleId="TagCol">
    <w:name w:val="TagCol"/>
    <w:basedOn w:val="Normal"/>
    <w:rsid w:val="006618A4"/>
    <w:pPr>
      <w:tabs>
        <w:tab w:val="left" w:pos="510"/>
        <w:tab w:val="left" w:pos="1021"/>
        <w:tab w:val="left" w:pos="1531"/>
        <w:tab w:val="left" w:pos="2041"/>
        <w:tab w:val="left" w:pos="2552"/>
        <w:tab w:val="left" w:pos="3062"/>
      </w:tabs>
    </w:pPr>
    <w:rPr>
      <w:rFonts w:cs="Arial"/>
      <w:sz w:val="20"/>
      <w:szCs w:val="20"/>
    </w:rPr>
  </w:style>
  <w:style w:type="paragraph" w:customStyle="1" w:styleId="TabNormBullet">
    <w:name w:val="TabNormBullet"/>
    <w:basedOn w:val="NormBullet"/>
    <w:rsid w:val="006618A4"/>
    <w:pPr>
      <w:spacing w:after="120"/>
    </w:pPr>
    <w:rPr>
      <w:sz w:val="22"/>
      <w:szCs w:val="22"/>
      <w:lang w:eastAsia="en-GB"/>
    </w:rPr>
  </w:style>
  <w:style w:type="paragraph" w:styleId="Caption">
    <w:name w:val="caption"/>
    <w:basedOn w:val="Normal"/>
    <w:next w:val="Normal"/>
    <w:qFormat/>
    <w:rsid w:val="006618A4"/>
    <w:rPr>
      <w:rFonts w:ascii="Times New Roman" w:hAnsi="Times New Roman"/>
      <w:b/>
      <w:bCs/>
      <w:sz w:val="20"/>
      <w:szCs w:val="20"/>
    </w:rPr>
  </w:style>
  <w:style w:type="paragraph" w:customStyle="1" w:styleId="font5">
    <w:name w:val="font5"/>
    <w:basedOn w:val="Normal"/>
    <w:rsid w:val="006618A4"/>
    <w:pPr>
      <w:spacing w:before="100" w:beforeAutospacing="1" w:after="100" w:afterAutospacing="1"/>
    </w:pPr>
    <w:rPr>
      <w:rFonts w:cs="Arial"/>
      <w:color w:val="000000"/>
      <w:sz w:val="20"/>
      <w:szCs w:val="20"/>
    </w:rPr>
  </w:style>
  <w:style w:type="paragraph" w:customStyle="1" w:styleId="font6">
    <w:name w:val="font6"/>
    <w:basedOn w:val="Normal"/>
    <w:rsid w:val="006618A4"/>
    <w:pPr>
      <w:spacing w:before="100" w:beforeAutospacing="1" w:after="100" w:afterAutospacing="1"/>
    </w:pPr>
    <w:rPr>
      <w:rFonts w:cs="Arial"/>
      <w:color w:val="FF0000"/>
      <w:sz w:val="20"/>
      <w:szCs w:val="20"/>
    </w:rPr>
  </w:style>
  <w:style w:type="paragraph" w:customStyle="1" w:styleId="font7">
    <w:name w:val="font7"/>
    <w:basedOn w:val="Normal"/>
    <w:rsid w:val="006618A4"/>
    <w:pPr>
      <w:spacing w:before="100" w:beforeAutospacing="1" w:after="100" w:afterAutospacing="1"/>
    </w:pPr>
    <w:rPr>
      <w:rFonts w:cs="Arial"/>
      <w:color w:val="FF0000"/>
      <w:sz w:val="20"/>
      <w:szCs w:val="20"/>
    </w:rPr>
  </w:style>
  <w:style w:type="paragraph" w:customStyle="1" w:styleId="font8">
    <w:name w:val="font8"/>
    <w:basedOn w:val="Normal"/>
    <w:rsid w:val="006618A4"/>
    <w:pPr>
      <w:spacing w:before="100" w:beforeAutospacing="1" w:after="100" w:afterAutospacing="1"/>
    </w:pPr>
    <w:rPr>
      <w:rFonts w:cs="Arial"/>
      <w:color w:val="008000"/>
      <w:sz w:val="20"/>
      <w:szCs w:val="20"/>
    </w:rPr>
  </w:style>
  <w:style w:type="paragraph" w:customStyle="1" w:styleId="font9">
    <w:name w:val="font9"/>
    <w:basedOn w:val="Normal"/>
    <w:rsid w:val="006618A4"/>
    <w:pPr>
      <w:spacing w:before="100" w:beforeAutospacing="1" w:after="100" w:afterAutospacing="1"/>
    </w:pPr>
    <w:rPr>
      <w:rFonts w:cs="Arial"/>
      <w:color w:val="000000"/>
      <w:sz w:val="20"/>
      <w:szCs w:val="20"/>
      <w:u w:val="single"/>
    </w:rPr>
  </w:style>
  <w:style w:type="paragraph" w:customStyle="1" w:styleId="font10">
    <w:name w:val="font10"/>
    <w:basedOn w:val="Normal"/>
    <w:rsid w:val="006618A4"/>
    <w:pPr>
      <w:spacing w:before="100" w:beforeAutospacing="1" w:after="100" w:afterAutospacing="1"/>
    </w:pPr>
    <w:rPr>
      <w:rFonts w:cs="Arial"/>
      <w:color w:val="0000FF"/>
      <w:sz w:val="20"/>
      <w:szCs w:val="20"/>
      <w:u w:val="single"/>
    </w:rPr>
  </w:style>
  <w:style w:type="paragraph" w:customStyle="1" w:styleId="font11">
    <w:name w:val="font11"/>
    <w:basedOn w:val="Normal"/>
    <w:rsid w:val="006618A4"/>
    <w:pPr>
      <w:spacing w:before="100" w:beforeAutospacing="1" w:after="100" w:afterAutospacing="1"/>
    </w:pPr>
    <w:rPr>
      <w:rFonts w:cs="Arial"/>
      <w:color w:val="0000FF"/>
      <w:sz w:val="20"/>
      <w:szCs w:val="20"/>
    </w:rPr>
  </w:style>
  <w:style w:type="paragraph" w:customStyle="1" w:styleId="font12">
    <w:name w:val="font12"/>
    <w:basedOn w:val="Normal"/>
    <w:rsid w:val="006618A4"/>
    <w:pPr>
      <w:spacing w:before="100" w:beforeAutospacing="1" w:after="100" w:afterAutospacing="1"/>
    </w:pPr>
    <w:rPr>
      <w:rFonts w:cs="Arial"/>
      <w:b/>
      <w:bCs/>
      <w:color w:val="008000"/>
      <w:sz w:val="20"/>
      <w:szCs w:val="20"/>
    </w:rPr>
  </w:style>
  <w:style w:type="paragraph" w:customStyle="1" w:styleId="font13">
    <w:name w:val="font13"/>
    <w:basedOn w:val="Normal"/>
    <w:rsid w:val="006618A4"/>
    <w:pPr>
      <w:spacing w:before="100" w:beforeAutospacing="1" w:after="100" w:afterAutospacing="1"/>
    </w:pPr>
    <w:rPr>
      <w:rFonts w:cs="Arial"/>
      <w:sz w:val="20"/>
      <w:szCs w:val="20"/>
    </w:rPr>
  </w:style>
  <w:style w:type="paragraph" w:customStyle="1" w:styleId="xl25">
    <w:name w:val="xl25"/>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26">
    <w:name w:val="xl2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7">
    <w:name w:val="xl27"/>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8">
    <w:name w:val="xl2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29">
    <w:name w:val="xl29"/>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30">
    <w:name w:val="xl30"/>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00"/>
      <w:sz w:val="20"/>
      <w:szCs w:val="20"/>
    </w:rPr>
  </w:style>
  <w:style w:type="paragraph" w:customStyle="1" w:styleId="xl31">
    <w:name w:val="xl31"/>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FF"/>
      <w:sz w:val="20"/>
      <w:szCs w:val="20"/>
    </w:rPr>
  </w:style>
  <w:style w:type="paragraph" w:customStyle="1" w:styleId="xl32">
    <w:name w:val="xl32"/>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3">
    <w:name w:val="xl33"/>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4">
    <w:name w:val="xl34"/>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20"/>
      <w:szCs w:val="20"/>
    </w:rPr>
  </w:style>
  <w:style w:type="paragraph" w:customStyle="1" w:styleId="xl35">
    <w:name w:val="xl35"/>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6">
    <w:name w:val="xl3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7">
    <w:name w:val="xl37"/>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3333CC"/>
      <w:sz w:val="20"/>
      <w:szCs w:val="20"/>
    </w:rPr>
  </w:style>
  <w:style w:type="paragraph" w:customStyle="1" w:styleId="xl38">
    <w:name w:val="xl3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39">
    <w:name w:val="xl39"/>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color w:val="FF0000"/>
      <w:sz w:val="20"/>
      <w:szCs w:val="20"/>
    </w:rPr>
  </w:style>
  <w:style w:type="paragraph" w:customStyle="1" w:styleId="xl40">
    <w:name w:val="xl40"/>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color w:val="FF0000"/>
      <w:sz w:val="20"/>
      <w:szCs w:val="20"/>
    </w:rPr>
  </w:style>
  <w:style w:type="paragraph" w:customStyle="1" w:styleId="xl41">
    <w:name w:val="xl41"/>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42">
    <w:name w:val="xl42"/>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FF0000"/>
      <w:sz w:val="20"/>
      <w:szCs w:val="20"/>
    </w:rPr>
  </w:style>
  <w:style w:type="paragraph" w:customStyle="1" w:styleId="xl43">
    <w:name w:val="xl43"/>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customStyle="1" w:styleId="xl44">
    <w:name w:val="xl44"/>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styleId="ListParagraph">
    <w:name w:val="List Paragraph"/>
    <w:basedOn w:val="Normal"/>
    <w:uiPriority w:val="34"/>
    <w:qFormat/>
    <w:rsid w:val="0016524A"/>
    <w:pPr>
      <w:ind w:left="720"/>
      <w:contextualSpacing/>
    </w:pPr>
    <w:rPr>
      <w:rFonts w:ascii="Times New Roman" w:hAnsi="Times New Roman"/>
    </w:rPr>
  </w:style>
  <w:style w:type="numbering" w:styleId="111111">
    <w:name w:val="Outline List 2"/>
    <w:basedOn w:val="NoList"/>
    <w:rsid w:val="008F6207"/>
    <w:pPr>
      <w:numPr>
        <w:numId w:val="14"/>
      </w:numPr>
    </w:pPr>
  </w:style>
  <w:style w:type="character" w:customStyle="1" w:styleId="BalloonTextChar">
    <w:name w:val="Balloon Text Char"/>
    <w:link w:val="BalloonText"/>
    <w:uiPriority w:val="99"/>
    <w:semiHidden/>
    <w:rsid w:val="00D4071A"/>
    <w:rPr>
      <w:rFonts w:ascii="Tahoma" w:hAnsi="Tahoma" w:cs="Tahoma"/>
      <w:sz w:val="16"/>
      <w:szCs w:val="16"/>
    </w:rPr>
  </w:style>
  <w:style w:type="paragraph" w:customStyle="1" w:styleId="Default">
    <w:name w:val="Default"/>
    <w:rsid w:val="0045589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B19BF"/>
    <w:rPr>
      <w:rFonts w:ascii="Arial" w:hAnsi="Arial"/>
      <w:sz w:val="24"/>
      <w:szCs w:val="24"/>
    </w:rPr>
  </w:style>
  <w:style w:type="paragraph" w:customStyle="1" w:styleId="Changed">
    <w:name w:val="Changed"/>
    <w:basedOn w:val="Header"/>
    <w:link w:val="ChangedChar"/>
    <w:autoRedefine/>
    <w:qFormat/>
    <w:rsid w:val="008E49C7"/>
    <w:pPr>
      <w:widowControl/>
      <w:autoSpaceDE/>
      <w:autoSpaceDN/>
    </w:pPr>
    <w:rPr>
      <w:b/>
      <w:color w:val="0000FF"/>
      <w:sz w:val="20"/>
      <w:szCs w:val="20"/>
      <w:lang w:eastAsia="en-GB"/>
    </w:rPr>
  </w:style>
  <w:style w:type="character" w:customStyle="1" w:styleId="ChangedChar">
    <w:name w:val="Changed Char"/>
    <w:basedOn w:val="DefaultParagraphFont"/>
    <w:link w:val="Changed"/>
    <w:rsid w:val="008E49C7"/>
    <w:rPr>
      <w:rFonts w:ascii="Arial" w:hAnsi="Arial" w:cs="Arial"/>
      <w:b/>
      <w:color w:val="0000FF"/>
    </w:rPr>
  </w:style>
  <w:style w:type="paragraph" w:customStyle="1" w:styleId="LicenceIntro">
    <w:name w:val="LicenceIntro"/>
    <w:basedOn w:val="Normal"/>
    <w:rsid w:val="0011506C"/>
    <w:pPr>
      <w:tabs>
        <w:tab w:val="left" w:pos="1418"/>
      </w:tabs>
      <w:spacing w:line="288" w:lineRule="auto"/>
      <w:contextualSpacing/>
    </w:pPr>
    <w:rPr>
      <w:color w:val="0D0D0D" w:themeColor="text1" w:themeTint="F2"/>
      <w:szCs w:val="20"/>
    </w:rPr>
  </w:style>
  <w:style w:type="paragraph" w:styleId="ListBullet2">
    <w:name w:val="List Bullet 2"/>
    <w:basedOn w:val="Normal"/>
    <w:rsid w:val="000C7131"/>
    <w:pPr>
      <w:spacing w:after="240" w:line="288" w:lineRule="auto"/>
      <w:contextualSpacing/>
    </w:pPr>
    <w:rPr>
      <w:color w:val="0D0D0D" w:themeColor="text1" w:themeTint="F2"/>
    </w:rPr>
  </w:style>
  <w:style w:type="character" w:customStyle="1" w:styleId="FootnoteTextChar">
    <w:name w:val="Footnote Text Char"/>
    <w:basedOn w:val="DefaultParagraphFont"/>
    <w:link w:val="FootnoteText"/>
    <w:rsid w:val="003F23CE"/>
    <w:rPr>
      <w:rFonts w:ascii="Arial" w:hAnsi="Arial" w:cs="Arial"/>
      <w:lang w:eastAsia="en-US"/>
    </w:rPr>
  </w:style>
  <w:style w:type="character" w:styleId="FootnoteReference">
    <w:name w:val="footnote reference"/>
    <w:basedOn w:val="DefaultParagraphFont"/>
    <w:unhideWhenUsed/>
    <w:rsid w:val="003F23CE"/>
    <w:rPr>
      <w:vertAlign w:val="superscript"/>
    </w:rPr>
  </w:style>
  <w:style w:type="character" w:customStyle="1" w:styleId="HeaderChar">
    <w:name w:val="Header Char"/>
    <w:basedOn w:val="DefaultParagraphFont"/>
    <w:link w:val="Header"/>
    <w:rsid w:val="006F0C63"/>
    <w:rPr>
      <w:rFonts w:ascii="Arial" w:hAnsi="Arial" w:cs="Arial"/>
      <w:sz w:val="22"/>
      <w:szCs w:val="22"/>
      <w:lang w:eastAsia="en-US"/>
    </w:rPr>
  </w:style>
  <w:style w:type="paragraph" w:customStyle="1" w:styleId="TableHeader">
    <w:name w:val="TableHeader"/>
    <w:qFormat/>
    <w:rsid w:val="006F0C63"/>
    <w:pPr>
      <w:spacing w:before="60" w:after="60"/>
      <w:ind w:left="57" w:right="57"/>
      <w:jc w:val="center"/>
    </w:pPr>
    <w:rPr>
      <w:rFonts w:ascii="Arial" w:hAnsi="Arial"/>
      <w:b/>
      <w:color w:val="0D0D0D" w:themeColor="text1" w:themeTint="F2"/>
      <w:sz w:val="24"/>
      <w:szCs w:val="24"/>
    </w:rPr>
  </w:style>
  <w:style w:type="paragraph" w:customStyle="1" w:styleId="TableRow">
    <w:name w:val="TableRow"/>
    <w:link w:val="TableRowChar"/>
    <w:qFormat/>
    <w:rsid w:val="006F0C63"/>
    <w:pPr>
      <w:spacing w:before="60" w:after="60"/>
      <w:ind w:left="57" w:right="57"/>
    </w:pPr>
    <w:rPr>
      <w:rFonts w:ascii="Arial" w:hAnsi="Arial"/>
      <w:color w:val="0D0D0D" w:themeColor="text1" w:themeTint="F2"/>
      <w:sz w:val="24"/>
      <w:szCs w:val="24"/>
    </w:rPr>
  </w:style>
  <w:style w:type="character" w:customStyle="1" w:styleId="TableRowChar">
    <w:name w:val="TableRow Char"/>
    <w:link w:val="TableRow"/>
    <w:rsid w:val="006F0C63"/>
    <w:rPr>
      <w:rFonts w:ascii="Arial" w:hAnsi="Arial"/>
      <w:color w:val="0D0D0D" w:themeColor="text1" w:themeTint="F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5B1"/>
    <w:rPr>
      <w:rFonts w:ascii="Arial" w:hAnsi="Arial"/>
      <w:sz w:val="24"/>
      <w:szCs w:val="24"/>
    </w:rPr>
  </w:style>
  <w:style w:type="paragraph" w:styleId="Heading1">
    <w:name w:val="heading 1"/>
    <w:aliases w:val="Numbered - 1"/>
    <w:basedOn w:val="Normal"/>
    <w:next w:val="Normal"/>
    <w:qFormat/>
    <w:rsid w:val="000C0F22"/>
    <w:pPr>
      <w:keepNext/>
      <w:keepLines/>
      <w:widowControl w:val="0"/>
      <w:overflowPunct w:val="0"/>
      <w:autoSpaceDE w:val="0"/>
      <w:autoSpaceDN w:val="0"/>
      <w:adjustRightInd w:val="0"/>
      <w:spacing w:before="240" w:after="240"/>
      <w:textAlignment w:val="baseline"/>
      <w:outlineLvl w:val="0"/>
    </w:pPr>
    <w:rPr>
      <w:b/>
      <w:kern w:val="28"/>
      <w:sz w:val="22"/>
      <w:szCs w:val="20"/>
      <w:lang w:eastAsia="en-US"/>
    </w:rPr>
  </w:style>
  <w:style w:type="paragraph" w:styleId="Heading2">
    <w:name w:val="heading 2"/>
    <w:aliases w:val="Numbered - 2"/>
    <w:basedOn w:val="Heading1"/>
    <w:next w:val="Normal"/>
    <w:qFormat/>
    <w:rsid w:val="000C0F22"/>
    <w:pPr>
      <w:outlineLvl w:val="1"/>
    </w:pPr>
  </w:style>
  <w:style w:type="paragraph" w:styleId="Heading3">
    <w:name w:val="heading 3"/>
    <w:aliases w:val="Numbered - 3"/>
    <w:basedOn w:val="Heading2"/>
    <w:next w:val="Normal"/>
    <w:qFormat/>
    <w:rsid w:val="006618A4"/>
    <w:pPr>
      <w:keepNext w:val="0"/>
      <w:keepLines w:val="0"/>
      <w:tabs>
        <w:tab w:val="num" w:pos="720"/>
      </w:tabs>
      <w:overflowPunct/>
      <w:autoSpaceDE/>
      <w:autoSpaceDN/>
      <w:adjustRightInd/>
      <w:spacing w:before="0" w:after="0"/>
      <w:ind w:left="720" w:hanging="432"/>
      <w:textAlignment w:val="auto"/>
      <w:outlineLvl w:val="2"/>
    </w:pPr>
    <w:rPr>
      <w:rFonts w:cs="Arial"/>
      <w:b w:val="0"/>
      <w:szCs w:val="22"/>
    </w:rPr>
  </w:style>
  <w:style w:type="paragraph" w:styleId="Heading4">
    <w:name w:val="heading 4"/>
    <w:aliases w:val="Numbered - 4"/>
    <w:basedOn w:val="Heading3"/>
    <w:next w:val="Normal"/>
    <w:qFormat/>
    <w:rsid w:val="006618A4"/>
    <w:pPr>
      <w:tabs>
        <w:tab w:val="clear" w:pos="720"/>
        <w:tab w:val="num" w:pos="864"/>
      </w:tabs>
      <w:ind w:left="864" w:hanging="144"/>
      <w:outlineLvl w:val="3"/>
    </w:pPr>
  </w:style>
  <w:style w:type="paragraph" w:styleId="Heading5">
    <w:name w:val="heading 5"/>
    <w:aliases w:val="Numbered - 5"/>
    <w:basedOn w:val="Heading4"/>
    <w:next w:val="Normal"/>
    <w:qFormat/>
    <w:rsid w:val="006618A4"/>
    <w:pPr>
      <w:tabs>
        <w:tab w:val="clear" w:pos="864"/>
        <w:tab w:val="num" w:pos="1008"/>
      </w:tabs>
      <w:ind w:left="1008" w:hanging="432"/>
      <w:outlineLvl w:val="4"/>
    </w:pPr>
  </w:style>
  <w:style w:type="paragraph" w:styleId="Heading6">
    <w:name w:val="heading 6"/>
    <w:aliases w:val="Numbered - 6"/>
    <w:basedOn w:val="Heading5"/>
    <w:next w:val="Normal"/>
    <w:qFormat/>
    <w:rsid w:val="006618A4"/>
    <w:pPr>
      <w:tabs>
        <w:tab w:val="clear" w:pos="1008"/>
        <w:tab w:val="num" w:pos="1152"/>
      </w:tabs>
      <w:ind w:left="1152"/>
      <w:outlineLvl w:val="5"/>
    </w:pPr>
  </w:style>
  <w:style w:type="paragraph" w:styleId="Heading7">
    <w:name w:val="heading 7"/>
    <w:aliases w:val="Numbered - 7"/>
    <w:basedOn w:val="Heading6"/>
    <w:next w:val="Normal"/>
    <w:qFormat/>
    <w:rsid w:val="006618A4"/>
    <w:pPr>
      <w:tabs>
        <w:tab w:val="clear" w:pos="1152"/>
        <w:tab w:val="num" w:pos="1296"/>
      </w:tabs>
      <w:ind w:left="1296" w:hanging="288"/>
      <w:outlineLvl w:val="6"/>
    </w:pPr>
  </w:style>
  <w:style w:type="paragraph" w:styleId="Heading8">
    <w:name w:val="heading 8"/>
    <w:aliases w:val="Numbered - 8"/>
    <w:basedOn w:val="Heading7"/>
    <w:next w:val="Normal"/>
    <w:qFormat/>
    <w:rsid w:val="006618A4"/>
    <w:pPr>
      <w:tabs>
        <w:tab w:val="clear" w:pos="1296"/>
        <w:tab w:val="num" w:pos="1440"/>
      </w:tabs>
      <w:ind w:left="1440" w:hanging="432"/>
      <w:outlineLvl w:val="7"/>
    </w:pPr>
  </w:style>
  <w:style w:type="paragraph" w:styleId="Heading9">
    <w:name w:val="heading 9"/>
    <w:aliases w:val="Numbered - 9"/>
    <w:basedOn w:val="Heading8"/>
    <w:next w:val="Normal"/>
    <w:qFormat/>
    <w:rsid w:val="006618A4"/>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32BF"/>
    <w:rPr>
      <w:rFonts w:ascii="Tahoma" w:hAnsi="Tahoma" w:cs="Tahoma"/>
      <w:sz w:val="16"/>
      <w:szCs w:val="16"/>
    </w:rPr>
  </w:style>
  <w:style w:type="paragraph" w:customStyle="1" w:styleId="DfESOutNumbered">
    <w:name w:val="DfESOutNumbered"/>
    <w:basedOn w:val="Normal"/>
    <w:rsid w:val="00DC5618"/>
    <w:pPr>
      <w:widowControl w:val="0"/>
      <w:numPr>
        <w:numId w:val="3"/>
      </w:numPr>
      <w:overflowPunct w:val="0"/>
      <w:autoSpaceDE w:val="0"/>
      <w:autoSpaceDN w:val="0"/>
      <w:adjustRightInd w:val="0"/>
      <w:spacing w:after="240"/>
      <w:textAlignment w:val="baseline"/>
    </w:pPr>
    <w:rPr>
      <w:sz w:val="22"/>
      <w:szCs w:val="20"/>
      <w:lang w:eastAsia="en-US"/>
    </w:rPr>
  </w:style>
  <w:style w:type="paragraph" w:styleId="BodyText2">
    <w:name w:val="Body Text 2"/>
    <w:basedOn w:val="Normal"/>
    <w:rsid w:val="00DC5618"/>
    <w:pPr>
      <w:widowControl w:val="0"/>
      <w:numPr>
        <w:ilvl w:val="12"/>
      </w:numPr>
      <w:overflowPunct w:val="0"/>
      <w:autoSpaceDE w:val="0"/>
      <w:autoSpaceDN w:val="0"/>
      <w:adjustRightInd w:val="0"/>
      <w:textAlignment w:val="baseline"/>
    </w:pPr>
    <w:rPr>
      <w:sz w:val="19"/>
      <w:szCs w:val="20"/>
      <w:lang w:eastAsia="en-US"/>
    </w:rPr>
  </w:style>
  <w:style w:type="paragraph" w:styleId="BodyTextIndent">
    <w:name w:val="Body Text Indent"/>
    <w:basedOn w:val="Normal"/>
    <w:rsid w:val="001956EF"/>
    <w:pPr>
      <w:spacing w:after="120"/>
      <w:ind w:left="283"/>
    </w:pPr>
  </w:style>
  <w:style w:type="paragraph" w:customStyle="1" w:styleId="Numbered">
    <w:name w:val="Numbered"/>
    <w:basedOn w:val="Normal"/>
    <w:rsid w:val="001956EF"/>
    <w:pPr>
      <w:widowControl w:val="0"/>
      <w:overflowPunct w:val="0"/>
      <w:autoSpaceDE w:val="0"/>
      <w:autoSpaceDN w:val="0"/>
      <w:adjustRightInd w:val="0"/>
      <w:spacing w:after="240"/>
      <w:textAlignment w:val="baseline"/>
    </w:pPr>
    <w:rPr>
      <w:sz w:val="22"/>
      <w:szCs w:val="20"/>
      <w:lang w:eastAsia="en-US"/>
    </w:rPr>
  </w:style>
  <w:style w:type="paragraph" w:styleId="Footer">
    <w:name w:val="footer"/>
    <w:basedOn w:val="Normal"/>
    <w:rsid w:val="001956EF"/>
    <w:pPr>
      <w:widowControl w:val="0"/>
      <w:tabs>
        <w:tab w:val="center" w:pos="4153"/>
        <w:tab w:val="right" w:pos="8306"/>
      </w:tabs>
    </w:pPr>
    <w:rPr>
      <w:sz w:val="22"/>
      <w:szCs w:val="20"/>
      <w:lang w:eastAsia="en-US"/>
    </w:rPr>
  </w:style>
  <w:style w:type="character" w:styleId="Hyperlink">
    <w:name w:val="Hyperlink"/>
    <w:rsid w:val="008B70F4"/>
    <w:rPr>
      <w:color w:val="0000FF"/>
      <w:u w:val="single"/>
    </w:rPr>
  </w:style>
  <w:style w:type="paragraph" w:styleId="Header">
    <w:name w:val="header"/>
    <w:basedOn w:val="Normal"/>
    <w:link w:val="HeaderChar"/>
    <w:rsid w:val="00A5159B"/>
    <w:pPr>
      <w:widowControl w:val="0"/>
      <w:tabs>
        <w:tab w:val="center" w:pos="4153"/>
        <w:tab w:val="right" w:pos="8306"/>
      </w:tabs>
      <w:autoSpaceDE w:val="0"/>
      <w:autoSpaceDN w:val="0"/>
    </w:pPr>
    <w:rPr>
      <w:rFonts w:cs="Arial"/>
      <w:sz w:val="22"/>
      <w:szCs w:val="22"/>
      <w:lang w:eastAsia="en-US"/>
    </w:rPr>
  </w:style>
  <w:style w:type="paragraph" w:styleId="NormalWeb">
    <w:name w:val="Normal (Web)"/>
    <w:basedOn w:val="Normal"/>
    <w:rsid w:val="000964FD"/>
    <w:pPr>
      <w:spacing w:before="100" w:beforeAutospacing="1" w:after="100" w:afterAutospacing="1"/>
    </w:pPr>
    <w:rPr>
      <w:rFonts w:ascii="Times New Roman" w:hAnsi="Times New Roman"/>
    </w:rPr>
  </w:style>
  <w:style w:type="character" w:styleId="PageNumber">
    <w:name w:val="page number"/>
    <w:basedOn w:val="DefaultParagraphFont"/>
    <w:rsid w:val="009F70ED"/>
  </w:style>
  <w:style w:type="character" w:styleId="FollowedHyperlink">
    <w:name w:val="FollowedHyperlink"/>
    <w:rsid w:val="004C017E"/>
    <w:rPr>
      <w:color w:val="800080"/>
      <w:u w:val="single"/>
    </w:rPr>
  </w:style>
  <w:style w:type="character" w:styleId="CommentReference">
    <w:name w:val="annotation reference"/>
    <w:semiHidden/>
    <w:rsid w:val="00D961CB"/>
    <w:rPr>
      <w:sz w:val="16"/>
      <w:szCs w:val="16"/>
    </w:rPr>
  </w:style>
  <w:style w:type="paragraph" w:styleId="CommentText">
    <w:name w:val="annotation text"/>
    <w:basedOn w:val="Normal"/>
    <w:semiHidden/>
    <w:rsid w:val="00D961CB"/>
    <w:rPr>
      <w:sz w:val="20"/>
      <w:szCs w:val="20"/>
    </w:rPr>
  </w:style>
  <w:style w:type="paragraph" w:styleId="CommentSubject">
    <w:name w:val="annotation subject"/>
    <w:basedOn w:val="CommentText"/>
    <w:next w:val="CommentText"/>
    <w:semiHidden/>
    <w:rsid w:val="00D961CB"/>
    <w:rPr>
      <w:b/>
      <w:bCs/>
    </w:rPr>
  </w:style>
  <w:style w:type="paragraph" w:styleId="BodyText3">
    <w:name w:val="Body Text 3"/>
    <w:basedOn w:val="Normal"/>
    <w:rsid w:val="006618A4"/>
    <w:pPr>
      <w:spacing w:after="120"/>
    </w:pPr>
    <w:rPr>
      <w:rFonts w:ascii="Times New Roman" w:hAnsi="Times New Roman"/>
      <w:sz w:val="16"/>
      <w:szCs w:val="16"/>
    </w:rPr>
  </w:style>
  <w:style w:type="paragraph" w:customStyle="1" w:styleId="Heading">
    <w:name w:val="Heading"/>
    <w:basedOn w:val="Normal"/>
    <w:next w:val="Normal"/>
    <w:rsid w:val="006618A4"/>
    <w:pPr>
      <w:keepNext/>
      <w:keepLines/>
      <w:widowControl w:val="0"/>
      <w:spacing w:before="240" w:after="240"/>
      <w:ind w:left="-720"/>
    </w:pPr>
    <w:rPr>
      <w:rFonts w:cs="Arial"/>
      <w:b/>
      <w:bCs/>
      <w:sz w:val="22"/>
      <w:szCs w:val="22"/>
      <w:lang w:eastAsia="en-US"/>
    </w:rPr>
  </w:style>
  <w:style w:type="paragraph" w:customStyle="1" w:styleId="Sub-Heading">
    <w:name w:val="Sub-Heading"/>
    <w:basedOn w:val="Heading"/>
    <w:next w:val="Numbered"/>
    <w:rsid w:val="006618A4"/>
    <w:pPr>
      <w:spacing w:before="0"/>
    </w:pPr>
  </w:style>
  <w:style w:type="paragraph" w:customStyle="1" w:styleId="MinuteTop">
    <w:name w:val="Minute Top"/>
    <w:basedOn w:val="Normal"/>
    <w:rsid w:val="006618A4"/>
    <w:pPr>
      <w:widowControl w:val="0"/>
      <w:tabs>
        <w:tab w:val="left" w:pos="4680"/>
        <w:tab w:val="left" w:pos="5587"/>
      </w:tabs>
    </w:pPr>
    <w:rPr>
      <w:rFonts w:cs="Arial"/>
      <w:sz w:val="22"/>
      <w:szCs w:val="22"/>
      <w:lang w:eastAsia="en-US"/>
    </w:rPr>
  </w:style>
  <w:style w:type="paragraph" w:styleId="BodyText">
    <w:name w:val="Body Text"/>
    <w:basedOn w:val="Normal"/>
    <w:rsid w:val="006618A4"/>
    <w:pPr>
      <w:widowControl w:val="0"/>
    </w:pPr>
    <w:rPr>
      <w:rFonts w:cs="Arial"/>
      <w:sz w:val="22"/>
      <w:szCs w:val="22"/>
      <w:lang w:eastAsia="en-US"/>
    </w:rPr>
  </w:style>
  <w:style w:type="paragraph" w:styleId="Subtitle">
    <w:name w:val="Subtitle"/>
    <w:basedOn w:val="Normal"/>
    <w:qFormat/>
    <w:rsid w:val="006618A4"/>
    <w:pPr>
      <w:widowControl w:val="0"/>
      <w:spacing w:after="60"/>
      <w:jc w:val="center"/>
    </w:pPr>
    <w:rPr>
      <w:rFonts w:cs="Arial"/>
      <w:i/>
      <w:iCs/>
      <w:sz w:val="22"/>
      <w:szCs w:val="22"/>
      <w:lang w:eastAsia="en-US"/>
    </w:rPr>
  </w:style>
  <w:style w:type="paragraph" w:customStyle="1" w:styleId="DfESBullets">
    <w:name w:val="DfESBullets"/>
    <w:basedOn w:val="Normal"/>
    <w:rsid w:val="006618A4"/>
    <w:pPr>
      <w:widowControl w:val="0"/>
      <w:tabs>
        <w:tab w:val="left" w:pos="360"/>
      </w:tabs>
      <w:spacing w:after="240"/>
    </w:pPr>
    <w:rPr>
      <w:rFonts w:cs="Arial"/>
      <w:sz w:val="22"/>
      <w:szCs w:val="22"/>
      <w:lang w:eastAsia="en-US"/>
    </w:rPr>
  </w:style>
  <w:style w:type="paragraph" w:styleId="BodyTextIndent2">
    <w:name w:val="Body Text Indent 2"/>
    <w:basedOn w:val="Normal"/>
    <w:rsid w:val="006618A4"/>
    <w:pPr>
      <w:spacing w:after="120" w:line="480" w:lineRule="auto"/>
      <w:ind w:left="283"/>
    </w:pPr>
    <w:rPr>
      <w:rFonts w:ascii="Times New Roman" w:hAnsi="Times New Roman"/>
    </w:rPr>
  </w:style>
  <w:style w:type="table" w:styleId="TableGrid">
    <w:name w:val="Table Grid"/>
    <w:basedOn w:val="TableNormal"/>
    <w:uiPriority w:val="59"/>
    <w:rsid w:val="006618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6618A4"/>
    <w:pPr>
      <w:ind w:left="480"/>
    </w:pPr>
    <w:rPr>
      <w:rFonts w:ascii="Times New Roman" w:hAnsi="Times New Roman"/>
      <w:lang w:eastAsia="en-US"/>
    </w:rPr>
  </w:style>
  <w:style w:type="paragraph" w:styleId="DocumentMap">
    <w:name w:val="Document Map"/>
    <w:basedOn w:val="Normal"/>
    <w:semiHidden/>
    <w:rsid w:val="006618A4"/>
    <w:pPr>
      <w:widowControl w:val="0"/>
      <w:shd w:val="clear" w:color="auto" w:fill="000080"/>
      <w:overflowPunct w:val="0"/>
      <w:autoSpaceDE w:val="0"/>
      <w:autoSpaceDN w:val="0"/>
      <w:adjustRightInd w:val="0"/>
      <w:textAlignment w:val="baseline"/>
    </w:pPr>
    <w:rPr>
      <w:rFonts w:ascii="MS Shell Dlg" w:hAnsi="MS Shell Dlg" w:cs="MS Shell Dlg"/>
      <w:lang w:eastAsia="en-US"/>
    </w:rPr>
  </w:style>
  <w:style w:type="paragraph" w:styleId="TOC1">
    <w:name w:val="toc 1"/>
    <w:basedOn w:val="Normal"/>
    <w:next w:val="Normal"/>
    <w:autoRedefine/>
    <w:semiHidden/>
    <w:rsid w:val="006618A4"/>
    <w:pPr>
      <w:widowControl w:val="0"/>
      <w:overflowPunct w:val="0"/>
      <w:autoSpaceDE w:val="0"/>
      <w:autoSpaceDN w:val="0"/>
      <w:adjustRightInd w:val="0"/>
      <w:textAlignment w:val="baseline"/>
    </w:pPr>
    <w:rPr>
      <w:rFonts w:cs="Arial"/>
      <w:lang w:eastAsia="en-US"/>
    </w:rPr>
  </w:style>
  <w:style w:type="paragraph" w:styleId="Title">
    <w:name w:val="Title"/>
    <w:basedOn w:val="Normal"/>
    <w:qFormat/>
    <w:rsid w:val="006618A4"/>
    <w:pPr>
      <w:widowControl w:val="0"/>
      <w:overflowPunct w:val="0"/>
      <w:autoSpaceDE w:val="0"/>
      <w:autoSpaceDN w:val="0"/>
      <w:adjustRightInd w:val="0"/>
      <w:jc w:val="center"/>
      <w:textAlignment w:val="baseline"/>
    </w:pPr>
    <w:rPr>
      <w:rFonts w:cs="Arial"/>
      <w:b/>
      <w:bCs/>
      <w:sz w:val="32"/>
      <w:szCs w:val="32"/>
      <w:lang w:eastAsia="en-US"/>
    </w:rPr>
  </w:style>
  <w:style w:type="paragraph" w:styleId="FootnoteText">
    <w:name w:val="footnote text"/>
    <w:basedOn w:val="Normal"/>
    <w:link w:val="FootnoteTextChar"/>
    <w:rsid w:val="006618A4"/>
    <w:pPr>
      <w:widowControl w:val="0"/>
      <w:overflowPunct w:val="0"/>
      <w:autoSpaceDE w:val="0"/>
      <w:autoSpaceDN w:val="0"/>
      <w:adjustRightInd w:val="0"/>
      <w:textAlignment w:val="baseline"/>
    </w:pPr>
    <w:rPr>
      <w:rFonts w:cs="Arial"/>
      <w:sz w:val="20"/>
      <w:szCs w:val="20"/>
      <w:lang w:eastAsia="en-US"/>
    </w:rPr>
  </w:style>
  <w:style w:type="character" w:customStyle="1" w:styleId="Heading1Char">
    <w:name w:val="Heading 1 Char"/>
    <w:aliases w:val="Numbered - 1 Char"/>
    <w:rsid w:val="006618A4"/>
    <w:rPr>
      <w:rFonts w:ascii="Arial" w:hAnsi="Arial" w:cs="Arial"/>
      <w:b/>
      <w:bCs/>
      <w:kern w:val="28"/>
      <w:sz w:val="24"/>
      <w:szCs w:val="24"/>
      <w:lang w:val="en-GB" w:eastAsia="en-US"/>
    </w:rPr>
  </w:style>
  <w:style w:type="paragraph" w:customStyle="1" w:styleId="NormBullet">
    <w:name w:val="Norm Bullet"/>
    <w:basedOn w:val="Normal"/>
    <w:rsid w:val="006618A4"/>
    <w:pPr>
      <w:widowControl w:val="0"/>
      <w:numPr>
        <w:numId w:val="11"/>
      </w:numPr>
      <w:overflowPunct w:val="0"/>
      <w:autoSpaceDE w:val="0"/>
      <w:autoSpaceDN w:val="0"/>
      <w:adjustRightInd w:val="0"/>
      <w:spacing w:after="240"/>
      <w:ind w:left="714" w:hanging="357"/>
      <w:textAlignment w:val="baseline"/>
    </w:pPr>
    <w:rPr>
      <w:rFonts w:cs="Arial"/>
      <w:lang w:eastAsia="en-US"/>
    </w:rPr>
  </w:style>
  <w:style w:type="paragraph" w:styleId="TOC2">
    <w:name w:val="toc 2"/>
    <w:basedOn w:val="Normal"/>
    <w:next w:val="Normal"/>
    <w:autoRedefine/>
    <w:semiHidden/>
    <w:rsid w:val="006618A4"/>
    <w:pPr>
      <w:widowControl w:val="0"/>
      <w:overflowPunct w:val="0"/>
      <w:autoSpaceDE w:val="0"/>
      <w:autoSpaceDN w:val="0"/>
      <w:adjustRightInd w:val="0"/>
      <w:ind w:left="240"/>
      <w:textAlignment w:val="baseline"/>
    </w:pPr>
    <w:rPr>
      <w:rFonts w:cs="Arial"/>
      <w:lang w:eastAsia="en-US"/>
    </w:rPr>
  </w:style>
  <w:style w:type="paragraph" w:styleId="TOC4">
    <w:name w:val="toc 4"/>
    <w:basedOn w:val="Normal"/>
    <w:next w:val="Normal"/>
    <w:autoRedefine/>
    <w:semiHidden/>
    <w:rsid w:val="006618A4"/>
    <w:pPr>
      <w:ind w:left="720"/>
    </w:pPr>
    <w:rPr>
      <w:rFonts w:ascii="Times New Roman" w:hAnsi="Times New Roman"/>
      <w:lang w:eastAsia="en-US"/>
    </w:rPr>
  </w:style>
  <w:style w:type="paragraph" w:styleId="TOC5">
    <w:name w:val="toc 5"/>
    <w:basedOn w:val="Normal"/>
    <w:next w:val="Normal"/>
    <w:autoRedefine/>
    <w:semiHidden/>
    <w:rsid w:val="006618A4"/>
    <w:pPr>
      <w:ind w:left="960"/>
    </w:pPr>
    <w:rPr>
      <w:rFonts w:ascii="Times New Roman" w:hAnsi="Times New Roman"/>
      <w:lang w:eastAsia="en-US"/>
    </w:rPr>
  </w:style>
  <w:style w:type="paragraph" w:styleId="TOC6">
    <w:name w:val="toc 6"/>
    <w:basedOn w:val="Normal"/>
    <w:next w:val="Normal"/>
    <w:autoRedefine/>
    <w:semiHidden/>
    <w:rsid w:val="006618A4"/>
    <w:pPr>
      <w:ind w:left="1200"/>
    </w:pPr>
    <w:rPr>
      <w:rFonts w:ascii="Times New Roman" w:hAnsi="Times New Roman"/>
      <w:lang w:eastAsia="en-US"/>
    </w:rPr>
  </w:style>
  <w:style w:type="paragraph" w:styleId="TOC7">
    <w:name w:val="toc 7"/>
    <w:basedOn w:val="Normal"/>
    <w:next w:val="Normal"/>
    <w:autoRedefine/>
    <w:semiHidden/>
    <w:rsid w:val="006618A4"/>
    <w:pPr>
      <w:ind w:left="1440"/>
    </w:pPr>
    <w:rPr>
      <w:rFonts w:ascii="Times New Roman" w:hAnsi="Times New Roman"/>
      <w:lang w:eastAsia="en-US"/>
    </w:rPr>
  </w:style>
  <w:style w:type="paragraph" w:styleId="TOC8">
    <w:name w:val="toc 8"/>
    <w:basedOn w:val="Normal"/>
    <w:next w:val="Normal"/>
    <w:autoRedefine/>
    <w:semiHidden/>
    <w:rsid w:val="006618A4"/>
    <w:pPr>
      <w:ind w:left="1680"/>
    </w:pPr>
    <w:rPr>
      <w:rFonts w:ascii="Times New Roman" w:hAnsi="Times New Roman"/>
      <w:lang w:eastAsia="en-US"/>
    </w:rPr>
  </w:style>
  <w:style w:type="paragraph" w:styleId="TOC9">
    <w:name w:val="toc 9"/>
    <w:basedOn w:val="Normal"/>
    <w:next w:val="Normal"/>
    <w:autoRedefine/>
    <w:semiHidden/>
    <w:rsid w:val="006618A4"/>
    <w:pPr>
      <w:ind w:left="1920"/>
    </w:pPr>
    <w:rPr>
      <w:rFonts w:ascii="Times New Roman" w:hAnsi="Times New Roman"/>
      <w:lang w:eastAsia="en-US"/>
    </w:rPr>
  </w:style>
  <w:style w:type="paragraph" w:customStyle="1" w:styleId="TagCol">
    <w:name w:val="TagCol"/>
    <w:basedOn w:val="Normal"/>
    <w:rsid w:val="006618A4"/>
    <w:pPr>
      <w:tabs>
        <w:tab w:val="left" w:pos="510"/>
        <w:tab w:val="left" w:pos="1021"/>
        <w:tab w:val="left" w:pos="1531"/>
        <w:tab w:val="left" w:pos="2041"/>
        <w:tab w:val="left" w:pos="2552"/>
        <w:tab w:val="left" w:pos="3062"/>
      </w:tabs>
    </w:pPr>
    <w:rPr>
      <w:rFonts w:cs="Arial"/>
      <w:sz w:val="20"/>
      <w:szCs w:val="20"/>
    </w:rPr>
  </w:style>
  <w:style w:type="paragraph" w:customStyle="1" w:styleId="TabNormBullet">
    <w:name w:val="TabNormBullet"/>
    <w:basedOn w:val="NormBullet"/>
    <w:rsid w:val="006618A4"/>
    <w:pPr>
      <w:spacing w:after="120"/>
    </w:pPr>
    <w:rPr>
      <w:sz w:val="22"/>
      <w:szCs w:val="22"/>
      <w:lang w:eastAsia="en-GB"/>
    </w:rPr>
  </w:style>
  <w:style w:type="paragraph" w:styleId="Caption">
    <w:name w:val="caption"/>
    <w:basedOn w:val="Normal"/>
    <w:next w:val="Normal"/>
    <w:qFormat/>
    <w:rsid w:val="006618A4"/>
    <w:rPr>
      <w:rFonts w:ascii="Times New Roman" w:hAnsi="Times New Roman"/>
      <w:b/>
      <w:bCs/>
      <w:sz w:val="20"/>
      <w:szCs w:val="20"/>
    </w:rPr>
  </w:style>
  <w:style w:type="paragraph" w:customStyle="1" w:styleId="font5">
    <w:name w:val="font5"/>
    <w:basedOn w:val="Normal"/>
    <w:rsid w:val="006618A4"/>
    <w:pPr>
      <w:spacing w:before="100" w:beforeAutospacing="1" w:after="100" w:afterAutospacing="1"/>
    </w:pPr>
    <w:rPr>
      <w:rFonts w:cs="Arial"/>
      <w:color w:val="000000"/>
      <w:sz w:val="20"/>
      <w:szCs w:val="20"/>
    </w:rPr>
  </w:style>
  <w:style w:type="paragraph" w:customStyle="1" w:styleId="font6">
    <w:name w:val="font6"/>
    <w:basedOn w:val="Normal"/>
    <w:rsid w:val="006618A4"/>
    <w:pPr>
      <w:spacing w:before="100" w:beforeAutospacing="1" w:after="100" w:afterAutospacing="1"/>
    </w:pPr>
    <w:rPr>
      <w:rFonts w:cs="Arial"/>
      <w:color w:val="FF0000"/>
      <w:sz w:val="20"/>
      <w:szCs w:val="20"/>
    </w:rPr>
  </w:style>
  <w:style w:type="paragraph" w:customStyle="1" w:styleId="font7">
    <w:name w:val="font7"/>
    <w:basedOn w:val="Normal"/>
    <w:rsid w:val="006618A4"/>
    <w:pPr>
      <w:spacing w:before="100" w:beforeAutospacing="1" w:after="100" w:afterAutospacing="1"/>
    </w:pPr>
    <w:rPr>
      <w:rFonts w:cs="Arial"/>
      <w:color w:val="FF0000"/>
      <w:sz w:val="20"/>
      <w:szCs w:val="20"/>
    </w:rPr>
  </w:style>
  <w:style w:type="paragraph" w:customStyle="1" w:styleId="font8">
    <w:name w:val="font8"/>
    <w:basedOn w:val="Normal"/>
    <w:rsid w:val="006618A4"/>
    <w:pPr>
      <w:spacing w:before="100" w:beforeAutospacing="1" w:after="100" w:afterAutospacing="1"/>
    </w:pPr>
    <w:rPr>
      <w:rFonts w:cs="Arial"/>
      <w:color w:val="008000"/>
      <w:sz w:val="20"/>
      <w:szCs w:val="20"/>
    </w:rPr>
  </w:style>
  <w:style w:type="paragraph" w:customStyle="1" w:styleId="font9">
    <w:name w:val="font9"/>
    <w:basedOn w:val="Normal"/>
    <w:rsid w:val="006618A4"/>
    <w:pPr>
      <w:spacing w:before="100" w:beforeAutospacing="1" w:after="100" w:afterAutospacing="1"/>
    </w:pPr>
    <w:rPr>
      <w:rFonts w:cs="Arial"/>
      <w:color w:val="000000"/>
      <w:sz w:val="20"/>
      <w:szCs w:val="20"/>
      <w:u w:val="single"/>
    </w:rPr>
  </w:style>
  <w:style w:type="paragraph" w:customStyle="1" w:styleId="font10">
    <w:name w:val="font10"/>
    <w:basedOn w:val="Normal"/>
    <w:rsid w:val="006618A4"/>
    <w:pPr>
      <w:spacing w:before="100" w:beforeAutospacing="1" w:after="100" w:afterAutospacing="1"/>
    </w:pPr>
    <w:rPr>
      <w:rFonts w:cs="Arial"/>
      <w:color w:val="0000FF"/>
      <w:sz w:val="20"/>
      <w:szCs w:val="20"/>
      <w:u w:val="single"/>
    </w:rPr>
  </w:style>
  <w:style w:type="paragraph" w:customStyle="1" w:styleId="font11">
    <w:name w:val="font11"/>
    <w:basedOn w:val="Normal"/>
    <w:rsid w:val="006618A4"/>
    <w:pPr>
      <w:spacing w:before="100" w:beforeAutospacing="1" w:after="100" w:afterAutospacing="1"/>
    </w:pPr>
    <w:rPr>
      <w:rFonts w:cs="Arial"/>
      <w:color w:val="0000FF"/>
      <w:sz w:val="20"/>
      <w:szCs w:val="20"/>
    </w:rPr>
  </w:style>
  <w:style w:type="paragraph" w:customStyle="1" w:styleId="font12">
    <w:name w:val="font12"/>
    <w:basedOn w:val="Normal"/>
    <w:rsid w:val="006618A4"/>
    <w:pPr>
      <w:spacing w:before="100" w:beforeAutospacing="1" w:after="100" w:afterAutospacing="1"/>
    </w:pPr>
    <w:rPr>
      <w:rFonts w:cs="Arial"/>
      <w:b/>
      <w:bCs/>
      <w:color w:val="008000"/>
      <w:sz w:val="20"/>
      <w:szCs w:val="20"/>
    </w:rPr>
  </w:style>
  <w:style w:type="paragraph" w:customStyle="1" w:styleId="font13">
    <w:name w:val="font13"/>
    <w:basedOn w:val="Normal"/>
    <w:rsid w:val="006618A4"/>
    <w:pPr>
      <w:spacing w:before="100" w:beforeAutospacing="1" w:after="100" w:afterAutospacing="1"/>
    </w:pPr>
    <w:rPr>
      <w:rFonts w:cs="Arial"/>
      <w:sz w:val="20"/>
      <w:szCs w:val="20"/>
    </w:rPr>
  </w:style>
  <w:style w:type="paragraph" w:customStyle="1" w:styleId="xl25">
    <w:name w:val="xl25"/>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26">
    <w:name w:val="xl2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7">
    <w:name w:val="xl27"/>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8">
    <w:name w:val="xl2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29">
    <w:name w:val="xl29"/>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8000"/>
      <w:sz w:val="20"/>
      <w:szCs w:val="20"/>
    </w:rPr>
  </w:style>
  <w:style w:type="paragraph" w:customStyle="1" w:styleId="xl30">
    <w:name w:val="xl30"/>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00"/>
      <w:sz w:val="20"/>
      <w:szCs w:val="20"/>
    </w:rPr>
  </w:style>
  <w:style w:type="paragraph" w:customStyle="1" w:styleId="xl31">
    <w:name w:val="xl31"/>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FF"/>
      <w:sz w:val="20"/>
      <w:szCs w:val="20"/>
    </w:rPr>
  </w:style>
  <w:style w:type="paragraph" w:customStyle="1" w:styleId="xl32">
    <w:name w:val="xl32"/>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3">
    <w:name w:val="xl33"/>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4">
    <w:name w:val="xl34"/>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sz w:val="20"/>
      <w:szCs w:val="20"/>
    </w:rPr>
  </w:style>
  <w:style w:type="paragraph" w:customStyle="1" w:styleId="xl35">
    <w:name w:val="xl35"/>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6">
    <w:name w:val="xl36"/>
    <w:basedOn w:val="Normal"/>
    <w:rsid w:val="006618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37">
    <w:name w:val="xl37"/>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3333CC"/>
      <w:sz w:val="20"/>
      <w:szCs w:val="20"/>
    </w:rPr>
  </w:style>
  <w:style w:type="paragraph" w:customStyle="1" w:styleId="xl38">
    <w:name w:val="xl38"/>
    <w:basedOn w:val="Normal"/>
    <w:rsid w:val="006618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39">
    <w:name w:val="xl39"/>
    <w:basedOn w:val="Normal"/>
    <w:rsid w:val="006618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color w:val="FF0000"/>
      <w:sz w:val="20"/>
      <w:szCs w:val="20"/>
    </w:rPr>
  </w:style>
  <w:style w:type="paragraph" w:customStyle="1" w:styleId="xl40">
    <w:name w:val="xl40"/>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color w:val="FF0000"/>
      <w:sz w:val="20"/>
      <w:szCs w:val="20"/>
    </w:rPr>
  </w:style>
  <w:style w:type="paragraph" w:customStyle="1" w:styleId="xl41">
    <w:name w:val="xl41"/>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FF0000"/>
      <w:sz w:val="20"/>
      <w:szCs w:val="20"/>
    </w:rPr>
  </w:style>
  <w:style w:type="paragraph" w:customStyle="1" w:styleId="xl42">
    <w:name w:val="xl42"/>
    <w:basedOn w:val="Normal"/>
    <w:rsid w:val="006618A4"/>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color w:val="FF0000"/>
      <w:sz w:val="20"/>
      <w:szCs w:val="20"/>
    </w:rPr>
  </w:style>
  <w:style w:type="paragraph" w:customStyle="1" w:styleId="xl43">
    <w:name w:val="xl43"/>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customStyle="1" w:styleId="xl44">
    <w:name w:val="xl44"/>
    <w:basedOn w:val="Normal"/>
    <w:rsid w:val="006618A4"/>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hAnsi="Times New Roman"/>
      <w:color w:val="000000"/>
      <w:sz w:val="20"/>
      <w:szCs w:val="20"/>
    </w:rPr>
  </w:style>
  <w:style w:type="paragraph" w:styleId="ListParagraph">
    <w:name w:val="List Paragraph"/>
    <w:basedOn w:val="Normal"/>
    <w:uiPriority w:val="34"/>
    <w:qFormat/>
    <w:rsid w:val="0016524A"/>
    <w:pPr>
      <w:ind w:left="720"/>
      <w:contextualSpacing/>
    </w:pPr>
    <w:rPr>
      <w:rFonts w:ascii="Times New Roman" w:hAnsi="Times New Roman"/>
    </w:rPr>
  </w:style>
  <w:style w:type="numbering" w:styleId="111111">
    <w:name w:val="Outline List 2"/>
    <w:basedOn w:val="NoList"/>
    <w:rsid w:val="008F6207"/>
    <w:pPr>
      <w:numPr>
        <w:numId w:val="14"/>
      </w:numPr>
    </w:pPr>
  </w:style>
  <w:style w:type="character" w:customStyle="1" w:styleId="BalloonTextChar">
    <w:name w:val="Balloon Text Char"/>
    <w:link w:val="BalloonText"/>
    <w:uiPriority w:val="99"/>
    <w:semiHidden/>
    <w:rsid w:val="00D4071A"/>
    <w:rPr>
      <w:rFonts w:ascii="Tahoma" w:hAnsi="Tahoma" w:cs="Tahoma"/>
      <w:sz w:val="16"/>
      <w:szCs w:val="16"/>
    </w:rPr>
  </w:style>
  <w:style w:type="paragraph" w:customStyle="1" w:styleId="Default">
    <w:name w:val="Default"/>
    <w:rsid w:val="00455897"/>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B19BF"/>
    <w:rPr>
      <w:rFonts w:ascii="Arial" w:hAnsi="Arial"/>
      <w:sz w:val="24"/>
      <w:szCs w:val="24"/>
    </w:rPr>
  </w:style>
  <w:style w:type="paragraph" w:customStyle="1" w:styleId="Changed">
    <w:name w:val="Changed"/>
    <w:basedOn w:val="Header"/>
    <w:link w:val="ChangedChar"/>
    <w:autoRedefine/>
    <w:qFormat/>
    <w:rsid w:val="008E49C7"/>
    <w:pPr>
      <w:widowControl/>
      <w:autoSpaceDE/>
      <w:autoSpaceDN/>
    </w:pPr>
    <w:rPr>
      <w:b/>
      <w:color w:val="0000FF"/>
      <w:sz w:val="20"/>
      <w:szCs w:val="20"/>
      <w:lang w:eastAsia="en-GB"/>
    </w:rPr>
  </w:style>
  <w:style w:type="character" w:customStyle="1" w:styleId="ChangedChar">
    <w:name w:val="Changed Char"/>
    <w:basedOn w:val="DefaultParagraphFont"/>
    <w:link w:val="Changed"/>
    <w:rsid w:val="008E49C7"/>
    <w:rPr>
      <w:rFonts w:ascii="Arial" w:hAnsi="Arial" w:cs="Arial"/>
      <w:b/>
      <w:color w:val="0000FF"/>
    </w:rPr>
  </w:style>
  <w:style w:type="paragraph" w:customStyle="1" w:styleId="LicenceIntro">
    <w:name w:val="LicenceIntro"/>
    <w:basedOn w:val="Normal"/>
    <w:rsid w:val="0011506C"/>
    <w:pPr>
      <w:tabs>
        <w:tab w:val="left" w:pos="1418"/>
      </w:tabs>
      <w:spacing w:line="288" w:lineRule="auto"/>
      <w:contextualSpacing/>
    </w:pPr>
    <w:rPr>
      <w:color w:val="0D0D0D" w:themeColor="text1" w:themeTint="F2"/>
      <w:szCs w:val="20"/>
    </w:rPr>
  </w:style>
  <w:style w:type="paragraph" w:styleId="ListBullet2">
    <w:name w:val="List Bullet 2"/>
    <w:basedOn w:val="Normal"/>
    <w:rsid w:val="000C7131"/>
    <w:pPr>
      <w:spacing w:after="240" w:line="288" w:lineRule="auto"/>
      <w:contextualSpacing/>
    </w:pPr>
    <w:rPr>
      <w:color w:val="0D0D0D" w:themeColor="text1" w:themeTint="F2"/>
    </w:rPr>
  </w:style>
  <w:style w:type="character" w:customStyle="1" w:styleId="FootnoteTextChar">
    <w:name w:val="Footnote Text Char"/>
    <w:basedOn w:val="DefaultParagraphFont"/>
    <w:link w:val="FootnoteText"/>
    <w:rsid w:val="003F23CE"/>
    <w:rPr>
      <w:rFonts w:ascii="Arial" w:hAnsi="Arial" w:cs="Arial"/>
      <w:lang w:eastAsia="en-US"/>
    </w:rPr>
  </w:style>
  <w:style w:type="character" w:styleId="FootnoteReference">
    <w:name w:val="footnote reference"/>
    <w:basedOn w:val="DefaultParagraphFont"/>
    <w:unhideWhenUsed/>
    <w:rsid w:val="003F23CE"/>
    <w:rPr>
      <w:vertAlign w:val="superscript"/>
    </w:rPr>
  </w:style>
  <w:style w:type="character" w:customStyle="1" w:styleId="HeaderChar">
    <w:name w:val="Header Char"/>
    <w:basedOn w:val="DefaultParagraphFont"/>
    <w:link w:val="Header"/>
    <w:rsid w:val="006F0C63"/>
    <w:rPr>
      <w:rFonts w:ascii="Arial" w:hAnsi="Arial" w:cs="Arial"/>
      <w:sz w:val="22"/>
      <w:szCs w:val="22"/>
      <w:lang w:eastAsia="en-US"/>
    </w:rPr>
  </w:style>
  <w:style w:type="paragraph" w:customStyle="1" w:styleId="TableHeader">
    <w:name w:val="TableHeader"/>
    <w:qFormat/>
    <w:rsid w:val="006F0C63"/>
    <w:pPr>
      <w:spacing w:before="60" w:after="60"/>
      <w:ind w:left="57" w:right="57"/>
      <w:jc w:val="center"/>
    </w:pPr>
    <w:rPr>
      <w:rFonts w:ascii="Arial" w:hAnsi="Arial"/>
      <w:b/>
      <w:color w:val="0D0D0D" w:themeColor="text1" w:themeTint="F2"/>
      <w:sz w:val="24"/>
      <w:szCs w:val="24"/>
    </w:rPr>
  </w:style>
  <w:style w:type="paragraph" w:customStyle="1" w:styleId="TableRow">
    <w:name w:val="TableRow"/>
    <w:link w:val="TableRowChar"/>
    <w:qFormat/>
    <w:rsid w:val="006F0C63"/>
    <w:pPr>
      <w:spacing w:before="60" w:after="60"/>
      <w:ind w:left="57" w:right="57"/>
    </w:pPr>
    <w:rPr>
      <w:rFonts w:ascii="Arial" w:hAnsi="Arial"/>
      <w:color w:val="0D0D0D" w:themeColor="text1" w:themeTint="F2"/>
      <w:sz w:val="24"/>
      <w:szCs w:val="24"/>
    </w:rPr>
  </w:style>
  <w:style w:type="character" w:customStyle="1" w:styleId="TableRowChar">
    <w:name w:val="TableRow Char"/>
    <w:link w:val="TableRow"/>
    <w:rsid w:val="006F0C63"/>
    <w:rPr>
      <w:rFonts w:ascii="Arial" w:hAnsi="Arial"/>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678">
      <w:bodyDiv w:val="1"/>
      <w:marLeft w:val="0"/>
      <w:marRight w:val="0"/>
      <w:marTop w:val="0"/>
      <w:marBottom w:val="0"/>
      <w:divBdr>
        <w:top w:val="none" w:sz="0" w:space="0" w:color="auto"/>
        <w:left w:val="none" w:sz="0" w:space="0" w:color="auto"/>
        <w:bottom w:val="none" w:sz="0" w:space="0" w:color="auto"/>
        <w:right w:val="none" w:sz="0" w:space="0" w:color="auto"/>
      </w:divBdr>
    </w:div>
    <w:div w:id="19941468">
      <w:bodyDiv w:val="1"/>
      <w:marLeft w:val="0"/>
      <w:marRight w:val="0"/>
      <w:marTop w:val="0"/>
      <w:marBottom w:val="0"/>
      <w:divBdr>
        <w:top w:val="none" w:sz="0" w:space="0" w:color="auto"/>
        <w:left w:val="none" w:sz="0" w:space="0" w:color="auto"/>
        <w:bottom w:val="none" w:sz="0" w:space="0" w:color="auto"/>
        <w:right w:val="none" w:sz="0" w:space="0" w:color="auto"/>
      </w:divBdr>
    </w:div>
    <w:div w:id="21631839">
      <w:bodyDiv w:val="1"/>
      <w:marLeft w:val="0"/>
      <w:marRight w:val="0"/>
      <w:marTop w:val="0"/>
      <w:marBottom w:val="0"/>
      <w:divBdr>
        <w:top w:val="none" w:sz="0" w:space="0" w:color="auto"/>
        <w:left w:val="none" w:sz="0" w:space="0" w:color="auto"/>
        <w:bottom w:val="none" w:sz="0" w:space="0" w:color="auto"/>
        <w:right w:val="none" w:sz="0" w:space="0" w:color="auto"/>
      </w:divBdr>
    </w:div>
    <w:div w:id="221253488">
      <w:bodyDiv w:val="1"/>
      <w:marLeft w:val="0"/>
      <w:marRight w:val="0"/>
      <w:marTop w:val="0"/>
      <w:marBottom w:val="0"/>
      <w:divBdr>
        <w:top w:val="none" w:sz="0" w:space="0" w:color="auto"/>
        <w:left w:val="none" w:sz="0" w:space="0" w:color="auto"/>
        <w:bottom w:val="none" w:sz="0" w:space="0" w:color="auto"/>
        <w:right w:val="none" w:sz="0" w:space="0" w:color="auto"/>
      </w:divBdr>
    </w:div>
    <w:div w:id="244727864">
      <w:bodyDiv w:val="1"/>
      <w:marLeft w:val="0"/>
      <w:marRight w:val="0"/>
      <w:marTop w:val="0"/>
      <w:marBottom w:val="0"/>
      <w:divBdr>
        <w:top w:val="none" w:sz="0" w:space="0" w:color="auto"/>
        <w:left w:val="none" w:sz="0" w:space="0" w:color="auto"/>
        <w:bottom w:val="none" w:sz="0" w:space="0" w:color="auto"/>
        <w:right w:val="none" w:sz="0" w:space="0" w:color="auto"/>
      </w:divBdr>
      <w:divsChild>
        <w:div w:id="1455710045">
          <w:marLeft w:val="0"/>
          <w:marRight w:val="0"/>
          <w:marTop w:val="0"/>
          <w:marBottom w:val="0"/>
          <w:divBdr>
            <w:top w:val="none" w:sz="0" w:space="0" w:color="auto"/>
            <w:left w:val="none" w:sz="0" w:space="0" w:color="auto"/>
            <w:bottom w:val="none" w:sz="0" w:space="0" w:color="auto"/>
            <w:right w:val="none" w:sz="0" w:space="0" w:color="auto"/>
          </w:divBdr>
          <w:divsChild>
            <w:div w:id="548340045">
              <w:marLeft w:val="0"/>
              <w:marRight w:val="0"/>
              <w:marTop w:val="0"/>
              <w:marBottom w:val="0"/>
              <w:divBdr>
                <w:top w:val="none" w:sz="0" w:space="0" w:color="auto"/>
                <w:left w:val="none" w:sz="0" w:space="0" w:color="auto"/>
                <w:bottom w:val="none" w:sz="0" w:space="0" w:color="auto"/>
                <w:right w:val="none" w:sz="0" w:space="0" w:color="auto"/>
              </w:divBdr>
              <w:divsChild>
                <w:div w:id="379328458">
                  <w:marLeft w:val="0"/>
                  <w:marRight w:val="0"/>
                  <w:marTop w:val="225"/>
                  <w:marBottom w:val="0"/>
                  <w:divBdr>
                    <w:top w:val="none" w:sz="0" w:space="0" w:color="auto"/>
                    <w:left w:val="none" w:sz="0" w:space="0" w:color="auto"/>
                    <w:bottom w:val="none" w:sz="0" w:space="0" w:color="auto"/>
                    <w:right w:val="none" w:sz="0" w:space="0" w:color="auto"/>
                  </w:divBdr>
                  <w:divsChild>
                    <w:div w:id="979655380">
                      <w:marLeft w:val="2"/>
                      <w:marRight w:val="2"/>
                      <w:marTop w:val="0"/>
                      <w:marBottom w:val="0"/>
                      <w:divBdr>
                        <w:top w:val="none" w:sz="0" w:space="0" w:color="auto"/>
                        <w:left w:val="none" w:sz="0" w:space="0" w:color="auto"/>
                        <w:bottom w:val="none" w:sz="0" w:space="0" w:color="auto"/>
                        <w:right w:val="none" w:sz="0" w:space="0" w:color="auto"/>
                      </w:divBdr>
                      <w:divsChild>
                        <w:div w:id="249394683">
                          <w:marLeft w:val="0"/>
                          <w:marRight w:val="0"/>
                          <w:marTop w:val="0"/>
                          <w:marBottom w:val="150"/>
                          <w:divBdr>
                            <w:top w:val="none" w:sz="0" w:space="0" w:color="auto"/>
                            <w:left w:val="none" w:sz="0" w:space="0" w:color="auto"/>
                            <w:bottom w:val="none" w:sz="0" w:space="0" w:color="auto"/>
                            <w:right w:val="none" w:sz="0" w:space="0" w:color="auto"/>
                          </w:divBdr>
                        </w:div>
                        <w:div w:id="492795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8097743">
                  <w:marLeft w:val="2"/>
                  <w:marRight w:val="2"/>
                  <w:marTop w:val="0"/>
                  <w:marBottom w:val="0"/>
                  <w:divBdr>
                    <w:top w:val="none" w:sz="0" w:space="0" w:color="auto"/>
                    <w:left w:val="none" w:sz="0" w:space="0" w:color="auto"/>
                    <w:bottom w:val="none" w:sz="0" w:space="0" w:color="auto"/>
                    <w:right w:val="none" w:sz="0" w:space="0" w:color="auto"/>
                  </w:divBdr>
                  <w:divsChild>
                    <w:div w:id="2114978544">
                      <w:marLeft w:val="2"/>
                      <w:marRight w:val="2"/>
                      <w:marTop w:val="0"/>
                      <w:marBottom w:val="300"/>
                      <w:divBdr>
                        <w:top w:val="none" w:sz="0" w:space="0" w:color="auto"/>
                        <w:left w:val="none" w:sz="0" w:space="0" w:color="auto"/>
                        <w:bottom w:val="none" w:sz="0" w:space="0" w:color="auto"/>
                        <w:right w:val="none" w:sz="0" w:space="0" w:color="auto"/>
                      </w:divBdr>
                      <w:divsChild>
                        <w:div w:id="18900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680">
              <w:marLeft w:val="0"/>
              <w:marRight w:val="0"/>
              <w:marTop w:val="0"/>
              <w:marBottom w:val="0"/>
              <w:divBdr>
                <w:top w:val="none" w:sz="0" w:space="0" w:color="auto"/>
                <w:left w:val="none" w:sz="0" w:space="0" w:color="auto"/>
                <w:bottom w:val="none" w:sz="0" w:space="0" w:color="auto"/>
                <w:right w:val="none" w:sz="0" w:space="0" w:color="auto"/>
              </w:divBdr>
              <w:divsChild>
                <w:div w:id="2065979906">
                  <w:marLeft w:val="0"/>
                  <w:marRight w:val="0"/>
                  <w:marTop w:val="0"/>
                  <w:marBottom w:val="0"/>
                  <w:divBdr>
                    <w:top w:val="none" w:sz="0" w:space="0" w:color="auto"/>
                    <w:left w:val="none" w:sz="0" w:space="0" w:color="auto"/>
                    <w:bottom w:val="none" w:sz="0" w:space="0" w:color="auto"/>
                    <w:right w:val="none" w:sz="0" w:space="0" w:color="auto"/>
                  </w:divBdr>
                  <w:divsChild>
                    <w:div w:id="2042048905">
                      <w:marLeft w:val="2"/>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38110">
      <w:bodyDiv w:val="1"/>
      <w:marLeft w:val="0"/>
      <w:marRight w:val="0"/>
      <w:marTop w:val="0"/>
      <w:marBottom w:val="0"/>
      <w:divBdr>
        <w:top w:val="none" w:sz="0" w:space="0" w:color="auto"/>
        <w:left w:val="none" w:sz="0" w:space="0" w:color="auto"/>
        <w:bottom w:val="none" w:sz="0" w:space="0" w:color="auto"/>
        <w:right w:val="none" w:sz="0" w:space="0" w:color="auto"/>
      </w:divBdr>
    </w:div>
    <w:div w:id="301926950">
      <w:bodyDiv w:val="1"/>
      <w:marLeft w:val="0"/>
      <w:marRight w:val="0"/>
      <w:marTop w:val="0"/>
      <w:marBottom w:val="0"/>
      <w:divBdr>
        <w:top w:val="none" w:sz="0" w:space="0" w:color="auto"/>
        <w:left w:val="none" w:sz="0" w:space="0" w:color="auto"/>
        <w:bottom w:val="none" w:sz="0" w:space="0" w:color="auto"/>
        <w:right w:val="none" w:sz="0" w:space="0" w:color="auto"/>
      </w:divBdr>
    </w:div>
    <w:div w:id="347411449">
      <w:bodyDiv w:val="1"/>
      <w:marLeft w:val="0"/>
      <w:marRight w:val="0"/>
      <w:marTop w:val="0"/>
      <w:marBottom w:val="0"/>
      <w:divBdr>
        <w:top w:val="none" w:sz="0" w:space="0" w:color="auto"/>
        <w:left w:val="none" w:sz="0" w:space="0" w:color="auto"/>
        <w:bottom w:val="none" w:sz="0" w:space="0" w:color="auto"/>
        <w:right w:val="none" w:sz="0" w:space="0" w:color="auto"/>
      </w:divBdr>
    </w:div>
    <w:div w:id="473106483">
      <w:bodyDiv w:val="1"/>
      <w:marLeft w:val="0"/>
      <w:marRight w:val="0"/>
      <w:marTop w:val="0"/>
      <w:marBottom w:val="0"/>
      <w:divBdr>
        <w:top w:val="none" w:sz="0" w:space="0" w:color="auto"/>
        <w:left w:val="none" w:sz="0" w:space="0" w:color="auto"/>
        <w:bottom w:val="none" w:sz="0" w:space="0" w:color="auto"/>
        <w:right w:val="none" w:sz="0" w:space="0" w:color="auto"/>
      </w:divBdr>
    </w:div>
    <w:div w:id="473914997">
      <w:bodyDiv w:val="1"/>
      <w:marLeft w:val="0"/>
      <w:marRight w:val="0"/>
      <w:marTop w:val="0"/>
      <w:marBottom w:val="0"/>
      <w:divBdr>
        <w:top w:val="none" w:sz="0" w:space="0" w:color="auto"/>
        <w:left w:val="none" w:sz="0" w:space="0" w:color="auto"/>
        <w:bottom w:val="none" w:sz="0" w:space="0" w:color="auto"/>
        <w:right w:val="none" w:sz="0" w:space="0" w:color="auto"/>
      </w:divBdr>
    </w:div>
    <w:div w:id="485821470">
      <w:bodyDiv w:val="1"/>
      <w:marLeft w:val="0"/>
      <w:marRight w:val="0"/>
      <w:marTop w:val="0"/>
      <w:marBottom w:val="0"/>
      <w:divBdr>
        <w:top w:val="none" w:sz="0" w:space="0" w:color="auto"/>
        <w:left w:val="none" w:sz="0" w:space="0" w:color="auto"/>
        <w:bottom w:val="none" w:sz="0" w:space="0" w:color="auto"/>
        <w:right w:val="none" w:sz="0" w:space="0" w:color="auto"/>
      </w:divBdr>
    </w:div>
    <w:div w:id="500239130">
      <w:bodyDiv w:val="1"/>
      <w:marLeft w:val="0"/>
      <w:marRight w:val="0"/>
      <w:marTop w:val="0"/>
      <w:marBottom w:val="0"/>
      <w:divBdr>
        <w:top w:val="none" w:sz="0" w:space="0" w:color="auto"/>
        <w:left w:val="none" w:sz="0" w:space="0" w:color="auto"/>
        <w:bottom w:val="none" w:sz="0" w:space="0" w:color="auto"/>
        <w:right w:val="none" w:sz="0" w:space="0" w:color="auto"/>
      </w:divBdr>
    </w:div>
    <w:div w:id="550072827">
      <w:bodyDiv w:val="1"/>
      <w:marLeft w:val="0"/>
      <w:marRight w:val="0"/>
      <w:marTop w:val="0"/>
      <w:marBottom w:val="0"/>
      <w:divBdr>
        <w:top w:val="none" w:sz="0" w:space="0" w:color="auto"/>
        <w:left w:val="none" w:sz="0" w:space="0" w:color="auto"/>
        <w:bottom w:val="none" w:sz="0" w:space="0" w:color="auto"/>
        <w:right w:val="none" w:sz="0" w:space="0" w:color="auto"/>
      </w:divBdr>
    </w:div>
    <w:div w:id="556210968">
      <w:bodyDiv w:val="1"/>
      <w:marLeft w:val="0"/>
      <w:marRight w:val="0"/>
      <w:marTop w:val="0"/>
      <w:marBottom w:val="0"/>
      <w:divBdr>
        <w:top w:val="none" w:sz="0" w:space="0" w:color="auto"/>
        <w:left w:val="none" w:sz="0" w:space="0" w:color="auto"/>
        <w:bottom w:val="none" w:sz="0" w:space="0" w:color="auto"/>
        <w:right w:val="none" w:sz="0" w:space="0" w:color="auto"/>
      </w:divBdr>
    </w:div>
    <w:div w:id="578250182">
      <w:bodyDiv w:val="1"/>
      <w:marLeft w:val="0"/>
      <w:marRight w:val="0"/>
      <w:marTop w:val="0"/>
      <w:marBottom w:val="0"/>
      <w:divBdr>
        <w:top w:val="none" w:sz="0" w:space="0" w:color="auto"/>
        <w:left w:val="none" w:sz="0" w:space="0" w:color="auto"/>
        <w:bottom w:val="none" w:sz="0" w:space="0" w:color="auto"/>
        <w:right w:val="none" w:sz="0" w:space="0" w:color="auto"/>
      </w:divBdr>
    </w:div>
    <w:div w:id="671953477">
      <w:bodyDiv w:val="1"/>
      <w:marLeft w:val="0"/>
      <w:marRight w:val="0"/>
      <w:marTop w:val="0"/>
      <w:marBottom w:val="0"/>
      <w:divBdr>
        <w:top w:val="none" w:sz="0" w:space="0" w:color="auto"/>
        <w:left w:val="none" w:sz="0" w:space="0" w:color="auto"/>
        <w:bottom w:val="none" w:sz="0" w:space="0" w:color="auto"/>
        <w:right w:val="none" w:sz="0" w:space="0" w:color="auto"/>
      </w:divBdr>
    </w:div>
    <w:div w:id="673460653">
      <w:bodyDiv w:val="1"/>
      <w:marLeft w:val="0"/>
      <w:marRight w:val="0"/>
      <w:marTop w:val="0"/>
      <w:marBottom w:val="0"/>
      <w:divBdr>
        <w:top w:val="none" w:sz="0" w:space="0" w:color="auto"/>
        <w:left w:val="none" w:sz="0" w:space="0" w:color="auto"/>
        <w:bottom w:val="none" w:sz="0" w:space="0" w:color="auto"/>
        <w:right w:val="none" w:sz="0" w:space="0" w:color="auto"/>
      </w:divBdr>
    </w:div>
    <w:div w:id="675691527">
      <w:bodyDiv w:val="1"/>
      <w:marLeft w:val="0"/>
      <w:marRight w:val="0"/>
      <w:marTop w:val="0"/>
      <w:marBottom w:val="0"/>
      <w:divBdr>
        <w:top w:val="none" w:sz="0" w:space="0" w:color="auto"/>
        <w:left w:val="none" w:sz="0" w:space="0" w:color="auto"/>
        <w:bottom w:val="none" w:sz="0" w:space="0" w:color="auto"/>
        <w:right w:val="none" w:sz="0" w:space="0" w:color="auto"/>
      </w:divBdr>
    </w:div>
    <w:div w:id="801339796">
      <w:bodyDiv w:val="1"/>
      <w:marLeft w:val="0"/>
      <w:marRight w:val="0"/>
      <w:marTop w:val="0"/>
      <w:marBottom w:val="0"/>
      <w:divBdr>
        <w:top w:val="none" w:sz="0" w:space="0" w:color="auto"/>
        <w:left w:val="none" w:sz="0" w:space="0" w:color="auto"/>
        <w:bottom w:val="none" w:sz="0" w:space="0" w:color="auto"/>
        <w:right w:val="none" w:sz="0" w:space="0" w:color="auto"/>
      </w:divBdr>
    </w:div>
    <w:div w:id="874974321">
      <w:bodyDiv w:val="1"/>
      <w:marLeft w:val="0"/>
      <w:marRight w:val="0"/>
      <w:marTop w:val="0"/>
      <w:marBottom w:val="0"/>
      <w:divBdr>
        <w:top w:val="none" w:sz="0" w:space="0" w:color="auto"/>
        <w:left w:val="none" w:sz="0" w:space="0" w:color="auto"/>
        <w:bottom w:val="none" w:sz="0" w:space="0" w:color="auto"/>
        <w:right w:val="none" w:sz="0" w:space="0" w:color="auto"/>
      </w:divBdr>
    </w:div>
    <w:div w:id="1064987309">
      <w:bodyDiv w:val="1"/>
      <w:marLeft w:val="0"/>
      <w:marRight w:val="0"/>
      <w:marTop w:val="0"/>
      <w:marBottom w:val="0"/>
      <w:divBdr>
        <w:top w:val="none" w:sz="0" w:space="0" w:color="auto"/>
        <w:left w:val="none" w:sz="0" w:space="0" w:color="auto"/>
        <w:bottom w:val="none" w:sz="0" w:space="0" w:color="auto"/>
        <w:right w:val="none" w:sz="0" w:space="0" w:color="auto"/>
      </w:divBdr>
    </w:div>
    <w:div w:id="1107044937">
      <w:bodyDiv w:val="1"/>
      <w:marLeft w:val="0"/>
      <w:marRight w:val="0"/>
      <w:marTop w:val="0"/>
      <w:marBottom w:val="0"/>
      <w:divBdr>
        <w:top w:val="none" w:sz="0" w:space="0" w:color="auto"/>
        <w:left w:val="none" w:sz="0" w:space="0" w:color="auto"/>
        <w:bottom w:val="none" w:sz="0" w:space="0" w:color="auto"/>
        <w:right w:val="none" w:sz="0" w:space="0" w:color="auto"/>
      </w:divBdr>
    </w:div>
    <w:div w:id="1145898582">
      <w:bodyDiv w:val="1"/>
      <w:marLeft w:val="0"/>
      <w:marRight w:val="0"/>
      <w:marTop w:val="0"/>
      <w:marBottom w:val="0"/>
      <w:divBdr>
        <w:top w:val="none" w:sz="0" w:space="0" w:color="auto"/>
        <w:left w:val="none" w:sz="0" w:space="0" w:color="auto"/>
        <w:bottom w:val="none" w:sz="0" w:space="0" w:color="auto"/>
        <w:right w:val="none" w:sz="0" w:space="0" w:color="auto"/>
      </w:divBdr>
    </w:div>
    <w:div w:id="1194490919">
      <w:bodyDiv w:val="1"/>
      <w:marLeft w:val="0"/>
      <w:marRight w:val="0"/>
      <w:marTop w:val="0"/>
      <w:marBottom w:val="0"/>
      <w:divBdr>
        <w:top w:val="none" w:sz="0" w:space="0" w:color="auto"/>
        <w:left w:val="none" w:sz="0" w:space="0" w:color="auto"/>
        <w:bottom w:val="none" w:sz="0" w:space="0" w:color="auto"/>
        <w:right w:val="none" w:sz="0" w:space="0" w:color="auto"/>
      </w:divBdr>
    </w:div>
    <w:div w:id="1229146978">
      <w:bodyDiv w:val="1"/>
      <w:marLeft w:val="0"/>
      <w:marRight w:val="0"/>
      <w:marTop w:val="0"/>
      <w:marBottom w:val="0"/>
      <w:divBdr>
        <w:top w:val="none" w:sz="0" w:space="0" w:color="auto"/>
        <w:left w:val="none" w:sz="0" w:space="0" w:color="auto"/>
        <w:bottom w:val="none" w:sz="0" w:space="0" w:color="auto"/>
        <w:right w:val="none" w:sz="0" w:space="0" w:color="auto"/>
      </w:divBdr>
    </w:div>
    <w:div w:id="1247882837">
      <w:bodyDiv w:val="1"/>
      <w:marLeft w:val="0"/>
      <w:marRight w:val="0"/>
      <w:marTop w:val="0"/>
      <w:marBottom w:val="0"/>
      <w:divBdr>
        <w:top w:val="none" w:sz="0" w:space="0" w:color="auto"/>
        <w:left w:val="none" w:sz="0" w:space="0" w:color="auto"/>
        <w:bottom w:val="none" w:sz="0" w:space="0" w:color="auto"/>
        <w:right w:val="none" w:sz="0" w:space="0" w:color="auto"/>
      </w:divBdr>
    </w:div>
    <w:div w:id="1254167322">
      <w:bodyDiv w:val="1"/>
      <w:marLeft w:val="0"/>
      <w:marRight w:val="0"/>
      <w:marTop w:val="0"/>
      <w:marBottom w:val="0"/>
      <w:divBdr>
        <w:top w:val="none" w:sz="0" w:space="0" w:color="auto"/>
        <w:left w:val="none" w:sz="0" w:space="0" w:color="auto"/>
        <w:bottom w:val="none" w:sz="0" w:space="0" w:color="auto"/>
        <w:right w:val="none" w:sz="0" w:space="0" w:color="auto"/>
      </w:divBdr>
    </w:div>
    <w:div w:id="1274943237">
      <w:bodyDiv w:val="1"/>
      <w:marLeft w:val="0"/>
      <w:marRight w:val="0"/>
      <w:marTop w:val="0"/>
      <w:marBottom w:val="0"/>
      <w:divBdr>
        <w:top w:val="none" w:sz="0" w:space="0" w:color="auto"/>
        <w:left w:val="none" w:sz="0" w:space="0" w:color="auto"/>
        <w:bottom w:val="none" w:sz="0" w:space="0" w:color="auto"/>
        <w:right w:val="none" w:sz="0" w:space="0" w:color="auto"/>
      </w:divBdr>
    </w:div>
    <w:div w:id="1321344208">
      <w:bodyDiv w:val="1"/>
      <w:marLeft w:val="0"/>
      <w:marRight w:val="0"/>
      <w:marTop w:val="0"/>
      <w:marBottom w:val="0"/>
      <w:divBdr>
        <w:top w:val="none" w:sz="0" w:space="0" w:color="auto"/>
        <w:left w:val="none" w:sz="0" w:space="0" w:color="auto"/>
        <w:bottom w:val="none" w:sz="0" w:space="0" w:color="auto"/>
        <w:right w:val="none" w:sz="0" w:space="0" w:color="auto"/>
      </w:divBdr>
    </w:div>
    <w:div w:id="1383403715">
      <w:bodyDiv w:val="1"/>
      <w:marLeft w:val="0"/>
      <w:marRight w:val="0"/>
      <w:marTop w:val="0"/>
      <w:marBottom w:val="0"/>
      <w:divBdr>
        <w:top w:val="none" w:sz="0" w:space="0" w:color="auto"/>
        <w:left w:val="none" w:sz="0" w:space="0" w:color="auto"/>
        <w:bottom w:val="none" w:sz="0" w:space="0" w:color="auto"/>
        <w:right w:val="none" w:sz="0" w:space="0" w:color="auto"/>
      </w:divBdr>
    </w:div>
    <w:div w:id="1436901579">
      <w:bodyDiv w:val="1"/>
      <w:marLeft w:val="0"/>
      <w:marRight w:val="0"/>
      <w:marTop w:val="0"/>
      <w:marBottom w:val="0"/>
      <w:divBdr>
        <w:top w:val="none" w:sz="0" w:space="0" w:color="auto"/>
        <w:left w:val="none" w:sz="0" w:space="0" w:color="auto"/>
        <w:bottom w:val="none" w:sz="0" w:space="0" w:color="auto"/>
        <w:right w:val="none" w:sz="0" w:space="0" w:color="auto"/>
      </w:divBdr>
    </w:div>
    <w:div w:id="1549339356">
      <w:bodyDiv w:val="1"/>
      <w:marLeft w:val="0"/>
      <w:marRight w:val="0"/>
      <w:marTop w:val="0"/>
      <w:marBottom w:val="0"/>
      <w:divBdr>
        <w:top w:val="none" w:sz="0" w:space="0" w:color="auto"/>
        <w:left w:val="none" w:sz="0" w:space="0" w:color="auto"/>
        <w:bottom w:val="none" w:sz="0" w:space="0" w:color="auto"/>
        <w:right w:val="none" w:sz="0" w:space="0" w:color="auto"/>
      </w:divBdr>
      <w:divsChild>
        <w:div w:id="1129711152">
          <w:marLeft w:val="0"/>
          <w:marRight w:val="0"/>
          <w:marTop w:val="0"/>
          <w:marBottom w:val="0"/>
          <w:divBdr>
            <w:top w:val="none" w:sz="0" w:space="0" w:color="auto"/>
            <w:left w:val="none" w:sz="0" w:space="0" w:color="auto"/>
            <w:bottom w:val="none" w:sz="0" w:space="0" w:color="auto"/>
            <w:right w:val="none" w:sz="0" w:space="0" w:color="auto"/>
          </w:divBdr>
          <w:divsChild>
            <w:div w:id="628627192">
              <w:marLeft w:val="0"/>
              <w:marRight w:val="0"/>
              <w:marTop w:val="0"/>
              <w:marBottom w:val="0"/>
              <w:divBdr>
                <w:top w:val="none" w:sz="0" w:space="0" w:color="auto"/>
                <w:left w:val="none" w:sz="0" w:space="0" w:color="auto"/>
                <w:bottom w:val="none" w:sz="0" w:space="0" w:color="auto"/>
                <w:right w:val="none" w:sz="0" w:space="0" w:color="auto"/>
              </w:divBdr>
              <w:divsChild>
                <w:div w:id="1018853382">
                  <w:marLeft w:val="2"/>
                  <w:marRight w:val="2"/>
                  <w:marTop w:val="0"/>
                  <w:marBottom w:val="0"/>
                  <w:divBdr>
                    <w:top w:val="none" w:sz="0" w:space="0" w:color="auto"/>
                    <w:left w:val="none" w:sz="0" w:space="0" w:color="auto"/>
                    <w:bottom w:val="none" w:sz="0" w:space="0" w:color="auto"/>
                    <w:right w:val="none" w:sz="0" w:space="0" w:color="auto"/>
                  </w:divBdr>
                  <w:divsChild>
                    <w:div w:id="1146123657">
                      <w:marLeft w:val="2"/>
                      <w:marRight w:val="2"/>
                      <w:marTop w:val="0"/>
                      <w:marBottom w:val="300"/>
                      <w:divBdr>
                        <w:top w:val="none" w:sz="0" w:space="0" w:color="auto"/>
                        <w:left w:val="none" w:sz="0" w:space="0" w:color="auto"/>
                        <w:bottom w:val="none" w:sz="0" w:space="0" w:color="auto"/>
                        <w:right w:val="none" w:sz="0" w:space="0" w:color="auto"/>
                      </w:divBdr>
                      <w:divsChild>
                        <w:div w:id="6825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89800">
      <w:bodyDiv w:val="1"/>
      <w:marLeft w:val="0"/>
      <w:marRight w:val="0"/>
      <w:marTop w:val="0"/>
      <w:marBottom w:val="0"/>
      <w:divBdr>
        <w:top w:val="none" w:sz="0" w:space="0" w:color="auto"/>
        <w:left w:val="none" w:sz="0" w:space="0" w:color="auto"/>
        <w:bottom w:val="none" w:sz="0" w:space="0" w:color="auto"/>
        <w:right w:val="none" w:sz="0" w:space="0" w:color="auto"/>
      </w:divBdr>
    </w:div>
    <w:div w:id="1606813232">
      <w:bodyDiv w:val="1"/>
      <w:marLeft w:val="0"/>
      <w:marRight w:val="0"/>
      <w:marTop w:val="0"/>
      <w:marBottom w:val="0"/>
      <w:divBdr>
        <w:top w:val="none" w:sz="0" w:space="0" w:color="auto"/>
        <w:left w:val="none" w:sz="0" w:space="0" w:color="auto"/>
        <w:bottom w:val="none" w:sz="0" w:space="0" w:color="auto"/>
        <w:right w:val="none" w:sz="0" w:space="0" w:color="auto"/>
      </w:divBdr>
    </w:div>
    <w:div w:id="1612472865">
      <w:bodyDiv w:val="1"/>
      <w:marLeft w:val="0"/>
      <w:marRight w:val="0"/>
      <w:marTop w:val="0"/>
      <w:marBottom w:val="0"/>
      <w:divBdr>
        <w:top w:val="none" w:sz="0" w:space="0" w:color="auto"/>
        <w:left w:val="none" w:sz="0" w:space="0" w:color="auto"/>
        <w:bottom w:val="none" w:sz="0" w:space="0" w:color="auto"/>
        <w:right w:val="none" w:sz="0" w:space="0" w:color="auto"/>
      </w:divBdr>
    </w:div>
    <w:div w:id="1621255185">
      <w:bodyDiv w:val="1"/>
      <w:marLeft w:val="0"/>
      <w:marRight w:val="0"/>
      <w:marTop w:val="0"/>
      <w:marBottom w:val="0"/>
      <w:divBdr>
        <w:top w:val="none" w:sz="0" w:space="0" w:color="auto"/>
        <w:left w:val="none" w:sz="0" w:space="0" w:color="auto"/>
        <w:bottom w:val="none" w:sz="0" w:space="0" w:color="auto"/>
        <w:right w:val="none" w:sz="0" w:space="0" w:color="auto"/>
      </w:divBdr>
    </w:div>
    <w:div w:id="1767459240">
      <w:bodyDiv w:val="1"/>
      <w:marLeft w:val="0"/>
      <w:marRight w:val="0"/>
      <w:marTop w:val="0"/>
      <w:marBottom w:val="0"/>
      <w:divBdr>
        <w:top w:val="none" w:sz="0" w:space="0" w:color="auto"/>
        <w:left w:val="none" w:sz="0" w:space="0" w:color="auto"/>
        <w:bottom w:val="none" w:sz="0" w:space="0" w:color="auto"/>
        <w:right w:val="none" w:sz="0" w:space="0" w:color="auto"/>
      </w:divBdr>
    </w:div>
    <w:div w:id="1835487490">
      <w:bodyDiv w:val="1"/>
      <w:marLeft w:val="0"/>
      <w:marRight w:val="0"/>
      <w:marTop w:val="0"/>
      <w:marBottom w:val="0"/>
      <w:divBdr>
        <w:top w:val="none" w:sz="0" w:space="0" w:color="auto"/>
        <w:left w:val="none" w:sz="0" w:space="0" w:color="auto"/>
        <w:bottom w:val="none" w:sz="0" w:space="0" w:color="auto"/>
        <w:right w:val="none" w:sz="0" w:space="0" w:color="auto"/>
      </w:divBdr>
    </w:div>
    <w:div w:id="1942495509">
      <w:bodyDiv w:val="1"/>
      <w:marLeft w:val="0"/>
      <w:marRight w:val="0"/>
      <w:marTop w:val="0"/>
      <w:marBottom w:val="0"/>
      <w:divBdr>
        <w:top w:val="none" w:sz="0" w:space="0" w:color="auto"/>
        <w:left w:val="none" w:sz="0" w:space="0" w:color="auto"/>
        <w:bottom w:val="none" w:sz="0" w:space="0" w:color="auto"/>
        <w:right w:val="none" w:sz="0" w:space="0" w:color="auto"/>
      </w:divBdr>
    </w:div>
    <w:div w:id="1994946952">
      <w:bodyDiv w:val="1"/>
      <w:marLeft w:val="0"/>
      <w:marRight w:val="0"/>
      <w:marTop w:val="0"/>
      <w:marBottom w:val="0"/>
      <w:divBdr>
        <w:top w:val="none" w:sz="0" w:space="0" w:color="auto"/>
        <w:left w:val="none" w:sz="0" w:space="0" w:color="auto"/>
        <w:bottom w:val="none" w:sz="0" w:space="0" w:color="auto"/>
        <w:right w:val="none" w:sz="0" w:space="0" w:color="auto"/>
      </w:divBdr>
    </w:div>
    <w:div w:id="2047019369">
      <w:bodyDiv w:val="1"/>
      <w:marLeft w:val="0"/>
      <w:marRight w:val="0"/>
      <w:marTop w:val="0"/>
      <w:marBottom w:val="0"/>
      <w:divBdr>
        <w:top w:val="none" w:sz="0" w:space="0" w:color="auto"/>
        <w:left w:val="none" w:sz="0" w:space="0" w:color="auto"/>
        <w:bottom w:val="none" w:sz="0" w:space="0" w:color="auto"/>
        <w:right w:val="none" w:sz="0" w:space="0" w:color="auto"/>
      </w:divBdr>
    </w:div>
    <w:div w:id="20797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omments" Target="comments.xml" Id="rId10" /><Relationship Type="http://schemas.microsoft.com/office/2007/relationships/stylesWithEffects" Target="stylesWithEffects.xml" Id="rId4" /><Relationship Type="http://schemas.openxmlformats.org/officeDocument/2006/relationships/hyperlink" Target="mailto:IMS@gov.wales" TargetMode="External" Id="rId9" /><Relationship Type="http://schemas.openxmlformats.org/officeDocument/2006/relationships/theme" Target="theme/theme1.xml" Id="rId14" /><Relationship Type="http://schemas.openxmlformats.org/officeDocument/2006/relationships/customXml" Target="/customXML/item3.xml" Id="R7de43b3c581242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A22855501</value>
    </field>
    <field name="Objective-Title">
      <value order="0">SWAC Nov 2019 Specification v0.1</value>
    </field>
    <field name="Objective-Description">
      <value order="0"/>
    </field>
    <field name="Objective-CreationStamp">
      <value order="0">2018-06-29T13:51:30Z</value>
    </field>
    <field name="Objective-IsApproved">
      <value order="0">false</value>
    </field>
    <field name="Objective-IsPublished">
      <value order="0">true</value>
    </field>
    <field name="Objective-DatePublished">
      <value order="0">2018-06-29T13:51:45Z</value>
    </field>
    <field name="Objective-ModificationStamp">
      <value order="0">2018-06-29T13:51:45Z</value>
    </field>
    <field name="Objective-Owner">
      <value order="0">Elias, Gavin (EPS - SED)</value>
    </field>
    <field name="Objective-Path">
      <value order="0">Objective Global Folder:Business File Plan:Education &amp; Public Services (EPS):Education &amp; Public Services (EPS) - Education - Schools Effectiveness:1 - Save:School Improvement:Data collections and IMS:School Workforce Development - 2016-2020:Spec Development</value>
    </field>
    <field name="Objective-Parent">
      <value order="0">Spec Development</value>
    </field>
    <field name="Objective-State">
      <value order="0">Published</value>
    </field>
    <field name="Objective-VersionId">
      <value order="0">vA45417516</value>
    </field>
    <field name="Objective-Version">
      <value order="0">1.0</value>
    </field>
    <field name="Objective-VersionNumber">
      <value order="0">1</value>
    </field>
    <field name="Objective-VersionComment">
      <value order="0">First version</value>
    </field>
    <field name="Objective-FileNumber">
      <value order="0">qA1285875</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2018-06-29T22:59:59Z</value>
      </field>
      <field name="Objective-What to Keep">
        <value order="0">No</value>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4396-A75A-4F72-BE68-5287FD70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2F7523D5</Template>
  <TotalTime>0</TotalTime>
  <Pages>28</Pages>
  <Words>5876</Words>
  <Characters>28342</Characters>
  <Application>Microsoft Office Word</Application>
  <DocSecurity>4</DocSecurity>
  <Lines>236</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34150</CharactersWithSpaces>
  <SharedDoc>false</SharedDoc>
  <HLinks>
    <vt:vector size="84" baseType="variant">
      <vt:variant>
        <vt:i4>1769497</vt:i4>
      </vt:variant>
      <vt:variant>
        <vt:i4>39</vt:i4>
      </vt:variant>
      <vt:variant>
        <vt:i4>0</vt:i4>
      </vt:variant>
      <vt:variant>
        <vt:i4>5</vt:i4>
      </vt:variant>
      <vt:variant>
        <vt:lpwstr/>
      </vt:variant>
      <vt:variant>
        <vt:lpwstr>XML_Message_Structure</vt:lpwstr>
      </vt:variant>
      <vt:variant>
        <vt:i4>786450</vt:i4>
      </vt:variant>
      <vt:variant>
        <vt:i4>36</vt:i4>
      </vt:variant>
      <vt:variant>
        <vt:i4>0</vt:i4>
      </vt:variant>
      <vt:variant>
        <vt:i4>5</vt:i4>
      </vt:variant>
      <vt:variant>
        <vt:lpwstr>http://wales.gov.uk/topics/educationandskills/qualificationsinwales/revofqualen/?lang=en</vt:lpwstr>
      </vt:variant>
      <vt:variant>
        <vt:lpwstr/>
      </vt:variant>
      <vt:variant>
        <vt:i4>1245288</vt:i4>
      </vt:variant>
      <vt:variant>
        <vt:i4>33</vt:i4>
      </vt:variant>
      <vt:variant>
        <vt:i4>0</vt:i4>
      </vt:variant>
      <vt:variant>
        <vt:i4>5</vt:i4>
      </vt:variant>
      <vt:variant>
        <vt:lpwstr>mailto:Sarah.Mountain@wales.gsi.gov.uk</vt:lpwstr>
      </vt:variant>
      <vt:variant>
        <vt:lpwstr/>
      </vt:variant>
      <vt:variant>
        <vt:i4>1376265</vt:i4>
      </vt:variant>
      <vt:variant>
        <vt:i4>30</vt:i4>
      </vt:variant>
      <vt:variant>
        <vt:i4>0</vt:i4>
      </vt:variant>
      <vt:variant>
        <vt:i4>5</vt:i4>
      </vt:variant>
      <vt:variant>
        <vt:lpwstr/>
      </vt:variant>
      <vt:variant>
        <vt:lpwstr>ExplanatoryNotes</vt:lpwstr>
      </vt:variant>
      <vt:variant>
        <vt:i4>1376264</vt:i4>
      </vt:variant>
      <vt:variant>
        <vt:i4>27</vt:i4>
      </vt:variant>
      <vt:variant>
        <vt:i4>0</vt:i4>
      </vt:variant>
      <vt:variant>
        <vt:i4>5</vt:i4>
      </vt:variant>
      <vt:variant>
        <vt:lpwstr/>
      </vt:variant>
      <vt:variant>
        <vt:lpwstr>School_Summary_Welsh</vt:lpwstr>
      </vt:variant>
      <vt:variant>
        <vt:i4>6684737</vt:i4>
      </vt:variant>
      <vt:variant>
        <vt:i4>24</vt:i4>
      </vt:variant>
      <vt:variant>
        <vt:i4>0</vt:i4>
      </vt:variant>
      <vt:variant>
        <vt:i4>5</vt:i4>
      </vt:variant>
      <vt:variant>
        <vt:lpwstr/>
      </vt:variant>
      <vt:variant>
        <vt:lpwstr>School_Summary</vt:lpwstr>
      </vt:variant>
      <vt:variant>
        <vt:i4>196657</vt:i4>
      </vt:variant>
      <vt:variant>
        <vt:i4>21</vt:i4>
      </vt:variant>
      <vt:variant>
        <vt:i4>0</vt:i4>
      </vt:variant>
      <vt:variant>
        <vt:i4>5</vt:i4>
      </vt:variant>
      <vt:variant>
        <vt:lpwstr/>
      </vt:variant>
      <vt:variant>
        <vt:lpwstr>Validation_Checks</vt:lpwstr>
      </vt:variant>
      <vt:variant>
        <vt:i4>1769497</vt:i4>
      </vt:variant>
      <vt:variant>
        <vt:i4>18</vt:i4>
      </vt:variant>
      <vt:variant>
        <vt:i4>0</vt:i4>
      </vt:variant>
      <vt:variant>
        <vt:i4>5</vt:i4>
      </vt:variant>
      <vt:variant>
        <vt:lpwstr/>
      </vt:variant>
      <vt:variant>
        <vt:lpwstr>XML_Message_Structure</vt:lpwstr>
      </vt:variant>
      <vt:variant>
        <vt:i4>5111881</vt:i4>
      </vt:variant>
      <vt:variant>
        <vt:i4>15</vt:i4>
      </vt:variant>
      <vt:variant>
        <vt:i4>0</vt:i4>
      </vt:variant>
      <vt:variant>
        <vt:i4>5</vt:i4>
      </vt:variant>
      <vt:variant>
        <vt:lpwstr/>
      </vt:variant>
      <vt:variant>
        <vt:lpwstr>File_Naming_Convention</vt:lpwstr>
      </vt:variant>
      <vt:variant>
        <vt:i4>2031662</vt:i4>
      </vt:variant>
      <vt:variant>
        <vt:i4>12</vt:i4>
      </vt:variant>
      <vt:variant>
        <vt:i4>0</vt:i4>
      </vt:variant>
      <vt:variant>
        <vt:i4>5</vt:i4>
      </vt:variant>
      <vt:variant>
        <vt:lpwstr/>
      </vt:variant>
      <vt:variant>
        <vt:lpwstr>User_Requirements</vt:lpwstr>
      </vt:variant>
      <vt:variant>
        <vt:i4>2293822</vt:i4>
      </vt:variant>
      <vt:variant>
        <vt:i4>9</vt:i4>
      </vt:variant>
      <vt:variant>
        <vt:i4>0</vt:i4>
      </vt:variant>
      <vt:variant>
        <vt:i4>5</vt:i4>
      </vt:variant>
      <vt:variant>
        <vt:lpwstr/>
      </vt:variant>
      <vt:variant>
        <vt:lpwstr>ThePost16DataCollectionYear</vt:lpwstr>
      </vt:variant>
      <vt:variant>
        <vt:i4>3538972</vt:i4>
      </vt:variant>
      <vt:variant>
        <vt:i4>6</vt:i4>
      </vt:variant>
      <vt:variant>
        <vt:i4>0</vt:i4>
      </vt:variant>
      <vt:variant>
        <vt:i4>5</vt:i4>
      </vt:variant>
      <vt:variant>
        <vt:lpwstr/>
      </vt:variant>
      <vt:variant>
        <vt:lpwstr>_Summary_of_data</vt:lpwstr>
      </vt:variant>
      <vt:variant>
        <vt:i4>3014770</vt:i4>
      </vt:variant>
      <vt:variant>
        <vt:i4>3</vt:i4>
      </vt:variant>
      <vt:variant>
        <vt:i4>0</vt:i4>
      </vt:variant>
      <vt:variant>
        <vt:i4>5</vt:i4>
      </vt:variant>
      <vt:variant>
        <vt:lpwstr/>
      </vt:variant>
      <vt:variant>
        <vt:lpwstr>_2_Introduction</vt:lpwstr>
      </vt:variant>
      <vt:variant>
        <vt:i4>8257615</vt:i4>
      </vt:variant>
      <vt:variant>
        <vt:i4>0</vt:i4>
      </vt:variant>
      <vt:variant>
        <vt:i4>0</vt:i4>
      </vt:variant>
      <vt:variant>
        <vt:i4>5</vt:i4>
      </vt:variant>
      <vt:variant>
        <vt:lpwstr/>
      </vt:variant>
      <vt:variant>
        <vt:lpwstr>Issues_Log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2018-06-29T13:37:00Z</dcterms:created>
  <dcterms:modified xsi:type="dcterms:W3CDTF">2018-06-29T13:37:00Z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A22855501</vt:lpwstr>
  </property>
  <property fmtid="{D5CDD505-2E9C-101B-9397-08002B2CF9AE}" pid="4" name="Objective-Title">
    <vt:lpwstr>SWAC Nov 2019 Specification v0.1</vt:lpwstr>
  </property>
  <property fmtid="{D5CDD505-2E9C-101B-9397-08002B2CF9AE}" pid="5" name="Objective-Comment">
    <vt:lpwstr/>
  </property>
  <property fmtid="{D5CDD505-2E9C-101B-9397-08002B2CF9AE}" pid="6" name="Objective-CreationStamp">
    <vt:filetime>2018-06-29T13:51:37Z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2018-06-29T13:51:45Z</vt:filetime>
  </property>
  <property fmtid="{D5CDD505-2E9C-101B-9397-08002B2CF9AE}" pid="10" name="Objective-ModificationStamp">
    <vt:filetime>2018-06-29T13:51:45Z</vt:filetime>
  </property>
  <property fmtid="{D5CDD505-2E9C-101B-9397-08002B2CF9AE}" pid="11" name="Objective-Owner">
    <vt:lpwstr>Elias, Gavin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IMS:School Workforce Development - 2016-2020:Spec Development:</vt:lpwstr>
  </property>
  <property fmtid="{D5CDD505-2E9C-101B-9397-08002B2CF9AE}" pid="13" name="Objective-Parent">
    <vt:lpwstr>Spec Development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2018-06-28T23:00:00Z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vA45417516</vt:lpwstr>
  </property>
  <property fmtid="{D5CDD505-2E9C-101B-9397-08002B2CF9AE}" pid="28" name="Objective-Language">
    <vt:lpwstr>English (eng)</vt:lpwstr>
  </property>
  <property fmtid="{D5CDD505-2E9C-101B-9397-08002B2CF9AE}" pid="29" name="Objective-Date Acquired">
    <vt:filetime>2018-06-29T22:59:59Z</vt:filetime>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