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91C" w:rsidRPr="0042291C" w:rsidRDefault="0042291C" w:rsidP="000567A6">
      <w:pPr>
        <w:keepNext/>
        <w:spacing w:after="0" w:line="240" w:lineRule="auto"/>
        <w:jc w:val="center"/>
        <w:outlineLvl w:val="1"/>
        <w:rPr>
          <w:rFonts w:ascii="Arial" w:eastAsia="Times New Roman" w:hAnsi="Arial" w:cs="Times New Roman"/>
          <w:b/>
          <w:sz w:val="24"/>
          <w:szCs w:val="20"/>
          <w:lang w:eastAsia="en-GB"/>
        </w:rPr>
      </w:pPr>
      <w:r w:rsidRPr="0042291C">
        <w:rPr>
          <w:rFonts w:ascii="Arial" w:eastAsia="Times New Roman" w:hAnsi="Arial" w:cs="Times New Roman"/>
          <w:b/>
          <w:sz w:val="24"/>
          <w:szCs w:val="20"/>
          <w:lang w:eastAsia="en-GB"/>
        </w:rPr>
        <w:t>WG Software Development Forum</w:t>
      </w:r>
    </w:p>
    <w:p w:rsidR="0042291C" w:rsidRPr="0042291C" w:rsidRDefault="0042291C" w:rsidP="000567A6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en-GB"/>
        </w:rPr>
      </w:pPr>
    </w:p>
    <w:p w:rsidR="008C0341" w:rsidRPr="0042291C" w:rsidRDefault="005F2531" w:rsidP="000567A6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en-GB"/>
        </w:rPr>
      </w:pPr>
      <w:r>
        <w:rPr>
          <w:rFonts w:ascii="Arial" w:eastAsia="Times New Roman" w:hAnsi="Arial" w:cs="Times New Roman"/>
          <w:b/>
          <w:sz w:val="24"/>
          <w:szCs w:val="20"/>
          <w:lang w:eastAsia="en-GB"/>
        </w:rPr>
        <w:t>7 February</w:t>
      </w:r>
      <w:r w:rsidR="00600A9C">
        <w:rPr>
          <w:rFonts w:ascii="Arial" w:eastAsia="Times New Roman" w:hAnsi="Arial" w:cs="Times New Roman"/>
          <w:b/>
          <w:sz w:val="24"/>
          <w:szCs w:val="20"/>
          <w:lang w:eastAsia="en-GB"/>
        </w:rPr>
        <w:t xml:space="preserve"> </w:t>
      </w:r>
      <w:r w:rsidR="00ED47EF">
        <w:rPr>
          <w:rFonts w:ascii="Arial" w:eastAsia="Times New Roman" w:hAnsi="Arial" w:cs="Times New Roman"/>
          <w:b/>
          <w:sz w:val="24"/>
          <w:szCs w:val="20"/>
          <w:lang w:eastAsia="en-GB"/>
        </w:rPr>
        <w:t>201</w:t>
      </w:r>
      <w:r>
        <w:rPr>
          <w:rFonts w:ascii="Arial" w:eastAsia="Times New Roman" w:hAnsi="Arial" w:cs="Times New Roman"/>
          <w:b/>
          <w:sz w:val="24"/>
          <w:szCs w:val="20"/>
          <w:lang w:eastAsia="en-GB"/>
        </w:rPr>
        <w:t>9</w:t>
      </w:r>
      <w:r w:rsidR="0042291C" w:rsidRPr="0042291C">
        <w:rPr>
          <w:rFonts w:ascii="Arial" w:eastAsia="Times New Roman" w:hAnsi="Arial" w:cs="Times New Roman"/>
          <w:b/>
          <w:sz w:val="24"/>
          <w:szCs w:val="20"/>
          <w:lang w:eastAsia="en-GB"/>
        </w:rPr>
        <w:t xml:space="preserve">, </w:t>
      </w:r>
      <w:r>
        <w:rPr>
          <w:rFonts w:ascii="Arial" w:eastAsia="Times New Roman" w:hAnsi="Arial" w:cs="Times New Roman"/>
          <w:b/>
          <w:sz w:val="24"/>
          <w:szCs w:val="20"/>
          <w:lang w:eastAsia="en-GB"/>
        </w:rPr>
        <w:t>10:30</w:t>
      </w:r>
      <w:r w:rsidR="00223BAB">
        <w:rPr>
          <w:rFonts w:ascii="Arial" w:eastAsia="Times New Roman" w:hAnsi="Arial" w:cs="Times New Roman"/>
          <w:b/>
          <w:sz w:val="24"/>
          <w:szCs w:val="20"/>
          <w:lang w:eastAsia="en-GB"/>
        </w:rPr>
        <w:t xml:space="preserve"> </w:t>
      </w:r>
      <w:r w:rsidR="00ED47EF">
        <w:rPr>
          <w:rFonts w:ascii="Arial" w:eastAsia="Times New Roman" w:hAnsi="Arial" w:cs="Times New Roman"/>
          <w:b/>
          <w:sz w:val="24"/>
          <w:szCs w:val="20"/>
          <w:lang w:eastAsia="en-GB"/>
        </w:rPr>
        <w:t>–</w:t>
      </w:r>
      <w:r w:rsidR="0072740A">
        <w:rPr>
          <w:rFonts w:ascii="Arial" w:eastAsia="Times New Roman" w:hAnsi="Arial" w:cs="Times New Roman"/>
          <w:b/>
          <w:sz w:val="24"/>
          <w:szCs w:val="20"/>
          <w:lang w:eastAsia="en-GB"/>
        </w:rPr>
        <w:t xml:space="preserve"> </w:t>
      </w:r>
      <w:r w:rsidR="00A86AF5">
        <w:rPr>
          <w:rFonts w:ascii="Arial" w:eastAsia="Times New Roman" w:hAnsi="Arial" w:cs="Times New Roman"/>
          <w:b/>
          <w:sz w:val="24"/>
          <w:szCs w:val="20"/>
          <w:lang w:eastAsia="en-GB"/>
        </w:rPr>
        <w:t>15</w:t>
      </w:r>
      <w:r w:rsidR="00645DA4">
        <w:rPr>
          <w:rFonts w:ascii="Arial" w:eastAsia="Times New Roman" w:hAnsi="Arial" w:cs="Times New Roman"/>
          <w:b/>
          <w:sz w:val="24"/>
          <w:szCs w:val="20"/>
          <w:lang w:eastAsia="en-GB"/>
        </w:rPr>
        <w:t>:</w:t>
      </w:r>
      <w:r w:rsidR="001D3841">
        <w:rPr>
          <w:rFonts w:ascii="Arial" w:eastAsia="Times New Roman" w:hAnsi="Arial" w:cs="Times New Roman"/>
          <w:b/>
          <w:sz w:val="24"/>
          <w:szCs w:val="20"/>
          <w:lang w:eastAsia="en-GB"/>
        </w:rPr>
        <w:t>0</w:t>
      </w:r>
      <w:r w:rsidR="00585E69">
        <w:rPr>
          <w:rFonts w:ascii="Arial" w:eastAsia="Times New Roman" w:hAnsi="Arial" w:cs="Times New Roman"/>
          <w:b/>
          <w:sz w:val="24"/>
          <w:szCs w:val="20"/>
          <w:lang w:eastAsia="en-GB"/>
        </w:rPr>
        <w:t>0</w:t>
      </w:r>
    </w:p>
    <w:p w:rsidR="005342AA" w:rsidRDefault="005F2531" w:rsidP="000567A6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Principality Stadium</w:t>
      </w:r>
      <w:r w:rsidR="00DB0E47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, Cardiff </w:t>
      </w:r>
    </w:p>
    <w:p w:rsidR="000567A6" w:rsidRDefault="000567A6" w:rsidP="000567A6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0567A6" w:rsidRDefault="0042291C" w:rsidP="000567A6">
      <w:pPr>
        <w:keepNext/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sz w:val="24"/>
          <w:szCs w:val="20"/>
          <w:lang w:eastAsia="en-GB"/>
        </w:rPr>
      </w:pPr>
      <w:r w:rsidRPr="0042291C">
        <w:rPr>
          <w:rFonts w:ascii="Arial" w:eastAsia="Times New Roman" w:hAnsi="Arial" w:cs="Times New Roman"/>
          <w:b/>
          <w:sz w:val="24"/>
          <w:szCs w:val="20"/>
          <w:lang w:eastAsia="en-GB"/>
        </w:rPr>
        <w:t>AGENDA</w:t>
      </w:r>
    </w:p>
    <w:p w:rsidR="000567A6" w:rsidRDefault="000567A6" w:rsidP="000567A6">
      <w:pPr>
        <w:keepNext/>
        <w:spacing w:after="0" w:line="240" w:lineRule="auto"/>
        <w:jc w:val="center"/>
        <w:outlineLvl w:val="2"/>
        <w:rPr>
          <w:rFonts w:ascii="Arial" w:eastAsia="Times New Roman" w:hAnsi="Arial" w:cs="Times New Roman"/>
          <w:sz w:val="24"/>
          <w:szCs w:val="20"/>
          <w:lang w:eastAsia="en-GB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1218"/>
        <w:gridCol w:w="5780"/>
        <w:gridCol w:w="1805"/>
      </w:tblGrid>
      <w:tr w:rsidR="001407AB" w:rsidTr="00D36A3E">
        <w:tc>
          <w:tcPr>
            <w:tcW w:w="439" w:type="dxa"/>
            <w:vAlign w:val="center"/>
          </w:tcPr>
          <w:p w:rsidR="001407AB" w:rsidRPr="001E1669" w:rsidRDefault="001407AB" w:rsidP="00D36A3E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8" w:type="dxa"/>
            <w:vAlign w:val="center"/>
          </w:tcPr>
          <w:p w:rsidR="001407AB" w:rsidRDefault="001407AB" w:rsidP="00D36A3E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10:00</w:t>
            </w:r>
          </w:p>
        </w:tc>
        <w:tc>
          <w:tcPr>
            <w:tcW w:w="5780" w:type="dxa"/>
            <w:vAlign w:val="center"/>
          </w:tcPr>
          <w:p w:rsidR="001407AB" w:rsidRPr="001E1669" w:rsidRDefault="001407AB" w:rsidP="00D36A3E">
            <w:pPr>
              <w:keepNext/>
              <w:spacing w:before="240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Arrival and refreshments</w:t>
            </w:r>
          </w:p>
        </w:tc>
        <w:tc>
          <w:tcPr>
            <w:tcW w:w="1805" w:type="dxa"/>
            <w:vAlign w:val="center"/>
          </w:tcPr>
          <w:p w:rsidR="001407AB" w:rsidRDefault="001407AB" w:rsidP="00D36A3E">
            <w:pPr>
              <w:keepNext/>
              <w:spacing w:before="240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A27E0" w:rsidTr="00D36A3E">
        <w:tc>
          <w:tcPr>
            <w:tcW w:w="439" w:type="dxa"/>
            <w:vAlign w:val="center"/>
          </w:tcPr>
          <w:p w:rsidR="00AA27E0" w:rsidRPr="001E1669" w:rsidRDefault="00AA27E0" w:rsidP="00D36A3E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1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18" w:type="dxa"/>
            <w:vAlign w:val="center"/>
          </w:tcPr>
          <w:p w:rsidR="00AA27E0" w:rsidRPr="001E1669" w:rsidRDefault="005F2531" w:rsidP="00D36A3E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10:30</w:t>
            </w:r>
          </w:p>
        </w:tc>
        <w:tc>
          <w:tcPr>
            <w:tcW w:w="5780" w:type="dxa"/>
            <w:vAlign w:val="center"/>
          </w:tcPr>
          <w:p w:rsidR="00AA27E0" w:rsidRPr="001E1669" w:rsidRDefault="00AA27E0" w:rsidP="00D36A3E">
            <w:pPr>
              <w:keepNext/>
              <w:spacing w:before="240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1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Introductions and Apologies</w:t>
            </w:r>
          </w:p>
        </w:tc>
        <w:tc>
          <w:tcPr>
            <w:tcW w:w="1805" w:type="dxa"/>
            <w:vAlign w:val="center"/>
          </w:tcPr>
          <w:p w:rsidR="00AA27E0" w:rsidRPr="001E1669" w:rsidRDefault="005F2531" w:rsidP="00D36A3E">
            <w:pPr>
              <w:keepNext/>
              <w:spacing w:before="240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Gav Elias</w:t>
            </w:r>
          </w:p>
        </w:tc>
      </w:tr>
      <w:tr w:rsidR="00AA27E0" w:rsidTr="00D36A3E">
        <w:trPr>
          <w:trHeight w:val="654"/>
        </w:trPr>
        <w:tc>
          <w:tcPr>
            <w:tcW w:w="439" w:type="dxa"/>
            <w:vAlign w:val="center"/>
          </w:tcPr>
          <w:p w:rsidR="00AA27E0" w:rsidRPr="001E1669" w:rsidRDefault="001E1669" w:rsidP="00D36A3E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1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18" w:type="dxa"/>
            <w:vAlign w:val="center"/>
          </w:tcPr>
          <w:p w:rsidR="00AA27E0" w:rsidRPr="001E1669" w:rsidRDefault="005F2531" w:rsidP="00D36A3E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10:35</w:t>
            </w:r>
          </w:p>
        </w:tc>
        <w:tc>
          <w:tcPr>
            <w:tcW w:w="5780" w:type="dxa"/>
            <w:vAlign w:val="center"/>
          </w:tcPr>
          <w:p w:rsidR="00AA27E0" w:rsidRPr="001E1669" w:rsidRDefault="00AA27E0" w:rsidP="00D36A3E">
            <w:pPr>
              <w:keepNext/>
              <w:spacing w:before="240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1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Minutes and actions of the meeting held on </w:t>
            </w:r>
            <w:r w:rsidRPr="001E1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="005F253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 October</w:t>
            </w:r>
            <w:r w:rsidR="00A86AF5" w:rsidRPr="001E1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1E1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201</w:t>
            </w:r>
            <w:r w:rsidR="005F253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  <w:r w:rsidRPr="001E1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matters arising</w:t>
            </w:r>
          </w:p>
        </w:tc>
        <w:tc>
          <w:tcPr>
            <w:tcW w:w="1805" w:type="dxa"/>
            <w:vAlign w:val="center"/>
          </w:tcPr>
          <w:p w:rsidR="00AA27E0" w:rsidRPr="001E1669" w:rsidRDefault="00AA27E0" w:rsidP="00D36A3E">
            <w:pPr>
              <w:pStyle w:val="NoSpacing"/>
              <w:spacing w:before="240" w:after="20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1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</w:tr>
      <w:tr w:rsidR="00AA27E0" w:rsidTr="00D36A3E">
        <w:trPr>
          <w:trHeight w:val="690"/>
        </w:trPr>
        <w:tc>
          <w:tcPr>
            <w:tcW w:w="439" w:type="dxa"/>
            <w:vAlign w:val="center"/>
          </w:tcPr>
          <w:p w:rsidR="00AA27E0" w:rsidRPr="001E1669" w:rsidRDefault="00AA27E0" w:rsidP="00D36A3E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1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18" w:type="dxa"/>
            <w:vAlign w:val="center"/>
          </w:tcPr>
          <w:p w:rsidR="00AA27E0" w:rsidRPr="001E1669" w:rsidRDefault="00D36A3E" w:rsidP="00D36A3E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11:15</w:t>
            </w:r>
          </w:p>
        </w:tc>
        <w:tc>
          <w:tcPr>
            <w:tcW w:w="5780" w:type="dxa"/>
            <w:vAlign w:val="center"/>
          </w:tcPr>
          <w:p w:rsidR="00D03C05" w:rsidRPr="005F2531" w:rsidRDefault="00386CE7" w:rsidP="00D36A3E">
            <w:pPr>
              <w:keepNext/>
              <w:spacing w:before="240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Attendance – Policy Revisions to Attendance Codes </w:t>
            </w:r>
          </w:p>
        </w:tc>
        <w:tc>
          <w:tcPr>
            <w:tcW w:w="1805" w:type="dxa"/>
            <w:vAlign w:val="center"/>
          </w:tcPr>
          <w:p w:rsidR="00AA27E0" w:rsidRPr="001E1669" w:rsidRDefault="008A4BF7" w:rsidP="00D36A3E">
            <w:pPr>
              <w:pStyle w:val="NoSpacing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Averil Petley </w:t>
            </w:r>
            <w:r w:rsidR="00386CE7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AA27E0" w:rsidTr="00D36A3E">
        <w:trPr>
          <w:trHeight w:val="572"/>
        </w:trPr>
        <w:tc>
          <w:tcPr>
            <w:tcW w:w="439" w:type="dxa"/>
            <w:vAlign w:val="center"/>
          </w:tcPr>
          <w:p w:rsidR="00AA27E0" w:rsidRPr="001E1669" w:rsidRDefault="00AA27E0" w:rsidP="00D36A3E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1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18" w:type="dxa"/>
            <w:vAlign w:val="center"/>
          </w:tcPr>
          <w:p w:rsidR="00AA27E0" w:rsidRPr="001E1669" w:rsidRDefault="00896AE8" w:rsidP="00D36A3E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11:</w:t>
            </w:r>
            <w:r w:rsidR="00C16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780" w:type="dxa"/>
            <w:vAlign w:val="center"/>
          </w:tcPr>
          <w:p w:rsidR="00AA27E0" w:rsidRPr="001E1669" w:rsidRDefault="00F83D36" w:rsidP="00D36A3E">
            <w:pPr>
              <w:keepNext/>
              <w:spacing w:before="240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Post – 16 </w:t>
            </w:r>
          </w:p>
        </w:tc>
        <w:tc>
          <w:tcPr>
            <w:tcW w:w="1805" w:type="dxa"/>
            <w:vAlign w:val="center"/>
          </w:tcPr>
          <w:p w:rsidR="00AA27E0" w:rsidRPr="001E1669" w:rsidRDefault="00F83D36" w:rsidP="00D36A3E">
            <w:pPr>
              <w:keepNext/>
              <w:spacing w:before="240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Beth Milton </w:t>
            </w:r>
            <w:r w:rsidR="008A4B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and Rachel Lloyd </w:t>
            </w:r>
          </w:p>
        </w:tc>
      </w:tr>
      <w:tr w:rsidR="00D36A3E" w:rsidTr="00D36A3E">
        <w:trPr>
          <w:trHeight w:val="551"/>
        </w:trPr>
        <w:tc>
          <w:tcPr>
            <w:tcW w:w="439" w:type="dxa"/>
            <w:vAlign w:val="center"/>
          </w:tcPr>
          <w:p w:rsidR="00D36A3E" w:rsidRPr="001E1669" w:rsidRDefault="00D36A3E" w:rsidP="00D36A3E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218" w:type="dxa"/>
            <w:vAlign w:val="center"/>
          </w:tcPr>
          <w:p w:rsidR="00D36A3E" w:rsidRPr="001E1669" w:rsidRDefault="00D36A3E" w:rsidP="00D36A3E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12:00</w:t>
            </w:r>
          </w:p>
        </w:tc>
        <w:tc>
          <w:tcPr>
            <w:tcW w:w="5780" w:type="dxa"/>
            <w:vAlign w:val="center"/>
          </w:tcPr>
          <w:p w:rsidR="00D36A3E" w:rsidRPr="001E1669" w:rsidRDefault="00D36A3E" w:rsidP="00D36A3E">
            <w:pPr>
              <w:keepNext/>
              <w:spacing w:before="240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Performance Reporting</w:t>
            </w:r>
          </w:p>
        </w:tc>
        <w:tc>
          <w:tcPr>
            <w:tcW w:w="1805" w:type="dxa"/>
            <w:vAlign w:val="center"/>
          </w:tcPr>
          <w:p w:rsidR="00D36A3E" w:rsidRPr="001E1669" w:rsidRDefault="00D36A3E" w:rsidP="00D36A3E">
            <w:pPr>
              <w:keepNext/>
              <w:spacing w:before="240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Sarah Angel</w:t>
            </w:r>
          </w:p>
        </w:tc>
      </w:tr>
      <w:tr w:rsidR="00B92EDF" w:rsidTr="00D36A3E">
        <w:trPr>
          <w:trHeight w:val="551"/>
        </w:trPr>
        <w:tc>
          <w:tcPr>
            <w:tcW w:w="439" w:type="dxa"/>
            <w:vAlign w:val="center"/>
          </w:tcPr>
          <w:p w:rsidR="00B92EDF" w:rsidRPr="001E1669" w:rsidRDefault="00B92EDF" w:rsidP="00D36A3E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8" w:type="dxa"/>
            <w:vAlign w:val="center"/>
          </w:tcPr>
          <w:p w:rsidR="00B92EDF" w:rsidRPr="001E1669" w:rsidRDefault="001E1669" w:rsidP="00D36A3E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1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12:30</w:t>
            </w:r>
          </w:p>
        </w:tc>
        <w:tc>
          <w:tcPr>
            <w:tcW w:w="5780" w:type="dxa"/>
            <w:vAlign w:val="center"/>
          </w:tcPr>
          <w:p w:rsidR="00B92EDF" w:rsidRPr="001E1669" w:rsidRDefault="00B92EDF" w:rsidP="00D36A3E">
            <w:pPr>
              <w:keepNext/>
              <w:spacing w:before="240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E1669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Lunch </w:t>
            </w:r>
          </w:p>
        </w:tc>
        <w:tc>
          <w:tcPr>
            <w:tcW w:w="1805" w:type="dxa"/>
            <w:vAlign w:val="center"/>
          </w:tcPr>
          <w:p w:rsidR="00B92EDF" w:rsidRPr="001E1669" w:rsidRDefault="00B92EDF" w:rsidP="00D36A3E">
            <w:pPr>
              <w:keepNext/>
              <w:spacing w:before="240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92EDF" w:rsidTr="00D36A3E">
        <w:trPr>
          <w:trHeight w:val="541"/>
        </w:trPr>
        <w:tc>
          <w:tcPr>
            <w:tcW w:w="439" w:type="dxa"/>
            <w:vAlign w:val="center"/>
          </w:tcPr>
          <w:p w:rsidR="00B92EDF" w:rsidRPr="001E1669" w:rsidRDefault="00D36A3E" w:rsidP="00D36A3E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218" w:type="dxa"/>
            <w:vAlign w:val="center"/>
          </w:tcPr>
          <w:p w:rsidR="00B92EDF" w:rsidRPr="001E1669" w:rsidRDefault="00D36A3E" w:rsidP="00D36A3E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</w:t>
            </w:r>
            <w:r w:rsidR="00F83D3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780" w:type="dxa"/>
            <w:vAlign w:val="center"/>
          </w:tcPr>
          <w:p w:rsidR="00B92EDF" w:rsidRDefault="00C16266" w:rsidP="00D36A3E">
            <w:pPr>
              <w:keepNext/>
              <w:spacing w:before="240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PLASC / EOTAS </w:t>
            </w:r>
          </w:p>
          <w:p w:rsidR="00C16266" w:rsidRDefault="00C16266" w:rsidP="00D36A3E">
            <w:pPr>
              <w:pStyle w:val="ListParagraph"/>
              <w:keepNext/>
              <w:numPr>
                <w:ilvl w:val="0"/>
                <w:numId w:val="22"/>
              </w:numPr>
              <w:spacing w:before="240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Gender/Sex Update </w:t>
            </w:r>
          </w:p>
          <w:p w:rsidR="00C16266" w:rsidRPr="00C16266" w:rsidRDefault="00C16266" w:rsidP="00D36A3E">
            <w:pPr>
              <w:pStyle w:val="ListParagraph"/>
              <w:keepNext/>
              <w:numPr>
                <w:ilvl w:val="0"/>
                <w:numId w:val="22"/>
              </w:numPr>
              <w:spacing w:before="240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Universal Credit Update </w:t>
            </w:r>
            <w:bookmarkStart w:id="0" w:name="_GoBack"/>
            <w:bookmarkEnd w:id="0"/>
          </w:p>
        </w:tc>
        <w:tc>
          <w:tcPr>
            <w:tcW w:w="1805" w:type="dxa"/>
            <w:vAlign w:val="center"/>
          </w:tcPr>
          <w:p w:rsidR="00B92EDF" w:rsidRPr="001E1669" w:rsidRDefault="00622198" w:rsidP="00D36A3E">
            <w:pPr>
              <w:keepNext/>
              <w:spacing w:before="240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Gav Elias/Alice De’Abreu</w:t>
            </w:r>
          </w:p>
        </w:tc>
      </w:tr>
      <w:tr w:rsidR="00B92EDF" w:rsidTr="00D36A3E">
        <w:trPr>
          <w:trHeight w:val="541"/>
        </w:trPr>
        <w:tc>
          <w:tcPr>
            <w:tcW w:w="439" w:type="dxa"/>
            <w:vAlign w:val="center"/>
          </w:tcPr>
          <w:p w:rsidR="00B92EDF" w:rsidRPr="001E1669" w:rsidRDefault="00D36A3E" w:rsidP="00D36A3E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218" w:type="dxa"/>
            <w:vAlign w:val="center"/>
          </w:tcPr>
          <w:p w:rsidR="00B92EDF" w:rsidRPr="001E1669" w:rsidRDefault="00C16266" w:rsidP="00D36A3E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  <w:r w:rsidR="00D36A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:</w:t>
            </w:r>
            <w:r w:rsidR="00D36A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5780" w:type="dxa"/>
            <w:vAlign w:val="center"/>
          </w:tcPr>
          <w:p w:rsidR="00C16266" w:rsidRDefault="00D36A3E" w:rsidP="00D36A3E">
            <w:pPr>
              <w:keepNext/>
              <w:spacing w:before="240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NDC/WNT</w:t>
            </w:r>
          </w:p>
          <w:p w:rsidR="00C16266" w:rsidRDefault="00C16266" w:rsidP="00D36A3E">
            <w:pPr>
              <w:pStyle w:val="ListParagraph"/>
              <w:keepNext/>
              <w:numPr>
                <w:ilvl w:val="0"/>
                <w:numId w:val="21"/>
              </w:numPr>
              <w:spacing w:before="240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WNT – Online Personalised assessments update</w:t>
            </w:r>
          </w:p>
          <w:p w:rsidR="00B92EDF" w:rsidRPr="00C16266" w:rsidRDefault="00622198" w:rsidP="00D36A3E">
            <w:pPr>
              <w:pStyle w:val="ListParagraph"/>
              <w:keepNext/>
              <w:numPr>
                <w:ilvl w:val="0"/>
                <w:numId w:val="21"/>
              </w:numPr>
              <w:spacing w:before="240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NDC –</w:t>
            </w:r>
            <w:r w:rsidR="00AF082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Update</w:t>
            </w:r>
            <w:r w:rsidR="00C16266" w:rsidRPr="00C16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</w:p>
        </w:tc>
        <w:tc>
          <w:tcPr>
            <w:tcW w:w="1805" w:type="dxa"/>
            <w:vAlign w:val="center"/>
          </w:tcPr>
          <w:p w:rsidR="00B92EDF" w:rsidRPr="001E1669" w:rsidRDefault="00D36A3E" w:rsidP="00D36A3E">
            <w:pPr>
              <w:keepNext/>
              <w:spacing w:before="240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Ali Sharp</w:t>
            </w:r>
            <w:r w:rsidR="0062219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/Gav Elias</w:t>
            </w:r>
          </w:p>
        </w:tc>
      </w:tr>
      <w:tr w:rsidR="00D36A3E" w:rsidTr="00D36A3E">
        <w:trPr>
          <w:trHeight w:val="541"/>
        </w:trPr>
        <w:tc>
          <w:tcPr>
            <w:tcW w:w="439" w:type="dxa"/>
            <w:vAlign w:val="center"/>
          </w:tcPr>
          <w:p w:rsidR="00D36A3E" w:rsidRDefault="00D36A3E" w:rsidP="00D36A3E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218" w:type="dxa"/>
            <w:vAlign w:val="center"/>
          </w:tcPr>
          <w:p w:rsidR="00D36A3E" w:rsidRDefault="00D36A3E" w:rsidP="00D36A3E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14:15</w:t>
            </w:r>
          </w:p>
        </w:tc>
        <w:tc>
          <w:tcPr>
            <w:tcW w:w="5780" w:type="dxa"/>
            <w:vAlign w:val="center"/>
          </w:tcPr>
          <w:p w:rsidR="00D36A3E" w:rsidRPr="00C16266" w:rsidRDefault="00D36A3E" w:rsidP="00D36A3E">
            <w:pPr>
              <w:keepNext/>
              <w:spacing w:before="240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SWAC</w:t>
            </w:r>
          </w:p>
        </w:tc>
        <w:tc>
          <w:tcPr>
            <w:tcW w:w="1805" w:type="dxa"/>
            <w:vAlign w:val="center"/>
          </w:tcPr>
          <w:p w:rsidR="00D36A3E" w:rsidRDefault="00D36A3E" w:rsidP="00D36A3E">
            <w:pPr>
              <w:keepNext/>
              <w:spacing w:before="240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Gareth Thomas</w:t>
            </w:r>
          </w:p>
        </w:tc>
      </w:tr>
      <w:tr w:rsidR="00D36A3E" w:rsidTr="00D36A3E">
        <w:trPr>
          <w:trHeight w:val="541"/>
        </w:trPr>
        <w:tc>
          <w:tcPr>
            <w:tcW w:w="439" w:type="dxa"/>
            <w:vAlign w:val="center"/>
          </w:tcPr>
          <w:p w:rsidR="00D36A3E" w:rsidRPr="001E1669" w:rsidRDefault="00D36A3E" w:rsidP="00D36A3E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218" w:type="dxa"/>
            <w:vAlign w:val="center"/>
          </w:tcPr>
          <w:p w:rsidR="00D36A3E" w:rsidRPr="001E1669" w:rsidRDefault="00D36A3E" w:rsidP="00D36A3E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14:45</w:t>
            </w:r>
          </w:p>
        </w:tc>
        <w:tc>
          <w:tcPr>
            <w:tcW w:w="5780" w:type="dxa"/>
            <w:vAlign w:val="center"/>
          </w:tcPr>
          <w:p w:rsidR="00D36A3E" w:rsidRPr="001E1669" w:rsidRDefault="00D36A3E" w:rsidP="00D36A3E">
            <w:pPr>
              <w:keepNext/>
              <w:spacing w:before="240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AOB</w:t>
            </w:r>
          </w:p>
        </w:tc>
        <w:tc>
          <w:tcPr>
            <w:tcW w:w="1805" w:type="dxa"/>
            <w:vAlign w:val="center"/>
          </w:tcPr>
          <w:p w:rsidR="00D36A3E" w:rsidRPr="001E1669" w:rsidRDefault="00D36A3E" w:rsidP="00D36A3E">
            <w:pPr>
              <w:keepNext/>
              <w:spacing w:before="240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</w:tr>
      <w:tr w:rsidR="00B92EDF" w:rsidTr="00D36A3E">
        <w:trPr>
          <w:trHeight w:val="541"/>
        </w:trPr>
        <w:tc>
          <w:tcPr>
            <w:tcW w:w="439" w:type="dxa"/>
            <w:vAlign w:val="center"/>
          </w:tcPr>
          <w:p w:rsidR="00B92EDF" w:rsidRPr="001E1669" w:rsidRDefault="00B92EDF" w:rsidP="00D36A3E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8" w:type="dxa"/>
            <w:vAlign w:val="center"/>
          </w:tcPr>
          <w:p w:rsidR="00B92EDF" w:rsidRPr="001E1669" w:rsidRDefault="00B92EDF" w:rsidP="00D36A3E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1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15:00</w:t>
            </w:r>
          </w:p>
        </w:tc>
        <w:tc>
          <w:tcPr>
            <w:tcW w:w="5780" w:type="dxa"/>
            <w:vAlign w:val="center"/>
          </w:tcPr>
          <w:p w:rsidR="00B92EDF" w:rsidRPr="001E1669" w:rsidRDefault="00B92EDF" w:rsidP="00D36A3E">
            <w:pPr>
              <w:keepNext/>
              <w:spacing w:before="240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1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End</w:t>
            </w:r>
          </w:p>
        </w:tc>
        <w:tc>
          <w:tcPr>
            <w:tcW w:w="1805" w:type="dxa"/>
            <w:vAlign w:val="center"/>
          </w:tcPr>
          <w:p w:rsidR="00B92EDF" w:rsidRPr="001E1669" w:rsidRDefault="00B92EDF" w:rsidP="00D36A3E">
            <w:pPr>
              <w:keepNext/>
              <w:spacing w:before="240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:rsidR="00C17834" w:rsidRDefault="00C17834" w:rsidP="0042291C">
      <w:pPr>
        <w:keepNext/>
        <w:spacing w:after="0" w:line="480" w:lineRule="auto"/>
        <w:jc w:val="center"/>
        <w:outlineLvl w:val="2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591588" w:rsidRDefault="00591588"/>
    <w:sectPr w:rsidR="005915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820" w:rsidRDefault="00AF0820" w:rsidP="007E5DCD">
      <w:pPr>
        <w:spacing w:after="0" w:line="240" w:lineRule="auto"/>
      </w:pPr>
      <w:r>
        <w:separator/>
      </w:r>
    </w:p>
  </w:endnote>
  <w:endnote w:type="continuationSeparator" w:id="0">
    <w:p w:rsidR="00AF0820" w:rsidRDefault="00AF0820" w:rsidP="007E5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820" w:rsidRDefault="00AF08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820" w:rsidRDefault="00AF0820">
    <w:pPr>
      <w:pStyle w:val="Footer"/>
    </w:pPr>
    <w:r>
      <w:t>V3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820" w:rsidRDefault="00AF08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820" w:rsidRDefault="00AF0820" w:rsidP="007E5DCD">
      <w:pPr>
        <w:spacing w:after="0" w:line="240" w:lineRule="auto"/>
      </w:pPr>
      <w:r>
        <w:separator/>
      </w:r>
    </w:p>
  </w:footnote>
  <w:footnote w:type="continuationSeparator" w:id="0">
    <w:p w:rsidR="00AF0820" w:rsidRDefault="00AF0820" w:rsidP="007E5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820" w:rsidRDefault="00AF08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820" w:rsidRDefault="00AF08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820" w:rsidRDefault="00AF08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0B89"/>
    <w:multiLevelType w:val="hybridMultilevel"/>
    <w:tmpl w:val="54407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A5387"/>
    <w:multiLevelType w:val="hybridMultilevel"/>
    <w:tmpl w:val="D312E656"/>
    <w:lvl w:ilvl="0" w:tplc="F006A13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042CD"/>
    <w:multiLevelType w:val="hybridMultilevel"/>
    <w:tmpl w:val="47D2A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873EB"/>
    <w:multiLevelType w:val="hybridMultilevel"/>
    <w:tmpl w:val="88B62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B2F15"/>
    <w:multiLevelType w:val="hybridMultilevel"/>
    <w:tmpl w:val="E66A3702"/>
    <w:lvl w:ilvl="0" w:tplc="EE8AABBC">
      <w:start w:val="15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111E57D1"/>
    <w:multiLevelType w:val="hybridMultilevel"/>
    <w:tmpl w:val="84F41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197E12"/>
    <w:multiLevelType w:val="hybridMultilevel"/>
    <w:tmpl w:val="7C207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F1248"/>
    <w:multiLevelType w:val="hybridMultilevel"/>
    <w:tmpl w:val="F40AE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84FC4"/>
    <w:multiLevelType w:val="hybridMultilevel"/>
    <w:tmpl w:val="914A3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B230C5"/>
    <w:multiLevelType w:val="hybridMultilevel"/>
    <w:tmpl w:val="16C6FF4C"/>
    <w:lvl w:ilvl="0" w:tplc="9E884F34">
      <w:start w:val="2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3E24C93"/>
    <w:multiLevelType w:val="hybridMultilevel"/>
    <w:tmpl w:val="E51CF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E92F47"/>
    <w:multiLevelType w:val="hybridMultilevel"/>
    <w:tmpl w:val="C0760F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6043146"/>
    <w:multiLevelType w:val="hybridMultilevel"/>
    <w:tmpl w:val="41EC8B9C"/>
    <w:lvl w:ilvl="0" w:tplc="72AA6C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251FAF"/>
    <w:multiLevelType w:val="hybridMultilevel"/>
    <w:tmpl w:val="59300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F51262"/>
    <w:multiLevelType w:val="hybridMultilevel"/>
    <w:tmpl w:val="3E64124C"/>
    <w:lvl w:ilvl="0" w:tplc="76D6598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22279C"/>
    <w:multiLevelType w:val="hybridMultilevel"/>
    <w:tmpl w:val="AE9E53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FE1840"/>
    <w:multiLevelType w:val="hybridMultilevel"/>
    <w:tmpl w:val="DA465BA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1A8684C"/>
    <w:multiLevelType w:val="hybridMultilevel"/>
    <w:tmpl w:val="77B82E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DA677C"/>
    <w:multiLevelType w:val="hybridMultilevel"/>
    <w:tmpl w:val="7C92866E"/>
    <w:lvl w:ilvl="0" w:tplc="F006A13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803579"/>
    <w:multiLevelType w:val="hybridMultilevel"/>
    <w:tmpl w:val="62FE0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8A1C4D"/>
    <w:multiLevelType w:val="hybridMultilevel"/>
    <w:tmpl w:val="516AA352"/>
    <w:lvl w:ilvl="0" w:tplc="671872B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9B6EB1"/>
    <w:multiLevelType w:val="hybridMultilevel"/>
    <w:tmpl w:val="80BA0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20"/>
  </w:num>
  <w:num w:numId="4">
    <w:abstractNumId w:val="1"/>
  </w:num>
  <w:num w:numId="5">
    <w:abstractNumId w:val="18"/>
  </w:num>
  <w:num w:numId="6">
    <w:abstractNumId w:val="14"/>
  </w:num>
  <w:num w:numId="7">
    <w:abstractNumId w:val="11"/>
  </w:num>
  <w:num w:numId="8">
    <w:abstractNumId w:val="9"/>
  </w:num>
  <w:num w:numId="9">
    <w:abstractNumId w:val="4"/>
  </w:num>
  <w:num w:numId="10">
    <w:abstractNumId w:val="8"/>
  </w:num>
  <w:num w:numId="11">
    <w:abstractNumId w:val="7"/>
  </w:num>
  <w:num w:numId="12">
    <w:abstractNumId w:val="21"/>
  </w:num>
  <w:num w:numId="13">
    <w:abstractNumId w:val="3"/>
  </w:num>
  <w:num w:numId="14">
    <w:abstractNumId w:val="19"/>
  </w:num>
  <w:num w:numId="15">
    <w:abstractNumId w:val="12"/>
  </w:num>
  <w:num w:numId="16">
    <w:abstractNumId w:val="13"/>
  </w:num>
  <w:num w:numId="17">
    <w:abstractNumId w:val="2"/>
  </w:num>
  <w:num w:numId="18">
    <w:abstractNumId w:val="6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91C"/>
    <w:rsid w:val="000052FC"/>
    <w:rsid w:val="00045841"/>
    <w:rsid w:val="000567A6"/>
    <w:rsid w:val="00065FAB"/>
    <w:rsid w:val="00096068"/>
    <w:rsid w:val="001104BC"/>
    <w:rsid w:val="001407AB"/>
    <w:rsid w:val="00183A6B"/>
    <w:rsid w:val="001A27F8"/>
    <w:rsid w:val="001B6E6E"/>
    <w:rsid w:val="001C25EC"/>
    <w:rsid w:val="001D3841"/>
    <w:rsid w:val="001E1669"/>
    <w:rsid w:val="001F2164"/>
    <w:rsid w:val="00223BAB"/>
    <w:rsid w:val="00230CC1"/>
    <w:rsid w:val="002603F3"/>
    <w:rsid w:val="00272DDF"/>
    <w:rsid w:val="002901AE"/>
    <w:rsid w:val="002A682B"/>
    <w:rsid w:val="002B312A"/>
    <w:rsid w:val="002D5791"/>
    <w:rsid w:val="002E2C63"/>
    <w:rsid w:val="003023FC"/>
    <w:rsid w:val="003538A0"/>
    <w:rsid w:val="003704EB"/>
    <w:rsid w:val="00372B59"/>
    <w:rsid w:val="00386CE7"/>
    <w:rsid w:val="00394458"/>
    <w:rsid w:val="003B0E5F"/>
    <w:rsid w:val="0042291C"/>
    <w:rsid w:val="00445DEA"/>
    <w:rsid w:val="004A5AF7"/>
    <w:rsid w:val="004F022B"/>
    <w:rsid w:val="004F22A2"/>
    <w:rsid w:val="005342AA"/>
    <w:rsid w:val="00582E12"/>
    <w:rsid w:val="00585E69"/>
    <w:rsid w:val="00591588"/>
    <w:rsid w:val="005B67D8"/>
    <w:rsid w:val="005B7AA4"/>
    <w:rsid w:val="005D7907"/>
    <w:rsid w:val="005F2531"/>
    <w:rsid w:val="005F6DAE"/>
    <w:rsid w:val="00600A9C"/>
    <w:rsid w:val="00622198"/>
    <w:rsid w:val="00625CCE"/>
    <w:rsid w:val="00634352"/>
    <w:rsid w:val="00636DAA"/>
    <w:rsid w:val="00637CAD"/>
    <w:rsid w:val="00645DA4"/>
    <w:rsid w:val="00655CC0"/>
    <w:rsid w:val="006810FA"/>
    <w:rsid w:val="006836F7"/>
    <w:rsid w:val="006C062F"/>
    <w:rsid w:val="006D2864"/>
    <w:rsid w:val="0070674D"/>
    <w:rsid w:val="0072740A"/>
    <w:rsid w:val="00730EBF"/>
    <w:rsid w:val="00770F8B"/>
    <w:rsid w:val="00781BB0"/>
    <w:rsid w:val="007971AD"/>
    <w:rsid w:val="007C42FB"/>
    <w:rsid w:val="007E5DCD"/>
    <w:rsid w:val="007F1E08"/>
    <w:rsid w:val="00865EC1"/>
    <w:rsid w:val="0088730C"/>
    <w:rsid w:val="00895C0A"/>
    <w:rsid w:val="00896AE8"/>
    <w:rsid w:val="008A4BF7"/>
    <w:rsid w:val="008C0341"/>
    <w:rsid w:val="008E4E45"/>
    <w:rsid w:val="0091423A"/>
    <w:rsid w:val="00944DF0"/>
    <w:rsid w:val="00975953"/>
    <w:rsid w:val="00990E23"/>
    <w:rsid w:val="009A021C"/>
    <w:rsid w:val="00A86AF5"/>
    <w:rsid w:val="00AA27E0"/>
    <w:rsid w:val="00AB4FDC"/>
    <w:rsid w:val="00AE0503"/>
    <w:rsid w:val="00AF0820"/>
    <w:rsid w:val="00B04A8B"/>
    <w:rsid w:val="00B250DF"/>
    <w:rsid w:val="00B40924"/>
    <w:rsid w:val="00B44705"/>
    <w:rsid w:val="00B92EDF"/>
    <w:rsid w:val="00B9479B"/>
    <w:rsid w:val="00BB5E40"/>
    <w:rsid w:val="00C16266"/>
    <w:rsid w:val="00C170A3"/>
    <w:rsid w:val="00C17834"/>
    <w:rsid w:val="00C34D31"/>
    <w:rsid w:val="00C42FDE"/>
    <w:rsid w:val="00C60BAC"/>
    <w:rsid w:val="00D03C05"/>
    <w:rsid w:val="00D074F6"/>
    <w:rsid w:val="00D30D53"/>
    <w:rsid w:val="00D34437"/>
    <w:rsid w:val="00D36A3E"/>
    <w:rsid w:val="00D77AF7"/>
    <w:rsid w:val="00DB0E47"/>
    <w:rsid w:val="00DB71B2"/>
    <w:rsid w:val="00DC7F02"/>
    <w:rsid w:val="00E70FEA"/>
    <w:rsid w:val="00E914E8"/>
    <w:rsid w:val="00EA4231"/>
    <w:rsid w:val="00ED47EF"/>
    <w:rsid w:val="00EE02CB"/>
    <w:rsid w:val="00F6188D"/>
    <w:rsid w:val="00F730B2"/>
    <w:rsid w:val="00F76B46"/>
    <w:rsid w:val="00F83D36"/>
    <w:rsid w:val="00FB560A"/>
    <w:rsid w:val="00FB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9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5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DCD"/>
  </w:style>
  <w:style w:type="paragraph" w:styleId="Footer">
    <w:name w:val="footer"/>
    <w:basedOn w:val="Normal"/>
    <w:link w:val="FooterChar"/>
    <w:uiPriority w:val="99"/>
    <w:unhideWhenUsed/>
    <w:rsid w:val="007E5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DCD"/>
  </w:style>
  <w:style w:type="table" w:styleId="TableGrid">
    <w:name w:val="Table Grid"/>
    <w:basedOn w:val="TableNormal"/>
    <w:uiPriority w:val="59"/>
    <w:rsid w:val="00183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83A6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B71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71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71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1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1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1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9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5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DCD"/>
  </w:style>
  <w:style w:type="paragraph" w:styleId="Footer">
    <w:name w:val="footer"/>
    <w:basedOn w:val="Normal"/>
    <w:link w:val="FooterChar"/>
    <w:uiPriority w:val="99"/>
    <w:unhideWhenUsed/>
    <w:rsid w:val="007E5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DCD"/>
  </w:style>
  <w:style w:type="table" w:styleId="TableGrid">
    <w:name w:val="Table Grid"/>
    <w:basedOn w:val="TableNormal"/>
    <w:uiPriority w:val="59"/>
    <w:rsid w:val="00183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83A6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B71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71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71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1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1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1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FF3C5B18883D4E21973B57C2EEED7FD1" version="1.0.0">
  <systemFields>
    <field name="Objective-Id">
      <value order="0">A24792296</value>
    </field>
    <field name="Objective-Title">
      <value order="0">2019/02/07 - Agenda</value>
    </field>
    <field name="Objective-Description">
      <value order="0"/>
    </field>
    <field name="Objective-CreationStamp">
      <value order="0">2019-01-07T12:01:46Z</value>
    </field>
    <field name="Objective-IsApproved">
      <value order="0">false</value>
    </field>
    <field name="Objective-IsPublished">
      <value order="0">true</value>
    </field>
    <field name="Objective-DatePublished">
      <value order="0">2019-02-06T15:50:35Z</value>
    </field>
    <field name="Objective-ModificationStamp">
      <value order="0">2019-02-06T15:50:35Z</value>
    </field>
    <field name="Objective-Owner">
      <value order="0">De'Abreu, Alice (EPS - SED)</value>
    </field>
    <field name="Objective-Path">
      <value order="0">Objective Global Folder:Business File Plan:Education &amp; Public Services (EPS):Education &amp; Public Services (EPS) - Education - Schools Effectiveness:1 - Save:School Improvement:Data collections and IMS:SDF Meetings:Software Developers' Forum (SDF) - 2018-2019 - Agenda,Minutes &amp; Papers:.SDF 7 February 2019</value>
    </field>
    <field name="Objective-Parent">
      <value order="0">.SDF 7 February 2019</value>
    </field>
    <field name="Objective-State">
      <value order="0">Published</value>
    </field>
    <field name="Objective-VersionId">
      <value order="0">vA49765880</value>
    </field>
    <field name="Objective-Version">
      <value order="0">4.0</value>
    </field>
    <field name="Objective-VersionNumber">
      <value order="0">5</value>
    </field>
    <field name="Objective-VersionComment">
      <value order="0"/>
    </field>
    <field name="Objective-FileNumber">
      <value order="0">qA1355686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Language">
        <value order="0">English (eng)</value>
      </field>
      <field name="Objective-Date Acquired">
        <value order="0">2019-01-07T23:59:59Z</value>
      </field>
      <field name="Objective-What to Keep">
        <value order="0">No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2.xml><?xml version="1.0" encoding="utf-8"?>
<ds:datastoreItem xmlns:ds="http://schemas.openxmlformats.org/officeDocument/2006/customXml" ds:itemID="{8A8E3E3F-1AE2-41E9-8BA4-1745782D7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4F34F3B7</Template>
  <TotalTime>119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ATOS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Evans, Rhiannon (DfES - SMED)</dc:creator>
  <cp:lastModifiedBy>Elias, Gav</cp:lastModifiedBy>
  <cp:revision>8</cp:revision>
  <cp:lastPrinted>2017-06-20T09:56:00Z</cp:lastPrinted>
  <dcterms:created xsi:type="dcterms:W3CDTF">2019-01-07T12:01:00Z</dcterms:created>
  <dcterms:modified xsi:type="dcterms:W3CDTF">2019-02-06T17:38:00Z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A24792296</vt:lpwstr>
  </property>
  <property fmtid="{D5CDD505-2E9C-101B-9397-08002B2CF9AE}" pid="4" name="Objective-Title">
    <vt:lpwstr>2019/02/07 - Agenda</vt:lpwstr>
  </property>
  <property fmtid="{D5CDD505-2E9C-101B-9397-08002B2CF9AE}" pid="5" name="Objective-Comment">
    <vt:lpwstr/>
  </property>
  <property fmtid="{D5CDD505-2E9C-101B-9397-08002B2CF9AE}" pid="6" name="Objective-CreationStamp">
    <vt:filetime>2019-01-07T12:02:12Z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2019-02-06T15:50:35Z</vt:filetime>
  </property>
  <property fmtid="{D5CDD505-2E9C-101B-9397-08002B2CF9AE}" pid="10" name="Objective-ModificationStamp">
    <vt:filetime>2019-02-06T15:50:35Z</vt:filetime>
  </property>
  <property fmtid="{D5CDD505-2E9C-101B-9397-08002B2CF9AE}" pid="11" name="Objective-Owner">
    <vt:lpwstr>De'Abreu, Alice (EPS - SED)</vt:lpwstr>
  </property>
  <property fmtid="{D5CDD505-2E9C-101B-9397-08002B2CF9AE}" pid="12" name="Objective-Path">
    <vt:lpwstr>Objective Global Folder:Business File Plan:Education &amp; Public Services (EPS):Education &amp; Public Services (EPS) - Education - Schools Effectiveness:1 - Save:School Improvement:Data collections and IMS:SDF Meetings:Software Developers' Forum (SDF) - 2018-20</vt:lpwstr>
  </property>
  <property fmtid="{D5CDD505-2E9C-101B-9397-08002B2CF9AE}" pid="13" name="Objective-Parent">
    <vt:lpwstr>.SDF 7 February 2019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Language [system]">
    <vt:lpwstr>English (eng)</vt:lpwstr>
  </property>
  <property fmtid="{D5CDD505-2E9C-101B-9397-08002B2CF9AE}" pid="22" name="Objective-Date Acquired [system]">
    <vt:filetime>2019-01-07T00:00:00Z</vt:filetime>
  </property>
  <property fmtid="{D5CDD505-2E9C-101B-9397-08002B2CF9AE}" pid="23" name="Objective-What to Keep [system]">
    <vt:lpwstr>No</vt:lpwstr>
  </property>
  <property fmtid="{D5CDD505-2E9C-101B-9397-08002B2CF9AE}" pid="24" name="Objective-Official Translation [system]">
    <vt:lpwstr/>
  </property>
  <property fmtid="{D5CDD505-2E9C-101B-9397-08002B2CF9AE}" pid="25" name="Objective-Connect Creator [system]">
    <vt:lpwstr/>
  </property>
  <property fmtid="{D5CDD505-2E9C-101B-9397-08002B2CF9AE}" pid="26" name="Objective-Description">
    <vt:lpwstr/>
  </property>
  <property fmtid="{D5CDD505-2E9C-101B-9397-08002B2CF9AE}" pid="27" name="Objective-VersionId">
    <vt:lpwstr>vA49765880</vt:lpwstr>
  </property>
  <property fmtid="{D5CDD505-2E9C-101B-9397-08002B2CF9AE}" pid="28" name="Objective-Language">
    <vt:lpwstr>English (eng)</vt:lpwstr>
  </property>
  <property fmtid="{D5CDD505-2E9C-101B-9397-08002B2CF9AE}" pid="29" name="Objective-Date Acquired">
    <vt:filetime>2019-01-07T23:59:59Z</vt:filetime>
  </property>
  <property fmtid="{D5CDD505-2E9C-101B-9397-08002B2CF9AE}" pid="30" name="Objective-What to Keep">
    <vt:lpwstr>No</vt:lpwstr>
  </property>
  <property fmtid="{D5CDD505-2E9C-101B-9397-08002B2CF9AE}" pid="31" name="Objective-Official Translation">
    <vt:lpwstr/>
  </property>
  <property fmtid="{D5CDD505-2E9C-101B-9397-08002B2CF9AE}" pid="32" name="Objective-Connect Creator">
    <vt:lpwstr/>
  </property>
</Properties>
</file>