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6c0f6fd47ad4a73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F1" w:rsidRPr="000B75C7" w:rsidRDefault="009733D0">
      <w:pPr>
        <w:rPr>
          <w:rFonts w:ascii="Arial" w:hAnsi="Arial" w:cs="Arial"/>
          <w:b/>
          <w:sz w:val="24"/>
          <w:szCs w:val="24"/>
        </w:rPr>
      </w:pPr>
      <w:r w:rsidRPr="000B75C7">
        <w:rPr>
          <w:rFonts w:ascii="Arial" w:hAnsi="Arial" w:cs="Arial"/>
          <w:b/>
          <w:sz w:val="24"/>
          <w:szCs w:val="24"/>
        </w:rPr>
        <w:t>Proposal for CTF16</w:t>
      </w:r>
    </w:p>
    <w:p w:rsidR="009733D0" w:rsidRPr="000B75C7" w:rsidRDefault="001C11C7">
      <w:pPr>
        <w:rPr>
          <w:rFonts w:ascii="Arial" w:hAnsi="Arial" w:cs="Arial"/>
          <w:sz w:val="24"/>
          <w:szCs w:val="24"/>
        </w:rPr>
      </w:pPr>
      <w:r w:rsidRPr="000B75C7">
        <w:rPr>
          <w:rFonts w:ascii="Arial" w:hAnsi="Arial" w:cs="Arial"/>
          <w:sz w:val="24"/>
          <w:szCs w:val="24"/>
        </w:rPr>
        <w:t xml:space="preserve">Since September 2015 Welsh schools have been </w:t>
      </w:r>
      <w:r w:rsidR="009733D0" w:rsidRPr="000B75C7">
        <w:rPr>
          <w:rFonts w:ascii="Arial" w:hAnsi="Arial" w:cs="Arial"/>
          <w:sz w:val="24"/>
          <w:szCs w:val="24"/>
        </w:rPr>
        <w:t xml:space="preserve">required to assess all children starting school in NC Year Reception using the new Foundation Phase Profile. This </w:t>
      </w:r>
      <w:r w:rsidRPr="000B75C7">
        <w:rPr>
          <w:rFonts w:ascii="Arial" w:hAnsi="Arial" w:cs="Arial"/>
          <w:sz w:val="24"/>
          <w:szCs w:val="24"/>
        </w:rPr>
        <w:t xml:space="preserve">statutory </w:t>
      </w:r>
      <w:r w:rsidR="009733D0" w:rsidRPr="000B75C7">
        <w:rPr>
          <w:rFonts w:ascii="Arial" w:hAnsi="Arial" w:cs="Arial"/>
          <w:sz w:val="24"/>
          <w:szCs w:val="24"/>
        </w:rPr>
        <w:t>assessment is called a Baseline Assessment and it designed to assess a child’s ‘school-readiness’. From September 2016 schools will also be required to carry out this assessment if the child starts school in Wales in NC Year 1.</w:t>
      </w:r>
    </w:p>
    <w:p w:rsidR="009733D0" w:rsidRPr="000B75C7" w:rsidRDefault="009733D0">
      <w:pPr>
        <w:rPr>
          <w:rFonts w:ascii="Arial" w:hAnsi="Arial" w:cs="Arial"/>
          <w:sz w:val="24"/>
          <w:szCs w:val="24"/>
        </w:rPr>
      </w:pPr>
      <w:r w:rsidRPr="000B75C7">
        <w:rPr>
          <w:rFonts w:ascii="Arial" w:hAnsi="Arial" w:cs="Arial"/>
          <w:sz w:val="24"/>
          <w:szCs w:val="24"/>
        </w:rPr>
        <w:t>It is important for schools to pass on this data when a pupil moves on so that receiving schools get an accurate and standardised picture of what needs the pupil may have.</w:t>
      </w:r>
    </w:p>
    <w:p w:rsidR="009733D0" w:rsidRDefault="009733D0">
      <w:pPr>
        <w:rPr>
          <w:rFonts w:ascii="Arial" w:hAnsi="Arial" w:cs="Arial"/>
          <w:sz w:val="24"/>
          <w:szCs w:val="24"/>
        </w:rPr>
      </w:pPr>
      <w:r w:rsidRPr="000B75C7">
        <w:rPr>
          <w:rFonts w:ascii="Arial" w:hAnsi="Arial" w:cs="Arial"/>
          <w:sz w:val="24"/>
          <w:szCs w:val="24"/>
        </w:rPr>
        <w:t>The format of the data required to transfer follows the CTF &lt;</w:t>
      </w:r>
      <w:proofErr w:type="spellStart"/>
      <w:r w:rsidRPr="000B75C7">
        <w:rPr>
          <w:rFonts w:ascii="Arial" w:hAnsi="Arial" w:cs="Arial"/>
          <w:sz w:val="24"/>
          <w:szCs w:val="24"/>
        </w:rPr>
        <w:t>StageAssessment</w:t>
      </w:r>
      <w:proofErr w:type="spellEnd"/>
      <w:r w:rsidRPr="000B75C7">
        <w:rPr>
          <w:rFonts w:ascii="Arial" w:hAnsi="Arial" w:cs="Arial"/>
          <w:sz w:val="24"/>
          <w:szCs w:val="24"/>
        </w:rPr>
        <w:t>&gt; container and the only change we would request is that &lt;</w:t>
      </w:r>
      <w:proofErr w:type="spellStart"/>
      <w:r w:rsidRPr="000B75C7">
        <w:rPr>
          <w:rFonts w:ascii="Arial" w:hAnsi="Arial" w:cs="Arial"/>
          <w:sz w:val="24"/>
          <w:szCs w:val="24"/>
        </w:rPr>
        <w:t>ResultDate</w:t>
      </w:r>
      <w:proofErr w:type="spellEnd"/>
      <w:r w:rsidRPr="000B75C7">
        <w:rPr>
          <w:rFonts w:ascii="Arial" w:hAnsi="Arial" w:cs="Arial"/>
          <w:sz w:val="24"/>
          <w:szCs w:val="24"/>
        </w:rPr>
        <w:t>&gt; is mandatory where the &lt;</w:t>
      </w:r>
      <w:proofErr w:type="spellStart"/>
      <w:r w:rsidRPr="000B75C7">
        <w:rPr>
          <w:rFonts w:ascii="Arial" w:hAnsi="Arial" w:cs="Arial"/>
          <w:sz w:val="24"/>
          <w:szCs w:val="24"/>
        </w:rPr>
        <w:t>ResultQualifier</w:t>
      </w:r>
      <w:proofErr w:type="spellEnd"/>
      <w:r w:rsidRPr="000B75C7">
        <w:rPr>
          <w:rFonts w:ascii="Arial" w:hAnsi="Arial" w:cs="Arial"/>
          <w:sz w:val="24"/>
          <w:szCs w:val="24"/>
        </w:rPr>
        <w:t>&gt; is BA, shown below:</w:t>
      </w:r>
    </w:p>
    <w:tbl>
      <w:tblPr>
        <w:tblW w:w="5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77"/>
        <w:gridCol w:w="485"/>
        <w:gridCol w:w="6493"/>
        <w:gridCol w:w="2076"/>
      </w:tblGrid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100516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&lt;Stage&gt;FP</w:t>
            </w:r>
            <w:r w:rsidRPr="001C11C7">
              <w:rPr>
                <w:rFonts w:cs="Arial"/>
                <w:sz w:val="20"/>
                <w:szCs w:val="20"/>
              </w:rPr>
              <w:t>&lt;/Stage&gt;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trike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 xml:space="preserve">Wales is using the Welsh CBDS reference 100265 for this data item. </w:t>
            </w: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MR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144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StageAssessment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100321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&lt;Locale&gt;WAL</w:t>
            </w:r>
            <w:r w:rsidRPr="001C11C7">
              <w:rPr>
                <w:rFonts w:cs="Arial"/>
                <w:sz w:val="20"/>
                <w:szCs w:val="20"/>
              </w:rPr>
              <w:t>&lt;/Locale&gt;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BA0722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&lt;Year&gt;201</w:t>
            </w:r>
            <w:r w:rsidR="00BA0722" w:rsidRPr="001C11C7">
              <w:rPr>
                <w:rFonts w:cs="Arial"/>
                <w:sz w:val="20"/>
                <w:szCs w:val="20"/>
              </w:rPr>
              <w:t>6</w:t>
            </w:r>
            <w:r w:rsidRPr="001C11C7">
              <w:rPr>
                <w:rFonts w:cs="Arial"/>
                <w:sz w:val="20"/>
                <w:szCs w:val="20"/>
              </w:rPr>
              <w:t>&lt;/Year&gt;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100466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BA0722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&lt;Subject&gt;PSD</w:t>
            </w:r>
            <w:r w:rsidR="00A131AD" w:rsidRPr="001C11C7">
              <w:rPr>
                <w:rFonts w:cs="Arial"/>
                <w:sz w:val="20"/>
                <w:szCs w:val="20"/>
              </w:rPr>
              <w:t>&lt;/Subject&gt;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Wales is using the Welsh CBDS reference 100271 for this data item.</w:t>
            </w: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&lt;Method&gt;T</w:t>
            </w:r>
            <w:r w:rsidRPr="001C11C7">
              <w:rPr>
                <w:rFonts w:cs="Arial"/>
                <w:sz w:val="20"/>
                <w:szCs w:val="20"/>
              </w:rPr>
              <w:t>A&lt;/Method&gt;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&lt;Component&gt;</w:t>
            </w:r>
            <w:r w:rsidR="00BA0722" w:rsidRPr="001C11C7">
              <w:rPr>
                <w:rFonts w:cs="Arial"/>
                <w:sz w:val="20"/>
                <w:szCs w:val="20"/>
              </w:rPr>
              <w:t>SUB</w:t>
            </w:r>
            <w:r w:rsidRPr="001C11C7">
              <w:rPr>
                <w:rFonts w:cs="Arial"/>
                <w:sz w:val="20"/>
                <w:szCs w:val="20"/>
              </w:rPr>
              <w:t>&lt;/Component&gt;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ResultStatus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&gt;R&lt;/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ResultStatus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100551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ResultQualifier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&gt;BA</w:t>
            </w:r>
            <w:r w:rsidRPr="001C11C7">
              <w:rPr>
                <w:rFonts w:cs="Arial"/>
                <w:sz w:val="20"/>
                <w:szCs w:val="20"/>
              </w:rPr>
              <w:t>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ResultQualifier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&lt;Result&gt;2&lt;/Result&gt;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100332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BA0722" w:rsidP="00A131AD">
            <w:pPr>
              <w:pStyle w:val="TableRow"/>
              <w:rPr>
                <w:rFonts w:cs="Arial"/>
                <w:b/>
                <w:color w:val="0000FF"/>
                <w:sz w:val="20"/>
                <w:szCs w:val="20"/>
              </w:rPr>
            </w:pPr>
            <w:r w:rsidRPr="001C11C7">
              <w:rPr>
                <w:rFonts w:cs="Arial"/>
                <w:b/>
                <w:color w:val="0000FF"/>
                <w:sz w:val="20"/>
                <w:szCs w:val="20"/>
                <w:highlight w:val="yellow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ResultDate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&gt;2015-</w:t>
            </w:r>
            <w:r w:rsidRPr="001C11C7">
              <w:rPr>
                <w:rFonts w:cs="Arial"/>
                <w:sz w:val="20"/>
                <w:szCs w:val="20"/>
              </w:rPr>
              <w:t>10-05</w:t>
            </w:r>
            <w:r w:rsidRPr="001C11C7">
              <w:rPr>
                <w:rFonts w:cs="Arial"/>
                <w:sz w:val="20"/>
                <w:szCs w:val="20"/>
              </w:rPr>
              <w:t>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ResultDate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BA0722" w:rsidP="00A131AD">
            <w:pPr>
              <w:pStyle w:val="TableRow"/>
              <w:rPr>
                <w:rFonts w:cs="Arial"/>
                <w:b/>
                <w:sz w:val="20"/>
                <w:szCs w:val="20"/>
              </w:rPr>
            </w:pPr>
            <w:r w:rsidRPr="001C11C7">
              <w:rPr>
                <w:rFonts w:cs="Arial"/>
                <w:b/>
                <w:color w:val="0000FF"/>
                <w:sz w:val="20"/>
                <w:szCs w:val="20"/>
                <w:highlight w:val="yellow"/>
              </w:rPr>
              <w:t>Mandatory where &lt;</w:t>
            </w:r>
            <w:proofErr w:type="spellStart"/>
            <w:r w:rsidRPr="001C11C7">
              <w:rPr>
                <w:rFonts w:cs="Arial"/>
                <w:b/>
                <w:color w:val="0000FF"/>
                <w:sz w:val="20"/>
                <w:szCs w:val="20"/>
                <w:highlight w:val="yellow"/>
              </w:rPr>
              <w:t>ResultQualifier</w:t>
            </w:r>
            <w:proofErr w:type="spellEnd"/>
            <w:r w:rsidRPr="001C11C7">
              <w:rPr>
                <w:rFonts w:cs="Arial"/>
                <w:b/>
                <w:color w:val="0000FF"/>
                <w:sz w:val="20"/>
                <w:szCs w:val="20"/>
                <w:highlight w:val="yellow"/>
              </w:rPr>
              <w:t>&gt; = BA</w:t>
            </w:r>
          </w:p>
        </w:tc>
      </w:tr>
      <w:tr w:rsidR="00BA0722" w:rsidRPr="001C11C7" w:rsidTr="00F6512B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MR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ind w:left="144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StageAssessment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AD" w:rsidRPr="001C11C7" w:rsidRDefault="00A131AD" w:rsidP="00A131AD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</w:tbl>
    <w:p w:rsidR="009733D0" w:rsidRPr="001C11C7" w:rsidRDefault="009733D0">
      <w:pPr>
        <w:rPr>
          <w:rFonts w:ascii="Arial" w:hAnsi="Arial" w:cs="Arial"/>
          <w:sz w:val="20"/>
          <w:szCs w:val="20"/>
        </w:rPr>
      </w:pPr>
    </w:p>
    <w:p w:rsidR="001C11C7" w:rsidRPr="000B75C7" w:rsidRDefault="001C11C7">
      <w:pPr>
        <w:rPr>
          <w:rFonts w:ascii="Arial" w:hAnsi="Arial" w:cs="Arial"/>
          <w:sz w:val="24"/>
          <w:szCs w:val="24"/>
        </w:rPr>
      </w:pPr>
      <w:r w:rsidRPr="000B75C7">
        <w:rPr>
          <w:rFonts w:ascii="Arial" w:hAnsi="Arial" w:cs="Arial"/>
          <w:sz w:val="24"/>
          <w:szCs w:val="24"/>
        </w:rPr>
        <w:t>Where &lt;</w:t>
      </w:r>
      <w:proofErr w:type="spellStart"/>
      <w:r w:rsidRPr="000B75C7">
        <w:rPr>
          <w:rFonts w:ascii="Arial" w:hAnsi="Arial" w:cs="Arial"/>
          <w:sz w:val="24"/>
          <w:szCs w:val="24"/>
        </w:rPr>
        <w:t>ResultQualifier</w:t>
      </w:r>
      <w:proofErr w:type="spellEnd"/>
      <w:r w:rsidRPr="000B75C7">
        <w:rPr>
          <w:rFonts w:ascii="Arial" w:hAnsi="Arial" w:cs="Arial"/>
          <w:sz w:val="24"/>
          <w:szCs w:val="24"/>
        </w:rPr>
        <w:t>&gt; is anything other than BA, &lt;</w:t>
      </w:r>
      <w:proofErr w:type="spellStart"/>
      <w:r w:rsidRPr="000B75C7">
        <w:rPr>
          <w:rFonts w:ascii="Arial" w:hAnsi="Arial" w:cs="Arial"/>
          <w:sz w:val="24"/>
          <w:szCs w:val="24"/>
        </w:rPr>
        <w:t>ResultDate</w:t>
      </w:r>
      <w:proofErr w:type="spellEnd"/>
      <w:r w:rsidRPr="000B75C7">
        <w:rPr>
          <w:rFonts w:ascii="Arial" w:hAnsi="Arial" w:cs="Arial"/>
          <w:sz w:val="24"/>
          <w:szCs w:val="24"/>
        </w:rPr>
        <w:t>&gt; can remain optional.</w:t>
      </w:r>
    </w:p>
    <w:p w:rsidR="0024634D" w:rsidRDefault="000B75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="009733D0" w:rsidRPr="000B75C7">
        <w:rPr>
          <w:rFonts w:ascii="Arial" w:hAnsi="Arial" w:cs="Arial"/>
          <w:sz w:val="24"/>
          <w:szCs w:val="24"/>
        </w:rPr>
        <w:t>ew &lt;</w:t>
      </w:r>
      <w:proofErr w:type="spellStart"/>
      <w:r w:rsidR="009733D0" w:rsidRPr="000B75C7">
        <w:rPr>
          <w:rFonts w:ascii="Arial" w:hAnsi="Arial" w:cs="Arial"/>
          <w:sz w:val="24"/>
          <w:szCs w:val="24"/>
        </w:rPr>
        <w:t>ResultQualifiers</w:t>
      </w:r>
      <w:proofErr w:type="spellEnd"/>
      <w:r w:rsidR="009733D0" w:rsidRPr="000B75C7">
        <w:rPr>
          <w:rFonts w:ascii="Arial" w:hAnsi="Arial" w:cs="Arial"/>
          <w:sz w:val="24"/>
          <w:szCs w:val="24"/>
        </w:rPr>
        <w:t xml:space="preserve">&gt; to enable all Foundation Phase Profile items to transfer are as follows and would require a change to </w:t>
      </w:r>
      <w:proofErr w:type="spellStart"/>
      <w:r w:rsidR="009733D0" w:rsidRPr="000B75C7">
        <w:rPr>
          <w:rFonts w:ascii="Arial" w:hAnsi="Arial" w:cs="Arial"/>
          <w:sz w:val="24"/>
          <w:szCs w:val="24"/>
        </w:rPr>
        <w:t>codeset</w:t>
      </w:r>
      <w:proofErr w:type="spellEnd"/>
      <w:r w:rsidR="0024634D" w:rsidRPr="000B75C7">
        <w:rPr>
          <w:rFonts w:ascii="Arial" w:hAnsi="Arial" w:cs="Arial"/>
          <w:sz w:val="24"/>
          <w:szCs w:val="24"/>
        </w:rPr>
        <w:t xml:space="preserve"> D00242, Assessment Component Result Types.</w:t>
      </w:r>
    </w:p>
    <w:p w:rsidR="00F6512B" w:rsidRPr="000B75C7" w:rsidRDefault="00F6512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2652"/>
        <w:gridCol w:w="1664"/>
        <w:gridCol w:w="1554"/>
        <w:gridCol w:w="1781"/>
      </w:tblGrid>
      <w:tr w:rsidR="001C11C7" w:rsidRPr="001C11C7" w:rsidTr="001C11C7">
        <w:tc>
          <w:tcPr>
            <w:tcW w:w="159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11C7">
              <w:rPr>
                <w:rFonts w:ascii="Arial" w:hAnsi="Arial" w:cs="Arial"/>
                <w:sz w:val="20"/>
                <w:szCs w:val="20"/>
              </w:rPr>
              <w:t>ResultQualifier</w:t>
            </w:r>
            <w:proofErr w:type="spellEnd"/>
          </w:p>
        </w:tc>
        <w:tc>
          <w:tcPr>
            <w:tcW w:w="2652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166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Valid Subjects</w:t>
            </w:r>
          </w:p>
        </w:tc>
        <w:tc>
          <w:tcPr>
            <w:tcW w:w="155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 Components</w:t>
            </w:r>
          </w:p>
        </w:tc>
        <w:tc>
          <w:tcPr>
            <w:tcW w:w="178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Valid Results</w:t>
            </w:r>
          </w:p>
        </w:tc>
      </w:tr>
      <w:tr w:rsidR="001C11C7" w:rsidRPr="001C11C7" w:rsidTr="001C11C7">
        <w:tc>
          <w:tcPr>
            <w:tcW w:w="1591" w:type="dxa"/>
          </w:tcPr>
          <w:p w:rsidR="001C11C7" w:rsidRPr="000B75C7" w:rsidRDefault="001C1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5C7">
              <w:rPr>
                <w:rFonts w:ascii="Arial" w:hAnsi="Arial" w:cs="Arial"/>
                <w:b/>
                <w:sz w:val="20"/>
                <w:szCs w:val="20"/>
              </w:rPr>
              <w:t>BA</w:t>
            </w:r>
          </w:p>
        </w:tc>
        <w:tc>
          <w:tcPr>
            <w:tcW w:w="2652" w:type="dxa"/>
          </w:tcPr>
          <w:p w:rsidR="001C11C7" w:rsidRPr="000B75C7" w:rsidRDefault="001C1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5C7">
              <w:rPr>
                <w:rFonts w:ascii="Arial" w:hAnsi="Arial" w:cs="Arial"/>
                <w:b/>
                <w:sz w:val="20"/>
                <w:szCs w:val="20"/>
              </w:rPr>
              <w:t>Foundation Phase Profile - Baseline Assessment Outcome (statutory)</w:t>
            </w:r>
          </w:p>
          <w:p w:rsidR="000B75C7" w:rsidRPr="000B75C7" w:rsidRDefault="000B75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1C11C7" w:rsidRPr="000B75C7" w:rsidRDefault="001C1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5C7">
              <w:rPr>
                <w:rFonts w:ascii="Arial" w:hAnsi="Arial" w:cs="Arial"/>
                <w:b/>
                <w:sz w:val="20"/>
                <w:szCs w:val="20"/>
              </w:rPr>
              <w:t>PSD, LCW, LCE, MDT, PDT</w:t>
            </w:r>
          </w:p>
        </w:tc>
        <w:tc>
          <w:tcPr>
            <w:tcW w:w="1554" w:type="dxa"/>
          </w:tcPr>
          <w:p w:rsidR="001C11C7" w:rsidRPr="000B75C7" w:rsidRDefault="001C1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5C7">
              <w:rPr>
                <w:rFonts w:ascii="Arial" w:hAnsi="Arial" w:cs="Arial"/>
                <w:b/>
                <w:sz w:val="20"/>
                <w:szCs w:val="20"/>
              </w:rPr>
              <w:t xml:space="preserve">SUB, </w:t>
            </w:r>
            <w:r w:rsidRPr="000B75C7">
              <w:rPr>
                <w:rFonts w:ascii="Arial" w:hAnsi="Arial" w:cs="Arial"/>
                <w:b/>
                <w:sz w:val="20"/>
                <w:szCs w:val="20"/>
              </w:rPr>
              <w:t>L01-L43</w:t>
            </w:r>
          </w:p>
        </w:tc>
        <w:tc>
          <w:tcPr>
            <w:tcW w:w="1781" w:type="dxa"/>
          </w:tcPr>
          <w:p w:rsidR="001C11C7" w:rsidRPr="000B75C7" w:rsidRDefault="001C1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5C7">
              <w:rPr>
                <w:rFonts w:ascii="Arial" w:hAnsi="Arial" w:cs="Arial"/>
                <w:b/>
                <w:sz w:val="20"/>
                <w:szCs w:val="20"/>
              </w:rPr>
              <w:t>D, W, Z, S, G, 1, 2, 3, 4, 5, 6, A, N</w:t>
            </w:r>
          </w:p>
        </w:tc>
      </w:tr>
      <w:tr w:rsidR="001C11C7" w:rsidRPr="001C11C7" w:rsidTr="001C11C7">
        <w:tc>
          <w:tcPr>
            <w:tcW w:w="159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BS</w:t>
            </w:r>
          </w:p>
        </w:tc>
        <w:tc>
          <w:tcPr>
            <w:tcW w:w="2652" w:type="dxa"/>
          </w:tcPr>
          <w:p w:rsidR="001C11C7" w:rsidRDefault="001C11C7" w:rsidP="009E34E1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Foundation Phase Profile - Baseline Assessment Score (statutory)</w:t>
            </w:r>
          </w:p>
          <w:p w:rsidR="000B75C7" w:rsidRPr="001C11C7" w:rsidRDefault="000B75C7" w:rsidP="009E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PSD, LCW, LCE, MDT, PDT</w:t>
            </w:r>
          </w:p>
        </w:tc>
        <w:tc>
          <w:tcPr>
            <w:tcW w:w="155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SUB, L01-L43</w:t>
            </w:r>
          </w:p>
        </w:tc>
        <w:tc>
          <w:tcPr>
            <w:tcW w:w="178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D, N, 0.75 - 92</w:t>
            </w:r>
          </w:p>
        </w:tc>
      </w:tr>
      <w:tr w:rsidR="001C11C7" w:rsidRPr="001C11C7" w:rsidTr="001C11C7">
        <w:tc>
          <w:tcPr>
            <w:tcW w:w="159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652" w:type="dxa"/>
          </w:tcPr>
          <w:p w:rsid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 xml:space="preserve">Foundation Phase Profile </w:t>
            </w:r>
            <w:r w:rsidRPr="001C11C7">
              <w:rPr>
                <w:rFonts w:ascii="Arial" w:hAnsi="Arial" w:cs="Arial"/>
                <w:sz w:val="20"/>
                <w:szCs w:val="20"/>
              </w:rPr>
              <w:t>– Compact Assessment Outcome (non-statutory)</w:t>
            </w:r>
          </w:p>
          <w:p w:rsidR="000B75C7" w:rsidRPr="001C11C7" w:rsidRDefault="000B7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PSD, LCW, LCE, MDT, PDT</w:t>
            </w:r>
          </w:p>
        </w:tc>
        <w:tc>
          <w:tcPr>
            <w:tcW w:w="155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SUB, L01-L43</w:t>
            </w:r>
          </w:p>
        </w:tc>
        <w:tc>
          <w:tcPr>
            <w:tcW w:w="178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D, W, Z, S, G, 1, 2, 3, 4, 5, 6, A, N</w:t>
            </w:r>
          </w:p>
        </w:tc>
      </w:tr>
      <w:tr w:rsidR="001C11C7" w:rsidRPr="001C11C7" w:rsidTr="001C11C7">
        <w:tc>
          <w:tcPr>
            <w:tcW w:w="159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CS</w:t>
            </w:r>
          </w:p>
        </w:tc>
        <w:tc>
          <w:tcPr>
            <w:tcW w:w="2652" w:type="dxa"/>
          </w:tcPr>
          <w:p w:rsidR="001C11C7" w:rsidRDefault="001C11C7" w:rsidP="009E34E1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 xml:space="preserve">Foundation Phase Profile </w:t>
            </w:r>
            <w:r w:rsidRPr="001C11C7">
              <w:rPr>
                <w:rFonts w:ascii="Arial" w:hAnsi="Arial" w:cs="Arial"/>
                <w:sz w:val="20"/>
                <w:szCs w:val="20"/>
              </w:rPr>
              <w:t xml:space="preserve">– Compact Assessment Score </w:t>
            </w:r>
            <w:r w:rsidRPr="001C11C7">
              <w:rPr>
                <w:rFonts w:ascii="Arial" w:hAnsi="Arial" w:cs="Arial"/>
                <w:sz w:val="20"/>
                <w:szCs w:val="20"/>
              </w:rPr>
              <w:t>(non-statutory)</w:t>
            </w:r>
          </w:p>
          <w:p w:rsidR="000B75C7" w:rsidRPr="001C11C7" w:rsidRDefault="000B75C7" w:rsidP="009E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PSD, LCW, LCE, MDT, PDT</w:t>
            </w:r>
          </w:p>
        </w:tc>
        <w:tc>
          <w:tcPr>
            <w:tcW w:w="155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SUB, L01-L43</w:t>
            </w:r>
          </w:p>
        </w:tc>
        <w:tc>
          <w:tcPr>
            <w:tcW w:w="178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D, N, 0.75 - 92</w:t>
            </w:r>
          </w:p>
        </w:tc>
      </w:tr>
      <w:tr w:rsidR="001C11C7" w:rsidRPr="001C11C7" w:rsidTr="001C11C7">
        <w:tc>
          <w:tcPr>
            <w:tcW w:w="159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2652" w:type="dxa"/>
          </w:tcPr>
          <w:p w:rsid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 xml:space="preserve">Foundation Phase Profile </w:t>
            </w:r>
            <w:r w:rsidRPr="001C11C7">
              <w:rPr>
                <w:rFonts w:ascii="Arial" w:hAnsi="Arial" w:cs="Arial"/>
                <w:sz w:val="20"/>
                <w:szCs w:val="20"/>
              </w:rPr>
              <w:t xml:space="preserve">– Foundation Phase Outcome </w:t>
            </w:r>
            <w:r w:rsidRPr="001C11C7">
              <w:rPr>
                <w:rFonts w:ascii="Arial" w:hAnsi="Arial" w:cs="Arial"/>
                <w:sz w:val="20"/>
                <w:szCs w:val="20"/>
              </w:rPr>
              <w:t>(non-statutory)</w:t>
            </w:r>
          </w:p>
          <w:p w:rsidR="000B75C7" w:rsidRPr="001C11C7" w:rsidRDefault="000B7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PSD, LCW, LCE, MDT, PDT</w:t>
            </w:r>
          </w:p>
        </w:tc>
        <w:tc>
          <w:tcPr>
            <w:tcW w:w="155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SUB, L01-L43</w:t>
            </w:r>
          </w:p>
        </w:tc>
        <w:tc>
          <w:tcPr>
            <w:tcW w:w="178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D, W, Z, S, G, 1, 2, 3, 4, 5, 6, A, N</w:t>
            </w:r>
          </w:p>
        </w:tc>
      </w:tr>
      <w:tr w:rsidR="001C11C7" w:rsidRPr="001C11C7" w:rsidTr="001C11C7">
        <w:tc>
          <w:tcPr>
            <w:tcW w:w="159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2652" w:type="dxa"/>
          </w:tcPr>
          <w:p w:rsid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 xml:space="preserve">Foundation Phase Profile </w:t>
            </w:r>
            <w:r w:rsidRPr="001C11C7">
              <w:rPr>
                <w:rFonts w:ascii="Arial" w:hAnsi="Arial" w:cs="Arial"/>
                <w:sz w:val="20"/>
                <w:szCs w:val="20"/>
              </w:rPr>
              <w:t xml:space="preserve">– Foundation Phase Score </w:t>
            </w:r>
            <w:r w:rsidRPr="001C11C7">
              <w:rPr>
                <w:rFonts w:ascii="Arial" w:hAnsi="Arial" w:cs="Arial"/>
                <w:sz w:val="20"/>
                <w:szCs w:val="20"/>
              </w:rPr>
              <w:t>(non-statutory)</w:t>
            </w:r>
          </w:p>
          <w:p w:rsidR="000B75C7" w:rsidRPr="001C11C7" w:rsidRDefault="000B7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PSD, LCW, LCE, MDT, PDT</w:t>
            </w:r>
          </w:p>
        </w:tc>
        <w:tc>
          <w:tcPr>
            <w:tcW w:w="155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SUB, L01-L43</w:t>
            </w:r>
          </w:p>
        </w:tc>
        <w:tc>
          <w:tcPr>
            <w:tcW w:w="178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D, N, 3.5 - 391</w:t>
            </w:r>
          </w:p>
        </w:tc>
      </w:tr>
      <w:tr w:rsidR="001C11C7" w:rsidRPr="001C11C7" w:rsidTr="001C11C7">
        <w:tc>
          <w:tcPr>
            <w:tcW w:w="159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2652" w:type="dxa"/>
          </w:tcPr>
          <w:p w:rsid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 xml:space="preserve">Foundation Phase Profile </w:t>
            </w:r>
            <w:r w:rsidRPr="001C11C7">
              <w:rPr>
                <w:rFonts w:ascii="Arial" w:hAnsi="Arial" w:cs="Arial"/>
                <w:sz w:val="20"/>
                <w:szCs w:val="20"/>
              </w:rPr>
              <w:t xml:space="preserve">– Tracking Assessment Outcome </w:t>
            </w:r>
            <w:r w:rsidRPr="001C11C7">
              <w:rPr>
                <w:rFonts w:ascii="Arial" w:hAnsi="Arial" w:cs="Arial"/>
                <w:sz w:val="20"/>
                <w:szCs w:val="20"/>
              </w:rPr>
              <w:t>(non-statutory)</w:t>
            </w:r>
          </w:p>
          <w:p w:rsidR="000B75C7" w:rsidRPr="001C11C7" w:rsidRDefault="000B7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PSD, LCW, LCE, MDT, PDT</w:t>
            </w:r>
          </w:p>
        </w:tc>
        <w:tc>
          <w:tcPr>
            <w:tcW w:w="155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SUB, L01-L43</w:t>
            </w:r>
          </w:p>
        </w:tc>
        <w:tc>
          <w:tcPr>
            <w:tcW w:w="178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D, W, Z, S, G, 1, 2, 3, 4, 5, 6, A, N</w:t>
            </w:r>
          </w:p>
        </w:tc>
      </w:tr>
      <w:tr w:rsidR="001C11C7" w:rsidRPr="001C11C7" w:rsidTr="001C11C7">
        <w:tc>
          <w:tcPr>
            <w:tcW w:w="159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TS</w:t>
            </w:r>
          </w:p>
        </w:tc>
        <w:tc>
          <w:tcPr>
            <w:tcW w:w="2652" w:type="dxa"/>
          </w:tcPr>
          <w:p w:rsid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 xml:space="preserve">Foundation Phase Profile </w:t>
            </w:r>
            <w:r w:rsidRPr="001C11C7">
              <w:rPr>
                <w:rFonts w:ascii="Arial" w:hAnsi="Arial" w:cs="Arial"/>
                <w:sz w:val="20"/>
                <w:szCs w:val="20"/>
              </w:rPr>
              <w:t xml:space="preserve">– Tracking Assessment Score </w:t>
            </w:r>
            <w:r w:rsidRPr="001C11C7">
              <w:rPr>
                <w:rFonts w:ascii="Arial" w:hAnsi="Arial" w:cs="Arial"/>
                <w:sz w:val="20"/>
                <w:szCs w:val="20"/>
              </w:rPr>
              <w:t>(non-statutory)</w:t>
            </w:r>
          </w:p>
          <w:p w:rsidR="000B75C7" w:rsidRPr="001C11C7" w:rsidRDefault="000B75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PSD, LCW, LCE, MDT, PDT</w:t>
            </w:r>
          </w:p>
        </w:tc>
        <w:tc>
          <w:tcPr>
            <w:tcW w:w="1554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SUB, L01-L43</w:t>
            </w:r>
          </w:p>
        </w:tc>
        <w:tc>
          <w:tcPr>
            <w:tcW w:w="1781" w:type="dxa"/>
          </w:tcPr>
          <w:p w:rsidR="001C11C7" w:rsidRPr="001C11C7" w:rsidRDefault="001C11C7">
            <w:pPr>
              <w:rPr>
                <w:rFonts w:ascii="Arial" w:hAnsi="Arial" w:cs="Arial"/>
                <w:sz w:val="20"/>
                <w:szCs w:val="20"/>
              </w:rPr>
            </w:pPr>
            <w:r w:rsidRPr="001C11C7">
              <w:rPr>
                <w:rFonts w:ascii="Arial" w:hAnsi="Arial" w:cs="Arial"/>
                <w:sz w:val="20"/>
                <w:szCs w:val="20"/>
              </w:rPr>
              <w:t>D, N, 4.25 - 391</w:t>
            </w:r>
          </w:p>
        </w:tc>
      </w:tr>
    </w:tbl>
    <w:p w:rsidR="009733D0" w:rsidRDefault="009733D0">
      <w:pPr>
        <w:rPr>
          <w:rFonts w:ascii="Arial" w:hAnsi="Arial" w:cs="Arial"/>
          <w:sz w:val="24"/>
          <w:szCs w:val="24"/>
        </w:rPr>
      </w:pPr>
    </w:p>
    <w:p w:rsidR="00F6512B" w:rsidRDefault="00F6512B">
      <w:pPr>
        <w:rPr>
          <w:rFonts w:ascii="Arial" w:hAnsi="Arial" w:cs="Arial"/>
          <w:sz w:val="24"/>
          <w:szCs w:val="24"/>
        </w:rPr>
      </w:pPr>
    </w:p>
    <w:p w:rsidR="00F6512B" w:rsidRDefault="00F6512B">
      <w:pPr>
        <w:rPr>
          <w:rFonts w:ascii="Arial" w:hAnsi="Arial" w:cs="Arial"/>
          <w:sz w:val="24"/>
          <w:szCs w:val="24"/>
        </w:rPr>
      </w:pPr>
    </w:p>
    <w:p w:rsidR="00F6512B" w:rsidRDefault="00F6512B">
      <w:pPr>
        <w:rPr>
          <w:rFonts w:ascii="Arial" w:hAnsi="Arial" w:cs="Arial"/>
          <w:sz w:val="24"/>
          <w:szCs w:val="24"/>
        </w:rPr>
      </w:pPr>
    </w:p>
    <w:p w:rsidR="00F6512B" w:rsidRDefault="00F6512B">
      <w:pPr>
        <w:rPr>
          <w:rFonts w:ascii="Arial" w:hAnsi="Arial" w:cs="Arial"/>
          <w:sz w:val="24"/>
          <w:szCs w:val="24"/>
        </w:rPr>
      </w:pPr>
    </w:p>
    <w:p w:rsidR="00F6512B" w:rsidRDefault="00F6512B">
      <w:pPr>
        <w:rPr>
          <w:rFonts w:ascii="Arial" w:hAnsi="Arial" w:cs="Arial"/>
          <w:sz w:val="24"/>
          <w:szCs w:val="24"/>
        </w:rPr>
      </w:pPr>
    </w:p>
    <w:p w:rsidR="00F6512B" w:rsidRDefault="00F6512B">
      <w:pPr>
        <w:rPr>
          <w:rFonts w:ascii="Arial" w:hAnsi="Arial" w:cs="Arial"/>
          <w:sz w:val="24"/>
          <w:szCs w:val="24"/>
        </w:rPr>
      </w:pPr>
    </w:p>
    <w:p w:rsidR="00F6512B" w:rsidRDefault="00F6512B">
      <w:pPr>
        <w:rPr>
          <w:rFonts w:ascii="Arial" w:hAnsi="Arial" w:cs="Arial"/>
          <w:sz w:val="24"/>
          <w:szCs w:val="24"/>
        </w:rPr>
      </w:pPr>
    </w:p>
    <w:p w:rsidR="00F6512B" w:rsidRDefault="00F6512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Examples of non-statutory FPP item transfer are shown below:</w:t>
      </w:r>
    </w:p>
    <w:p w:rsidR="00F6512B" w:rsidRDefault="00F6512B">
      <w:pPr>
        <w:rPr>
          <w:rFonts w:ascii="Arial" w:hAnsi="Arial" w:cs="Arial"/>
          <w:sz w:val="24"/>
          <w:szCs w:val="24"/>
        </w:rPr>
      </w:pPr>
    </w:p>
    <w:tbl>
      <w:tblPr>
        <w:tblW w:w="5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77"/>
        <w:gridCol w:w="485"/>
        <w:gridCol w:w="6493"/>
        <w:gridCol w:w="2076"/>
      </w:tblGrid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100516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&lt;Stage&gt;FP&lt;/Stage&gt;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trike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 xml:space="preserve">Wales is using the Welsh CBDS reference 100265 for this data item. </w:t>
            </w: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MR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144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StageAssessment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100321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&lt;Locale&gt;WAL&lt;/Locale&gt;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&lt;Year&gt;2016&lt;/Year&gt;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100466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&lt;Subject&gt;MDT</w:t>
            </w:r>
            <w:r w:rsidRPr="001C11C7">
              <w:rPr>
                <w:rFonts w:cs="Arial"/>
                <w:sz w:val="20"/>
                <w:szCs w:val="20"/>
              </w:rPr>
              <w:t>&lt;/Subject&gt;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Wales is using the Welsh CBDS reference 100271 for this data item.</w:t>
            </w: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&lt;Method&gt;TA&lt;/Method&gt;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&lt;Component&gt;</w:t>
            </w:r>
            <w:r>
              <w:rPr>
                <w:rFonts w:cs="Arial"/>
                <w:sz w:val="20"/>
                <w:szCs w:val="20"/>
              </w:rPr>
              <w:t>L26</w:t>
            </w:r>
            <w:r w:rsidRPr="001C11C7">
              <w:rPr>
                <w:rFonts w:cs="Arial"/>
                <w:sz w:val="20"/>
                <w:szCs w:val="20"/>
              </w:rPr>
              <w:t>&lt;/Component&gt;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ResultStatus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&gt;R&lt;/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ResultStatus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100551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F6512B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ResultQualifier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  <w:r>
              <w:rPr>
                <w:rFonts w:cs="Arial"/>
                <w:sz w:val="20"/>
                <w:szCs w:val="20"/>
              </w:rPr>
              <w:t>PO</w:t>
            </w:r>
            <w:r w:rsidRPr="001C11C7">
              <w:rPr>
                <w:rFonts w:cs="Arial"/>
                <w:sz w:val="20"/>
                <w:szCs w:val="20"/>
              </w:rPr>
              <w:t>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ResultQualifier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&lt;Result&gt;W</w:t>
            </w:r>
            <w:r w:rsidRPr="001C11C7">
              <w:rPr>
                <w:rFonts w:cs="Arial"/>
                <w:sz w:val="20"/>
                <w:szCs w:val="20"/>
              </w:rPr>
              <w:t>&lt;/Result&gt;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100332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F6512B" w:rsidRDefault="00F6512B" w:rsidP="008D0B4E">
            <w:pPr>
              <w:pStyle w:val="TableRow"/>
              <w:rPr>
                <w:rFonts w:cs="Arial"/>
                <w:color w:val="0000FF"/>
                <w:sz w:val="20"/>
                <w:szCs w:val="20"/>
              </w:rPr>
            </w:pPr>
            <w:r w:rsidRPr="00F6512B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F6512B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ResultDate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&gt;201</w:t>
            </w:r>
            <w:r>
              <w:rPr>
                <w:rFonts w:cs="Arial"/>
                <w:sz w:val="20"/>
                <w:szCs w:val="20"/>
              </w:rPr>
              <w:t>6</w:t>
            </w:r>
            <w:r w:rsidRPr="001C11C7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05</w:t>
            </w:r>
            <w:r w:rsidRPr="001C11C7">
              <w:rPr>
                <w:rFonts w:cs="Arial"/>
                <w:sz w:val="20"/>
                <w:szCs w:val="20"/>
              </w:rPr>
              <w:t>-05&lt;/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ResultDate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b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MR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144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StageAssessment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</w:tbl>
    <w:p w:rsidR="00F6512B" w:rsidRDefault="00F6512B">
      <w:pPr>
        <w:rPr>
          <w:rFonts w:ascii="Arial" w:hAnsi="Arial" w:cs="Arial"/>
          <w:sz w:val="24"/>
          <w:szCs w:val="24"/>
        </w:rPr>
      </w:pPr>
    </w:p>
    <w:tbl>
      <w:tblPr>
        <w:tblW w:w="5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77"/>
        <w:gridCol w:w="485"/>
        <w:gridCol w:w="6493"/>
        <w:gridCol w:w="2076"/>
      </w:tblGrid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100516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&lt;Stage&gt;FP&lt;/Stage&gt;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trike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 xml:space="preserve">Wales is using the Welsh CBDS reference 100265 for this data item. </w:t>
            </w: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MR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144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StageAssessment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100321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&lt;Locale&gt;WAL&lt;/Locale&gt;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&lt;Year&gt;2016&lt;/Year&gt;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100466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&lt;Subject&gt;LCW</w:t>
            </w:r>
            <w:r w:rsidRPr="001C11C7">
              <w:rPr>
                <w:rFonts w:cs="Arial"/>
                <w:sz w:val="20"/>
                <w:szCs w:val="20"/>
              </w:rPr>
              <w:t>&lt;/Subject&gt;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Wales is using the Welsh CBDS reference 100271 for this data item.</w:t>
            </w: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&lt;Method&gt;TA&lt;/Method&gt;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&lt;Component&gt;</w:t>
            </w:r>
            <w:r>
              <w:rPr>
                <w:rFonts w:cs="Arial"/>
                <w:sz w:val="20"/>
                <w:szCs w:val="20"/>
              </w:rPr>
              <w:t>SUB</w:t>
            </w:r>
            <w:r w:rsidRPr="001C11C7">
              <w:rPr>
                <w:rFonts w:cs="Arial"/>
                <w:sz w:val="20"/>
                <w:szCs w:val="20"/>
              </w:rPr>
              <w:t>&lt;/Component&gt;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lastRenderedPageBreak/>
              <w:t>100270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ResultStatus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&gt;R&lt;/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ResultStatus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100551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ResultQualifier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  <w:r>
              <w:rPr>
                <w:rFonts w:cs="Arial"/>
                <w:sz w:val="20"/>
                <w:szCs w:val="20"/>
              </w:rPr>
              <w:t>CS</w:t>
            </w:r>
            <w:r w:rsidRPr="001C11C7">
              <w:rPr>
                <w:rFonts w:cs="Arial"/>
                <w:sz w:val="20"/>
                <w:szCs w:val="20"/>
              </w:rPr>
              <w:t>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ResultQualifier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100276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&lt;Result&gt;0.75</w:t>
            </w:r>
            <w:r w:rsidRPr="001C11C7">
              <w:rPr>
                <w:rFonts w:cs="Arial"/>
                <w:sz w:val="20"/>
                <w:szCs w:val="20"/>
              </w:rPr>
              <w:t>&lt;/Result&gt;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100332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F6512B" w:rsidRDefault="00F6512B" w:rsidP="008D0B4E">
            <w:pPr>
              <w:pStyle w:val="TableRow"/>
              <w:rPr>
                <w:rFonts w:cs="Arial"/>
                <w:color w:val="0000FF"/>
                <w:sz w:val="20"/>
                <w:szCs w:val="20"/>
              </w:rPr>
            </w:pPr>
            <w:r w:rsidRPr="00F6512B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F6512B">
            <w:pPr>
              <w:pStyle w:val="TableRow"/>
              <w:ind w:left="216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ResultDate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&gt;201</w:t>
            </w:r>
            <w:r>
              <w:rPr>
                <w:rFonts w:cs="Arial"/>
                <w:sz w:val="20"/>
                <w:szCs w:val="20"/>
              </w:rPr>
              <w:t>5-11-15</w:t>
            </w:r>
            <w:r w:rsidRPr="001C11C7">
              <w:rPr>
                <w:rFonts w:cs="Arial"/>
                <w:sz w:val="20"/>
                <w:szCs w:val="20"/>
              </w:rPr>
              <w:t>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ResultDate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b/>
                <w:sz w:val="20"/>
                <w:szCs w:val="20"/>
              </w:rPr>
            </w:pPr>
          </w:p>
        </w:tc>
      </w:tr>
      <w:tr w:rsidR="00F6512B" w:rsidRPr="001C11C7" w:rsidTr="008D0B4E">
        <w:trPr>
          <w:cantSplit/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MR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ind w:left="1440"/>
              <w:jc w:val="both"/>
              <w:rPr>
                <w:rFonts w:cs="Arial"/>
                <w:sz w:val="20"/>
                <w:szCs w:val="20"/>
              </w:rPr>
            </w:pPr>
            <w:r w:rsidRPr="001C11C7">
              <w:rPr>
                <w:rFonts w:cs="Arial"/>
                <w:sz w:val="20"/>
                <w:szCs w:val="20"/>
              </w:rPr>
              <w:t>&lt;/</w:t>
            </w:r>
            <w:proofErr w:type="spellStart"/>
            <w:r w:rsidRPr="001C11C7">
              <w:rPr>
                <w:rFonts w:cs="Arial"/>
                <w:sz w:val="20"/>
                <w:szCs w:val="20"/>
              </w:rPr>
              <w:t>StageAssessment</w:t>
            </w:r>
            <w:proofErr w:type="spellEnd"/>
            <w:r w:rsidRPr="001C11C7">
              <w:rPr>
                <w:rFonts w:cs="Arial"/>
                <w:sz w:val="20"/>
                <w:szCs w:val="20"/>
              </w:rPr>
              <w:t>&gt;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2B" w:rsidRPr="001C11C7" w:rsidRDefault="00F6512B" w:rsidP="008D0B4E">
            <w:pPr>
              <w:pStyle w:val="TableRow"/>
              <w:rPr>
                <w:rFonts w:cs="Arial"/>
                <w:sz w:val="20"/>
                <w:szCs w:val="20"/>
              </w:rPr>
            </w:pPr>
          </w:p>
        </w:tc>
      </w:tr>
    </w:tbl>
    <w:p w:rsidR="00F6512B" w:rsidRPr="000B75C7" w:rsidRDefault="00F6512B">
      <w:pPr>
        <w:rPr>
          <w:rFonts w:ascii="Arial" w:hAnsi="Arial" w:cs="Arial"/>
          <w:sz w:val="24"/>
          <w:szCs w:val="24"/>
        </w:rPr>
      </w:pPr>
    </w:p>
    <w:p w:rsidR="009E34E1" w:rsidRPr="000B75C7" w:rsidRDefault="009E34E1">
      <w:pPr>
        <w:rPr>
          <w:rFonts w:ascii="Arial" w:hAnsi="Arial" w:cs="Arial"/>
          <w:sz w:val="24"/>
          <w:szCs w:val="24"/>
        </w:rPr>
      </w:pPr>
      <w:r w:rsidRPr="000B75C7">
        <w:rPr>
          <w:rFonts w:ascii="Arial" w:hAnsi="Arial" w:cs="Arial"/>
          <w:sz w:val="24"/>
          <w:szCs w:val="24"/>
        </w:rPr>
        <w:t xml:space="preserve">Further detail on the derivation of scores and outcomes can be found within NAW_A_COMP v1516.2.0 here: </w:t>
      </w:r>
      <w:hyperlink r:id="rId7" w:history="1">
        <w:r w:rsidRPr="000B75C7">
          <w:rPr>
            <w:rStyle w:val="Hyperlink"/>
            <w:rFonts w:ascii="Arial" w:hAnsi="Arial" w:cs="Arial"/>
            <w:sz w:val="24"/>
            <w:szCs w:val="24"/>
          </w:rPr>
          <w:t>https://dataexchangewales.org.uk/SoftwareDevForum.aspx</w:t>
        </w:r>
      </w:hyperlink>
      <w:r w:rsidRPr="000B75C7">
        <w:rPr>
          <w:rFonts w:ascii="Arial" w:hAnsi="Arial" w:cs="Arial"/>
          <w:sz w:val="24"/>
          <w:szCs w:val="24"/>
        </w:rPr>
        <w:t xml:space="preserve">. </w:t>
      </w:r>
    </w:p>
    <w:sectPr w:rsidR="009E34E1" w:rsidRPr="000B75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2B" w:rsidRDefault="00F6512B" w:rsidP="00F6512B">
      <w:pPr>
        <w:spacing w:after="0" w:line="240" w:lineRule="auto"/>
      </w:pPr>
      <w:r>
        <w:separator/>
      </w:r>
    </w:p>
  </w:endnote>
  <w:endnote w:type="continuationSeparator" w:id="0">
    <w:p w:rsidR="00F6512B" w:rsidRDefault="00F6512B" w:rsidP="00F6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99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12B" w:rsidRDefault="00F651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12B" w:rsidRDefault="00F651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2B" w:rsidRDefault="00F6512B" w:rsidP="00F6512B">
      <w:pPr>
        <w:spacing w:after="0" w:line="240" w:lineRule="auto"/>
      </w:pPr>
      <w:r>
        <w:separator/>
      </w:r>
    </w:p>
  </w:footnote>
  <w:footnote w:type="continuationSeparator" w:id="0">
    <w:p w:rsidR="00F6512B" w:rsidRDefault="00F6512B" w:rsidP="00F65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D0"/>
    <w:rsid w:val="00057969"/>
    <w:rsid w:val="00060C10"/>
    <w:rsid w:val="000A16F1"/>
    <w:rsid w:val="000B75C7"/>
    <w:rsid w:val="000D63B8"/>
    <w:rsid w:val="001A1274"/>
    <w:rsid w:val="001C11C7"/>
    <w:rsid w:val="00205F4A"/>
    <w:rsid w:val="0024634D"/>
    <w:rsid w:val="0026740C"/>
    <w:rsid w:val="003B55CB"/>
    <w:rsid w:val="003E2A77"/>
    <w:rsid w:val="00405DAC"/>
    <w:rsid w:val="004250F0"/>
    <w:rsid w:val="004448F1"/>
    <w:rsid w:val="0046241E"/>
    <w:rsid w:val="004A66B6"/>
    <w:rsid w:val="004C198A"/>
    <w:rsid w:val="004E346F"/>
    <w:rsid w:val="00516378"/>
    <w:rsid w:val="0055609E"/>
    <w:rsid w:val="005A4747"/>
    <w:rsid w:val="00680C12"/>
    <w:rsid w:val="006B5A77"/>
    <w:rsid w:val="006C7628"/>
    <w:rsid w:val="007A6F20"/>
    <w:rsid w:val="008F0661"/>
    <w:rsid w:val="00947450"/>
    <w:rsid w:val="009733D0"/>
    <w:rsid w:val="009C295C"/>
    <w:rsid w:val="009D7B5C"/>
    <w:rsid w:val="009E34E1"/>
    <w:rsid w:val="00A131AD"/>
    <w:rsid w:val="00A63B2A"/>
    <w:rsid w:val="00B47E7D"/>
    <w:rsid w:val="00B53C38"/>
    <w:rsid w:val="00B94449"/>
    <w:rsid w:val="00BA0722"/>
    <w:rsid w:val="00C40B53"/>
    <w:rsid w:val="00C548D6"/>
    <w:rsid w:val="00C97EC2"/>
    <w:rsid w:val="00CC6EC5"/>
    <w:rsid w:val="00D5143D"/>
    <w:rsid w:val="00DB4708"/>
    <w:rsid w:val="00DC1DCF"/>
    <w:rsid w:val="00E55604"/>
    <w:rsid w:val="00E76676"/>
    <w:rsid w:val="00EE1AFC"/>
    <w:rsid w:val="00F6512B"/>
    <w:rsid w:val="00F6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Row">
    <w:name w:val="TableRow"/>
    <w:basedOn w:val="Normal"/>
    <w:link w:val="TableRowChar"/>
    <w:qFormat/>
    <w:rsid w:val="00A131AD"/>
    <w:pPr>
      <w:spacing w:after="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TableRowChar">
    <w:name w:val="TableRow Char"/>
    <w:link w:val="TableRow"/>
    <w:rsid w:val="00A131AD"/>
    <w:rPr>
      <w:rFonts w:ascii="Arial" w:eastAsia="Times New Roman" w:hAnsi="Arial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A131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1AD"/>
    <w:pPr>
      <w:spacing w:after="24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A131AD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6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34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12B"/>
  </w:style>
  <w:style w:type="paragraph" w:styleId="Footer">
    <w:name w:val="footer"/>
    <w:basedOn w:val="Normal"/>
    <w:link w:val="FooterChar"/>
    <w:uiPriority w:val="99"/>
    <w:unhideWhenUsed/>
    <w:rsid w:val="00F6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Row">
    <w:name w:val="TableRow"/>
    <w:basedOn w:val="Normal"/>
    <w:link w:val="TableRowChar"/>
    <w:qFormat/>
    <w:rsid w:val="00A131AD"/>
    <w:pPr>
      <w:spacing w:after="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TableRowChar">
    <w:name w:val="TableRow Char"/>
    <w:link w:val="TableRow"/>
    <w:rsid w:val="00A131AD"/>
    <w:rPr>
      <w:rFonts w:ascii="Arial" w:eastAsia="Times New Roman" w:hAnsi="Arial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A131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1AD"/>
    <w:pPr>
      <w:spacing w:after="24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A131AD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6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34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12B"/>
  </w:style>
  <w:style w:type="paragraph" w:styleId="Footer">
    <w:name w:val="footer"/>
    <w:basedOn w:val="Normal"/>
    <w:link w:val="FooterChar"/>
    <w:uiPriority w:val="99"/>
    <w:unhideWhenUsed/>
    <w:rsid w:val="00F6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taexchangewales.org.uk/SoftwareDevForum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1181A299</Template>
  <TotalTime>90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Horton, Claire (DfES - SMED)</dc:creator>
  <cp:lastModifiedBy>Horton, Claire (DfES - SMED)</cp:lastModifiedBy>
  <cp:revision>6</cp:revision>
  <dcterms:created xsi:type="dcterms:W3CDTF">2015-12-03T08:55:00Z</dcterms:created>
  <dcterms:modified xsi:type="dcterms:W3CDTF">2015-12-03T10:26:00Z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A12704242</vt:lpwstr>
  </property>
  <property fmtid="{D5CDD505-2E9C-101B-9397-08002B2CF9AE}" pid="4" name="Objective-Title">
    <vt:lpwstr>Proposal for CTF16 2015_12_03</vt:lpwstr>
  </property>
  <property fmtid="{D5CDD505-2E9C-101B-9397-08002B2CF9AE}" pid="5" name="Objective-Comment">
    <vt:lpwstr/>
  </property>
  <property fmtid="{D5CDD505-2E9C-101B-9397-08002B2CF9AE}" pid="6" name="Objective-CreationStamp">
    <vt:filetime>2015-12-03T09:03:20Z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2015-12-03T10:47:47Z</vt:filetime>
  </property>
  <property fmtid="{D5CDD505-2E9C-101B-9397-08002B2CF9AE}" pid="10" name="Objective-ModificationStamp">
    <vt:filetime>2015-12-03T10:47:12Z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Plan:PROGRAMME &amp; PROJECT MANAGEMENT:School-2-School:05 - Delivery:Common Transfer File - Developments - 2015-2016:</vt:lpwstr>
  </property>
  <property fmtid="{D5CDD505-2E9C-101B-9397-08002B2CF9AE}" pid="13" name="Objective-Parent">
    <vt:lpwstr>Common Transfer File - Developments - 2015-2016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2015-12-03T00:00:00Z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